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823D" w14:textId="77777777" w:rsidR="00B9752C" w:rsidRPr="004B00BB" w:rsidRDefault="00B9752C" w:rsidP="004B00BB">
      <w:pPr>
        <w:spacing w:after="0" w:line="360" w:lineRule="auto"/>
        <w:rPr>
          <w:rFonts w:cs="Calibri"/>
          <w:sz w:val="24"/>
          <w:szCs w:val="24"/>
        </w:rPr>
        <w:sectPr w:rsidR="00B9752C" w:rsidRPr="004B00BB" w:rsidSect="00752687">
          <w:headerReference w:type="even" r:id="rId8"/>
          <w:headerReference w:type="default" r:id="rId9"/>
          <w:headerReference w:type="first" r:id="rId10"/>
          <w:pgSz w:w="11906" w:h="16838"/>
          <w:pgMar w:top="1417" w:right="1417" w:bottom="1417" w:left="1417" w:header="624" w:footer="0" w:gutter="0"/>
          <w:cols w:space="708"/>
          <w:titlePg/>
          <w:docGrid w:linePitch="360"/>
        </w:sectPr>
      </w:pPr>
    </w:p>
    <w:p w14:paraId="1AB894A6" w14:textId="4C8409E8" w:rsidR="006B7C00" w:rsidRPr="005E5FB0" w:rsidRDefault="006B7C00" w:rsidP="006B7C00">
      <w:pPr>
        <w:tabs>
          <w:tab w:val="left" w:pos="2160"/>
        </w:tabs>
        <w:rPr>
          <w:rFonts w:ascii="Times New Roman" w:hAnsi="Times New Roman"/>
          <w:bCs/>
          <w:sz w:val="24"/>
          <w:szCs w:val="24"/>
        </w:rPr>
      </w:pPr>
      <w:r w:rsidRPr="005E5FB0">
        <w:rPr>
          <w:rFonts w:ascii="Times New Roman" w:hAnsi="Times New Roman"/>
          <w:bCs/>
          <w:sz w:val="24"/>
          <w:szCs w:val="24"/>
        </w:rPr>
        <w:t>Nasz znak:HŚ.9020.2.</w:t>
      </w:r>
      <w:r w:rsidR="00547DBC">
        <w:rPr>
          <w:rFonts w:ascii="Times New Roman" w:hAnsi="Times New Roman"/>
          <w:bCs/>
          <w:sz w:val="24"/>
          <w:szCs w:val="24"/>
        </w:rPr>
        <w:t>12</w:t>
      </w:r>
      <w:r w:rsidR="005E58F5">
        <w:rPr>
          <w:rFonts w:ascii="Times New Roman" w:hAnsi="Times New Roman"/>
          <w:bCs/>
          <w:sz w:val="24"/>
          <w:szCs w:val="24"/>
        </w:rPr>
        <w:t>9</w:t>
      </w:r>
      <w:r w:rsidRPr="005E5FB0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5</w:t>
      </w:r>
      <w:r w:rsidRPr="005E5FB0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A</w:t>
      </w:r>
      <w:r w:rsidRPr="005E5FB0">
        <w:rPr>
          <w:rFonts w:ascii="Times New Roman" w:hAnsi="Times New Roman"/>
          <w:bCs/>
          <w:sz w:val="24"/>
          <w:szCs w:val="24"/>
        </w:rPr>
        <w:t xml:space="preserve">K        </w:t>
      </w:r>
      <w:r w:rsidRPr="005E5FB0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5E5FB0">
        <w:rPr>
          <w:rFonts w:ascii="Times New Roman" w:hAnsi="Times New Roman"/>
          <w:sz w:val="24"/>
          <w:szCs w:val="24"/>
        </w:rPr>
        <w:t xml:space="preserve">Skierniewice, dnia </w:t>
      </w:r>
      <w:r w:rsidR="00547DBC">
        <w:rPr>
          <w:rFonts w:ascii="Times New Roman" w:hAnsi="Times New Roman"/>
          <w:sz w:val="24"/>
          <w:szCs w:val="24"/>
        </w:rPr>
        <w:t>12</w:t>
      </w:r>
      <w:r w:rsidRPr="005E5FB0">
        <w:rPr>
          <w:rFonts w:ascii="Times New Roman" w:hAnsi="Times New Roman"/>
          <w:sz w:val="24"/>
          <w:szCs w:val="24"/>
        </w:rPr>
        <w:t xml:space="preserve"> </w:t>
      </w:r>
      <w:r w:rsidR="00547DBC">
        <w:rPr>
          <w:rFonts w:ascii="Times New Roman" w:hAnsi="Times New Roman"/>
          <w:sz w:val="24"/>
          <w:szCs w:val="24"/>
        </w:rPr>
        <w:t>sierpnia</w:t>
      </w:r>
      <w:r w:rsidRPr="005E5FB0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5E5FB0">
        <w:rPr>
          <w:rFonts w:ascii="Times New Roman" w:hAnsi="Times New Roman"/>
          <w:sz w:val="24"/>
          <w:szCs w:val="24"/>
        </w:rPr>
        <w:t xml:space="preserve"> r.</w:t>
      </w:r>
    </w:p>
    <w:p w14:paraId="362B5F46" w14:textId="08D23841" w:rsidR="006B7C00" w:rsidRPr="005E5FB0" w:rsidRDefault="006B7C00" w:rsidP="006B7C00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E5FB0">
        <w:rPr>
          <w:rFonts w:ascii="Times New Roman" w:hAnsi="Times New Roman"/>
          <w:sz w:val="24"/>
          <w:szCs w:val="24"/>
        </w:rPr>
        <w:tab/>
      </w:r>
      <w:r w:rsidRPr="005E5FB0">
        <w:rPr>
          <w:rFonts w:ascii="Times New Roman" w:hAnsi="Times New Roman"/>
          <w:sz w:val="24"/>
          <w:szCs w:val="24"/>
        </w:rPr>
        <w:tab/>
      </w:r>
      <w:r w:rsidRPr="005E5FB0">
        <w:rPr>
          <w:rFonts w:ascii="Times New Roman" w:hAnsi="Times New Roman"/>
          <w:sz w:val="24"/>
          <w:szCs w:val="24"/>
        </w:rPr>
        <w:tab/>
      </w:r>
      <w:r w:rsidRPr="005E5FB0">
        <w:rPr>
          <w:rFonts w:ascii="Times New Roman" w:hAnsi="Times New Roman"/>
          <w:sz w:val="24"/>
          <w:szCs w:val="24"/>
        </w:rPr>
        <w:tab/>
        <w:t xml:space="preserve">     </w:t>
      </w:r>
      <w:r w:rsidRPr="005E5FB0">
        <w:rPr>
          <w:rFonts w:ascii="Times New Roman" w:hAnsi="Times New Roman"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 xml:space="preserve">Gmina Lipce Reymontowskie </w:t>
      </w:r>
    </w:p>
    <w:p w14:paraId="38F2D865" w14:textId="31F58B6A" w:rsidR="006B7C00" w:rsidRPr="005E5FB0" w:rsidRDefault="006B7C00" w:rsidP="006B7C00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  <w:t>ul. Reymonta 24</w:t>
      </w:r>
    </w:p>
    <w:p w14:paraId="57647DF8" w14:textId="6B57DF7B" w:rsidR="006B7C00" w:rsidRPr="005E5FB0" w:rsidRDefault="006B7C00" w:rsidP="006B7C00">
      <w:pPr>
        <w:tabs>
          <w:tab w:val="left" w:pos="2160"/>
        </w:tabs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  <w:t xml:space="preserve">96-127 Lipce Reymontowskie </w:t>
      </w:r>
    </w:p>
    <w:p w14:paraId="454186C8" w14:textId="42A874AF" w:rsidR="006B7C00" w:rsidRPr="006517D7" w:rsidRDefault="006B7C00" w:rsidP="006B7C00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</w:t>
      </w:r>
      <w:proofErr w:type="spellStart"/>
      <w:r w:rsidRPr="006517D7">
        <w:rPr>
          <w:rFonts w:ascii="Times New Roman" w:hAnsi="Times New Roman"/>
          <w:sz w:val="24"/>
          <w:szCs w:val="24"/>
        </w:rPr>
        <w:t>r.w</w:t>
      </w:r>
      <w:proofErr w:type="spellEnd"/>
      <w:r w:rsidRPr="006517D7">
        <w:rPr>
          <w:rFonts w:ascii="Times New Roman" w:hAnsi="Times New Roman"/>
          <w:sz w:val="24"/>
          <w:szCs w:val="24"/>
        </w:rPr>
        <w:t xml:space="preserve"> sprawie jakości wody przeznaczonej do spożycia przez ludzi (Dz. U. z 2017 r. poz. 2294).</w:t>
      </w:r>
    </w:p>
    <w:p w14:paraId="7DDC91E0" w14:textId="77777777" w:rsidR="006B7C00" w:rsidRDefault="006B7C00" w:rsidP="006B7C00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1D53BCF" w14:textId="77777777" w:rsidR="006B7C00" w:rsidRPr="005E5FB0" w:rsidRDefault="006B7C00" w:rsidP="006B7C00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E5FB0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3C642A5F" w14:textId="6076C8F0" w:rsidR="006B7C00" w:rsidRPr="005E5FB0" w:rsidRDefault="006B7C00" w:rsidP="006B7C00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5E5FB0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5E58F5">
        <w:rPr>
          <w:rFonts w:ascii="Times New Roman" w:hAnsi="Times New Roman"/>
          <w:b/>
          <w:bCs/>
          <w:sz w:val="24"/>
          <w:szCs w:val="24"/>
        </w:rPr>
        <w:t>Drzewce</w:t>
      </w:r>
      <w:r w:rsidRPr="005E5FB0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69BA64DD" w14:textId="77777777" w:rsidR="006B7C00" w:rsidRDefault="006B7C00" w:rsidP="006B7C00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E5FB0">
        <w:rPr>
          <w:rFonts w:ascii="Times New Roman" w:hAnsi="Times New Roman"/>
          <w:b/>
          <w:sz w:val="24"/>
          <w:szCs w:val="24"/>
        </w:rPr>
        <w:t>UZASADNIENIE</w:t>
      </w:r>
    </w:p>
    <w:p w14:paraId="2EBC50C5" w14:textId="5C8FBC08" w:rsidR="006B7C00" w:rsidRDefault="006B7C00" w:rsidP="006B7C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547DBC">
        <w:rPr>
          <w:rFonts w:ascii="Times New Roman" w:hAnsi="Times New Roman"/>
          <w:sz w:val="24"/>
          <w:szCs w:val="24"/>
        </w:rPr>
        <w:t>J</w:t>
      </w:r>
      <w:r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E76B51">
        <w:rPr>
          <w:rFonts w:ascii="Times New Roman" w:hAnsi="Times New Roman"/>
          <w:sz w:val="24"/>
          <w:szCs w:val="24"/>
        </w:rPr>
        <w:t>Drzewce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czyli</w:t>
      </w:r>
      <w:r w:rsidRPr="00B355E0">
        <w:rPr>
          <w:rFonts w:ascii="Times New Roman" w:hAnsi="Times New Roman"/>
          <w:sz w:val="24"/>
          <w:szCs w:val="24"/>
        </w:rPr>
        <w:t xml:space="preserve"> „CEWOKAN” Sp. z o.o. </w:t>
      </w:r>
      <w:r w:rsidR="00E76B51">
        <w:rPr>
          <w:rFonts w:ascii="Times New Roman" w:hAnsi="Times New Roman"/>
          <w:sz w:val="24"/>
          <w:szCs w:val="24"/>
        </w:rPr>
        <w:br/>
      </w:r>
      <w:r w:rsidRPr="00B355E0">
        <w:rPr>
          <w:rFonts w:ascii="Times New Roman" w:hAnsi="Times New Roman"/>
          <w:sz w:val="24"/>
          <w:szCs w:val="24"/>
        </w:rPr>
        <w:t>w Łowiczu, ul. Sochaczewska 52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przedstawiła Państwowemu Powiatowemu Inspektorowi Sanitarnemu </w:t>
      </w:r>
      <w:r w:rsidR="0029351D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Skierniewicach wyniki badania próbek wody uzdatnionej, pobranych w dni</w:t>
      </w:r>
      <w:bookmarkStart w:id="0" w:name="_Hlk110932779"/>
      <w:r>
        <w:rPr>
          <w:rFonts w:ascii="Times New Roman" w:hAnsi="Times New Roman"/>
          <w:sz w:val="24"/>
          <w:szCs w:val="24"/>
        </w:rPr>
        <w:t xml:space="preserve">u </w:t>
      </w:r>
      <w:r w:rsidR="004F3A57">
        <w:rPr>
          <w:rFonts w:ascii="Times New Roman" w:hAnsi="Times New Roman"/>
          <w:sz w:val="24"/>
          <w:szCs w:val="24"/>
        </w:rPr>
        <w:t>2</w:t>
      </w:r>
      <w:r w:rsidR="00547DBC"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547DBC">
        <w:rPr>
          <w:rFonts w:ascii="Times New Roman" w:hAnsi="Times New Roman"/>
          <w:sz w:val="24"/>
          <w:szCs w:val="24"/>
        </w:rPr>
        <w:t>7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 </w:t>
      </w:r>
      <w:r>
        <w:rPr>
          <w:rFonts w:ascii="Times New Roman" w:hAnsi="Times New Roman"/>
          <w:sz w:val="24"/>
          <w:szCs w:val="24"/>
        </w:rPr>
        <w:t xml:space="preserve">z </w:t>
      </w:r>
      <w:r w:rsidR="00547DBC">
        <w:rPr>
          <w:rFonts w:ascii="Times New Roman" w:hAnsi="Times New Roman"/>
          <w:sz w:val="24"/>
          <w:szCs w:val="24"/>
        </w:rPr>
        <w:t xml:space="preserve">punktu </w:t>
      </w:r>
      <w:r w:rsidR="0029351D">
        <w:rPr>
          <w:rFonts w:ascii="Times New Roman" w:hAnsi="Times New Roman"/>
          <w:sz w:val="24"/>
          <w:szCs w:val="24"/>
        </w:rPr>
        <w:br/>
      </w:r>
      <w:r w:rsidR="00547DBC">
        <w:rPr>
          <w:rFonts w:ascii="Times New Roman" w:hAnsi="Times New Roman"/>
          <w:sz w:val="24"/>
          <w:szCs w:val="24"/>
        </w:rPr>
        <w:t>na sieci</w:t>
      </w:r>
      <w:r>
        <w:rPr>
          <w:rFonts w:ascii="Times New Roman" w:hAnsi="Times New Roman"/>
          <w:sz w:val="24"/>
          <w:szCs w:val="24"/>
        </w:rPr>
        <w:t xml:space="preserve"> w budynku </w:t>
      </w:r>
      <w:r w:rsidR="00C307A4">
        <w:rPr>
          <w:rFonts w:ascii="Times New Roman" w:hAnsi="Times New Roman"/>
          <w:sz w:val="24"/>
          <w:szCs w:val="24"/>
        </w:rPr>
        <w:t xml:space="preserve">prywatnym w </w:t>
      </w:r>
      <w:r w:rsidR="005E58F5">
        <w:rPr>
          <w:rFonts w:ascii="Times New Roman" w:hAnsi="Times New Roman"/>
          <w:sz w:val="24"/>
          <w:szCs w:val="24"/>
        </w:rPr>
        <w:t>Drzewcach nr 24</w:t>
      </w:r>
      <w:r>
        <w:rPr>
          <w:rFonts w:ascii="Times New Roman" w:hAnsi="Times New Roman"/>
          <w:sz w:val="24"/>
          <w:szCs w:val="24"/>
        </w:rPr>
        <w:t xml:space="preserve">. Raport z badań </w:t>
      </w:r>
      <w:r w:rsidRPr="006517D7">
        <w:rPr>
          <w:rFonts w:ascii="Times New Roman" w:hAnsi="Times New Roman"/>
          <w:sz w:val="24"/>
          <w:szCs w:val="24"/>
        </w:rPr>
        <w:t xml:space="preserve">z dnia </w:t>
      </w:r>
      <w:r w:rsidR="00547DBC">
        <w:rPr>
          <w:rFonts w:ascii="Times New Roman" w:hAnsi="Times New Roman"/>
          <w:sz w:val="24"/>
          <w:szCs w:val="24"/>
        </w:rPr>
        <w:t>29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547DBC">
        <w:rPr>
          <w:rFonts w:ascii="Times New Roman" w:hAnsi="Times New Roman"/>
          <w:sz w:val="24"/>
          <w:szCs w:val="24"/>
        </w:rPr>
        <w:t>7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</w:t>
      </w:r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="005E58F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nr </w:t>
      </w:r>
      <w:r w:rsidR="00547DBC">
        <w:rPr>
          <w:rFonts w:ascii="Times New Roman" w:hAnsi="Times New Roman"/>
          <w:sz w:val="24"/>
          <w:szCs w:val="24"/>
        </w:rPr>
        <w:t>7295</w:t>
      </w:r>
      <w:r w:rsidR="005E58F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/LB/2025.</w:t>
      </w:r>
    </w:p>
    <w:p w14:paraId="09737148" w14:textId="2CEA81DF" w:rsidR="006B7C00" w:rsidRPr="006517D7" w:rsidRDefault="006B7C00" w:rsidP="006B7C0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C307A4">
        <w:rPr>
          <w:rFonts w:ascii="Times New Roman" w:hAnsi="Times New Roman"/>
          <w:sz w:val="24"/>
          <w:szCs w:val="24"/>
        </w:rPr>
        <w:t>A</w:t>
      </w:r>
      <w:r w:rsidRPr="006517D7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</w:t>
      </w:r>
      <w:r>
        <w:rPr>
          <w:rFonts w:ascii="Times New Roman" w:hAnsi="Times New Roman"/>
          <w:sz w:val="24"/>
          <w:szCs w:val="24"/>
        </w:rPr>
        <w:t xml:space="preserve">w </w:t>
      </w:r>
      <w:r w:rsidRPr="006517D7">
        <w:rPr>
          <w:rFonts w:ascii="Times New Roman" w:hAnsi="Times New Roman"/>
          <w:sz w:val="24"/>
          <w:szCs w:val="24"/>
        </w:rPr>
        <w:t xml:space="preserve">Skierniewicach. </w:t>
      </w:r>
    </w:p>
    <w:p w14:paraId="2CCD9739" w14:textId="041F7647" w:rsidR="006B7C00" w:rsidRPr="006517D7" w:rsidRDefault="006B7C00" w:rsidP="006B7C0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>
        <w:rPr>
          <w:rFonts w:ascii="Times New Roman" w:hAnsi="Times New Roman"/>
          <w:sz w:val="24"/>
          <w:szCs w:val="24"/>
        </w:rPr>
        <w:t xml:space="preserve">ego raportu, </w:t>
      </w:r>
      <w:r w:rsidRPr="006517D7">
        <w:rPr>
          <w:rFonts w:ascii="Times New Roman" w:hAnsi="Times New Roman"/>
          <w:sz w:val="24"/>
          <w:szCs w:val="24"/>
        </w:rPr>
        <w:t xml:space="preserve">a także wyniki innych wcześniejszych badań wykonywanych w ramach kontroli wewnętrznej, jak i bieżącego nadzoru prowadzonego przez inspekcję sanitarną stwierdza się, że jakość wody wodociągu </w:t>
      </w:r>
      <w:r w:rsidR="005E58F5">
        <w:rPr>
          <w:rFonts w:ascii="Times New Roman" w:hAnsi="Times New Roman"/>
          <w:sz w:val="24"/>
          <w:szCs w:val="24"/>
        </w:rPr>
        <w:t>Drzewce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</w:t>
      </w:r>
      <w:r w:rsidR="00007D8D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do spożycia.  </w:t>
      </w:r>
    </w:p>
    <w:p w14:paraId="662F24CB" w14:textId="77777777" w:rsidR="006B7C00" w:rsidRDefault="006B7C00" w:rsidP="006B7C0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39A37DB4" w14:textId="77777777" w:rsidR="006B7C00" w:rsidRPr="00047C4C" w:rsidRDefault="006B7C00" w:rsidP="006B7C0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47C4C">
        <w:rPr>
          <w:rFonts w:ascii="Times New Roman" w:hAnsi="Times New Roman"/>
          <w:sz w:val="24"/>
          <w:szCs w:val="24"/>
          <w:u w:val="single"/>
        </w:rPr>
        <w:t>Otrzymują:</w:t>
      </w:r>
    </w:p>
    <w:p w14:paraId="501A22D4" w14:textId="77777777" w:rsidR="006B7C00" w:rsidRPr="00047C4C" w:rsidRDefault="006B7C00" w:rsidP="006B7C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7C4C">
        <w:rPr>
          <w:rFonts w:ascii="Times New Roman" w:hAnsi="Times New Roman"/>
          <w:sz w:val="24"/>
          <w:szCs w:val="24"/>
        </w:rPr>
        <w:t>1.adresat</w:t>
      </w:r>
    </w:p>
    <w:p w14:paraId="15B700F3" w14:textId="77777777" w:rsidR="006B7C00" w:rsidRPr="00047C4C" w:rsidRDefault="006B7C00" w:rsidP="006B7C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7C4C">
        <w:rPr>
          <w:rFonts w:ascii="Times New Roman" w:hAnsi="Times New Roman"/>
          <w:sz w:val="24"/>
          <w:szCs w:val="24"/>
        </w:rPr>
        <w:t>2.”CEWOKAN” Sp. z o.o.</w:t>
      </w:r>
    </w:p>
    <w:p w14:paraId="28AC2D44" w14:textId="77777777" w:rsidR="006B7C00" w:rsidRPr="00047C4C" w:rsidRDefault="006B7C00" w:rsidP="006B7C00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7C4C">
        <w:rPr>
          <w:rFonts w:ascii="Times New Roman" w:hAnsi="Times New Roman"/>
          <w:sz w:val="24"/>
          <w:szCs w:val="24"/>
        </w:rPr>
        <w:t>99-400 Łowicz, ul. Sochaczewska 52</w:t>
      </w:r>
    </w:p>
    <w:p w14:paraId="70514C03" w14:textId="77777777" w:rsidR="006B7C00" w:rsidRDefault="006B7C00" w:rsidP="006B7C00">
      <w:pPr>
        <w:tabs>
          <w:tab w:val="num" w:pos="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47C4C">
        <w:rPr>
          <w:rFonts w:ascii="Times New Roman" w:hAnsi="Times New Roman"/>
          <w:sz w:val="24"/>
          <w:szCs w:val="24"/>
        </w:rPr>
        <w:t>3. a/a</w:t>
      </w:r>
    </w:p>
    <w:p w14:paraId="67525ACB" w14:textId="77777777" w:rsidR="0071173B" w:rsidRPr="00CF16C2" w:rsidRDefault="0071173B" w:rsidP="0071173B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1" w:name="_Hlk16114060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5D7215DB" w14:textId="77777777" w:rsidR="0071173B" w:rsidRPr="00CF16C2" w:rsidRDefault="0071173B" w:rsidP="0071173B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7CBD52EA" w14:textId="77777777" w:rsidR="0071173B" w:rsidRDefault="0071173B" w:rsidP="0071173B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622CB7B" w14:textId="77777777" w:rsidR="0071173B" w:rsidRPr="00CF16C2" w:rsidRDefault="0071173B" w:rsidP="0071173B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7FE4D385" w14:textId="77777777" w:rsidR="0071173B" w:rsidRDefault="0071173B" w:rsidP="0071173B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1"/>
    <w:sectPr w:rsidR="0071173B" w:rsidSect="00FC6430">
      <w:headerReference w:type="default" r:id="rId11"/>
      <w:footerReference w:type="default" r:id="rId12"/>
      <w:type w:val="continuous"/>
      <w:pgSz w:w="11906" w:h="16838" w:code="9"/>
      <w:pgMar w:top="567" w:right="851" w:bottom="45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E71EC" w14:textId="77777777" w:rsidR="00256EAB" w:rsidRDefault="00256EAB" w:rsidP="00851960">
      <w:pPr>
        <w:spacing w:after="0" w:line="240" w:lineRule="auto"/>
      </w:pPr>
      <w:r>
        <w:separator/>
      </w:r>
    </w:p>
  </w:endnote>
  <w:endnote w:type="continuationSeparator" w:id="0">
    <w:p w14:paraId="3297B990" w14:textId="77777777" w:rsidR="00256EAB" w:rsidRDefault="00256EAB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34392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7B3C43" w14:textId="58C1C952" w:rsidR="00A70F68" w:rsidRDefault="00DC5EB9" w:rsidP="00DC5EB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03F32" w14:textId="77777777" w:rsidR="00256EAB" w:rsidRDefault="00256EAB" w:rsidP="00851960">
      <w:pPr>
        <w:spacing w:after="0" w:line="240" w:lineRule="auto"/>
      </w:pPr>
      <w:r>
        <w:separator/>
      </w:r>
    </w:p>
  </w:footnote>
  <w:footnote w:type="continuationSeparator" w:id="0">
    <w:p w14:paraId="231CE262" w14:textId="77777777" w:rsidR="00256EAB" w:rsidRDefault="00256EAB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D8CC" w14:textId="77777777" w:rsidR="00851960" w:rsidRDefault="0029351D">
    <w:pPr>
      <w:pStyle w:val="Nagwek"/>
    </w:pPr>
    <w:r>
      <w:rPr>
        <w:noProof/>
        <w:lang w:eastAsia="pl-PL"/>
      </w:rPr>
      <w:pict w14:anchorId="0612CA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C4BA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38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28B0E459" w14:textId="77777777" w:rsidTr="00AD7101">
      <w:trPr>
        <w:cantSplit/>
        <w:trHeight w:hRule="exact" w:val="1134"/>
        <w:jc w:val="center"/>
      </w:trPr>
      <w:tc>
        <w:tcPr>
          <w:tcW w:w="1418" w:type="dxa"/>
        </w:tcPr>
        <w:p w14:paraId="34E619D4" w14:textId="17691AEE" w:rsidR="00942155" w:rsidRDefault="00CF5BF5">
          <w:pPr>
            <w:pStyle w:val="Nagwek"/>
          </w:pPr>
          <w:r w:rsidRPr="00327EB0">
            <w:rPr>
              <w:noProof/>
            </w:rPr>
            <w:drawing>
              <wp:inline distT="0" distB="0" distL="0" distR="0" wp14:anchorId="11F4B87F" wp14:editId="2A3391B2">
                <wp:extent cx="723265" cy="723265"/>
                <wp:effectExtent l="0" t="0" r="0" b="0"/>
                <wp:docPr id="157693299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7A79AB63" w14:textId="77777777" w:rsidR="00942155" w:rsidRPr="00AD7101" w:rsidRDefault="006E23AF" w:rsidP="00AD7101">
          <w:pPr>
            <w:pStyle w:val="Nagwek"/>
            <w:tabs>
              <w:tab w:val="clear" w:pos="4536"/>
            </w:tabs>
            <w:jc w:val="center"/>
            <w:rPr>
              <w:rFonts w:ascii="Times New Roman" w:hAnsi="Times New Roman"/>
              <w:b/>
              <w:bCs/>
            </w:rPr>
          </w:pP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AD7101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AD710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 xml:space="preserve"> </w:t>
          </w:r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</w:rPr>
            <w:t xml:space="preserve"> </w:t>
          </w:r>
          <w:hyperlink r:id="rId3" w:history="1"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2534F171" w14:textId="77777777" w:rsidR="00851960" w:rsidRPr="00597F5C" w:rsidRDefault="00851960" w:rsidP="00752687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61E3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B6F67"/>
    <w:multiLevelType w:val="hybridMultilevel"/>
    <w:tmpl w:val="3F2C08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46150BA"/>
    <w:multiLevelType w:val="multilevel"/>
    <w:tmpl w:val="670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81E79"/>
    <w:multiLevelType w:val="multilevel"/>
    <w:tmpl w:val="9F8E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FB4BCE"/>
    <w:multiLevelType w:val="hybridMultilevel"/>
    <w:tmpl w:val="B0F6579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E6662BD"/>
    <w:multiLevelType w:val="multilevel"/>
    <w:tmpl w:val="8732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431061"/>
    <w:multiLevelType w:val="hybridMultilevel"/>
    <w:tmpl w:val="5422F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361371">
    <w:abstractNumId w:val="3"/>
  </w:num>
  <w:num w:numId="2" w16cid:durableId="815492221">
    <w:abstractNumId w:val="2"/>
  </w:num>
  <w:num w:numId="3" w16cid:durableId="1539587928">
    <w:abstractNumId w:val="5"/>
  </w:num>
  <w:num w:numId="4" w16cid:durableId="1591308569">
    <w:abstractNumId w:val="0"/>
  </w:num>
  <w:num w:numId="5" w16cid:durableId="365565105">
    <w:abstractNumId w:val="7"/>
  </w:num>
  <w:num w:numId="6" w16cid:durableId="1067218766">
    <w:abstractNumId w:val="4"/>
  </w:num>
  <w:num w:numId="7" w16cid:durableId="2084141258">
    <w:abstractNumId w:val="6"/>
  </w:num>
  <w:num w:numId="8" w16cid:durableId="2055618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D6"/>
    <w:rsid w:val="00007D8D"/>
    <w:rsid w:val="00015483"/>
    <w:rsid w:val="00022630"/>
    <w:rsid w:val="0003186D"/>
    <w:rsid w:val="000411DF"/>
    <w:rsid w:val="000654C7"/>
    <w:rsid w:val="0006667A"/>
    <w:rsid w:val="0006748B"/>
    <w:rsid w:val="00092E8F"/>
    <w:rsid w:val="00097C28"/>
    <w:rsid w:val="000B3525"/>
    <w:rsid w:val="000C2B3C"/>
    <w:rsid w:val="000F719A"/>
    <w:rsid w:val="00103A5C"/>
    <w:rsid w:val="00104B1C"/>
    <w:rsid w:val="00104DA2"/>
    <w:rsid w:val="00107562"/>
    <w:rsid w:val="001104A0"/>
    <w:rsid w:val="00110A03"/>
    <w:rsid w:val="00114B30"/>
    <w:rsid w:val="001211E7"/>
    <w:rsid w:val="00122462"/>
    <w:rsid w:val="00122533"/>
    <w:rsid w:val="00131597"/>
    <w:rsid w:val="0013595E"/>
    <w:rsid w:val="001434E5"/>
    <w:rsid w:val="00146524"/>
    <w:rsid w:val="00147FA9"/>
    <w:rsid w:val="001524D1"/>
    <w:rsid w:val="0016191E"/>
    <w:rsid w:val="00173C39"/>
    <w:rsid w:val="001755F9"/>
    <w:rsid w:val="001775AF"/>
    <w:rsid w:val="00182C45"/>
    <w:rsid w:val="001A2A19"/>
    <w:rsid w:val="001A64BD"/>
    <w:rsid w:val="001D0530"/>
    <w:rsid w:val="001D14D0"/>
    <w:rsid w:val="001D18A2"/>
    <w:rsid w:val="001D18DC"/>
    <w:rsid w:val="001D5F43"/>
    <w:rsid w:val="001E012F"/>
    <w:rsid w:val="001E1CF0"/>
    <w:rsid w:val="001E4E4C"/>
    <w:rsid w:val="001E7DA8"/>
    <w:rsid w:val="001F38E6"/>
    <w:rsid w:val="00204241"/>
    <w:rsid w:val="00207946"/>
    <w:rsid w:val="002273EE"/>
    <w:rsid w:val="0024334C"/>
    <w:rsid w:val="00250910"/>
    <w:rsid w:val="00252630"/>
    <w:rsid w:val="00255572"/>
    <w:rsid w:val="00255752"/>
    <w:rsid w:val="00256EAB"/>
    <w:rsid w:val="00267B14"/>
    <w:rsid w:val="00267BB2"/>
    <w:rsid w:val="00270C54"/>
    <w:rsid w:val="00291149"/>
    <w:rsid w:val="0029351D"/>
    <w:rsid w:val="0029726C"/>
    <w:rsid w:val="002A2037"/>
    <w:rsid w:val="002A2894"/>
    <w:rsid w:val="002B0F4F"/>
    <w:rsid w:val="002B23BB"/>
    <w:rsid w:val="002B3A90"/>
    <w:rsid w:val="002C0D48"/>
    <w:rsid w:val="002C7A96"/>
    <w:rsid w:val="002D6488"/>
    <w:rsid w:val="002D6D66"/>
    <w:rsid w:val="002E42B5"/>
    <w:rsid w:val="002F6C2D"/>
    <w:rsid w:val="003314C6"/>
    <w:rsid w:val="003324B2"/>
    <w:rsid w:val="00334D04"/>
    <w:rsid w:val="00340909"/>
    <w:rsid w:val="00342B7B"/>
    <w:rsid w:val="00342EFB"/>
    <w:rsid w:val="00343ADD"/>
    <w:rsid w:val="003467C6"/>
    <w:rsid w:val="003801A5"/>
    <w:rsid w:val="00386225"/>
    <w:rsid w:val="0038680B"/>
    <w:rsid w:val="00387842"/>
    <w:rsid w:val="003919EB"/>
    <w:rsid w:val="00393AD6"/>
    <w:rsid w:val="0039481A"/>
    <w:rsid w:val="003B0037"/>
    <w:rsid w:val="003B0F9A"/>
    <w:rsid w:val="003C0D3D"/>
    <w:rsid w:val="003C6122"/>
    <w:rsid w:val="003E2C6E"/>
    <w:rsid w:val="003E56D0"/>
    <w:rsid w:val="004171F3"/>
    <w:rsid w:val="0042012E"/>
    <w:rsid w:val="00426851"/>
    <w:rsid w:val="00426ECC"/>
    <w:rsid w:val="004365BE"/>
    <w:rsid w:val="00436C93"/>
    <w:rsid w:val="00454967"/>
    <w:rsid w:val="004557D3"/>
    <w:rsid w:val="00461802"/>
    <w:rsid w:val="00472765"/>
    <w:rsid w:val="00497AA6"/>
    <w:rsid w:val="004B00B3"/>
    <w:rsid w:val="004B00BB"/>
    <w:rsid w:val="004B246F"/>
    <w:rsid w:val="004D1CC4"/>
    <w:rsid w:val="004D29B4"/>
    <w:rsid w:val="004D4627"/>
    <w:rsid w:val="004E5DE1"/>
    <w:rsid w:val="004E60B3"/>
    <w:rsid w:val="004F3A57"/>
    <w:rsid w:val="005027D7"/>
    <w:rsid w:val="0050585A"/>
    <w:rsid w:val="00505BA7"/>
    <w:rsid w:val="005100A8"/>
    <w:rsid w:val="00510B7E"/>
    <w:rsid w:val="00514AAC"/>
    <w:rsid w:val="00532F8D"/>
    <w:rsid w:val="00535ED4"/>
    <w:rsid w:val="005453F6"/>
    <w:rsid w:val="00546C9C"/>
    <w:rsid w:val="00547DBC"/>
    <w:rsid w:val="00556E70"/>
    <w:rsid w:val="00564A7E"/>
    <w:rsid w:val="00567BE3"/>
    <w:rsid w:val="005771B4"/>
    <w:rsid w:val="00580333"/>
    <w:rsid w:val="00591851"/>
    <w:rsid w:val="00592784"/>
    <w:rsid w:val="00597F5C"/>
    <w:rsid w:val="005A25F5"/>
    <w:rsid w:val="005C1AF0"/>
    <w:rsid w:val="005D2BCB"/>
    <w:rsid w:val="005D388E"/>
    <w:rsid w:val="005D556B"/>
    <w:rsid w:val="005E1FC3"/>
    <w:rsid w:val="005E46C8"/>
    <w:rsid w:val="005E50E4"/>
    <w:rsid w:val="005E58F5"/>
    <w:rsid w:val="005F35DB"/>
    <w:rsid w:val="00600C67"/>
    <w:rsid w:val="00606D40"/>
    <w:rsid w:val="00615537"/>
    <w:rsid w:val="00615ED3"/>
    <w:rsid w:val="00620EB5"/>
    <w:rsid w:val="006230F2"/>
    <w:rsid w:val="00624FD3"/>
    <w:rsid w:val="00642568"/>
    <w:rsid w:val="006536BD"/>
    <w:rsid w:val="00653FE1"/>
    <w:rsid w:val="00657E9C"/>
    <w:rsid w:val="00664686"/>
    <w:rsid w:val="00671DE3"/>
    <w:rsid w:val="00680B07"/>
    <w:rsid w:val="00683DE9"/>
    <w:rsid w:val="00684874"/>
    <w:rsid w:val="00694E9B"/>
    <w:rsid w:val="00697485"/>
    <w:rsid w:val="006A0632"/>
    <w:rsid w:val="006A1510"/>
    <w:rsid w:val="006A2F31"/>
    <w:rsid w:val="006A5A36"/>
    <w:rsid w:val="006B453D"/>
    <w:rsid w:val="006B7C00"/>
    <w:rsid w:val="006D2ED1"/>
    <w:rsid w:val="006E037A"/>
    <w:rsid w:val="006E23AF"/>
    <w:rsid w:val="006E4316"/>
    <w:rsid w:val="006E71C1"/>
    <w:rsid w:val="00700D39"/>
    <w:rsid w:val="0071173B"/>
    <w:rsid w:val="00713EC3"/>
    <w:rsid w:val="00717C38"/>
    <w:rsid w:val="00717C48"/>
    <w:rsid w:val="007216F4"/>
    <w:rsid w:val="0072256F"/>
    <w:rsid w:val="00724F2C"/>
    <w:rsid w:val="00727D4C"/>
    <w:rsid w:val="007441D5"/>
    <w:rsid w:val="00752687"/>
    <w:rsid w:val="007609CA"/>
    <w:rsid w:val="007653F2"/>
    <w:rsid w:val="00780762"/>
    <w:rsid w:val="00795C68"/>
    <w:rsid w:val="007A1095"/>
    <w:rsid w:val="007B4515"/>
    <w:rsid w:val="007B60B3"/>
    <w:rsid w:val="007B7160"/>
    <w:rsid w:val="007C2DAC"/>
    <w:rsid w:val="007D0224"/>
    <w:rsid w:val="007E6DAB"/>
    <w:rsid w:val="007F27C8"/>
    <w:rsid w:val="0081607D"/>
    <w:rsid w:val="00821A53"/>
    <w:rsid w:val="00822E3C"/>
    <w:rsid w:val="008238FF"/>
    <w:rsid w:val="00830D33"/>
    <w:rsid w:val="00840260"/>
    <w:rsid w:val="00841551"/>
    <w:rsid w:val="00845D08"/>
    <w:rsid w:val="00851960"/>
    <w:rsid w:val="00852185"/>
    <w:rsid w:val="008666A4"/>
    <w:rsid w:val="00867851"/>
    <w:rsid w:val="00887A5F"/>
    <w:rsid w:val="008915D3"/>
    <w:rsid w:val="00891612"/>
    <w:rsid w:val="00893386"/>
    <w:rsid w:val="008A3485"/>
    <w:rsid w:val="008B112D"/>
    <w:rsid w:val="008B2A5B"/>
    <w:rsid w:val="008D1E5E"/>
    <w:rsid w:val="008E211C"/>
    <w:rsid w:val="008E7965"/>
    <w:rsid w:val="008F331E"/>
    <w:rsid w:val="008F54CD"/>
    <w:rsid w:val="008F6C72"/>
    <w:rsid w:val="00912B13"/>
    <w:rsid w:val="009138A6"/>
    <w:rsid w:val="00920299"/>
    <w:rsid w:val="00924CD4"/>
    <w:rsid w:val="009275C1"/>
    <w:rsid w:val="00942155"/>
    <w:rsid w:val="00946BEE"/>
    <w:rsid w:val="00975CF1"/>
    <w:rsid w:val="0097630F"/>
    <w:rsid w:val="0099027B"/>
    <w:rsid w:val="00996098"/>
    <w:rsid w:val="0099694F"/>
    <w:rsid w:val="009A0AD1"/>
    <w:rsid w:val="009A1967"/>
    <w:rsid w:val="009D2717"/>
    <w:rsid w:val="009D69D4"/>
    <w:rsid w:val="009F22F8"/>
    <w:rsid w:val="009F3A3F"/>
    <w:rsid w:val="009F57D7"/>
    <w:rsid w:val="009F61A5"/>
    <w:rsid w:val="009F771E"/>
    <w:rsid w:val="00A2046A"/>
    <w:rsid w:val="00A20DD6"/>
    <w:rsid w:val="00A36815"/>
    <w:rsid w:val="00A50189"/>
    <w:rsid w:val="00A572EF"/>
    <w:rsid w:val="00A60C62"/>
    <w:rsid w:val="00A61A68"/>
    <w:rsid w:val="00A63450"/>
    <w:rsid w:val="00A667C2"/>
    <w:rsid w:val="00A70131"/>
    <w:rsid w:val="00A70F68"/>
    <w:rsid w:val="00A731A6"/>
    <w:rsid w:val="00A7737E"/>
    <w:rsid w:val="00AA048D"/>
    <w:rsid w:val="00AA0DCD"/>
    <w:rsid w:val="00AA0E1E"/>
    <w:rsid w:val="00AB7179"/>
    <w:rsid w:val="00AC3127"/>
    <w:rsid w:val="00AC5B45"/>
    <w:rsid w:val="00AD29FB"/>
    <w:rsid w:val="00AD7101"/>
    <w:rsid w:val="00AE1A6E"/>
    <w:rsid w:val="00AE4593"/>
    <w:rsid w:val="00AF1854"/>
    <w:rsid w:val="00AF6C39"/>
    <w:rsid w:val="00AF7C55"/>
    <w:rsid w:val="00B0511E"/>
    <w:rsid w:val="00B25EE3"/>
    <w:rsid w:val="00B271BB"/>
    <w:rsid w:val="00B30113"/>
    <w:rsid w:val="00B32051"/>
    <w:rsid w:val="00B36BF4"/>
    <w:rsid w:val="00B473CD"/>
    <w:rsid w:val="00B64D38"/>
    <w:rsid w:val="00B67CED"/>
    <w:rsid w:val="00B71F10"/>
    <w:rsid w:val="00B75E22"/>
    <w:rsid w:val="00B77153"/>
    <w:rsid w:val="00B82B0C"/>
    <w:rsid w:val="00B87DEB"/>
    <w:rsid w:val="00B9752C"/>
    <w:rsid w:val="00BA1C39"/>
    <w:rsid w:val="00BA4891"/>
    <w:rsid w:val="00BA7AC2"/>
    <w:rsid w:val="00BB1FDF"/>
    <w:rsid w:val="00BB53CB"/>
    <w:rsid w:val="00BC5682"/>
    <w:rsid w:val="00BC6A8B"/>
    <w:rsid w:val="00BF2898"/>
    <w:rsid w:val="00BF54C9"/>
    <w:rsid w:val="00BF6D8A"/>
    <w:rsid w:val="00C05D34"/>
    <w:rsid w:val="00C07B63"/>
    <w:rsid w:val="00C2463F"/>
    <w:rsid w:val="00C26BFF"/>
    <w:rsid w:val="00C307A4"/>
    <w:rsid w:val="00C45CD8"/>
    <w:rsid w:val="00C5393C"/>
    <w:rsid w:val="00C53DE0"/>
    <w:rsid w:val="00C57CCF"/>
    <w:rsid w:val="00C61C14"/>
    <w:rsid w:val="00C6386F"/>
    <w:rsid w:val="00C64C0E"/>
    <w:rsid w:val="00C65309"/>
    <w:rsid w:val="00C75971"/>
    <w:rsid w:val="00C906F2"/>
    <w:rsid w:val="00C9175C"/>
    <w:rsid w:val="00CA3FAD"/>
    <w:rsid w:val="00CA5DC8"/>
    <w:rsid w:val="00CA78B5"/>
    <w:rsid w:val="00CB14BC"/>
    <w:rsid w:val="00CC126E"/>
    <w:rsid w:val="00CC3DB7"/>
    <w:rsid w:val="00CE7C6E"/>
    <w:rsid w:val="00CF4009"/>
    <w:rsid w:val="00CF555E"/>
    <w:rsid w:val="00CF5BF5"/>
    <w:rsid w:val="00D16448"/>
    <w:rsid w:val="00D22A07"/>
    <w:rsid w:val="00D2504D"/>
    <w:rsid w:val="00D2795E"/>
    <w:rsid w:val="00D304A8"/>
    <w:rsid w:val="00D62C01"/>
    <w:rsid w:val="00D67DC8"/>
    <w:rsid w:val="00D84E72"/>
    <w:rsid w:val="00D8567F"/>
    <w:rsid w:val="00DA0BC8"/>
    <w:rsid w:val="00DA4840"/>
    <w:rsid w:val="00DB4E80"/>
    <w:rsid w:val="00DC5EB9"/>
    <w:rsid w:val="00DD603A"/>
    <w:rsid w:val="00DE637E"/>
    <w:rsid w:val="00DF18E5"/>
    <w:rsid w:val="00E3510A"/>
    <w:rsid w:val="00E35F8F"/>
    <w:rsid w:val="00E43EA6"/>
    <w:rsid w:val="00E64AB5"/>
    <w:rsid w:val="00E76B51"/>
    <w:rsid w:val="00E773CB"/>
    <w:rsid w:val="00E843AE"/>
    <w:rsid w:val="00E843BA"/>
    <w:rsid w:val="00E93771"/>
    <w:rsid w:val="00EA14D0"/>
    <w:rsid w:val="00EA49D7"/>
    <w:rsid w:val="00EA5C30"/>
    <w:rsid w:val="00EC2D09"/>
    <w:rsid w:val="00ED707A"/>
    <w:rsid w:val="00EE4EF2"/>
    <w:rsid w:val="00EF1D18"/>
    <w:rsid w:val="00F00806"/>
    <w:rsid w:val="00F33D4C"/>
    <w:rsid w:val="00F44255"/>
    <w:rsid w:val="00F46447"/>
    <w:rsid w:val="00F5753A"/>
    <w:rsid w:val="00F810EB"/>
    <w:rsid w:val="00F87B49"/>
    <w:rsid w:val="00F977FE"/>
    <w:rsid w:val="00FB3157"/>
    <w:rsid w:val="00FB5AB6"/>
    <w:rsid w:val="00FC6430"/>
    <w:rsid w:val="00FF0F19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AC56D"/>
  <w15:chartTrackingRefBased/>
  <w15:docId w15:val="{50A96B7F-4CC6-4472-95AF-9DB3BFF2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5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97F5C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97F5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C05D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5D34"/>
    <w:rPr>
      <w:rFonts w:ascii="Arial" w:eastAsia="Times New Roman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927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92784"/>
    <w:pPr>
      <w:overflowPunct/>
      <w:autoSpaceDE/>
      <w:autoSpaceDN/>
      <w:adjustRightInd/>
      <w:spacing w:after="200" w:line="276" w:lineRule="auto"/>
      <w:ind w:firstLine="36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92784"/>
    <w:rPr>
      <w:rFonts w:ascii="Arial" w:eastAsia="Times New Roman" w:hAnsi="Arial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2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2784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9278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92784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B5AB6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papier_firmowy_PPI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papier_firmowy_PPIS</Template>
  <TotalTime>9</TotalTime>
  <Pages>1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Links>
    <vt:vector size="12" baseType="variant">
      <vt:variant>
        <vt:i4>3014667</vt:i4>
      </vt:variant>
      <vt:variant>
        <vt:i4>3</vt:i4>
      </vt:variant>
      <vt:variant>
        <vt:i4>0</vt:i4>
      </vt:variant>
      <vt:variant>
        <vt:i4>5</vt:i4>
      </vt:variant>
      <vt:variant>
        <vt:lpwstr>mailto:psse.skierniewice@sanepid.gov.pl</vt:lpwstr>
      </vt:variant>
      <vt:variant>
        <vt:lpwstr/>
      </vt:variant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http://www.gov.pl/web/psse-skierniewice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5</cp:revision>
  <cp:lastPrinted>2024-03-01T11:49:00Z</cp:lastPrinted>
  <dcterms:created xsi:type="dcterms:W3CDTF">2025-08-12T08:44:00Z</dcterms:created>
  <dcterms:modified xsi:type="dcterms:W3CDTF">2025-08-12T08:52:00Z</dcterms:modified>
</cp:coreProperties>
</file>