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1" w:type="dxa"/>
        <w:tblInd w:w="-106" w:type="dxa"/>
        <w:tblLook w:val="00A0"/>
      </w:tblPr>
      <w:tblGrid>
        <w:gridCol w:w="8647"/>
        <w:gridCol w:w="734"/>
      </w:tblGrid>
      <w:tr w:rsidR="00F90C01" w:rsidRPr="00732F91">
        <w:trPr>
          <w:trHeight w:val="13689"/>
        </w:trPr>
        <w:tc>
          <w:tcPr>
            <w:tcW w:w="8647" w:type="dxa"/>
          </w:tcPr>
          <w:p w:rsidR="00F90C01" w:rsidRPr="00732F91" w:rsidRDefault="00F90C01" w:rsidP="00732F91">
            <w:pPr>
              <w:pStyle w:val="Heading3"/>
              <w:spacing w:after="0" w:line="259" w:lineRule="auto"/>
              <w:ind w:left="0" w:right="49" w:firstLine="0"/>
              <w:jc w:val="both"/>
              <w:rPr>
                <w:rFonts w:ascii="Arial" w:hAnsi="Arial" w:cs="Arial"/>
                <w:b w:val="0"/>
                <w:bCs w:val="0"/>
              </w:rPr>
            </w:pPr>
            <w:r w:rsidRPr="00732F91">
              <w:rPr>
                <w:rFonts w:ascii="Arial" w:hAnsi="Arial" w:cs="Arial"/>
                <w:b w:val="0"/>
                <w:bCs w:val="0"/>
              </w:rPr>
              <w:t>Wykonawca/podmiot udostępniający zasoby/podwykonawcy</w:t>
            </w:r>
            <w:r w:rsidRPr="00732F91">
              <w:rPr>
                <w:rFonts w:ascii="Arial" w:hAnsi="Arial" w:cs="Arial"/>
                <w:b w:val="0"/>
                <w:bCs w:val="0"/>
                <w:vertAlign w:val="superscript"/>
              </w:rPr>
              <w:t>1</w:t>
            </w:r>
            <w:r w:rsidRPr="00732F91">
              <w:rPr>
                <w:rFonts w:ascii="Arial" w:hAnsi="Arial" w:cs="Arial"/>
                <w:b w:val="0"/>
                <w:bCs w:val="0"/>
              </w:rPr>
              <w:t xml:space="preserve">: </w:t>
            </w:r>
          </w:p>
          <w:p w:rsidR="00F90C01" w:rsidRPr="00732F91" w:rsidRDefault="00F90C01" w:rsidP="00732F91">
            <w:pPr>
              <w:spacing w:line="240" w:lineRule="auto"/>
              <w:ind w:left="10" w:right="55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32F9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……………………………………………</w:t>
            </w:r>
          </w:p>
          <w:p w:rsidR="00F90C01" w:rsidRPr="00732F91" w:rsidRDefault="00F90C01" w:rsidP="00732F91">
            <w:pPr>
              <w:spacing w:line="240" w:lineRule="auto"/>
              <w:ind w:left="10" w:right="55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32F9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……………………………….................</w:t>
            </w:r>
            <w:r w:rsidRPr="00732F9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  <w:p w:rsidR="00F90C01" w:rsidRPr="00732F91" w:rsidRDefault="00F90C01" w:rsidP="00732F91">
            <w:pPr>
              <w:spacing w:after="4" w:line="250" w:lineRule="auto"/>
              <w:ind w:left="-5" w:right="4124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32F9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(pełna </w:t>
            </w:r>
            <w:r w:rsidRPr="00732F9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ab/>
              <w:t xml:space="preserve">nazwa/firma, </w:t>
            </w:r>
            <w:r w:rsidRPr="00732F9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ab/>
              <w:t>adres,</w:t>
            </w:r>
            <w:r w:rsidRPr="00732F9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br/>
            </w:r>
            <w:r w:rsidRPr="00732F9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ab/>
              <w:t xml:space="preserve">w zależności </w:t>
            </w:r>
            <w:r w:rsidRPr="00732F9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ab/>
              <w:t xml:space="preserve">od </w:t>
            </w:r>
            <w:r w:rsidRPr="00732F9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ab/>
              <w:t xml:space="preserve">podmiotu: </w:t>
            </w:r>
          </w:p>
          <w:p w:rsidR="00F90C01" w:rsidRPr="00732F91" w:rsidRDefault="00F90C01" w:rsidP="00732F91">
            <w:pPr>
              <w:spacing w:after="4" w:line="250" w:lineRule="auto"/>
              <w:ind w:left="-5" w:right="412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32F9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NIP/KRS/CEiDG)</w:t>
            </w:r>
            <w:r w:rsidRPr="00732F9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reprezentowany przez: </w:t>
            </w:r>
          </w:p>
          <w:p w:rsidR="00F90C01" w:rsidRPr="00732F91" w:rsidRDefault="00F90C01" w:rsidP="00732F91">
            <w:pPr>
              <w:spacing w:line="240" w:lineRule="auto"/>
              <w:ind w:left="10" w:right="55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32F9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……………………………………………</w:t>
            </w:r>
          </w:p>
          <w:p w:rsidR="00F90C01" w:rsidRPr="00732F91" w:rsidRDefault="00F90C01" w:rsidP="00732F91">
            <w:pPr>
              <w:spacing w:line="240" w:lineRule="auto"/>
              <w:ind w:left="10" w:right="55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32F9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……………………………………………</w:t>
            </w:r>
            <w:r w:rsidRPr="00732F9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  <w:p w:rsidR="00F90C01" w:rsidRPr="00732F91" w:rsidRDefault="00F90C01" w:rsidP="00732F91">
            <w:pPr>
              <w:spacing w:after="4" w:line="250" w:lineRule="auto"/>
              <w:ind w:left="-5" w:right="4407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32F91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(imię, nazwisko, stanowisko/podstawa do reprezentacji)</w:t>
            </w:r>
            <w:r w:rsidRPr="00732F9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:rsidR="00F90C01" w:rsidRPr="00732F91" w:rsidRDefault="00F90C01" w:rsidP="00732F91">
            <w:pPr>
              <w:spacing w:line="259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F90C01" w:rsidRPr="00732F91" w:rsidRDefault="00F90C01" w:rsidP="00732F91">
            <w:pPr>
              <w:pStyle w:val="Heading3"/>
              <w:ind w:left="1313" w:right="1329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32F91">
              <w:rPr>
                <w:rFonts w:ascii="Arial" w:hAnsi="Arial" w:cs="Arial"/>
                <w:sz w:val="22"/>
                <w:szCs w:val="22"/>
              </w:rPr>
              <w:t>OŚWIADCZENIE</w:t>
            </w:r>
            <w:r w:rsidRPr="00732F9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:rsidR="00F90C01" w:rsidRPr="00732F91" w:rsidRDefault="00F90C01" w:rsidP="002730FA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732F91">
              <w:rPr>
                <w:rFonts w:ascii="Arial" w:hAnsi="Arial" w:cs="Arial"/>
                <w:sz w:val="22"/>
                <w:szCs w:val="22"/>
              </w:rPr>
              <w:t>O NIEPODLEGANIU WYKLUCZENIU Z POSTĘPOWANIA O UDZIELENIE ZAMÓWIENIA PUBLICZNEGO NA PODSTAWIE ART. 7 UST. 1 USTAWY</w:t>
            </w:r>
            <w:r>
              <w:t xml:space="preserve"> </w:t>
            </w:r>
            <w:r w:rsidRPr="00732F91">
              <w:rPr>
                <w:rFonts w:ascii="Arial" w:hAnsi="Arial" w:cs="Arial"/>
                <w:sz w:val="22"/>
                <w:szCs w:val="22"/>
              </w:rPr>
              <w:t>Z DNIA</w:t>
            </w:r>
          </w:p>
          <w:p w:rsidR="00F90C01" w:rsidRPr="00732F91" w:rsidRDefault="00F90C01" w:rsidP="00732F91">
            <w:pPr>
              <w:pStyle w:val="Heading3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32F91">
              <w:rPr>
                <w:rFonts w:ascii="Arial" w:hAnsi="Arial" w:cs="Arial"/>
                <w:sz w:val="22"/>
                <w:szCs w:val="22"/>
              </w:rPr>
              <w:t>13 KWIETNIA 2022 R. O SZCZEGÓLNYCH ROZWIĄZANIACH W ZAKRESIE PRZECIWDZIAŁANIA WSPIERANIU AGRESJI NA UKRAINĘ ORAZ SŁUŻĄCYCH OCHRONIE BEZPIECZEŃSTWA NARODOWEGO</w:t>
            </w:r>
          </w:p>
          <w:p w:rsidR="00F90C01" w:rsidRPr="00732F91" w:rsidRDefault="00F90C01" w:rsidP="00732F91">
            <w:pPr>
              <w:pStyle w:val="Heading3"/>
              <w:ind w:left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32F9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Wykonawcy/podmiotu udostępniającego zasoby/podwykonawcy</w:t>
            </w:r>
            <w:r w:rsidRPr="00732F91">
              <w:rPr>
                <w:rFonts w:ascii="Arial" w:hAnsi="Arial" w:cs="Arial"/>
                <w:b w:val="0"/>
                <w:bCs w:val="0"/>
                <w:sz w:val="22"/>
                <w:szCs w:val="22"/>
                <w:vertAlign w:val="superscript"/>
              </w:rPr>
              <w:t xml:space="preserve">1 </w:t>
            </w:r>
          </w:p>
          <w:p w:rsidR="00F90C01" w:rsidRPr="00732F91" w:rsidRDefault="00F90C01" w:rsidP="00732F91">
            <w:pPr>
              <w:spacing w:line="259" w:lineRule="auto"/>
              <w:ind w:right="9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F90C01" w:rsidRPr="00732F91" w:rsidRDefault="00F90C01" w:rsidP="00732F91">
            <w:pPr>
              <w:ind w:left="10" w:right="55"/>
              <w:rPr>
                <w:rFonts w:ascii="Arial" w:hAnsi="Arial" w:cs="Arial"/>
                <w:b w:val="0"/>
                <w:bCs w:val="0"/>
                <w:sz w:val="22"/>
                <w:szCs w:val="22"/>
                <w:lang w:eastAsia="pl-PL"/>
              </w:rPr>
            </w:pPr>
            <w:r w:rsidRPr="00732F9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Na potrzeby postępowania o udzielenie zamówienia publicznego na </w:t>
            </w:r>
            <w:bookmarkStart w:id="0" w:name="_Hlk99007883"/>
            <w:r w:rsidRPr="00732F9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„</w:t>
            </w:r>
            <w:r w:rsidRPr="00732F91">
              <w:rPr>
                <w:rFonts w:ascii="Arial" w:hAnsi="Arial" w:cs="Arial"/>
                <w:sz w:val="22"/>
                <w:szCs w:val="22"/>
              </w:rPr>
              <w:t xml:space="preserve">Dostawa samochodu </w:t>
            </w:r>
            <w:r w:rsidRPr="00257068">
              <w:rPr>
                <w:rFonts w:ascii="Arial" w:hAnsi="Arial" w:cs="Arial"/>
                <w:sz w:val="22"/>
                <w:szCs w:val="22"/>
              </w:rPr>
              <w:t xml:space="preserve">specjalnego do przewozu osób </w:t>
            </w:r>
            <w:r w:rsidRPr="00732F91">
              <w:rPr>
                <w:rFonts w:ascii="Arial" w:hAnsi="Arial" w:cs="Arial"/>
                <w:sz w:val="22"/>
                <w:szCs w:val="22"/>
              </w:rPr>
              <w:t xml:space="preserve">dla Komedy Powiatowej PSP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732F91">
              <w:rPr>
                <w:rFonts w:ascii="Arial" w:hAnsi="Arial" w:cs="Arial"/>
                <w:sz w:val="22"/>
                <w:szCs w:val="22"/>
              </w:rPr>
              <w:t xml:space="preserve">w </w:t>
            </w:r>
            <w:r>
              <w:rPr>
                <w:rFonts w:ascii="Arial" w:hAnsi="Arial" w:cs="Arial"/>
                <w:sz w:val="22"/>
                <w:szCs w:val="22"/>
              </w:rPr>
              <w:t>Stalowej Woli</w:t>
            </w:r>
            <w:r w:rsidRPr="00732F9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”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eastAsia="pl-PL"/>
              </w:rPr>
              <w:t xml:space="preserve">, Nr sprawy: </w:t>
            </w:r>
            <w:bookmarkEnd w:id="0"/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eastAsia="pl-PL"/>
              </w:rPr>
              <w:t>PT.2370.15.2025</w:t>
            </w:r>
            <w:r w:rsidRPr="00732F91">
              <w:rPr>
                <w:rFonts w:ascii="Arial" w:hAnsi="Arial" w:cs="Arial"/>
                <w:b w:val="0"/>
                <w:bCs w:val="0"/>
                <w:sz w:val="22"/>
                <w:szCs w:val="22"/>
                <w:lang w:eastAsia="pl-PL"/>
              </w:rPr>
              <w:t>:</w:t>
            </w:r>
          </w:p>
          <w:p w:rsidR="00F90C01" w:rsidRPr="00732F91" w:rsidRDefault="00F90C01" w:rsidP="00732F91">
            <w:pPr>
              <w:ind w:left="10" w:right="55"/>
              <w:rPr>
                <w:rFonts w:ascii="Arial" w:hAnsi="Arial" w:cs="Arial"/>
                <w:b w:val="0"/>
                <w:bCs w:val="0"/>
                <w:sz w:val="22"/>
                <w:szCs w:val="22"/>
                <w:lang w:eastAsia="pl-PL"/>
              </w:rPr>
            </w:pPr>
            <w:r w:rsidRPr="00732F91">
              <w:rPr>
                <w:rFonts w:ascii="Arial" w:hAnsi="Arial" w:cs="Arial"/>
                <w:b w:val="0"/>
                <w:bCs w:val="0"/>
                <w:sz w:val="22"/>
                <w:szCs w:val="22"/>
                <w:lang w:eastAsia="pl-PL"/>
              </w:rPr>
              <w:t>Oświadczam, że nie podlegam wykluczeniu z przedmiotowego postępowania</w:t>
            </w:r>
            <w:r w:rsidRPr="00732F91">
              <w:rPr>
                <w:rFonts w:ascii="Arial" w:hAnsi="Arial" w:cs="Arial"/>
                <w:b w:val="0"/>
                <w:bCs w:val="0"/>
                <w:sz w:val="22"/>
                <w:szCs w:val="22"/>
                <w:lang w:eastAsia="pl-PL"/>
              </w:rPr>
              <w:br/>
              <w:t>o udzielenie zamówienia publicznego na podstawie art. 7 ust. 1 ustawy z dnia</w:t>
            </w:r>
            <w:r w:rsidRPr="00732F91">
              <w:rPr>
                <w:rFonts w:ascii="Arial" w:hAnsi="Arial" w:cs="Arial"/>
                <w:b w:val="0"/>
                <w:bCs w:val="0"/>
                <w:sz w:val="22"/>
                <w:szCs w:val="22"/>
                <w:lang w:eastAsia="pl-PL"/>
              </w:rPr>
              <w:br/>
              <w:t xml:space="preserve">13 kwietnia 2022 r. o szczególnych rozwiązaniach w zakresie przeciwdziałania wspieraniu agresji na Ukrainę oraz służących ochronie bezpieczeństwa narodowego </w:t>
            </w:r>
            <w:r w:rsidRPr="00732F91">
              <w:rPr>
                <w:rFonts w:ascii="Arial" w:hAnsi="Arial" w:cs="Arial"/>
                <w:b w:val="0"/>
                <w:bCs w:val="0"/>
                <w:lang w:eastAsia="pl-PL"/>
              </w:rPr>
              <w:t>(</w:t>
            </w:r>
            <w:r w:rsidRPr="00732F9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t.j. Dz. U. z 2025 r. poz. 514)</w:t>
            </w:r>
          </w:p>
          <w:p w:rsidR="00F90C01" w:rsidRPr="00732F91" w:rsidRDefault="00F90C01" w:rsidP="00732F91">
            <w:pPr>
              <w:ind w:left="10" w:right="55"/>
              <w:rPr>
                <w:rFonts w:ascii="Arial" w:hAnsi="Arial" w:cs="Arial"/>
                <w:b w:val="0"/>
                <w:bCs w:val="0"/>
                <w:sz w:val="22"/>
                <w:szCs w:val="22"/>
                <w:lang w:eastAsia="pl-PL"/>
              </w:rPr>
            </w:pPr>
          </w:p>
          <w:p w:rsidR="00F90C01" w:rsidRPr="00732F91" w:rsidRDefault="00F90C01" w:rsidP="00732F9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2F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…………………………………..…………………….</w:t>
            </w:r>
          </w:p>
          <w:p w:rsidR="00F90C01" w:rsidRPr="00732F91" w:rsidRDefault="00F90C01" w:rsidP="00732F91">
            <w:pPr>
              <w:spacing w:line="259" w:lineRule="auto"/>
              <w:ind w:right="6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90C01" w:rsidRPr="00732F91" w:rsidRDefault="00F90C01" w:rsidP="00732F91">
            <w:pPr>
              <w:spacing w:line="259" w:lineRule="auto"/>
              <w:ind w:right="6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90C01" w:rsidRPr="00BF7095" w:rsidRDefault="00F90C01" w:rsidP="00732F91">
            <w:pPr>
              <w:pStyle w:val="Teksttreci20"/>
              <w:ind w:left="0"/>
              <w:jc w:val="right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BF7095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Dokument należy wypełnić i podpisać kwalifikowanym podpisem elektronicznym lub podpisem zaufanym lub podpisem osobistym.</w:t>
            </w:r>
          </w:p>
          <w:p w:rsidR="00F90C01" w:rsidRPr="00732F91" w:rsidRDefault="00F90C01" w:rsidP="00732F91">
            <w:pPr>
              <w:spacing w:line="259" w:lineRule="auto"/>
              <w:ind w:right="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2F91">
              <w:rPr>
                <w:rFonts w:ascii="Arial" w:hAnsi="Arial" w:cs="Arial"/>
                <w:sz w:val="20"/>
                <w:szCs w:val="20"/>
              </w:rPr>
              <w:t>Zamawiający zaleca zapisanie dokumentu w formacie PDF.</w:t>
            </w:r>
          </w:p>
          <w:p w:rsidR="00F90C01" w:rsidRPr="00732F91" w:rsidRDefault="00F90C01" w:rsidP="00732F91">
            <w:pPr>
              <w:spacing w:line="259" w:lineRule="auto"/>
              <w:ind w:right="6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90C01" w:rsidRPr="00732F91" w:rsidRDefault="00F90C01" w:rsidP="00732F91">
            <w:pPr>
              <w:spacing w:line="259" w:lineRule="auto"/>
              <w:ind w:right="6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F90C01" w:rsidRPr="00732F91" w:rsidRDefault="00F90C01" w:rsidP="00732F91">
            <w:pPr>
              <w:spacing w:line="259" w:lineRule="auto"/>
              <w:ind w:right="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32F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Jednocześnie, zgodnie z art. 7 ust. 6 ustawy z dnia 13 kwietnia 2022 r. o szczególnych rozwiązaniach</w:t>
            </w:r>
            <w:r w:rsidRPr="00732F91">
              <w:rPr>
                <w:rFonts w:ascii="Arial" w:hAnsi="Arial" w:cs="Arial"/>
                <w:b w:val="0"/>
                <w:bCs w:val="0"/>
                <w:sz w:val="18"/>
                <w:szCs w:val="18"/>
              </w:rPr>
              <w:br/>
              <w:t>w zakresie przeciwdziałania wspieraniu agresji na Ukrainę oraz służących ochronie bezpieczeństwa narodowego (t.j. Dz. U. z 2025 r. poz. 514), osoba lub podmiot podlegające wykluczeniu na podstawie art. 7 ust. 1, które w okresie tego wykluczenia ubiegają się o udzielenie zamówienia publicznego lub dopuszczenie do udziału w konkursie lub biorą udział w postępowaniu o udzielenie zamówienia publicznego lub w konkursie, podlegają karze pieniężnej. Karę pieniężną, o której mowa w ust. 6, nakłada Prezes Urzędu Zamówień Publicznych, w drodze decyzji, w wysokości do 20 000 000 zł.( art. 7 ust. 6 ustawy z dnia 13 kwietnia 2022 r. o szczególnych rozwiązaniach w zakresie przeciwdziałania wspieraniu agresji na Ukrainę oraz służących ochronie bezpieczeństwa narodowego (t.j. Dz. U. z 2025 r. poz. 514),.</w:t>
            </w:r>
          </w:p>
          <w:p w:rsidR="00F90C01" w:rsidRPr="00732F91" w:rsidRDefault="00F90C01" w:rsidP="00732F91">
            <w:pPr>
              <w:spacing w:line="259" w:lineRule="auto"/>
              <w:ind w:right="6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r w:rsidRPr="00732F91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1"/>
            <w:r w:rsidRPr="00732F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2F9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1 </w:t>
            </w:r>
            <w:r w:rsidRPr="00732F9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– niepotrzebne skreślić;</w:t>
            </w:r>
            <w:r w:rsidRPr="00732F9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734" w:type="dxa"/>
          </w:tcPr>
          <w:p w:rsidR="00F90C01" w:rsidRPr="00732F91" w:rsidRDefault="00F90C01" w:rsidP="00732F91">
            <w:pPr>
              <w:spacing w:line="240" w:lineRule="auto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:rsidR="00F90C01" w:rsidRPr="009A2A76" w:rsidRDefault="00F90C01" w:rsidP="006E6407">
      <w:pPr>
        <w:pStyle w:val="Title"/>
        <w:tabs>
          <w:tab w:val="left" w:pos="360"/>
        </w:tabs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sectPr w:rsidR="00F90C01" w:rsidRPr="009A2A76" w:rsidSect="002730FA">
      <w:headerReference w:type="default" r:id="rId7"/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C01" w:rsidRDefault="00F90C01" w:rsidP="009717F6">
      <w:pPr>
        <w:spacing w:line="240" w:lineRule="auto"/>
      </w:pPr>
      <w:r>
        <w:separator/>
      </w:r>
    </w:p>
  </w:endnote>
  <w:endnote w:type="continuationSeparator" w:id="0">
    <w:p w:rsidR="00F90C01" w:rsidRDefault="00F90C01" w:rsidP="00971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C01" w:rsidRDefault="00F90C01" w:rsidP="009717F6">
      <w:pPr>
        <w:spacing w:line="240" w:lineRule="auto"/>
      </w:pPr>
      <w:r>
        <w:separator/>
      </w:r>
    </w:p>
  </w:footnote>
  <w:footnote w:type="continuationSeparator" w:id="0">
    <w:p w:rsidR="00F90C01" w:rsidRDefault="00F90C01" w:rsidP="009717F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01" w:rsidRPr="004A1B81" w:rsidRDefault="00F90C01">
    <w:pPr>
      <w:pStyle w:val="Header"/>
      <w:rPr>
        <w:rFonts w:ascii="Arial" w:hAnsi="Arial" w:cs="Arial"/>
        <w:b w:val="0"/>
        <w:bCs w:val="0"/>
        <w:sz w:val="22"/>
        <w:szCs w:val="22"/>
      </w:rPr>
    </w:pPr>
    <w:r>
      <w:tab/>
      <w:t xml:space="preserve">                       </w:t>
    </w:r>
    <w:r>
      <w:tab/>
    </w:r>
    <w:r>
      <w:tab/>
    </w:r>
  </w:p>
  <w:p w:rsidR="00F90C01" w:rsidRPr="004A1B81" w:rsidRDefault="00F90C01" w:rsidP="008815F5">
    <w:pPr>
      <w:pStyle w:val="Header"/>
      <w:jc w:val="right"/>
      <w:rPr>
        <w:rFonts w:ascii="Arial" w:hAnsi="Arial" w:cs="Arial"/>
        <w:b w:val="0"/>
        <w:bCs w:val="0"/>
        <w:sz w:val="22"/>
        <w:szCs w:val="22"/>
      </w:rPr>
    </w:pPr>
    <w:r w:rsidRPr="004A1B81">
      <w:rPr>
        <w:rFonts w:ascii="Arial" w:hAnsi="Arial" w:cs="Arial"/>
        <w:b w:val="0"/>
        <w:bCs w:val="0"/>
        <w:sz w:val="22"/>
        <w:szCs w:val="22"/>
      </w:rPr>
      <w:t xml:space="preserve">Załącznik nr </w:t>
    </w:r>
    <w:r>
      <w:rPr>
        <w:rFonts w:ascii="Arial" w:hAnsi="Arial" w:cs="Arial"/>
        <w:b w:val="0"/>
        <w:bCs w:val="0"/>
        <w:sz w:val="22"/>
        <w:szCs w:val="22"/>
      </w:rPr>
      <w:t>6</w:t>
    </w:r>
    <w:r w:rsidRPr="004A1B81">
      <w:rPr>
        <w:rFonts w:ascii="Arial" w:hAnsi="Arial" w:cs="Arial"/>
        <w:b w:val="0"/>
        <w:bCs w:val="0"/>
        <w:sz w:val="22"/>
        <w:szCs w:val="22"/>
      </w:rPr>
      <w:t xml:space="preserve"> do SWZ</w:t>
    </w:r>
    <w:r>
      <w:rPr>
        <w:rFonts w:ascii="Arial" w:hAnsi="Arial" w:cs="Arial"/>
        <w:b w:val="0"/>
        <w:bCs w:val="0"/>
        <w:sz w:val="22"/>
        <w:szCs w:val="22"/>
      </w:rPr>
      <w:br/>
    </w:r>
    <w:r w:rsidRPr="004A1B81">
      <w:rPr>
        <w:rFonts w:ascii="Arial" w:hAnsi="Arial" w:cs="Arial"/>
        <w:b w:val="0"/>
        <w:bCs w:val="0"/>
        <w:sz w:val="22"/>
        <w:szCs w:val="22"/>
      </w:rPr>
      <w:t xml:space="preserve">Nr sprawy: </w:t>
    </w:r>
    <w:r>
      <w:rPr>
        <w:rFonts w:ascii="Arial" w:hAnsi="Arial" w:cs="Arial"/>
        <w:b w:val="0"/>
        <w:bCs w:val="0"/>
        <w:sz w:val="22"/>
        <w:szCs w:val="22"/>
      </w:rPr>
      <w:t>PT.2370.15.2025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004"/>
    <w:multiLevelType w:val="hybridMultilevel"/>
    <w:tmpl w:val="AAA63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12706"/>
    <w:multiLevelType w:val="hybridMultilevel"/>
    <w:tmpl w:val="93301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B6D35"/>
    <w:multiLevelType w:val="hybridMultilevel"/>
    <w:tmpl w:val="C6D08F44"/>
    <w:lvl w:ilvl="0" w:tplc="AEB6088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70AF0"/>
    <w:multiLevelType w:val="hybridMultilevel"/>
    <w:tmpl w:val="82C4130A"/>
    <w:lvl w:ilvl="0" w:tplc="DF148DFA">
      <w:start w:val="2"/>
      <w:numFmt w:val="decimal"/>
      <w:lvlText w:val="%1)"/>
      <w:lvlJc w:val="left"/>
      <w:pPr>
        <w:ind w:left="238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1" w:tplc="354E4D7C">
      <w:start w:val="1"/>
      <w:numFmt w:val="lowerLetter"/>
      <w:lvlText w:val="%2"/>
      <w:lvlJc w:val="left"/>
      <w:pPr>
        <w:ind w:left="108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2" w:tplc="0A9E89C0">
      <w:start w:val="1"/>
      <w:numFmt w:val="lowerRoman"/>
      <w:lvlText w:val="%3"/>
      <w:lvlJc w:val="left"/>
      <w:pPr>
        <w:ind w:left="180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FD683614">
      <w:start w:val="1"/>
      <w:numFmt w:val="decimal"/>
      <w:lvlText w:val="%4"/>
      <w:lvlJc w:val="left"/>
      <w:pPr>
        <w:ind w:left="252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2160A53E">
      <w:start w:val="1"/>
      <w:numFmt w:val="lowerLetter"/>
      <w:lvlText w:val="%5"/>
      <w:lvlJc w:val="left"/>
      <w:pPr>
        <w:ind w:left="324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CE2635B4">
      <w:start w:val="1"/>
      <w:numFmt w:val="lowerRoman"/>
      <w:lvlText w:val="%6"/>
      <w:lvlJc w:val="left"/>
      <w:pPr>
        <w:ind w:left="396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A69A0042">
      <w:start w:val="1"/>
      <w:numFmt w:val="decimal"/>
      <w:lvlText w:val="%7"/>
      <w:lvlJc w:val="left"/>
      <w:pPr>
        <w:ind w:left="468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425AE8A8">
      <w:start w:val="1"/>
      <w:numFmt w:val="lowerLetter"/>
      <w:lvlText w:val="%8"/>
      <w:lvlJc w:val="left"/>
      <w:pPr>
        <w:ind w:left="540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F8A43F9A">
      <w:start w:val="1"/>
      <w:numFmt w:val="lowerRoman"/>
      <w:lvlText w:val="%9"/>
      <w:lvlJc w:val="left"/>
      <w:pPr>
        <w:ind w:left="612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abstractNum w:abstractNumId="4">
    <w:nsid w:val="5E1E6F29"/>
    <w:multiLevelType w:val="hybridMultilevel"/>
    <w:tmpl w:val="B4386332"/>
    <w:lvl w:ilvl="0" w:tplc="998031D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94934"/>
    <w:multiLevelType w:val="hybridMultilevel"/>
    <w:tmpl w:val="67A81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A18ED"/>
    <w:multiLevelType w:val="hybridMultilevel"/>
    <w:tmpl w:val="0844798E"/>
    <w:lvl w:ilvl="0" w:tplc="CFD2376A">
      <w:start w:val="1"/>
      <w:numFmt w:val="decimal"/>
      <w:lvlText w:val="%1"/>
      <w:lvlJc w:val="left"/>
      <w:pPr>
        <w:ind w:left="127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superscript"/>
      </w:rPr>
    </w:lvl>
    <w:lvl w:ilvl="1" w:tplc="5D726290">
      <w:start w:val="1"/>
      <w:numFmt w:val="lowerLetter"/>
      <w:lvlText w:val="%2"/>
      <w:lvlJc w:val="left"/>
      <w:pPr>
        <w:ind w:left="108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superscript"/>
      </w:rPr>
    </w:lvl>
    <w:lvl w:ilvl="2" w:tplc="B8D40E3E">
      <w:start w:val="1"/>
      <w:numFmt w:val="lowerRoman"/>
      <w:lvlText w:val="%3"/>
      <w:lvlJc w:val="left"/>
      <w:pPr>
        <w:ind w:left="180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superscript"/>
      </w:rPr>
    </w:lvl>
    <w:lvl w:ilvl="3" w:tplc="ABFA2FA6">
      <w:start w:val="1"/>
      <w:numFmt w:val="decimal"/>
      <w:lvlText w:val="%4"/>
      <w:lvlJc w:val="left"/>
      <w:pPr>
        <w:ind w:left="252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superscript"/>
      </w:rPr>
    </w:lvl>
    <w:lvl w:ilvl="4" w:tplc="4432AF9A">
      <w:start w:val="1"/>
      <w:numFmt w:val="lowerLetter"/>
      <w:lvlText w:val="%5"/>
      <w:lvlJc w:val="left"/>
      <w:pPr>
        <w:ind w:left="324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superscript"/>
      </w:rPr>
    </w:lvl>
    <w:lvl w:ilvl="5" w:tplc="4BE88A60">
      <w:start w:val="1"/>
      <w:numFmt w:val="lowerRoman"/>
      <w:lvlText w:val="%6"/>
      <w:lvlJc w:val="left"/>
      <w:pPr>
        <w:ind w:left="396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superscript"/>
      </w:rPr>
    </w:lvl>
    <w:lvl w:ilvl="6" w:tplc="E4948726">
      <w:start w:val="1"/>
      <w:numFmt w:val="decimal"/>
      <w:lvlText w:val="%7"/>
      <w:lvlJc w:val="left"/>
      <w:pPr>
        <w:ind w:left="468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superscript"/>
      </w:rPr>
    </w:lvl>
    <w:lvl w:ilvl="7" w:tplc="550C0A32">
      <w:start w:val="1"/>
      <w:numFmt w:val="lowerLetter"/>
      <w:lvlText w:val="%8"/>
      <w:lvlJc w:val="left"/>
      <w:pPr>
        <w:ind w:left="540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superscript"/>
      </w:rPr>
    </w:lvl>
    <w:lvl w:ilvl="8" w:tplc="92BCD73C">
      <w:start w:val="1"/>
      <w:numFmt w:val="lowerRoman"/>
      <w:lvlText w:val="%9"/>
      <w:lvlJc w:val="left"/>
      <w:pPr>
        <w:ind w:left="612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superscript"/>
      </w:rPr>
    </w:lvl>
  </w:abstractNum>
  <w:abstractNum w:abstractNumId="7">
    <w:nsid w:val="66715926"/>
    <w:multiLevelType w:val="hybridMultilevel"/>
    <w:tmpl w:val="B776A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B2E14"/>
    <w:multiLevelType w:val="hybridMultilevel"/>
    <w:tmpl w:val="66040C22"/>
    <w:lvl w:ilvl="0" w:tplc="AC8C29C4">
      <w:start w:val="1"/>
      <w:numFmt w:val="decimal"/>
      <w:lvlText w:val="%1)"/>
      <w:lvlJc w:val="left"/>
      <w:pPr>
        <w:ind w:left="238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1" w:tplc="A0B48704">
      <w:start w:val="1"/>
      <w:numFmt w:val="lowerLetter"/>
      <w:lvlText w:val="%2"/>
      <w:lvlJc w:val="left"/>
      <w:pPr>
        <w:ind w:left="108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2" w:tplc="4B766ADE">
      <w:start w:val="1"/>
      <w:numFmt w:val="lowerRoman"/>
      <w:lvlText w:val="%3"/>
      <w:lvlJc w:val="left"/>
      <w:pPr>
        <w:ind w:left="180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4DF63CAE">
      <w:start w:val="1"/>
      <w:numFmt w:val="decimal"/>
      <w:lvlText w:val="%4"/>
      <w:lvlJc w:val="left"/>
      <w:pPr>
        <w:ind w:left="252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49A21A68">
      <w:start w:val="1"/>
      <w:numFmt w:val="lowerLetter"/>
      <w:lvlText w:val="%5"/>
      <w:lvlJc w:val="left"/>
      <w:pPr>
        <w:ind w:left="324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735C037A">
      <w:start w:val="1"/>
      <w:numFmt w:val="lowerRoman"/>
      <w:lvlText w:val="%6"/>
      <w:lvlJc w:val="left"/>
      <w:pPr>
        <w:ind w:left="396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A320B2A0">
      <w:start w:val="1"/>
      <w:numFmt w:val="decimal"/>
      <w:lvlText w:val="%7"/>
      <w:lvlJc w:val="left"/>
      <w:pPr>
        <w:ind w:left="468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54F6BCD0">
      <w:start w:val="1"/>
      <w:numFmt w:val="lowerLetter"/>
      <w:lvlText w:val="%8"/>
      <w:lvlJc w:val="left"/>
      <w:pPr>
        <w:ind w:left="540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F1A83910">
      <w:start w:val="1"/>
      <w:numFmt w:val="lowerRoman"/>
      <w:lvlText w:val="%9"/>
      <w:lvlJc w:val="left"/>
      <w:pPr>
        <w:ind w:left="612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abstractNum w:abstractNumId="9">
    <w:nsid w:val="6F3649CE"/>
    <w:multiLevelType w:val="hybridMultilevel"/>
    <w:tmpl w:val="3A540292"/>
    <w:lvl w:ilvl="0" w:tplc="5934B2F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24FAF"/>
    <w:multiLevelType w:val="hybridMultilevel"/>
    <w:tmpl w:val="D80E1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7F6"/>
    <w:rsid w:val="000055DF"/>
    <w:rsid w:val="00005658"/>
    <w:rsid w:val="00014023"/>
    <w:rsid w:val="0001442D"/>
    <w:rsid w:val="00035A99"/>
    <w:rsid w:val="00052DC7"/>
    <w:rsid w:val="00052E60"/>
    <w:rsid w:val="000603BB"/>
    <w:rsid w:val="0007727F"/>
    <w:rsid w:val="00087D48"/>
    <w:rsid w:val="00090179"/>
    <w:rsid w:val="0009039C"/>
    <w:rsid w:val="0009324F"/>
    <w:rsid w:val="00096D67"/>
    <w:rsid w:val="000B217D"/>
    <w:rsid w:val="000C240A"/>
    <w:rsid w:val="000C471E"/>
    <w:rsid w:val="000C5502"/>
    <w:rsid w:val="000D0834"/>
    <w:rsid w:val="000E12B7"/>
    <w:rsid w:val="000E178C"/>
    <w:rsid w:val="000E4F4C"/>
    <w:rsid w:val="000F2B68"/>
    <w:rsid w:val="000F34C9"/>
    <w:rsid w:val="000F43B6"/>
    <w:rsid w:val="00104E13"/>
    <w:rsid w:val="001066A1"/>
    <w:rsid w:val="00112F8C"/>
    <w:rsid w:val="00114F21"/>
    <w:rsid w:val="00127EF0"/>
    <w:rsid w:val="00153DB4"/>
    <w:rsid w:val="00154A1A"/>
    <w:rsid w:val="00156ACD"/>
    <w:rsid w:val="001625C6"/>
    <w:rsid w:val="00162C78"/>
    <w:rsid w:val="00171924"/>
    <w:rsid w:val="001769A2"/>
    <w:rsid w:val="00187E94"/>
    <w:rsid w:val="001935E4"/>
    <w:rsid w:val="00194AF9"/>
    <w:rsid w:val="00196B2F"/>
    <w:rsid w:val="001A0336"/>
    <w:rsid w:val="001A0F2E"/>
    <w:rsid w:val="001A20EE"/>
    <w:rsid w:val="001B1F83"/>
    <w:rsid w:val="001C4063"/>
    <w:rsid w:val="001D4328"/>
    <w:rsid w:val="001E3EE4"/>
    <w:rsid w:val="001F06CB"/>
    <w:rsid w:val="001F3E78"/>
    <w:rsid w:val="002112BE"/>
    <w:rsid w:val="00216238"/>
    <w:rsid w:val="00217E00"/>
    <w:rsid w:val="002330C1"/>
    <w:rsid w:val="00234994"/>
    <w:rsid w:val="0024453F"/>
    <w:rsid w:val="00250D83"/>
    <w:rsid w:val="0025172A"/>
    <w:rsid w:val="002526E4"/>
    <w:rsid w:val="00257068"/>
    <w:rsid w:val="002730FA"/>
    <w:rsid w:val="00274F10"/>
    <w:rsid w:val="0028154A"/>
    <w:rsid w:val="00286E34"/>
    <w:rsid w:val="002975AB"/>
    <w:rsid w:val="002B065D"/>
    <w:rsid w:val="002B7B7C"/>
    <w:rsid w:val="002D2A7D"/>
    <w:rsid w:val="002D5AE9"/>
    <w:rsid w:val="002E3AEF"/>
    <w:rsid w:val="002F3FB3"/>
    <w:rsid w:val="00324DC2"/>
    <w:rsid w:val="00324FA2"/>
    <w:rsid w:val="00325C2A"/>
    <w:rsid w:val="00332E59"/>
    <w:rsid w:val="00333953"/>
    <w:rsid w:val="00340C14"/>
    <w:rsid w:val="0035281A"/>
    <w:rsid w:val="003603AB"/>
    <w:rsid w:val="00360489"/>
    <w:rsid w:val="00371CEF"/>
    <w:rsid w:val="00374BBA"/>
    <w:rsid w:val="0038345A"/>
    <w:rsid w:val="003A2C42"/>
    <w:rsid w:val="003B07B4"/>
    <w:rsid w:val="003C0396"/>
    <w:rsid w:val="003C6200"/>
    <w:rsid w:val="003D11CE"/>
    <w:rsid w:val="003D181B"/>
    <w:rsid w:val="003D54A9"/>
    <w:rsid w:val="003D6648"/>
    <w:rsid w:val="003E1CB8"/>
    <w:rsid w:val="003E2322"/>
    <w:rsid w:val="003F5960"/>
    <w:rsid w:val="00400975"/>
    <w:rsid w:val="0040163B"/>
    <w:rsid w:val="00406B16"/>
    <w:rsid w:val="00412967"/>
    <w:rsid w:val="00413991"/>
    <w:rsid w:val="0041728A"/>
    <w:rsid w:val="004205BA"/>
    <w:rsid w:val="00423BAC"/>
    <w:rsid w:val="004338A1"/>
    <w:rsid w:val="004343E6"/>
    <w:rsid w:val="00435686"/>
    <w:rsid w:val="00443FCD"/>
    <w:rsid w:val="00460C7A"/>
    <w:rsid w:val="00465823"/>
    <w:rsid w:val="004662A8"/>
    <w:rsid w:val="004826AE"/>
    <w:rsid w:val="00494B1E"/>
    <w:rsid w:val="004A1B81"/>
    <w:rsid w:val="004A2CCC"/>
    <w:rsid w:val="004A7800"/>
    <w:rsid w:val="004B7F3E"/>
    <w:rsid w:val="004C3C34"/>
    <w:rsid w:val="004D22B5"/>
    <w:rsid w:val="004D58B2"/>
    <w:rsid w:val="004E43BB"/>
    <w:rsid w:val="004F23AC"/>
    <w:rsid w:val="004F32E4"/>
    <w:rsid w:val="004F3E79"/>
    <w:rsid w:val="004F555B"/>
    <w:rsid w:val="004F739B"/>
    <w:rsid w:val="004F7AD4"/>
    <w:rsid w:val="00502C1E"/>
    <w:rsid w:val="005075E1"/>
    <w:rsid w:val="00511542"/>
    <w:rsid w:val="00514360"/>
    <w:rsid w:val="00516FA5"/>
    <w:rsid w:val="0052399B"/>
    <w:rsid w:val="00532E9A"/>
    <w:rsid w:val="00543EC1"/>
    <w:rsid w:val="00544730"/>
    <w:rsid w:val="00545374"/>
    <w:rsid w:val="0054576A"/>
    <w:rsid w:val="005516BC"/>
    <w:rsid w:val="0055512C"/>
    <w:rsid w:val="00565F7A"/>
    <w:rsid w:val="00570828"/>
    <w:rsid w:val="005717E7"/>
    <w:rsid w:val="005770B4"/>
    <w:rsid w:val="00577B22"/>
    <w:rsid w:val="005872C7"/>
    <w:rsid w:val="00587BAA"/>
    <w:rsid w:val="00590C59"/>
    <w:rsid w:val="00591D2C"/>
    <w:rsid w:val="005928D5"/>
    <w:rsid w:val="005A3B21"/>
    <w:rsid w:val="005A721D"/>
    <w:rsid w:val="005A7A0B"/>
    <w:rsid w:val="005B3F71"/>
    <w:rsid w:val="005B542A"/>
    <w:rsid w:val="005D171C"/>
    <w:rsid w:val="005D2715"/>
    <w:rsid w:val="005D3ED7"/>
    <w:rsid w:val="005D42D9"/>
    <w:rsid w:val="005E4CD8"/>
    <w:rsid w:val="005E5A65"/>
    <w:rsid w:val="005E71CC"/>
    <w:rsid w:val="005F65AF"/>
    <w:rsid w:val="00611FA4"/>
    <w:rsid w:val="00624B89"/>
    <w:rsid w:val="006259AC"/>
    <w:rsid w:val="006325A8"/>
    <w:rsid w:val="006454DC"/>
    <w:rsid w:val="00645AAB"/>
    <w:rsid w:val="00652552"/>
    <w:rsid w:val="006635E7"/>
    <w:rsid w:val="00666BDF"/>
    <w:rsid w:val="00670E96"/>
    <w:rsid w:val="00696F1A"/>
    <w:rsid w:val="00697E15"/>
    <w:rsid w:val="006A1752"/>
    <w:rsid w:val="006B3158"/>
    <w:rsid w:val="006B36E2"/>
    <w:rsid w:val="006C7924"/>
    <w:rsid w:val="006D2802"/>
    <w:rsid w:val="006D2F13"/>
    <w:rsid w:val="006D423B"/>
    <w:rsid w:val="006E3E7B"/>
    <w:rsid w:val="006E6407"/>
    <w:rsid w:val="006F0176"/>
    <w:rsid w:val="006F05D1"/>
    <w:rsid w:val="006F4120"/>
    <w:rsid w:val="007065DA"/>
    <w:rsid w:val="00706B2A"/>
    <w:rsid w:val="0071061F"/>
    <w:rsid w:val="007143F3"/>
    <w:rsid w:val="0072035D"/>
    <w:rsid w:val="00721188"/>
    <w:rsid w:val="007214A1"/>
    <w:rsid w:val="00721B86"/>
    <w:rsid w:val="00726D8D"/>
    <w:rsid w:val="00732F91"/>
    <w:rsid w:val="007352A4"/>
    <w:rsid w:val="00736E66"/>
    <w:rsid w:val="00740218"/>
    <w:rsid w:val="00751BDB"/>
    <w:rsid w:val="0075341A"/>
    <w:rsid w:val="00754651"/>
    <w:rsid w:val="00754ADF"/>
    <w:rsid w:val="00771ABF"/>
    <w:rsid w:val="00775138"/>
    <w:rsid w:val="00777953"/>
    <w:rsid w:val="0078044D"/>
    <w:rsid w:val="00781341"/>
    <w:rsid w:val="00783433"/>
    <w:rsid w:val="00791492"/>
    <w:rsid w:val="00796802"/>
    <w:rsid w:val="00797339"/>
    <w:rsid w:val="007B56AC"/>
    <w:rsid w:val="007C044B"/>
    <w:rsid w:val="007C0FB5"/>
    <w:rsid w:val="007C5C37"/>
    <w:rsid w:val="007D0656"/>
    <w:rsid w:val="007E6CB7"/>
    <w:rsid w:val="007F73D0"/>
    <w:rsid w:val="008040A1"/>
    <w:rsid w:val="0080519B"/>
    <w:rsid w:val="0080585A"/>
    <w:rsid w:val="00814138"/>
    <w:rsid w:val="0082167F"/>
    <w:rsid w:val="008425A8"/>
    <w:rsid w:val="00846F76"/>
    <w:rsid w:val="00854857"/>
    <w:rsid w:val="00854E53"/>
    <w:rsid w:val="008815F5"/>
    <w:rsid w:val="008868D5"/>
    <w:rsid w:val="008924DF"/>
    <w:rsid w:val="008A250C"/>
    <w:rsid w:val="008A5F1A"/>
    <w:rsid w:val="008D7578"/>
    <w:rsid w:val="008E130A"/>
    <w:rsid w:val="008F516A"/>
    <w:rsid w:val="009011C4"/>
    <w:rsid w:val="009035C9"/>
    <w:rsid w:val="00906607"/>
    <w:rsid w:val="009118CB"/>
    <w:rsid w:val="00916F94"/>
    <w:rsid w:val="00922082"/>
    <w:rsid w:val="00926F41"/>
    <w:rsid w:val="00930E94"/>
    <w:rsid w:val="00931766"/>
    <w:rsid w:val="00935B72"/>
    <w:rsid w:val="00955169"/>
    <w:rsid w:val="00964249"/>
    <w:rsid w:val="009717F6"/>
    <w:rsid w:val="0097262A"/>
    <w:rsid w:val="009800DD"/>
    <w:rsid w:val="0098320D"/>
    <w:rsid w:val="009842BA"/>
    <w:rsid w:val="0098576F"/>
    <w:rsid w:val="0098791C"/>
    <w:rsid w:val="009924B3"/>
    <w:rsid w:val="00994487"/>
    <w:rsid w:val="009A2265"/>
    <w:rsid w:val="009A2A76"/>
    <w:rsid w:val="009A67C6"/>
    <w:rsid w:val="009C6943"/>
    <w:rsid w:val="009C770B"/>
    <w:rsid w:val="009E7E36"/>
    <w:rsid w:val="009F0D57"/>
    <w:rsid w:val="009F22C6"/>
    <w:rsid w:val="009F773F"/>
    <w:rsid w:val="00A04992"/>
    <w:rsid w:val="00A06928"/>
    <w:rsid w:val="00A150CB"/>
    <w:rsid w:val="00A20EE5"/>
    <w:rsid w:val="00A2505F"/>
    <w:rsid w:val="00A34250"/>
    <w:rsid w:val="00A44181"/>
    <w:rsid w:val="00A46C73"/>
    <w:rsid w:val="00A50805"/>
    <w:rsid w:val="00A63F18"/>
    <w:rsid w:val="00A72A23"/>
    <w:rsid w:val="00A761B9"/>
    <w:rsid w:val="00A908D6"/>
    <w:rsid w:val="00A95E1C"/>
    <w:rsid w:val="00AA103C"/>
    <w:rsid w:val="00AA1D10"/>
    <w:rsid w:val="00AA38DB"/>
    <w:rsid w:val="00AA3DEF"/>
    <w:rsid w:val="00AA709B"/>
    <w:rsid w:val="00AB4610"/>
    <w:rsid w:val="00AC2AA0"/>
    <w:rsid w:val="00AD1E5F"/>
    <w:rsid w:val="00AD27FD"/>
    <w:rsid w:val="00AD33E9"/>
    <w:rsid w:val="00AD5618"/>
    <w:rsid w:val="00AE2A09"/>
    <w:rsid w:val="00AF11C8"/>
    <w:rsid w:val="00AF1708"/>
    <w:rsid w:val="00B10EA9"/>
    <w:rsid w:val="00B1127B"/>
    <w:rsid w:val="00B12540"/>
    <w:rsid w:val="00B13248"/>
    <w:rsid w:val="00B14780"/>
    <w:rsid w:val="00B2190D"/>
    <w:rsid w:val="00B21C8A"/>
    <w:rsid w:val="00B2796B"/>
    <w:rsid w:val="00B740C0"/>
    <w:rsid w:val="00B83C52"/>
    <w:rsid w:val="00B85C11"/>
    <w:rsid w:val="00B86A75"/>
    <w:rsid w:val="00BA0890"/>
    <w:rsid w:val="00BA3566"/>
    <w:rsid w:val="00BA734E"/>
    <w:rsid w:val="00BA7A04"/>
    <w:rsid w:val="00BB2F10"/>
    <w:rsid w:val="00BD12A7"/>
    <w:rsid w:val="00BD5D7D"/>
    <w:rsid w:val="00BE20B3"/>
    <w:rsid w:val="00BE7030"/>
    <w:rsid w:val="00BF1A88"/>
    <w:rsid w:val="00BF4C56"/>
    <w:rsid w:val="00BF7095"/>
    <w:rsid w:val="00C027C3"/>
    <w:rsid w:val="00C071B4"/>
    <w:rsid w:val="00C101DA"/>
    <w:rsid w:val="00C10954"/>
    <w:rsid w:val="00C14F91"/>
    <w:rsid w:val="00C23CC9"/>
    <w:rsid w:val="00C24AD2"/>
    <w:rsid w:val="00C25198"/>
    <w:rsid w:val="00C35F78"/>
    <w:rsid w:val="00C51BBB"/>
    <w:rsid w:val="00C645E4"/>
    <w:rsid w:val="00C83FCC"/>
    <w:rsid w:val="00C877B3"/>
    <w:rsid w:val="00C94A99"/>
    <w:rsid w:val="00C964F9"/>
    <w:rsid w:val="00C97A5D"/>
    <w:rsid w:val="00CC0F79"/>
    <w:rsid w:val="00CD71C0"/>
    <w:rsid w:val="00CE0D95"/>
    <w:rsid w:val="00CE342A"/>
    <w:rsid w:val="00CE608D"/>
    <w:rsid w:val="00CF30A0"/>
    <w:rsid w:val="00CF61E0"/>
    <w:rsid w:val="00CF6A24"/>
    <w:rsid w:val="00D10046"/>
    <w:rsid w:val="00D23CF1"/>
    <w:rsid w:val="00D2530E"/>
    <w:rsid w:val="00D25FA0"/>
    <w:rsid w:val="00D27A2C"/>
    <w:rsid w:val="00D32EF4"/>
    <w:rsid w:val="00D33411"/>
    <w:rsid w:val="00D377F5"/>
    <w:rsid w:val="00D40EE6"/>
    <w:rsid w:val="00D6237C"/>
    <w:rsid w:val="00D64EBA"/>
    <w:rsid w:val="00D65E71"/>
    <w:rsid w:val="00D721C7"/>
    <w:rsid w:val="00D740D8"/>
    <w:rsid w:val="00D7756A"/>
    <w:rsid w:val="00D77C1A"/>
    <w:rsid w:val="00D83AF4"/>
    <w:rsid w:val="00D84AF0"/>
    <w:rsid w:val="00D84F5F"/>
    <w:rsid w:val="00D870F4"/>
    <w:rsid w:val="00D966B9"/>
    <w:rsid w:val="00DA1845"/>
    <w:rsid w:val="00DA2323"/>
    <w:rsid w:val="00DA276A"/>
    <w:rsid w:val="00DB0F25"/>
    <w:rsid w:val="00DC2B65"/>
    <w:rsid w:val="00DC2C1C"/>
    <w:rsid w:val="00DD6236"/>
    <w:rsid w:val="00DD71A7"/>
    <w:rsid w:val="00DE0FFD"/>
    <w:rsid w:val="00DE2D11"/>
    <w:rsid w:val="00DF0870"/>
    <w:rsid w:val="00DF11C2"/>
    <w:rsid w:val="00DF2C22"/>
    <w:rsid w:val="00DF311C"/>
    <w:rsid w:val="00E032FE"/>
    <w:rsid w:val="00E05C94"/>
    <w:rsid w:val="00E201A8"/>
    <w:rsid w:val="00E27B94"/>
    <w:rsid w:val="00E35BEA"/>
    <w:rsid w:val="00E417F4"/>
    <w:rsid w:val="00E655C5"/>
    <w:rsid w:val="00E77597"/>
    <w:rsid w:val="00E81906"/>
    <w:rsid w:val="00E822CC"/>
    <w:rsid w:val="00E919D8"/>
    <w:rsid w:val="00E920EE"/>
    <w:rsid w:val="00E93E33"/>
    <w:rsid w:val="00E95284"/>
    <w:rsid w:val="00E97FEB"/>
    <w:rsid w:val="00EB36BB"/>
    <w:rsid w:val="00EB63D9"/>
    <w:rsid w:val="00EB7B60"/>
    <w:rsid w:val="00EC5174"/>
    <w:rsid w:val="00ED14DF"/>
    <w:rsid w:val="00ED4EEE"/>
    <w:rsid w:val="00ED6A22"/>
    <w:rsid w:val="00EE1511"/>
    <w:rsid w:val="00EF28A1"/>
    <w:rsid w:val="00EF2DF7"/>
    <w:rsid w:val="00EF5459"/>
    <w:rsid w:val="00F10B91"/>
    <w:rsid w:val="00F11E8B"/>
    <w:rsid w:val="00F21E42"/>
    <w:rsid w:val="00F23BEF"/>
    <w:rsid w:val="00F342AF"/>
    <w:rsid w:val="00F37462"/>
    <w:rsid w:val="00F43514"/>
    <w:rsid w:val="00F46797"/>
    <w:rsid w:val="00F51EC0"/>
    <w:rsid w:val="00F575D2"/>
    <w:rsid w:val="00F86441"/>
    <w:rsid w:val="00F90B9A"/>
    <w:rsid w:val="00F90C01"/>
    <w:rsid w:val="00F91339"/>
    <w:rsid w:val="00F91892"/>
    <w:rsid w:val="00F93B62"/>
    <w:rsid w:val="00FA205F"/>
    <w:rsid w:val="00FB500A"/>
    <w:rsid w:val="00FD2E27"/>
    <w:rsid w:val="00FD4915"/>
    <w:rsid w:val="00FD7C70"/>
    <w:rsid w:val="00FE1600"/>
    <w:rsid w:val="00FF2CD3"/>
    <w:rsid w:val="00FF3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TYL raportu"/>
    <w:qFormat/>
    <w:rsid w:val="00AD27FD"/>
    <w:pPr>
      <w:spacing w:line="276" w:lineRule="auto"/>
      <w:jc w:val="both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2A76"/>
    <w:pPr>
      <w:keepNext/>
      <w:keepLines/>
      <w:spacing w:before="40"/>
      <w:outlineLvl w:val="1"/>
    </w:pPr>
    <w:rPr>
      <w:rFonts w:ascii="Cambria" w:eastAsia="Times New Roman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822CC"/>
    <w:pPr>
      <w:keepNext/>
      <w:keepLines/>
      <w:spacing w:after="4" w:line="267" w:lineRule="auto"/>
      <w:ind w:left="87" w:hanging="10"/>
      <w:jc w:val="center"/>
      <w:outlineLvl w:val="2"/>
    </w:pPr>
    <w:rPr>
      <w:rFonts w:ascii="Century Gothic" w:hAnsi="Century Gothic" w:cs="Century Gothic"/>
      <w:color w:val="000000"/>
      <w:sz w:val="20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A2A76"/>
    <w:rPr>
      <w:rFonts w:ascii="Cambria" w:hAnsi="Cambria" w:cs="Cambria"/>
      <w:b/>
      <w:bCs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822CC"/>
    <w:rPr>
      <w:rFonts w:ascii="Century Gothic" w:hAnsi="Century Gothic" w:cs="Century Gothic"/>
      <w:b/>
      <w:bCs/>
      <w:color w:val="000000"/>
      <w:sz w:val="22"/>
      <w:szCs w:val="22"/>
      <w:lang w:val="pl-PL" w:eastAsia="pl-PL"/>
    </w:rPr>
  </w:style>
  <w:style w:type="paragraph" w:styleId="Header">
    <w:name w:val="header"/>
    <w:basedOn w:val="Normal"/>
    <w:link w:val="HeaderChar"/>
    <w:uiPriority w:val="99"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717F6"/>
    <w:rPr>
      <w:rFonts w:ascii="Times New Roman" w:hAnsi="Times New Roman" w:cs="Times New Roman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717F6"/>
    <w:rPr>
      <w:rFonts w:ascii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09039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903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039C"/>
    <w:rPr>
      <w:rFonts w:ascii="Tahoma" w:hAnsi="Tahoma" w:cs="Tahoma"/>
      <w:b/>
      <w:bCs/>
      <w:sz w:val="16"/>
      <w:szCs w:val="16"/>
    </w:rPr>
  </w:style>
  <w:style w:type="paragraph" w:styleId="ListParagraph">
    <w:name w:val="List Paragraph"/>
    <w:basedOn w:val="Normal"/>
    <w:uiPriority w:val="99"/>
    <w:qFormat/>
    <w:rsid w:val="00B85C11"/>
    <w:pPr>
      <w:ind w:left="720"/>
    </w:pPr>
  </w:style>
  <w:style w:type="paragraph" w:styleId="Title">
    <w:name w:val="Title"/>
    <w:basedOn w:val="Normal"/>
    <w:link w:val="TitleChar"/>
    <w:uiPriority w:val="99"/>
    <w:qFormat/>
    <w:rsid w:val="00E201A8"/>
    <w:pPr>
      <w:spacing w:line="240" w:lineRule="auto"/>
      <w:jc w:val="center"/>
    </w:pPr>
    <w:rPr>
      <w:rFonts w:eastAsia="Times New Roman"/>
      <w:sz w:val="24"/>
      <w:szCs w:val="24"/>
      <w:lang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E201A8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E201A8"/>
    <w:pPr>
      <w:spacing w:line="240" w:lineRule="auto"/>
    </w:pPr>
    <w:rPr>
      <w:rFonts w:ascii="TimesNewRomanPS" w:eastAsia="Times New Roman" w:hAnsi="TimesNewRomanPS" w:cs="TimesNewRomanPS"/>
      <w:b w:val="0"/>
      <w:bCs w:val="0"/>
      <w:color w:val="000000"/>
      <w:sz w:val="24"/>
      <w:szCs w:val="24"/>
      <w:lang w:val="cs-CZ"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01A8"/>
    <w:rPr>
      <w:rFonts w:ascii="TimesNewRomanPS" w:hAnsi="TimesNewRomanPS" w:cs="TimesNewRomanPS"/>
      <w:color w:val="000000"/>
      <w:sz w:val="20"/>
      <w:szCs w:val="20"/>
      <w:lang w:val="cs-CZ" w:eastAsia="pl-PL"/>
    </w:rPr>
  </w:style>
  <w:style w:type="paragraph" w:styleId="BodyText2">
    <w:name w:val="Body Text 2"/>
    <w:basedOn w:val="Normal"/>
    <w:link w:val="BodyText2Char"/>
    <w:uiPriority w:val="99"/>
    <w:semiHidden/>
    <w:rsid w:val="001066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066A1"/>
    <w:rPr>
      <w:rFonts w:ascii="Times New Roman" w:hAnsi="Times New Roman" w:cs="Times New Roman"/>
      <w:b/>
      <w:bCs/>
      <w:sz w:val="28"/>
      <w:szCs w:val="28"/>
    </w:rPr>
  </w:style>
  <w:style w:type="character" w:customStyle="1" w:styleId="Teksttreci2">
    <w:name w:val="Tekst treści (2)_"/>
    <w:link w:val="Teksttreci20"/>
    <w:uiPriority w:val="99"/>
    <w:locked/>
    <w:rsid w:val="00AE2A09"/>
    <w:rPr>
      <w:rFonts w:ascii="Segoe UI" w:hAnsi="Segoe UI" w:cs="Segoe UI"/>
      <w:b/>
      <w:bCs/>
      <w:i/>
      <w:iCs/>
      <w:color w:val="FF0000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"/>
    <w:link w:val="Teksttreci2"/>
    <w:uiPriority w:val="99"/>
    <w:rsid w:val="00AE2A09"/>
    <w:pPr>
      <w:widowControl w:val="0"/>
      <w:shd w:val="clear" w:color="auto" w:fill="FFFFFF"/>
      <w:spacing w:line="240" w:lineRule="auto"/>
      <w:ind w:left="680"/>
      <w:jc w:val="left"/>
    </w:pPr>
    <w:rPr>
      <w:rFonts w:ascii="Segoe UI" w:hAnsi="Segoe UI" w:cs="Segoe UI"/>
      <w:i/>
      <w:iCs/>
      <w:color w:val="FF0000"/>
      <w:sz w:val="18"/>
      <w:szCs w:val="18"/>
      <w:lang w:eastAsia="pl-PL"/>
    </w:rPr>
  </w:style>
  <w:style w:type="paragraph" w:customStyle="1" w:styleId="Default">
    <w:name w:val="Default"/>
    <w:uiPriority w:val="99"/>
    <w:rsid w:val="00AE2A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1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336</Words>
  <Characters>2020</Characters>
  <Application>Microsoft Office Outlook</Application>
  <DocSecurity>0</DocSecurity>
  <Lines>0</Lines>
  <Paragraphs>0</Paragraphs>
  <ScaleCrop>false</ScaleCrop>
  <Company>Komenda Glowna Panstwowej Strazy Pozarnej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Wykonawca/podmiot udostępniający zasoby/podwykonawcy1: </dc:title>
  <dc:subject/>
  <dc:creator>Romanowska Małgorzata</dc:creator>
  <cp:keywords/>
  <dc:description/>
  <cp:lastModifiedBy>Środek_t</cp:lastModifiedBy>
  <cp:revision>3</cp:revision>
  <cp:lastPrinted>2021-02-24T11:54:00Z</cp:lastPrinted>
  <dcterms:created xsi:type="dcterms:W3CDTF">2025-11-20T13:14:00Z</dcterms:created>
  <dcterms:modified xsi:type="dcterms:W3CDTF">2025-11-21T06:35:00Z</dcterms:modified>
</cp:coreProperties>
</file>