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2193" w14:textId="77777777" w:rsidR="006C0FBE" w:rsidRDefault="006C0FBE">
      <w:pPr>
        <w:pStyle w:val="Standard"/>
        <w:rPr>
          <w:rFonts w:eastAsia="Calibri" w:cs="Calibri"/>
          <w:color w:val="auto"/>
          <w:sz w:val="22"/>
          <w:lang w:val="pl-PL"/>
        </w:rPr>
      </w:pPr>
    </w:p>
    <w:p w14:paraId="6904FD42" w14:textId="77777777" w:rsidR="006C0FBE" w:rsidRDefault="00000000">
      <w:pPr>
        <w:pStyle w:val="Standard"/>
        <w:jc w:val="right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Załącznik nr 3</w:t>
      </w:r>
    </w:p>
    <w:p w14:paraId="7F74CCBA" w14:textId="77777777" w:rsidR="006C0FBE" w:rsidRDefault="00000000">
      <w:pPr>
        <w:pStyle w:val="Standard"/>
        <w:jc w:val="right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Do Zapytania ofertowego </w:t>
      </w:r>
    </w:p>
    <w:p w14:paraId="3EDEF029" w14:textId="77777777" w:rsidR="006C0FBE" w:rsidRDefault="00000000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51/2025 z dnia 12.05.2025 r.</w:t>
      </w:r>
    </w:p>
    <w:p w14:paraId="09B020A7" w14:textId="77777777" w:rsidR="006C0FBE" w:rsidRDefault="006C0FBE"/>
    <w:p w14:paraId="44E14C48" w14:textId="77777777" w:rsidR="006C0FBE" w:rsidRDefault="006C0FBE">
      <w:pPr>
        <w:pStyle w:val="Standard"/>
        <w:spacing w:line="360" w:lineRule="auto"/>
        <w:jc w:val="right"/>
        <w:rPr>
          <w:rFonts w:eastAsia="Calibri" w:cs="Calibri"/>
          <w:color w:val="auto"/>
          <w:sz w:val="22"/>
          <w:lang w:val="pl-PL"/>
        </w:rPr>
      </w:pPr>
    </w:p>
    <w:p w14:paraId="1238470B" w14:textId="77777777" w:rsidR="006C0FBE" w:rsidRDefault="00000000">
      <w:pPr>
        <w:pStyle w:val="Standard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Łomża, dnia………………</w:t>
      </w:r>
    </w:p>
    <w:p w14:paraId="140A1F28" w14:textId="77777777" w:rsidR="006C0FBE" w:rsidRDefault="006C0FB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14:paraId="6359F0CF" w14:textId="77777777" w:rsidR="006C0FBE" w:rsidRDefault="0000000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</w:t>
      </w:r>
    </w:p>
    <w:p w14:paraId="0C7826A5" w14:textId="77777777" w:rsidR="006C0FBE" w:rsidRDefault="0000000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dane Wykonawcy</w:t>
      </w:r>
    </w:p>
    <w:p w14:paraId="786F3B90" w14:textId="77777777" w:rsidR="006C0FBE" w:rsidRDefault="006C0FBE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5E4D0948" w14:textId="77777777" w:rsidR="006C0FBE" w:rsidRDefault="00000000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OŚWIADCZENIE O BRAKU POWIĄZAŃ KAPITAŁOWYCH</w:t>
      </w:r>
    </w:p>
    <w:p w14:paraId="4C6A06AB" w14:textId="77777777" w:rsidR="006C0FBE" w:rsidRDefault="00000000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LUB OSOBOWYCH</w:t>
      </w:r>
    </w:p>
    <w:p w14:paraId="1A8E9D19" w14:textId="77777777" w:rsidR="006C0FBE" w:rsidRDefault="006C0FBE">
      <w:pPr>
        <w:pStyle w:val="Standard"/>
        <w:tabs>
          <w:tab w:val="left" w:pos="426"/>
        </w:tabs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6C2D8CCA" w14:textId="77777777" w:rsidR="006C0FBE" w:rsidRDefault="00000000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Ja niżej podpisany(a)</w:t>
      </w:r>
    </w:p>
    <w:p w14:paraId="2A7F10E1" w14:textId="77777777" w:rsidR="006C0FBE" w:rsidRDefault="006C0FBE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67B74600" w14:textId="77777777" w:rsidR="006C0FBE" w:rsidRDefault="00000000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</w:t>
      </w:r>
    </w:p>
    <w:p w14:paraId="7D056C07" w14:textId="77777777" w:rsidR="006C0FBE" w:rsidRDefault="006C0FBE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540E3650" w14:textId="77777777" w:rsidR="006C0FBE" w:rsidRDefault="00000000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oświadczam, że </w:t>
      </w:r>
      <w:r>
        <w:rPr>
          <w:rFonts w:ascii="Times New Roman" w:eastAsia="Times New Roman" w:hAnsi="Times New Roman" w:cs="Times New Roman"/>
          <w:color w:val="auto"/>
          <w:lang w:val="pl-PL"/>
        </w:rPr>
        <w:t>Wykonawca jest/nie jest* powiązany osobowo lub kapitałowo z Zamawiającym. Przez powiązania osobowe lub kapitałowe rozumie się wzajemne powiązania pomiędzy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Zamawiającym lub osobami upoważnionymi do zaciągania zobowiązań w imieniu Zamawiającego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osobami wykonującymi w imieniu Zamawiającego czynności związane z przygotowaniem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i przeprowadzeniem procedury wyboru Wykonawcy a Wykonawcą, polegające w szczególności na:</w:t>
      </w:r>
    </w:p>
    <w:p w14:paraId="404678F3" w14:textId="77777777" w:rsidR="006C0FBE" w:rsidRDefault="00000000">
      <w:pPr>
        <w:pStyle w:val="Standard"/>
        <w:tabs>
          <w:tab w:val="left" w:pos="568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a)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uczestniczeniu w spółce jako wspólnik spółki cywilnej lub spółki osobowej;</w:t>
      </w:r>
    </w:p>
    <w:p w14:paraId="6A9ACC9B" w14:textId="77777777" w:rsidR="006C0FBE" w:rsidRDefault="00000000">
      <w:pPr>
        <w:pStyle w:val="Standard"/>
        <w:tabs>
          <w:tab w:val="left" w:pos="568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b)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posiadaniu co najmniej 10% udziałów lub akcji;</w:t>
      </w:r>
    </w:p>
    <w:p w14:paraId="4FA83757" w14:textId="77777777" w:rsidR="006C0FBE" w:rsidRDefault="00000000">
      <w:pPr>
        <w:pStyle w:val="Standard"/>
        <w:tabs>
          <w:tab w:val="left" w:pos="568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c)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 xml:space="preserve">pełnieniu funkcji członka organu nadzorczego lub zarządzającego, </w:t>
      </w:r>
      <w:proofErr w:type="gramStart"/>
      <w:r>
        <w:rPr>
          <w:rFonts w:ascii="Times New Roman" w:eastAsia="Times New Roman" w:hAnsi="Times New Roman" w:cs="Times New Roman"/>
          <w:color w:val="auto"/>
          <w:lang w:val="pl-PL"/>
        </w:rPr>
        <w:t>prokurenta,  pełnomocnika</w:t>
      </w:r>
      <w:proofErr w:type="gramEnd"/>
      <w:r>
        <w:rPr>
          <w:rFonts w:ascii="Times New Roman" w:eastAsia="Times New Roman" w:hAnsi="Times New Roman" w:cs="Times New Roman"/>
          <w:color w:val="auto"/>
          <w:lang w:val="pl-PL"/>
        </w:rPr>
        <w:t>;</w:t>
      </w:r>
    </w:p>
    <w:p w14:paraId="035FE711" w14:textId="77777777" w:rsidR="006C0FBE" w:rsidRDefault="00000000">
      <w:pPr>
        <w:pStyle w:val="Standard"/>
        <w:tabs>
          <w:tab w:val="left" w:pos="142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pozostawaniu w związku małżeńskim, w stosunku pokrewieństwa lub powinowactwa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w linii prostej (rodzice, dzieci, wnuki, teściowie, zięć, synowa), w stosunku pokrewieństwa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powinowactwa w linii bocznej do drugiego stopnia (rodzeństwo, krewni małżonka/i)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pozostawania w stosunku przysposobienia, opieki lub kurateli.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</w:p>
    <w:p w14:paraId="11301E37" w14:textId="77777777" w:rsidR="006C0FBE" w:rsidRDefault="006C0FBE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7E03EFCE" w14:textId="77777777" w:rsidR="006C0FBE" w:rsidRDefault="006C0FBE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7813AB24" w14:textId="77777777" w:rsidR="006C0FBE" w:rsidRDefault="006C0FBE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25998748" w14:textId="77777777" w:rsidR="006C0FBE" w:rsidRDefault="006C0FBE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0DE78ABC" w14:textId="77777777" w:rsidR="006C0FBE" w:rsidRDefault="006C0FBE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06C1FCE8" w14:textId="77777777" w:rsidR="006C0FBE" w:rsidRDefault="006C0FBE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5B100302" w14:textId="77777777" w:rsidR="006C0FBE" w:rsidRDefault="006C0FBE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10503C72" w14:textId="77777777" w:rsidR="006C0FBE" w:rsidRDefault="00000000">
      <w:pPr>
        <w:pStyle w:val="Standard"/>
        <w:tabs>
          <w:tab w:val="left" w:pos="426"/>
        </w:tabs>
        <w:spacing w:line="276" w:lineRule="auto"/>
        <w:jc w:val="both"/>
      </w:pPr>
      <w:r>
        <w:rPr>
          <w:rFonts w:ascii="Times New Roman" w:eastAsia="Calibri" w:hAnsi="Times New Roman" w:cs="Times New Roman"/>
          <w:lang w:val="pl-PL"/>
        </w:rPr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br/>
      </w:r>
      <w:r>
        <w:rPr>
          <w:rFonts w:ascii="Times New Roman" w:eastAsia="Calibri" w:hAnsi="Times New Roman" w:cs="Times New Roman"/>
          <w:bCs/>
          <w:lang w:val="pl-PL"/>
        </w:rPr>
        <w:t>Miejscowość, data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</w:t>
      </w:r>
      <w:r>
        <w:rPr>
          <w:rFonts w:ascii="Times New Roman" w:eastAsia="Calibri" w:hAnsi="Times New Roman" w:cs="Times New Roman"/>
          <w:bCs/>
          <w:lang w:val="pl-PL"/>
        </w:rPr>
        <w:t>Pieczęć i podpis Wykonawcy</w:t>
      </w:r>
    </w:p>
    <w:p w14:paraId="712B9749" w14:textId="77777777" w:rsidR="006C0FBE" w:rsidRDefault="00000000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br/>
      </w:r>
    </w:p>
    <w:p w14:paraId="3057BC5D" w14:textId="77777777" w:rsidR="006C0FBE" w:rsidRDefault="00000000">
      <w:pPr>
        <w:pStyle w:val="Standard"/>
        <w:tabs>
          <w:tab w:val="left" w:pos="426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lang w:val="pl-PL" w:eastAsia="pl-PL"/>
        </w:rPr>
        <w:t>* Niepotrzebne skreślić</w:t>
      </w:r>
    </w:p>
    <w:sectPr w:rsidR="006C0FBE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548B" w14:textId="77777777" w:rsidR="0034425D" w:rsidRDefault="0034425D">
      <w:r>
        <w:separator/>
      </w:r>
    </w:p>
  </w:endnote>
  <w:endnote w:type="continuationSeparator" w:id="0">
    <w:p w14:paraId="28D2FB0A" w14:textId="77777777" w:rsidR="0034425D" w:rsidRDefault="0034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F644" w14:textId="77777777" w:rsidR="0034425D" w:rsidRDefault="0034425D">
      <w:r>
        <w:separator/>
      </w:r>
    </w:p>
  </w:footnote>
  <w:footnote w:type="continuationSeparator" w:id="0">
    <w:p w14:paraId="058748D0" w14:textId="77777777" w:rsidR="0034425D" w:rsidRDefault="0034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0FBE"/>
    <w:rsid w:val="00060EE5"/>
    <w:rsid w:val="0034425D"/>
    <w:rsid w:val="00475230"/>
    <w:rsid w:val="006C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3E82"/>
  <w15:docId w15:val="{1B0A9FBE-661B-4D46-AB52-3C59561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Łaguna</dc:creator>
  <cp:lastModifiedBy>PSSE Łomża - Paweł Grala</cp:lastModifiedBy>
  <cp:revision>2</cp:revision>
  <dcterms:created xsi:type="dcterms:W3CDTF">2025-05-14T09:40:00Z</dcterms:created>
  <dcterms:modified xsi:type="dcterms:W3CDTF">2025-05-14T09:40:00Z</dcterms:modified>
</cp:coreProperties>
</file>