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60BD" w14:textId="77777777" w:rsidR="00000000" w:rsidRPr="004F0B9E" w:rsidRDefault="00000000" w:rsidP="004F0B9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F0B9E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4F0B9E">
        <w:rPr>
          <w:rFonts w:asciiTheme="minorHAnsi" w:hAnsiTheme="minorHAnsi" w:cstheme="minorHAnsi"/>
          <w:sz w:val="24"/>
          <w:szCs w:val="24"/>
        </w:rPr>
        <w:t>02 lutego 2026</w:t>
      </w:r>
      <w:bookmarkEnd w:id="0"/>
      <w:r w:rsidRPr="004F0B9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C62296C" w14:textId="77777777" w:rsidR="00000000" w:rsidRPr="004F0B9E" w:rsidRDefault="00000000" w:rsidP="004F0B9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4F0B9E">
        <w:rPr>
          <w:rFonts w:asciiTheme="minorHAnsi" w:hAnsiTheme="minorHAnsi" w:cstheme="minorHAnsi"/>
          <w:sz w:val="24"/>
          <w:szCs w:val="24"/>
        </w:rPr>
        <w:t>DOOŚ-WDŚII.420.26.2025</w:t>
      </w:r>
      <w:bookmarkEnd w:id="1"/>
      <w:r w:rsidRPr="004F0B9E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4F0B9E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4F0B9E">
        <w:rPr>
          <w:rFonts w:asciiTheme="minorHAnsi" w:hAnsiTheme="minorHAnsi" w:cstheme="minorHAnsi"/>
          <w:sz w:val="24"/>
          <w:szCs w:val="24"/>
        </w:rPr>
        <w:t>.5</w:t>
      </w:r>
    </w:p>
    <w:p w14:paraId="4CDBEA54" w14:textId="77777777" w:rsidR="00000000" w:rsidRPr="004F0B9E" w:rsidRDefault="00000000" w:rsidP="004F0B9E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4F0B9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BB9670B" w14:textId="77777777" w:rsidR="00000000" w:rsidRPr="004F0B9E" w:rsidRDefault="00000000" w:rsidP="004F0B9E">
      <w:pPr>
        <w:suppressAutoHyphens/>
        <w:spacing w:after="120" w:line="312" w:lineRule="auto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</w:pP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 zawiadamia o wydaniu decyzji z 30 stycznia 2026 r., znak: DOOŚ-WDŚII.420.26.2025.AWT.4, utrzymującej w mocy decyzję Regionalnego Dyrektora Ochrony Środowiska w Katowicach z 14 sierpnia 2025 r., znak: WOOŚ.420.21.2023.MP.18, </w:t>
      </w: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odmawiając</w:t>
      </w: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ą </w:t>
      </w: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zgody na realizacj</w:t>
      </w: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ę przedsięwzięcia pod nazwą: „</w:t>
      </w:r>
      <w:r w:rsidRPr="004F0B9E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Budowa farm wiatrowych Pawłowice o łącznej mocy do 26 MW”.</w:t>
      </w:r>
    </w:p>
    <w:p w14:paraId="02B2D243" w14:textId="77777777" w:rsidR="00000000" w:rsidRPr="004F0B9E" w:rsidRDefault="00000000" w:rsidP="004F0B9E">
      <w:pPr>
        <w:suppressAutoHyphens/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decyzji stronom postępowania uważa się za dokonane po upływie czternastu dni liczonych od następnego dnia po dniu, w którym upubliczniono zawiadomienie.</w:t>
      </w:r>
    </w:p>
    <w:p w14:paraId="21390FD6" w14:textId="77777777" w:rsidR="00000000" w:rsidRPr="004F0B9E" w:rsidRDefault="00000000" w:rsidP="004F0B9E">
      <w:pPr>
        <w:suppressAutoHyphens/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decyzji strony postępowania mogą zapoznać się w</w:t>
      </w: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 Generalnej Dyrekcji Ochrony Środowiska oraz Regionalnej Dyrekcji Ochrony Środowiska w Katowicach lub w sposób wskazany w art. 49b § 1 ustawy z dnia 14 czerwca 1960 r. – Kodeks postępowania administracyjnego (Dz. U. z 202</w:t>
      </w: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5 r. poz. </w:t>
      </w: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1691), dalej k.</w:t>
      </w:r>
      <w:r w:rsidRPr="004F0B9E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p.a</w:t>
      </w: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252140C4" w14:textId="408A4F11" w:rsidR="00000000" w:rsidRPr="004F0B9E" w:rsidRDefault="00000000" w:rsidP="004F0B9E">
      <w:pPr>
        <w:suppressAutoHyphens/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0B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(https://www.gov.pl/web/gdos/decyzje-o-srodowiskowych-uwarunkowaniach).</w:t>
      </w:r>
    </w:p>
    <w:p w14:paraId="07BE5647" w14:textId="15081E56" w:rsidR="00000000" w:rsidRPr="004F0B9E" w:rsidRDefault="004F0B9E" w:rsidP="004F0B9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F0B9E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B5F76F" wp14:editId="089BBA7B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C1750" w14:textId="77777777" w:rsidR="00000000" w:rsidRPr="004F0B9E" w:rsidRDefault="00000000" w:rsidP="004F0B9E">
                            <w:pPr>
                              <w:spacing w:after="0"/>
                              <w:ind w:left="3402" w:right="-17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F0B9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08B718F4" w14:textId="77777777" w:rsidR="00000000" w:rsidRPr="004F0B9E" w:rsidRDefault="00000000" w:rsidP="004F0B9E">
                            <w:pPr>
                              <w:ind w:left="3402" w:right="-17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F0B9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734507A7" w14:textId="77777777" w:rsidR="00000000" w:rsidRPr="004F0B9E" w:rsidRDefault="00000000" w:rsidP="004F0B9E">
                            <w:pPr>
                              <w:spacing w:after="60" w:line="240" w:lineRule="auto"/>
                              <w:ind w:firstLine="3402"/>
                              <w:rPr>
                                <w:rFonts w:asciiTheme="minorHAnsi" w:hAnsiTheme="minorHAnsi" w:cstheme="minorHAnsi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4F0B9E">
                              <w:rPr>
                                <w:rFonts w:asciiTheme="minorHAnsi" w:hAnsiTheme="minorHAnsi" w:cstheme="minorHAnsi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KATARZYNA BIŃKOWSKA</w:t>
                            </w:r>
                          </w:p>
                          <w:p w14:paraId="3A4388A8" w14:textId="77777777" w:rsidR="00000000" w:rsidRPr="004F0B9E" w:rsidRDefault="00000000" w:rsidP="004F0B9E">
                            <w:pPr>
                              <w:spacing w:after="0" w:line="240" w:lineRule="auto"/>
                              <w:ind w:firstLine="3402"/>
                              <w:rPr>
                                <w:rFonts w:asciiTheme="minorHAnsi" w:hAnsiTheme="minorHAnsi" w:cstheme="minorHAnsi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4F0B9E">
                              <w:rPr>
                                <w:rFonts w:asciiTheme="minorHAnsi" w:hAnsiTheme="minorHAnsi" w:cstheme="minorHAnsi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Naczelnik Wydziału</w:t>
                            </w:r>
                          </w:p>
                          <w:p w14:paraId="4BDE5997" w14:textId="77777777" w:rsidR="00000000" w:rsidRPr="004F0B9E" w:rsidRDefault="00000000" w:rsidP="004F0B9E">
                            <w:pPr>
                              <w:spacing w:after="120" w:line="240" w:lineRule="auto"/>
                              <w:ind w:firstLine="3402"/>
                              <w:rPr>
                                <w:rFonts w:asciiTheme="minorHAnsi" w:hAnsiTheme="minorHAnsi" w:cstheme="minorHAnsi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4F0B9E">
                              <w:rPr>
                                <w:rFonts w:asciiTheme="minorHAnsi" w:hAnsiTheme="minorHAnsi" w:cstheme="minorHAnsi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Departament Ocen Oddziaływania na Środowisko</w:t>
                            </w:r>
                          </w:p>
                          <w:p w14:paraId="2C1FD76A" w14:textId="77777777" w:rsidR="00000000" w:rsidRPr="004F0B9E" w:rsidRDefault="00000000" w:rsidP="004F0B9E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F0B9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 – podpisany cyfrowo –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B5F76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181C1750" w14:textId="77777777" w:rsidR="00000000" w:rsidRPr="004F0B9E" w:rsidRDefault="00000000" w:rsidP="004F0B9E">
                      <w:pPr>
                        <w:spacing w:after="0"/>
                        <w:ind w:left="3402" w:right="-17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4F0B9E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Z upoważnienia</w:t>
                      </w:r>
                    </w:p>
                    <w:p w14:paraId="08B718F4" w14:textId="77777777" w:rsidR="00000000" w:rsidRPr="004F0B9E" w:rsidRDefault="00000000" w:rsidP="004F0B9E">
                      <w:pPr>
                        <w:ind w:left="3402" w:right="-17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4F0B9E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734507A7" w14:textId="77777777" w:rsidR="00000000" w:rsidRPr="004F0B9E" w:rsidRDefault="00000000" w:rsidP="004F0B9E">
                      <w:pPr>
                        <w:spacing w:after="60" w:line="240" w:lineRule="auto"/>
                        <w:ind w:firstLine="3402"/>
                        <w:rPr>
                          <w:rFonts w:asciiTheme="minorHAnsi" w:hAnsiTheme="minorHAnsi" w:cstheme="minorHAnsi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4F0B9E">
                        <w:rPr>
                          <w:rFonts w:asciiTheme="minorHAnsi" w:hAnsiTheme="minorHAnsi" w:cstheme="minorHAnsi"/>
                          <w:kern w:val="2"/>
                          <w:sz w:val="24"/>
                          <w:szCs w:val="24"/>
                          <w14:ligatures w14:val="standardContextual"/>
                        </w:rPr>
                        <w:t>KATARZYNA BIŃKOWSKA</w:t>
                      </w:r>
                    </w:p>
                    <w:p w14:paraId="3A4388A8" w14:textId="77777777" w:rsidR="00000000" w:rsidRPr="004F0B9E" w:rsidRDefault="00000000" w:rsidP="004F0B9E">
                      <w:pPr>
                        <w:spacing w:after="0" w:line="240" w:lineRule="auto"/>
                        <w:ind w:firstLine="3402"/>
                        <w:rPr>
                          <w:rFonts w:asciiTheme="minorHAnsi" w:hAnsiTheme="minorHAnsi" w:cstheme="minorHAnsi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4F0B9E">
                        <w:rPr>
                          <w:rFonts w:asciiTheme="minorHAnsi" w:hAnsiTheme="minorHAnsi" w:cstheme="minorHAnsi"/>
                          <w:kern w:val="2"/>
                          <w:sz w:val="24"/>
                          <w:szCs w:val="24"/>
                          <w14:ligatures w14:val="standardContextual"/>
                        </w:rPr>
                        <w:t>Naczelnik Wydziału</w:t>
                      </w:r>
                    </w:p>
                    <w:p w14:paraId="4BDE5997" w14:textId="77777777" w:rsidR="00000000" w:rsidRPr="004F0B9E" w:rsidRDefault="00000000" w:rsidP="004F0B9E">
                      <w:pPr>
                        <w:spacing w:after="120" w:line="240" w:lineRule="auto"/>
                        <w:ind w:firstLine="3402"/>
                        <w:rPr>
                          <w:rFonts w:asciiTheme="minorHAnsi" w:hAnsiTheme="minorHAnsi" w:cstheme="minorHAnsi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4F0B9E">
                        <w:rPr>
                          <w:rFonts w:asciiTheme="minorHAnsi" w:hAnsiTheme="minorHAnsi" w:cstheme="minorHAnsi"/>
                          <w:kern w:val="2"/>
                          <w:sz w:val="24"/>
                          <w:szCs w:val="24"/>
                          <w14:ligatures w14:val="standardContextual"/>
                        </w:rPr>
                        <w:t>Departament Ocen Oddziaływania na Środowisko</w:t>
                      </w:r>
                    </w:p>
                    <w:p w14:paraId="2C1FD76A" w14:textId="77777777" w:rsidR="00000000" w:rsidRPr="004F0B9E" w:rsidRDefault="00000000" w:rsidP="004F0B9E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</w:rPr>
                      </w:pPr>
                      <w:r w:rsidRPr="004F0B9E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 – podpisany cyfrowo – 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C00A8AD" w14:textId="77777777" w:rsidR="00000000" w:rsidRPr="004F0B9E" w:rsidRDefault="00000000" w:rsidP="004F0B9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3053C83E" w14:textId="77777777" w:rsidR="00000000" w:rsidRPr="004F0B9E" w:rsidRDefault="00000000" w:rsidP="004F0B9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1935D2BC" w14:textId="77777777" w:rsidR="00000000" w:rsidRPr="004F0B9E" w:rsidRDefault="00000000" w:rsidP="004F0B9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F0B9E">
        <w:rPr>
          <w:rFonts w:asciiTheme="minorHAnsi" w:hAnsiTheme="minorHAnsi" w:cstheme="minorHAnsi"/>
          <w:sz w:val="24"/>
          <w:szCs w:val="24"/>
        </w:rPr>
        <w:lastRenderedPageBreak/>
        <w:t>Zawiadomienie zostało upublicznione w terminie od ………………… do …………………</w:t>
      </w:r>
    </w:p>
    <w:p w14:paraId="40E23277" w14:textId="77777777" w:rsidR="00000000" w:rsidRPr="004F0B9E" w:rsidRDefault="00000000" w:rsidP="004F0B9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F0B9E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40B6D39A" w14:textId="77777777" w:rsidR="00000000" w:rsidRPr="004F0B9E" w:rsidRDefault="00000000" w:rsidP="004F0B9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40E082A7" w14:textId="77777777" w:rsidR="00000000" w:rsidRPr="004F0B9E" w:rsidRDefault="00000000" w:rsidP="004F0B9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000113FE" w14:textId="77777777" w:rsidR="00000000" w:rsidRPr="004F0B9E" w:rsidRDefault="00000000" w:rsidP="004F0B9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F0B9E">
        <w:rPr>
          <w:rFonts w:asciiTheme="minorHAnsi" w:hAnsiTheme="minorHAnsi" w:cstheme="minorHAnsi"/>
          <w:sz w:val="24"/>
          <w:szCs w:val="24"/>
        </w:rPr>
        <w:t>Art. 49 § 1 k.</w:t>
      </w:r>
      <w:r w:rsidRPr="004F0B9E">
        <w:rPr>
          <w:rFonts w:asciiTheme="minorHAnsi" w:hAnsiTheme="minorHAnsi" w:cstheme="minorHAnsi"/>
          <w:iCs/>
          <w:sz w:val="24"/>
          <w:szCs w:val="24"/>
        </w:rPr>
        <w:t>p.a.:</w:t>
      </w:r>
      <w:r w:rsidRPr="004F0B9E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468AA26" w14:textId="77777777" w:rsidR="00000000" w:rsidRPr="004F0B9E" w:rsidRDefault="00000000" w:rsidP="004F0B9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F0B9E">
        <w:rPr>
          <w:rFonts w:asciiTheme="minorHAnsi" w:hAnsiTheme="minorHAnsi" w:cstheme="minorHAnsi"/>
          <w:sz w:val="24"/>
          <w:szCs w:val="24"/>
        </w:rPr>
        <w:t>Art. 49b § 1 k.</w:t>
      </w:r>
      <w:r w:rsidRPr="004F0B9E">
        <w:rPr>
          <w:rFonts w:asciiTheme="minorHAnsi" w:hAnsiTheme="minorHAnsi" w:cstheme="minorHAnsi"/>
          <w:iCs/>
          <w:sz w:val="24"/>
          <w:szCs w:val="24"/>
        </w:rPr>
        <w:t>p.a.:</w:t>
      </w:r>
      <w:r w:rsidRPr="004F0B9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0B9E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E545A74" w14:textId="77777777" w:rsidR="00000000" w:rsidRPr="004F0B9E" w:rsidRDefault="00000000" w:rsidP="004F0B9E">
      <w:pPr>
        <w:pStyle w:val="Bezodstpw1"/>
        <w:spacing w:after="60"/>
        <w:rPr>
          <w:rFonts w:asciiTheme="minorHAnsi" w:hAnsiTheme="minorHAnsi" w:cstheme="minorHAnsi"/>
        </w:rPr>
      </w:pPr>
      <w:r w:rsidRPr="004F0B9E">
        <w:rPr>
          <w:rFonts w:asciiTheme="minorHAnsi" w:hAnsiTheme="minorHAnsi" w:cstheme="minorHAnsi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r w:rsidRPr="004F0B9E">
        <w:rPr>
          <w:rFonts w:asciiTheme="minorHAnsi" w:hAnsiTheme="minorHAnsi" w:cstheme="minorHAnsi"/>
          <w:iCs/>
        </w:rPr>
        <w:t>u.o.o.ś.:</w:t>
      </w:r>
      <w:r w:rsidRPr="004F0B9E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51F1C5D" w14:textId="77777777" w:rsidR="00000000" w:rsidRPr="004F0B9E" w:rsidRDefault="00000000" w:rsidP="004F0B9E">
      <w:pPr>
        <w:pStyle w:val="Bezodstpw1"/>
        <w:spacing w:after="60"/>
        <w:rPr>
          <w:rFonts w:asciiTheme="minorHAnsi" w:hAnsiTheme="minorHAnsi" w:cstheme="minorHAnsi"/>
        </w:rPr>
      </w:pPr>
      <w:r w:rsidRPr="004F0B9E">
        <w:rPr>
          <w:rFonts w:asciiTheme="minorHAnsi" w:hAnsiTheme="minorHAnsi" w:cstheme="minorHAnsi"/>
        </w:rPr>
        <w:t xml:space="preserve">Art. 85 ust. 3 </w:t>
      </w:r>
      <w:r w:rsidRPr="004F0B9E">
        <w:rPr>
          <w:rFonts w:asciiTheme="minorHAnsi" w:hAnsiTheme="minorHAnsi" w:cstheme="minorHAnsi"/>
          <w:iCs/>
        </w:rPr>
        <w:t>u.o.o.ś.:</w:t>
      </w:r>
      <w:r w:rsidRPr="004F0B9E">
        <w:rPr>
          <w:rFonts w:asciiTheme="minorHAnsi" w:hAnsiTheme="minorHAnsi" w:cstheme="minorHAnsi"/>
        </w:rPr>
        <w:t xml:space="preserve"> </w:t>
      </w:r>
      <w:bookmarkStart w:id="4" w:name="_Hlk72407071"/>
      <w:r w:rsidRPr="004F0B9E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4"/>
    </w:p>
    <w:p w14:paraId="158FD7F5" w14:textId="77777777" w:rsidR="00000000" w:rsidRPr="004F0B9E" w:rsidRDefault="00000000" w:rsidP="004F0B9E">
      <w:pPr>
        <w:pStyle w:val="Bezodstpw1"/>
        <w:spacing w:after="60"/>
        <w:rPr>
          <w:rFonts w:asciiTheme="minorHAnsi" w:hAnsiTheme="minorHAnsi" w:cstheme="minorHAnsi"/>
        </w:rPr>
      </w:pPr>
      <w:r w:rsidRPr="004F0B9E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A5C8002" w14:textId="77777777" w:rsidR="00000000" w:rsidRPr="004F0B9E" w:rsidRDefault="00000000" w:rsidP="004F0B9E">
      <w:pPr>
        <w:rPr>
          <w:rFonts w:asciiTheme="minorHAnsi" w:hAnsiTheme="minorHAnsi" w:cstheme="minorHAnsi"/>
          <w:sz w:val="24"/>
          <w:szCs w:val="24"/>
        </w:rPr>
      </w:pPr>
    </w:p>
    <w:p w14:paraId="59A7BACC" w14:textId="77777777" w:rsidR="00000000" w:rsidRPr="004F0B9E" w:rsidRDefault="00000000" w:rsidP="004F0B9E">
      <w:pPr>
        <w:rPr>
          <w:rFonts w:asciiTheme="minorHAnsi" w:hAnsiTheme="minorHAnsi" w:cstheme="minorHAnsi"/>
          <w:sz w:val="24"/>
          <w:szCs w:val="24"/>
        </w:rPr>
      </w:pPr>
    </w:p>
    <w:sectPr w:rsidR="00960E93" w:rsidRPr="004F0B9E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F54E" w14:textId="77777777" w:rsidR="0028777A" w:rsidRDefault="0028777A">
      <w:pPr>
        <w:spacing w:after="0" w:line="240" w:lineRule="auto"/>
      </w:pPr>
      <w:r>
        <w:separator/>
      </w:r>
    </w:p>
  </w:endnote>
  <w:endnote w:type="continuationSeparator" w:id="0">
    <w:p w14:paraId="1838A018" w14:textId="77777777" w:rsidR="0028777A" w:rsidRDefault="002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320F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C692" w14:textId="77777777" w:rsidR="0028777A" w:rsidRDefault="0028777A">
      <w:pPr>
        <w:spacing w:after="0" w:line="240" w:lineRule="auto"/>
      </w:pPr>
      <w:r>
        <w:separator/>
      </w:r>
    </w:p>
  </w:footnote>
  <w:footnote w:type="continuationSeparator" w:id="0">
    <w:p w14:paraId="64A9799D" w14:textId="77777777" w:rsidR="0028777A" w:rsidRDefault="002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FDDF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240F11" w14:paraId="7F1A5110" w14:textId="77777777" w:rsidTr="000F1838">
      <w:trPr>
        <w:trHeight w:val="470"/>
      </w:trPr>
      <w:tc>
        <w:tcPr>
          <w:tcW w:w="4641" w:type="dxa"/>
          <w:vAlign w:val="center"/>
        </w:tcPr>
        <w:p w14:paraId="328524BB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19752B9" wp14:editId="554D78B2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DEED1B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5B3AF01C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2FA4CC6C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11"/>
    <w:rsid w:val="00240F11"/>
    <w:rsid w:val="0028777A"/>
    <w:rsid w:val="004F0B9E"/>
    <w:rsid w:val="00AE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2407"/>
  <w15:docId w15:val="{8098A159-550B-4BD1-BCF6-1BF86ED7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60E9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15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11</cp:revision>
  <cp:lastPrinted>2010-12-24T09:23:00Z</cp:lastPrinted>
  <dcterms:created xsi:type="dcterms:W3CDTF">2022-10-20T15:35:00Z</dcterms:created>
  <dcterms:modified xsi:type="dcterms:W3CDTF">2026-02-02T10:23:00Z</dcterms:modified>
</cp:coreProperties>
</file>