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B2F0" w14:textId="77777777" w:rsidR="0098052B" w:rsidRPr="00A243D2" w:rsidRDefault="0098052B" w:rsidP="0098052B">
      <w:pPr>
        <w:suppressAutoHyphens/>
        <w:spacing w:after="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46E48345" w14:textId="77777777" w:rsidR="0098052B" w:rsidRPr="00A243D2" w:rsidRDefault="0098052B" w:rsidP="0098052B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478CBEFD" w14:textId="77777777" w:rsidR="0098052B" w:rsidRPr="00A243D2" w:rsidRDefault="0098052B" w:rsidP="0098052B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7D87D057" w14:textId="77777777" w:rsidR="0098052B" w:rsidRPr="00A243D2" w:rsidRDefault="0098052B" w:rsidP="0098052B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5E50910A" w14:textId="77777777" w:rsidR="0098052B" w:rsidRPr="00A243D2" w:rsidRDefault="0098052B" w:rsidP="0098052B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53D91B27" w14:textId="77777777" w:rsidR="0098052B" w:rsidRPr="00A243D2" w:rsidRDefault="0098052B" w:rsidP="0098052B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4AF37DEF" w14:textId="77777777" w:rsidR="0098052B" w:rsidRPr="00A243D2" w:rsidRDefault="0098052B" w:rsidP="0098052B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7A3320B3" w14:textId="77777777" w:rsidR="0098052B" w:rsidRPr="00A243D2" w:rsidRDefault="0098052B" w:rsidP="0098052B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167A5BEE" w14:textId="77777777" w:rsidR="0098052B" w:rsidRPr="00A243D2" w:rsidRDefault="0098052B" w:rsidP="0098052B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 ………………...…………................</w:t>
      </w:r>
    </w:p>
    <w:p w14:paraId="6F257853" w14:textId="77777777" w:rsidR="0098052B" w:rsidRPr="00A243D2" w:rsidRDefault="0098052B" w:rsidP="0098052B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0B85F135" w14:textId="77777777" w:rsidR="0098052B" w:rsidRPr="00A243D2" w:rsidRDefault="0098052B" w:rsidP="0098052B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</w:p>
    <w:p w14:paraId="2C8324D8" w14:textId="77777777" w:rsidR="0098052B" w:rsidRPr="00A243D2" w:rsidRDefault="0098052B" w:rsidP="0098052B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>Nawiązując do zapytania ofertowego dot. przedmiotu zamówienia</w:t>
      </w:r>
      <w:r>
        <w:rPr>
          <w:rFonts w:ascii="Calibri" w:eastAsia="Times New Roman" w:hAnsi="Calibri" w:cs="Calibri"/>
          <w:iCs/>
          <w:lang w:eastAsia="pl-PL"/>
        </w:rPr>
        <w:t xml:space="preserve">, którym jest </w:t>
      </w:r>
      <w:r w:rsidRPr="006A4BF3">
        <w:rPr>
          <w:rFonts w:ascii="Calibri" w:eastAsia="Times New Roman" w:hAnsi="Calibri" w:cs="Calibri"/>
          <w:b/>
          <w:bCs/>
          <w:i/>
          <w:lang w:eastAsia="pl-PL"/>
        </w:rPr>
        <w:t>przygotowanie modelu kompetencji kadr transferu technologii na potrzeby realizacji Zadania nr 2 w ramach projektu „Science4Business – Nauka dla biznesu”</w:t>
      </w:r>
      <w:r w:rsidRPr="00A243D2">
        <w:rPr>
          <w:rFonts w:ascii="Calibri" w:hAnsi="Calibri" w:cs="Calibri"/>
        </w:rPr>
        <w:t xml:space="preserve"> </w:t>
      </w:r>
      <w:r w:rsidRPr="00A243D2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wynosi:</w:t>
      </w:r>
    </w:p>
    <w:p w14:paraId="3E293ADA" w14:textId="77777777" w:rsidR="0098052B" w:rsidRPr="00A243D2" w:rsidRDefault="0098052B" w:rsidP="0098052B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4EC38281" w14:textId="77777777" w:rsidR="0098052B" w:rsidRPr="00A243D2" w:rsidRDefault="0098052B" w:rsidP="0098052B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 xml:space="preserve">Cena </w:t>
      </w:r>
      <w:r>
        <w:rPr>
          <w:rFonts w:ascii="Calibri" w:hAnsi="Calibri" w:cs="Calibri"/>
          <w:color w:val="000000" w:themeColor="text1"/>
        </w:rPr>
        <w:t xml:space="preserve">złotych </w:t>
      </w:r>
      <w:r w:rsidRPr="4FA13603">
        <w:rPr>
          <w:rFonts w:ascii="Calibri" w:hAnsi="Calibri" w:cs="Calibri"/>
          <w:color w:val="000000" w:themeColor="text1"/>
        </w:rPr>
        <w:t>netto: ............................................................................. zł</w:t>
      </w:r>
    </w:p>
    <w:p w14:paraId="3D726961" w14:textId="77777777" w:rsidR="0098052B" w:rsidRPr="00A243D2" w:rsidRDefault="0098052B" w:rsidP="0098052B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 </w:t>
      </w:r>
    </w:p>
    <w:p w14:paraId="694171E5" w14:textId="77777777" w:rsidR="0098052B" w:rsidRPr="00A243D2" w:rsidRDefault="0098052B" w:rsidP="0098052B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0EBB5F39" w14:textId="77777777" w:rsidR="0098052B" w:rsidRPr="00A243D2" w:rsidRDefault="0098052B" w:rsidP="0098052B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4540B8F1" w14:textId="77777777" w:rsidR="0098052B" w:rsidRPr="00A243D2" w:rsidRDefault="0098052B" w:rsidP="0098052B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5F03C7F8" w14:textId="77777777" w:rsidR="0098052B" w:rsidRPr="00A243D2" w:rsidRDefault="0098052B" w:rsidP="0098052B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Cena </w:t>
      </w:r>
      <w:r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brutto (cena </w:t>
      </w:r>
      <w:r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netto + wartość podatku VAT): ………………………</w:t>
      </w:r>
      <w:proofErr w:type="gramStart"/>
      <w:r w:rsidRPr="00A243D2">
        <w:rPr>
          <w:rFonts w:ascii="Calibri" w:hAnsi="Calibri" w:cs="Calibri"/>
          <w:iCs/>
          <w:color w:val="000000"/>
        </w:rPr>
        <w:t>…….</w:t>
      </w:r>
      <w:proofErr w:type="gramEnd"/>
      <w:r w:rsidRPr="00A243D2">
        <w:rPr>
          <w:rFonts w:ascii="Calibri" w:hAnsi="Calibri" w:cs="Calibri"/>
          <w:iCs/>
          <w:color w:val="000000"/>
        </w:rPr>
        <w:t xml:space="preserve">… zł </w:t>
      </w:r>
    </w:p>
    <w:p w14:paraId="2F1B6DCE" w14:textId="77777777" w:rsidR="0098052B" w:rsidRPr="00A243D2" w:rsidRDefault="0098052B" w:rsidP="0098052B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4A504337" w14:textId="77777777" w:rsidR="0098052B" w:rsidRDefault="0098052B" w:rsidP="0098052B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042F647C" w14:textId="77777777" w:rsidR="0098052B" w:rsidRPr="00A243D2" w:rsidRDefault="0098052B" w:rsidP="0098052B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B172A5">
        <w:rPr>
          <w:rFonts w:ascii="Calibri" w:hAnsi="Calibri" w:cs="Calibri"/>
          <w:b/>
          <w:iCs/>
        </w:rPr>
        <w:t>*Cena oferty brutto jest ceną obejmującą wszystkie koszty i składniki związane z realizacją zamówienia (w</w:t>
      </w:r>
      <w:r>
        <w:rPr>
          <w:rFonts w:ascii="Calibri" w:hAnsi="Calibri" w:cs="Calibri"/>
          <w:b/>
          <w:iCs/>
        </w:rPr>
        <w:t> </w:t>
      </w:r>
      <w:r w:rsidRPr="00B172A5">
        <w:rPr>
          <w:rFonts w:ascii="Calibri" w:hAnsi="Calibri" w:cs="Calibri"/>
          <w:b/>
          <w:iCs/>
        </w:rPr>
        <w:t>tym m.in. ewentualne upusty i rabaty oraz przeniesienie na Zamawiającego praw, o których mowa w</w:t>
      </w:r>
      <w:r>
        <w:rPr>
          <w:rFonts w:ascii="Calibri" w:hAnsi="Calibri" w:cs="Calibri"/>
          <w:b/>
          <w:iCs/>
        </w:rPr>
        <w:t> </w:t>
      </w:r>
      <w:r w:rsidRPr="00B172A5">
        <w:rPr>
          <w:rFonts w:ascii="Calibri" w:hAnsi="Calibri" w:cs="Calibri"/>
          <w:b/>
          <w:iCs/>
        </w:rPr>
        <w:t>§</w:t>
      </w:r>
      <w:r>
        <w:rPr>
          <w:rFonts w:ascii="Calibri" w:hAnsi="Calibri" w:cs="Calibri"/>
          <w:b/>
          <w:iCs/>
        </w:rPr>
        <w:t> 5 </w:t>
      </w:r>
      <w:r w:rsidRPr="00B172A5">
        <w:rPr>
          <w:rFonts w:ascii="Calibri" w:hAnsi="Calibri" w:cs="Calibri"/>
          <w:b/>
          <w:iCs/>
        </w:rPr>
        <w:t>Projektowanych Postanowień Umowy).</w:t>
      </w:r>
    </w:p>
    <w:p w14:paraId="292E91CF" w14:textId="77777777" w:rsidR="0098052B" w:rsidRPr="00A243D2" w:rsidRDefault="0098052B" w:rsidP="0098052B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7A9C84D8" w14:textId="77777777" w:rsidR="0098052B" w:rsidRPr="00A243D2" w:rsidRDefault="0098052B" w:rsidP="0098052B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że:</w:t>
      </w:r>
    </w:p>
    <w:p w14:paraId="61A139B8" w14:textId="77777777" w:rsidR="0098052B" w:rsidRDefault="0098052B" w:rsidP="0098052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01302D60" w14:textId="77777777" w:rsidR="0098052B" w:rsidRPr="009D7E25" w:rsidRDefault="0098052B" w:rsidP="0098052B">
      <w:pPr>
        <w:rPr>
          <w:rFonts w:ascii="Calibri" w:hAnsi="Calibri" w:cs="Calibri"/>
        </w:rPr>
      </w:pPr>
    </w:p>
    <w:p w14:paraId="30497413" w14:textId="77777777" w:rsidR="0098052B" w:rsidRPr="00A243D2" w:rsidRDefault="0098052B" w:rsidP="0098052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lastRenderedPageBreak/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0CF6B939" w14:textId="77777777" w:rsidR="0098052B" w:rsidRPr="00D316D9" w:rsidRDefault="0098052B" w:rsidP="0098052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02C8726" w14:textId="77777777" w:rsidR="0098052B" w:rsidRPr="00BA1291" w:rsidRDefault="0098052B" w:rsidP="0098052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>
        <w:rPr>
          <w:rFonts w:ascii="Calibri" w:hAnsi="Calibri" w:cs="Calibri"/>
        </w:rPr>
        <w:t xml:space="preserve"> (proszę zaznaczyć jedną opcję)</w:t>
      </w:r>
      <w:r>
        <w:rPr>
          <w:rFonts w:ascii="Calibri" w:hAnsi="Calibri" w:cs="Calibri"/>
          <w:bCs/>
          <w:color w:val="000000"/>
        </w:rPr>
        <w:t>:</w:t>
      </w:r>
    </w:p>
    <w:p w14:paraId="7749B147" w14:textId="77777777" w:rsidR="0098052B" w:rsidRPr="00BA1291" w:rsidRDefault="0098052B" w:rsidP="0098052B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6432" behindDoc="0" locked="0" layoutInCell="1" allowOverlap="1" wp14:anchorId="2D577780" wp14:editId="0F903AE0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56086376" name="Obraz 560863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>
        <w:rPr>
          <w:rFonts w:ascii="Calibri" w:hAnsi="Calibri" w:cs="Calibri"/>
        </w:rPr>
        <w:t>;</w:t>
      </w:r>
    </w:p>
    <w:p w14:paraId="6122EBC0" w14:textId="77777777" w:rsidR="0098052B" w:rsidRPr="00BA1291" w:rsidRDefault="0098052B" w:rsidP="0098052B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7456" behindDoc="0" locked="0" layoutInCell="1" allowOverlap="1" wp14:anchorId="2B2F60E5" wp14:editId="53A4E989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303040745" name="Obraz 303040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>
        <w:rPr>
          <w:rFonts w:ascii="Calibri" w:hAnsi="Calibri" w:cs="Calibri"/>
        </w:rPr>
        <w:t>;</w:t>
      </w:r>
    </w:p>
    <w:p w14:paraId="13BB0170" w14:textId="77777777" w:rsidR="0098052B" w:rsidRPr="00BA1291" w:rsidRDefault="0098052B" w:rsidP="0098052B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8480" behindDoc="0" locked="0" layoutInCell="1" allowOverlap="1" wp14:anchorId="78A01D62" wp14:editId="31943908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872293618" name="Obraz 872293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>
        <w:rPr>
          <w:rFonts w:ascii="Calibri" w:hAnsi="Calibri" w:cs="Calibri"/>
        </w:rPr>
        <w:t>;</w:t>
      </w:r>
    </w:p>
    <w:p w14:paraId="0832F39E" w14:textId="77777777" w:rsidR="0098052B" w:rsidRPr="00BA1291" w:rsidRDefault="0098052B" w:rsidP="0098052B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9504" behindDoc="0" locked="0" layoutInCell="1" allowOverlap="1" wp14:anchorId="1E5CA846" wp14:editId="63B03A07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3703703" name="Obraz 1363703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>
        <w:rPr>
          <w:rFonts w:ascii="Calibri" w:hAnsi="Calibri" w:cs="Calibri"/>
        </w:rPr>
        <w:t>;</w:t>
      </w:r>
    </w:p>
    <w:p w14:paraId="25B8A448" w14:textId="77777777" w:rsidR="0098052B" w:rsidRPr="00BA1291" w:rsidRDefault="0098052B" w:rsidP="0098052B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70528" behindDoc="0" locked="0" layoutInCell="1" allowOverlap="1" wp14:anchorId="7AAF0C03" wp14:editId="286CB764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1666094843" name="Obraz 1666094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>
        <w:rPr>
          <w:rFonts w:ascii="Calibri" w:hAnsi="Calibri" w:cs="Calibri"/>
        </w:rPr>
        <w:t>;</w:t>
      </w:r>
    </w:p>
    <w:p w14:paraId="37831441" w14:textId="77777777" w:rsidR="0098052B" w:rsidRPr="00D316D9" w:rsidRDefault="0098052B" w:rsidP="0098052B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71552" behindDoc="0" locked="0" layoutInCell="1" allowOverlap="1" wp14:anchorId="6DC44B2C" wp14:editId="1E84BAA4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1032629621" name="Obraz 1032629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>
        <w:rPr>
          <w:rFonts w:ascii="Calibri" w:hAnsi="Calibri" w:cs="Calibri"/>
        </w:rPr>
        <w:t>.</w:t>
      </w:r>
    </w:p>
    <w:p w14:paraId="3AACE0FF" w14:textId="77777777" w:rsidR="0098052B" w:rsidRPr="00A243D2" w:rsidRDefault="0098052B" w:rsidP="0098052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74C72D7C">
        <w:rPr>
          <w:rFonts w:ascii="Calibri" w:hAnsi="Calibri" w:cs="Calibri"/>
        </w:rPr>
        <w:t>Oświadczam, że wypełniłem/-</w:t>
      </w:r>
      <w:proofErr w:type="spellStart"/>
      <w:r w:rsidRPr="74C72D7C">
        <w:rPr>
          <w:rFonts w:ascii="Calibri" w:hAnsi="Calibri" w:cs="Calibri"/>
        </w:rPr>
        <w:t>am</w:t>
      </w:r>
      <w:proofErr w:type="spellEnd"/>
      <w:r w:rsidRPr="74C72D7C">
        <w:rPr>
          <w:rFonts w:ascii="Calibri" w:hAnsi="Calibri" w:cs="Calibri"/>
        </w:rPr>
        <w:t xml:space="preserve"> obowiązki informacyjne przewidziane w art. 13 lub art. 14 RODO</w:t>
      </w:r>
      <w:r>
        <w:rPr>
          <w:rFonts w:ascii="Calibri" w:hAnsi="Calibri" w:cs="Calibri"/>
        </w:rPr>
        <w:t xml:space="preserve">) </w:t>
      </w:r>
      <w:r w:rsidRPr="74C72D7C">
        <w:rPr>
          <w:rFonts w:ascii="Calibri" w:hAnsi="Calibri" w:cs="Calibri"/>
        </w:rPr>
        <w:t>wobec osób fizycznych, od których dane osobowe bezpośrednio lub pośrednio pozyskałem w celu złożenia oferty w niniejszym postępowaniu</w:t>
      </w:r>
      <w:r>
        <w:rPr>
          <w:rFonts w:ascii="Calibri" w:hAnsi="Calibri" w:cs="Calibri"/>
        </w:rPr>
        <w:t>.</w:t>
      </w:r>
      <w:r w:rsidRPr="74C72D7C">
        <w:rPr>
          <w:rFonts w:ascii="Calibri" w:hAnsi="Calibri" w:cs="Calibri"/>
        </w:rPr>
        <w:t xml:space="preserve"> </w:t>
      </w:r>
    </w:p>
    <w:p w14:paraId="1540793F" w14:textId="77777777" w:rsidR="0098052B" w:rsidRPr="00A243D2" w:rsidRDefault="0098052B" w:rsidP="0098052B">
      <w:pPr>
        <w:numPr>
          <w:ilvl w:val="0"/>
          <w:numId w:val="8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 ………………………… powierzę(-my) podwykonawcy(-om) …………………</w:t>
      </w:r>
      <w:proofErr w:type="gramStart"/>
      <w:r w:rsidRPr="00A243D2">
        <w:rPr>
          <w:rFonts w:ascii="Calibri" w:hAnsi="Calibri" w:cs="Calibri"/>
          <w:bCs/>
        </w:rPr>
        <w:t>…….</w:t>
      </w:r>
      <w:proofErr w:type="gramEnd"/>
      <w:r w:rsidRPr="00A243D2">
        <w:rPr>
          <w:rFonts w:ascii="Calibri" w:hAnsi="Calibri" w:cs="Calibri"/>
          <w:bCs/>
        </w:rPr>
        <w:t>., po zawarciu stosownej umowy.</w:t>
      </w:r>
    </w:p>
    <w:p w14:paraId="65781ADC" w14:textId="77777777" w:rsidR="0098052B" w:rsidRPr="00A243D2" w:rsidRDefault="0098052B" w:rsidP="0098052B">
      <w:pPr>
        <w:numPr>
          <w:ilvl w:val="0"/>
          <w:numId w:val="8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4BAB53DF" w14:textId="77777777" w:rsidR="0098052B" w:rsidRPr="00A243D2" w:rsidRDefault="0098052B" w:rsidP="0098052B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06BD65B6" w14:textId="77777777" w:rsidR="0098052B" w:rsidRPr="00A243D2" w:rsidRDefault="0098052B" w:rsidP="0098052B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AF3A679" w14:textId="77777777" w:rsidR="0098052B" w:rsidRPr="00A243D2" w:rsidRDefault="0098052B" w:rsidP="0098052B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60464200" w14:textId="77777777" w:rsidR="0098052B" w:rsidRDefault="0098052B" w:rsidP="0098052B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25EF63C" w14:textId="77777777" w:rsidR="0098052B" w:rsidRDefault="0098052B" w:rsidP="0098052B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p w14:paraId="26781713" w14:textId="4289C441" w:rsidR="007E7CF5" w:rsidRPr="00D316D9" w:rsidRDefault="007E7CF5" w:rsidP="00FA5EC6">
      <w:pPr>
        <w:suppressAutoHyphens/>
        <w:spacing w:after="0" w:line="312" w:lineRule="auto"/>
        <w:jc w:val="right"/>
        <w:rPr>
          <w:rFonts w:ascii="Calibri" w:eastAsia="Times New Roman" w:hAnsi="Calibri" w:cs="Calibri"/>
          <w:lang w:eastAsia="pl-PL"/>
        </w:rPr>
      </w:pPr>
    </w:p>
    <w:sectPr w:rsidR="007E7CF5" w:rsidRPr="00D316D9" w:rsidSect="00FA5EC6">
      <w:headerReference w:type="default" r:id="rId12"/>
      <w:footerReference w:type="default" r:id="rId13"/>
      <w:pgSz w:w="11906" w:h="16838" w:code="9"/>
      <w:pgMar w:top="2269" w:right="1134" w:bottom="1985" w:left="1134" w:header="1020" w:footer="1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A61D" w14:textId="77777777" w:rsidR="005D03C9" w:rsidRDefault="005D03C9" w:rsidP="00C7677C">
      <w:pPr>
        <w:spacing w:after="0"/>
      </w:pPr>
      <w:r>
        <w:separator/>
      </w:r>
    </w:p>
  </w:endnote>
  <w:endnote w:type="continuationSeparator" w:id="0">
    <w:p w14:paraId="0690C624" w14:textId="77777777" w:rsidR="005D03C9" w:rsidRDefault="005D03C9" w:rsidP="00C7677C">
      <w:pPr>
        <w:spacing w:after="0"/>
      </w:pPr>
      <w:r>
        <w:continuationSeparator/>
      </w:r>
    </w:p>
  </w:endnote>
  <w:endnote w:type="continuationNotice" w:id="1">
    <w:p w14:paraId="61CE21E6" w14:textId="77777777" w:rsidR="005D03C9" w:rsidRDefault="005D0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BDE4" w14:textId="38CA12F8" w:rsidR="00980102" w:rsidRPr="009A308A" w:rsidRDefault="009D7E25" w:rsidP="009D7E25">
    <w:pPr>
      <w:pStyle w:val="Stopka"/>
      <w:ind w:right="707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74624" behindDoc="1" locked="0" layoutInCell="1" allowOverlap="1" wp14:anchorId="53D4743F" wp14:editId="7DA86739">
          <wp:simplePos x="0" y="0"/>
          <wp:positionH relativeFrom="margin">
            <wp:posOffset>17243</wp:posOffset>
          </wp:positionH>
          <wp:positionV relativeFrom="paragraph">
            <wp:posOffset>-280768</wp:posOffset>
          </wp:positionV>
          <wp:extent cx="5251450" cy="521335"/>
          <wp:effectExtent l="0" t="0" r="6350" b="0"/>
          <wp:wrapTight wrapText="bothSides">
            <wp:wrapPolygon edited="0">
              <wp:start x="0" y="0"/>
              <wp:lineTo x="0" y="20521"/>
              <wp:lineTo x="21548" y="20521"/>
              <wp:lineTo x="21548" y="0"/>
              <wp:lineTo x="0" y="0"/>
            </wp:wrapPolygon>
          </wp:wrapTight>
          <wp:docPr id="5778611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450563" name="Obraz 958450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7617562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80102" w:rsidRPr="009D7E25">
          <w:rPr>
            <w:rFonts w:ascii="Calibri" w:eastAsiaTheme="majorEastAsia" w:hAnsi="Calibri" w:cs="Calibri"/>
            <w:sz w:val="16"/>
            <w:szCs w:val="16"/>
          </w:rPr>
          <w:t xml:space="preserve">str. </w:t>
        </w:r>
        <w:r w:rsidR="00980102" w:rsidRPr="009D7E25">
          <w:rPr>
            <w:rFonts w:ascii="Calibri" w:eastAsiaTheme="minorEastAsia" w:hAnsi="Calibri" w:cs="Calibri"/>
            <w:sz w:val="16"/>
            <w:szCs w:val="16"/>
          </w:rPr>
          <w:fldChar w:fldCharType="begin"/>
        </w:r>
        <w:r w:rsidR="00980102" w:rsidRPr="009D7E25">
          <w:rPr>
            <w:rFonts w:ascii="Calibri" w:hAnsi="Calibri" w:cs="Calibri"/>
            <w:sz w:val="16"/>
            <w:szCs w:val="16"/>
          </w:rPr>
          <w:instrText>PAGE    \* MERGEFORMAT</w:instrText>
        </w:r>
        <w:r w:rsidR="00980102" w:rsidRPr="009D7E25">
          <w:rPr>
            <w:rFonts w:ascii="Calibri" w:eastAsiaTheme="minorEastAsia" w:hAnsi="Calibri" w:cs="Calibri"/>
            <w:sz w:val="16"/>
            <w:szCs w:val="16"/>
          </w:rPr>
          <w:fldChar w:fldCharType="separate"/>
        </w:r>
        <w:r w:rsidR="00980102" w:rsidRPr="009D7E25">
          <w:rPr>
            <w:rFonts w:ascii="Calibri" w:eastAsiaTheme="majorEastAsia" w:hAnsi="Calibri" w:cs="Calibri"/>
            <w:sz w:val="16"/>
            <w:szCs w:val="16"/>
          </w:rPr>
          <w:t>2</w:t>
        </w:r>
        <w:r w:rsidR="00980102" w:rsidRPr="009D7E25">
          <w:rPr>
            <w:rFonts w:ascii="Calibri" w:eastAsiaTheme="majorEastAsia" w:hAnsi="Calibri" w:cs="Calibri"/>
            <w:sz w:val="16"/>
            <w:szCs w:val="16"/>
          </w:rPr>
          <w:fldChar w:fldCharType="end"/>
        </w:r>
      </w:sdtContent>
    </w:sdt>
  </w:p>
  <w:p w14:paraId="2112B623" w14:textId="44B6EDB5" w:rsidR="00980102" w:rsidRDefault="00980102">
    <w:pPr>
      <w:pStyle w:val="Stopka"/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5E21C2D" wp14:editId="62098930">
              <wp:simplePos x="0" y="0"/>
              <wp:positionH relativeFrom="page">
                <wp:posOffset>24667</wp:posOffset>
              </wp:positionH>
              <wp:positionV relativeFrom="page">
                <wp:posOffset>10264580</wp:posOffset>
              </wp:positionV>
              <wp:extent cx="7537588" cy="492181"/>
              <wp:effectExtent l="0" t="0" r="6350" b="0"/>
              <wp:wrapNone/>
              <wp:docPr id="71329937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7588" cy="492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D68AE" w14:textId="15764C2E" w:rsidR="00980102" w:rsidRPr="002D3247" w:rsidRDefault="00980102" w:rsidP="009D7E25">
                          <w:pPr>
                            <w:spacing w:after="0"/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Wzór dokumentu pierwotnie sklasyfikowany jako K1 – Informacja opublikowana (Public)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po uzupełnieniu zmienia klasyfikację na K2 –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21C2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margin-left:1.95pt;margin-top:808.25pt;width:593.5pt;height:38.7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" filled="f" stroked="f">
              <v:textbox inset="0,0,0,15pt">
                <w:txbxContent>
                  <w:p w14:paraId="5F9D68AE" w14:textId="15764C2E" w:rsidR="00980102" w:rsidRPr="002D3247" w:rsidRDefault="00980102" w:rsidP="009D7E25">
                    <w:pPr>
                      <w:spacing w:after="0"/>
                      <w:jc w:val="center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Wzór dokumentu pierwotnie sklasyfikowany jako K1 – Informacja opublikowana (Public)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br/>
                    </w: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po uzupełnieniu zmienia klasyfikację na K2 –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6CC2" w14:textId="77777777" w:rsidR="005D03C9" w:rsidRDefault="005D03C9" w:rsidP="00C7677C">
      <w:pPr>
        <w:spacing w:after="0"/>
      </w:pPr>
      <w:r>
        <w:separator/>
      </w:r>
    </w:p>
  </w:footnote>
  <w:footnote w:type="continuationSeparator" w:id="0">
    <w:p w14:paraId="1FE51690" w14:textId="77777777" w:rsidR="005D03C9" w:rsidRDefault="005D03C9" w:rsidP="00C7677C">
      <w:pPr>
        <w:spacing w:after="0"/>
      </w:pPr>
      <w:r>
        <w:continuationSeparator/>
      </w:r>
    </w:p>
  </w:footnote>
  <w:footnote w:type="continuationNotice" w:id="1">
    <w:p w14:paraId="2322A99C" w14:textId="77777777" w:rsidR="005D03C9" w:rsidRDefault="005D0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B9A1" w14:textId="4510FE4C" w:rsidR="00FA5EC6" w:rsidRDefault="00FA5EC6">
    <w:pPr>
      <w:pStyle w:val="Nagwek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39A5AD7" wp14:editId="7D14DE40">
          <wp:simplePos x="0" y="0"/>
          <wp:positionH relativeFrom="margin">
            <wp:posOffset>3752850</wp:posOffset>
          </wp:positionH>
          <wp:positionV relativeFrom="paragraph">
            <wp:posOffset>-500380</wp:posOffset>
          </wp:positionV>
          <wp:extent cx="2635250" cy="925195"/>
          <wp:effectExtent l="0" t="0" r="0" b="0"/>
          <wp:wrapTight wrapText="bothSides">
            <wp:wrapPolygon edited="0">
              <wp:start x="3123" y="6671"/>
              <wp:lineTo x="2811" y="8895"/>
              <wp:lineTo x="2967" y="14677"/>
              <wp:lineTo x="18425" y="14677"/>
              <wp:lineTo x="18581" y="13787"/>
              <wp:lineTo x="18581" y="6671"/>
              <wp:lineTo x="3123" y="6671"/>
            </wp:wrapPolygon>
          </wp:wrapTight>
          <wp:docPr id="239566955" name="Obraz 5" descr="Obraz zawierający Grafika, Czcionka, zrzut ekranu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944494" name="Obraz 5" descr="Obraz zawierający Grafika, Czcionka, zrzut ekranu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01C950D6" wp14:editId="1E1279C5">
          <wp:simplePos x="0" y="0"/>
          <wp:positionH relativeFrom="column">
            <wp:posOffset>-749300</wp:posOffset>
          </wp:positionH>
          <wp:positionV relativeFrom="paragraph">
            <wp:posOffset>-648335</wp:posOffset>
          </wp:positionV>
          <wp:extent cx="7559675" cy="10697845"/>
          <wp:effectExtent l="0" t="0" r="3175" b="8255"/>
          <wp:wrapNone/>
          <wp:docPr id="1726185720" name="Grafika 1726185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22B4E25"/>
    <w:multiLevelType w:val="hybridMultilevel"/>
    <w:tmpl w:val="C8AAB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4B4437"/>
    <w:multiLevelType w:val="hybridMultilevel"/>
    <w:tmpl w:val="5EAA0F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5799A"/>
    <w:multiLevelType w:val="hybridMultilevel"/>
    <w:tmpl w:val="BF9424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15E53"/>
    <w:multiLevelType w:val="hybridMultilevel"/>
    <w:tmpl w:val="1FAE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D54BF"/>
    <w:multiLevelType w:val="hybridMultilevel"/>
    <w:tmpl w:val="ED9AC710"/>
    <w:lvl w:ilvl="0" w:tplc="6B5C1D26">
      <w:start w:val="1"/>
      <w:numFmt w:val="decimal"/>
      <w:lvlText w:val="%1."/>
      <w:lvlJc w:val="left"/>
      <w:pPr>
        <w:ind w:left="1440" w:hanging="360"/>
      </w:pPr>
    </w:lvl>
    <w:lvl w:ilvl="1" w:tplc="B65C9808">
      <w:start w:val="1"/>
      <w:numFmt w:val="decimal"/>
      <w:lvlText w:val="%2."/>
      <w:lvlJc w:val="left"/>
      <w:pPr>
        <w:ind w:left="1440" w:hanging="360"/>
      </w:pPr>
    </w:lvl>
    <w:lvl w:ilvl="2" w:tplc="EE607B84">
      <w:start w:val="1"/>
      <w:numFmt w:val="decimal"/>
      <w:lvlText w:val="%3."/>
      <w:lvlJc w:val="left"/>
      <w:pPr>
        <w:ind w:left="1440" w:hanging="360"/>
      </w:pPr>
    </w:lvl>
    <w:lvl w:ilvl="3" w:tplc="DE1E9EA4">
      <w:start w:val="1"/>
      <w:numFmt w:val="decimal"/>
      <w:lvlText w:val="%4."/>
      <w:lvlJc w:val="left"/>
      <w:pPr>
        <w:ind w:left="1440" w:hanging="360"/>
      </w:pPr>
    </w:lvl>
    <w:lvl w:ilvl="4" w:tplc="968602E4">
      <w:start w:val="1"/>
      <w:numFmt w:val="decimal"/>
      <w:lvlText w:val="%5."/>
      <w:lvlJc w:val="left"/>
      <w:pPr>
        <w:ind w:left="1440" w:hanging="360"/>
      </w:pPr>
    </w:lvl>
    <w:lvl w:ilvl="5" w:tplc="323218AA">
      <w:start w:val="1"/>
      <w:numFmt w:val="decimal"/>
      <w:lvlText w:val="%6."/>
      <w:lvlJc w:val="left"/>
      <w:pPr>
        <w:ind w:left="1440" w:hanging="360"/>
      </w:pPr>
    </w:lvl>
    <w:lvl w:ilvl="6" w:tplc="B74202E8">
      <w:start w:val="1"/>
      <w:numFmt w:val="decimal"/>
      <w:lvlText w:val="%7."/>
      <w:lvlJc w:val="left"/>
      <w:pPr>
        <w:ind w:left="1440" w:hanging="360"/>
      </w:pPr>
    </w:lvl>
    <w:lvl w:ilvl="7" w:tplc="E7567FFE">
      <w:start w:val="1"/>
      <w:numFmt w:val="decimal"/>
      <w:lvlText w:val="%8."/>
      <w:lvlJc w:val="left"/>
      <w:pPr>
        <w:ind w:left="1440" w:hanging="360"/>
      </w:pPr>
    </w:lvl>
    <w:lvl w:ilvl="8" w:tplc="90DE2630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8623C"/>
    <w:multiLevelType w:val="hybridMultilevel"/>
    <w:tmpl w:val="7562B9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1D69"/>
    <w:multiLevelType w:val="hybridMultilevel"/>
    <w:tmpl w:val="D53A9B7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F0D85"/>
    <w:multiLevelType w:val="hybridMultilevel"/>
    <w:tmpl w:val="9F3E92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0" w15:restartNumberingAfterBreak="0">
    <w:nsid w:val="6ACE2BC3"/>
    <w:multiLevelType w:val="hybridMultilevel"/>
    <w:tmpl w:val="8F4A8572"/>
    <w:lvl w:ilvl="0" w:tplc="00C857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B02B6"/>
    <w:multiLevelType w:val="hybridMultilevel"/>
    <w:tmpl w:val="6FE88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72EA0"/>
    <w:multiLevelType w:val="hybridMultilevel"/>
    <w:tmpl w:val="EF182ABE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3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5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E5636"/>
    <w:multiLevelType w:val="hybridMultilevel"/>
    <w:tmpl w:val="4364BF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14068"/>
    <w:multiLevelType w:val="hybridMultilevel"/>
    <w:tmpl w:val="C8AAB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2103">
    <w:abstractNumId w:val="14"/>
  </w:num>
  <w:num w:numId="2" w16cid:durableId="71124745">
    <w:abstractNumId w:val="19"/>
  </w:num>
  <w:num w:numId="3" w16cid:durableId="1017804870">
    <w:abstractNumId w:val="0"/>
  </w:num>
  <w:num w:numId="4" w16cid:durableId="1248534487">
    <w:abstractNumId w:val="16"/>
  </w:num>
  <w:num w:numId="5" w16cid:durableId="985740296">
    <w:abstractNumId w:val="25"/>
  </w:num>
  <w:num w:numId="6" w16cid:durableId="831946169">
    <w:abstractNumId w:val="23"/>
  </w:num>
  <w:num w:numId="7" w16cid:durableId="1060713386">
    <w:abstractNumId w:val="24"/>
  </w:num>
  <w:num w:numId="8" w16cid:durableId="1312976730">
    <w:abstractNumId w:val="12"/>
  </w:num>
  <w:num w:numId="9" w16cid:durableId="190993830">
    <w:abstractNumId w:val="8"/>
  </w:num>
  <w:num w:numId="10" w16cid:durableId="2122994679">
    <w:abstractNumId w:val="13"/>
  </w:num>
  <w:num w:numId="11" w16cid:durableId="1948268749">
    <w:abstractNumId w:val="10"/>
  </w:num>
  <w:num w:numId="12" w16cid:durableId="1263799685">
    <w:abstractNumId w:val="18"/>
  </w:num>
  <w:num w:numId="13" w16cid:durableId="1278441247">
    <w:abstractNumId w:val="2"/>
  </w:num>
  <w:num w:numId="14" w16cid:durableId="1075471108">
    <w:abstractNumId w:val="4"/>
  </w:num>
  <w:num w:numId="15" w16cid:durableId="639261625">
    <w:abstractNumId w:val="26"/>
  </w:num>
  <w:num w:numId="16" w16cid:durableId="68771518">
    <w:abstractNumId w:val="22"/>
  </w:num>
  <w:num w:numId="17" w16cid:durableId="1192035256">
    <w:abstractNumId w:val="15"/>
  </w:num>
  <w:num w:numId="18" w16cid:durableId="947084575">
    <w:abstractNumId w:val="11"/>
  </w:num>
  <w:num w:numId="19" w16cid:durableId="333462620">
    <w:abstractNumId w:val="20"/>
  </w:num>
  <w:num w:numId="20" w16cid:durableId="1481458313">
    <w:abstractNumId w:val="5"/>
  </w:num>
  <w:num w:numId="21" w16cid:durableId="812793675">
    <w:abstractNumId w:val="21"/>
  </w:num>
  <w:num w:numId="22" w16cid:durableId="1417433481">
    <w:abstractNumId w:val="9"/>
  </w:num>
  <w:num w:numId="23" w16cid:durableId="1652783285">
    <w:abstractNumId w:val="6"/>
  </w:num>
  <w:num w:numId="24" w16cid:durableId="623850007">
    <w:abstractNumId w:val="1"/>
  </w:num>
  <w:num w:numId="25" w16cid:durableId="643319912">
    <w:abstractNumId w:val="27"/>
  </w:num>
  <w:num w:numId="26" w16cid:durableId="755788331">
    <w:abstractNumId w:val="3"/>
  </w:num>
  <w:num w:numId="27" w16cid:durableId="457143682">
    <w:abstractNumId w:val="17"/>
  </w:num>
  <w:num w:numId="28" w16cid:durableId="86710798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4461"/>
    <w:rsid w:val="0001044D"/>
    <w:rsid w:val="00013496"/>
    <w:rsid w:val="000152B4"/>
    <w:rsid w:val="00016551"/>
    <w:rsid w:val="00022E73"/>
    <w:rsid w:val="00024929"/>
    <w:rsid w:val="0002553F"/>
    <w:rsid w:val="00031875"/>
    <w:rsid w:val="0004322E"/>
    <w:rsid w:val="000526B8"/>
    <w:rsid w:val="00055F1B"/>
    <w:rsid w:val="0007412B"/>
    <w:rsid w:val="00081183"/>
    <w:rsid w:val="000849DA"/>
    <w:rsid w:val="00093C85"/>
    <w:rsid w:val="000A7C69"/>
    <w:rsid w:val="000B18D7"/>
    <w:rsid w:val="000C2429"/>
    <w:rsid w:val="000C5D6B"/>
    <w:rsid w:val="000D7ED3"/>
    <w:rsid w:val="000E7348"/>
    <w:rsid w:val="000F5965"/>
    <w:rsid w:val="000F7DC5"/>
    <w:rsid w:val="00103254"/>
    <w:rsid w:val="001044B5"/>
    <w:rsid w:val="00121503"/>
    <w:rsid w:val="00130EC9"/>
    <w:rsid w:val="00136659"/>
    <w:rsid w:val="001447DC"/>
    <w:rsid w:val="0014571D"/>
    <w:rsid w:val="001474DC"/>
    <w:rsid w:val="001478D5"/>
    <w:rsid w:val="00157E0C"/>
    <w:rsid w:val="0016109D"/>
    <w:rsid w:val="00162F3C"/>
    <w:rsid w:val="001735E3"/>
    <w:rsid w:val="0017576D"/>
    <w:rsid w:val="001759BF"/>
    <w:rsid w:val="00185A58"/>
    <w:rsid w:val="00192992"/>
    <w:rsid w:val="00194F35"/>
    <w:rsid w:val="001B1951"/>
    <w:rsid w:val="001C5427"/>
    <w:rsid w:val="001C7835"/>
    <w:rsid w:val="001D6618"/>
    <w:rsid w:val="001D694A"/>
    <w:rsid w:val="001E08D8"/>
    <w:rsid w:val="001E09C4"/>
    <w:rsid w:val="001E7E56"/>
    <w:rsid w:val="001F1937"/>
    <w:rsid w:val="001F2B67"/>
    <w:rsid w:val="001F4D0D"/>
    <w:rsid w:val="002015B2"/>
    <w:rsid w:val="00205DA8"/>
    <w:rsid w:val="0020793A"/>
    <w:rsid w:val="0021590C"/>
    <w:rsid w:val="00215F43"/>
    <w:rsid w:val="00222F21"/>
    <w:rsid w:val="00232C65"/>
    <w:rsid w:val="00235D5D"/>
    <w:rsid w:val="002424D4"/>
    <w:rsid w:val="00245D4B"/>
    <w:rsid w:val="002466F2"/>
    <w:rsid w:val="00247A5A"/>
    <w:rsid w:val="00256B61"/>
    <w:rsid w:val="00263103"/>
    <w:rsid w:val="002759B2"/>
    <w:rsid w:val="00281BBB"/>
    <w:rsid w:val="00284FB9"/>
    <w:rsid w:val="0028713A"/>
    <w:rsid w:val="002B6568"/>
    <w:rsid w:val="002C67B9"/>
    <w:rsid w:val="002C6DF7"/>
    <w:rsid w:val="002D13D2"/>
    <w:rsid w:val="002D1FE1"/>
    <w:rsid w:val="002D3247"/>
    <w:rsid w:val="002E4237"/>
    <w:rsid w:val="002E7770"/>
    <w:rsid w:val="002F0D94"/>
    <w:rsid w:val="002F690B"/>
    <w:rsid w:val="00300C46"/>
    <w:rsid w:val="0030207A"/>
    <w:rsid w:val="00313FF3"/>
    <w:rsid w:val="0032482C"/>
    <w:rsid w:val="003256F8"/>
    <w:rsid w:val="003266E0"/>
    <w:rsid w:val="00330F76"/>
    <w:rsid w:val="00334DAB"/>
    <w:rsid w:val="003351D6"/>
    <w:rsid w:val="00342246"/>
    <w:rsid w:val="00350ACB"/>
    <w:rsid w:val="00356980"/>
    <w:rsid w:val="0036217F"/>
    <w:rsid w:val="00370337"/>
    <w:rsid w:val="00371339"/>
    <w:rsid w:val="00392BF4"/>
    <w:rsid w:val="00393105"/>
    <w:rsid w:val="00395291"/>
    <w:rsid w:val="00395D75"/>
    <w:rsid w:val="003C0DF9"/>
    <w:rsid w:val="003C2C5D"/>
    <w:rsid w:val="003C320E"/>
    <w:rsid w:val="003D0D39"/>
    <w:rsid w:val="003D4989"/>
    <w:rsid w:val="003D60C8"/>
    <w:rsid w:val="003E0858"/>
    <w:rsid w:val="003E2C10"/>
    <w:rsid w:val="003E5FA3"/>
    <w:rsid w:val="00401C32"/>
    <w:rsid w:val="00410A7A"/>
    <w:rsid w:val="00412013"/>
    <w:rsid w:val="00414C3D"/>
    <w:rsid w:val="00433F9B"/>
    <w:rsid w:val="00435D0B"/>
    <w:rsid w:val="00442C14"/>
    <w:rsid w:val="004457F2"/>
    <w:rsid w:val="004463B2"/>
    <w:rsid w:val="004522D5"/>
    <w:rsid w:val="00454351"/>
    <w:rsid w:val="00463498"/>
    <w:rsid w:val="00464B82"/>
    <w:rsid w:val="00465F29"/>
    <w:rsid w:val="00472A84"/>
    <w:rsid w:val="00477920"/>
    <w:rsid w:val="004839E6"/>
    <w:rsid w:val="004844B9"/>
    <w:rsid w:val="00484C00"/>
    <w:rsid w:val="00491937"/>
    <w:rsid w:val="00494D6E"/>
    <w:rsid w:val="004A010B"/>
    <w:rsid w:val="004A42C5"/>
    <w:rsid w:val="004B10A7"/>
    <w:rsid w:val="004B5C61"/>
    <w:rsid w:val="004C2971"/>
    <w:rsid w:val="004C3D9E"/>
    <w:rsid w:val="004D09DA"/>
    <w:rsid w:val="004D4928"/>
    <w:rsid w:val="004D67A4"/>
    <w:rsid w:val="004E1338"/>
    <w:rsid w:val="004E1709"/>
    <w:rsid w:val="004E2AB3"/>
    <w:rsid w:val="004E475F"/>
    <w:rsid w:val="004E70DA"/>
    <w:rsid w:val="004F7362"/>
    <w:rsid w:val="005055B0"/>
    <w:rsid w:val="00505E0A"/>
    <w:rsid w:val="00515413"/>
    <w:rsid w:val="00515551"/>
    <w:rsid w:val="0051576F"/>
    <w:rsid w:val="0051773C"/>
    <w:rsid w:val="00523A9C"/>
    <w:rsid w:val="00526ADD"/>
    <w:rsid w:val="00531BBB"/>
    <w:rsid w:val="005437DB"/>
    <w:rsid w:val="005447E5"/>
    <w:rsid w:val="005535C6"/>
    <w:rsid w:val="00553A2E"/>
    <w:rsid w:val="00560185"/>
    <w:rsid w:val="00574133"/>
    <w:rsid w:val="00581D2E"/>
    <w:rsid w:val="00585AC2"/>
    <w:rsid w:val="00592DB4"/>
    <w:rsid w:val="00594EF0"/>
    <w:rsid w:val="005967B8"/>
    <w:rsid w:val="005A1E67"/>
    <w:rsid w:val="005A2EA3"/>
    <w:rsid w:val="005A3EA9"/>
    <w:rsid w:val="005B3439"/>
    <w:rsid w:val="005C73CC"/>
    <w:rsid w:val="005D0251"/>
    <w:rsid w:val="005D03C9"/>
    <w:rsid w:val="005E06CD"/>
    <w:rsid w:val="005E4F3C"/>
    <w:rsid w:val="005F17B3"/>
    <w:rsid w:val="0060029E"/>
    <w:rsid w:val="00607B75"/>
    <w:rsid w:val="006131CB"/>
    <w:rsid w:val="006176F2"/>
    <w:rsid w:val="00621330"/>
    <w:rsid w:val="00626862"/>
    <w:rsid w:val="00630437"/>
    <w:rsid w:val="00631967"/>
    <w:rsid w:val="00634B73"/>
    <w:rsid w:val="00643B36"/>
    <w:rsid w:val="00653AFD"/>
    <w:rsid w:val="006638F7"/>
    <w:rsid w:val="0067102F"/>
    <w:rsid w:val="0067469E"/>
    <w:rsid w:val="006761B2"/>
    <w:rsid w:val="00687E71"/>
    <w:rsid w:val="00692622"/>
    <w:rsid w:val="006976F6"/>
    <w:rsid w:val="006A17C0"/>
    <w:rsid w:val="006A4BF3"/>
    <w:rsid w:val="006A5DBF"/>
    <w:rsid w:val="006B04F4"/>
    <w:rsid w:val="006C1B21"/>
    <w:rsid w:val="006C2482"/>
    <w:rsid w:val="006C6914"/>
    <w:rsid w:val="006D1638"/>
    <w:rsid w:val="006E349E"/>
    <w:rsid w:val="006F0FF4"/>
    <w:rsid w:val="00705803"/>
    <w:rsid w:val="007068AD"/>
    <w:rsid w:val="007130C0"/>
    <w:rsid w:val="00714D03"/>
    <w:rsid w:val="007210F2"/>
    <w:rsid w:val="007241DE"/>
    <w:rsid w:val="00731A80"/>
    <w:rsid w:val="00735601"/>
    <w:rsid w:val="00740FAC"/>
    <w:rsid w:val="007416C9"/>
    <w:rsid w:val="00752AB0"/>
    <w:rsid w:val="00754F7E"/>
    <w:rsid w:val="007567B4"/>
    <w:rsid w:val="00762004"/>
    <w:rsid w:val="007648F1"/>
    <w:rsid w:val="00771684"/>
    <w:rsid w:val="0077184F"/>
    <w:rsid w:val="00773502"/>
    <w:rsid w:val="0077452C"/>
    <w:rsid w:val="0077514D"/>
    <w:rsid w:val="007765F2"/>
    <w:rsid w:val="00783594"/>
    <w:rsid w:val="0078618C"/>
    <w:rsid w:val="007B10C6"/>
    <w:rsid w:val="007C0E19"/>
    <w:rsid w:val="007C2BFF"/>
    <w:rsid w:val="007C2C0F"/>
    <w:rsid w:val="007C2C34"/>
    <w:rsid w:val="007C7A84"/>
    <w:rsid w:val="007C7FD2"/>
    <w:rsid w:val="007D7DF5"/>
    <w:rsid w:val="007E2FA5"/>
    <w:rsid w:val="007E4383"/>
    <w:rsid w:val="007E7CF5"/>
    <w:rsid w:val="007E7F4A"/>
    <w:rsid w:val="007F03EA"/>
    <w:rsid w:val="00801D81"/>
    <w:rsid w:val="0081049C"/>
    <w:rsid w:val="00810B07"/>
    <w:rsid w:val="00820E91"/>
    <w:rsid w:val="00825864"/>
    <w:rsid w:val="00825DC2"/>
    <w:rsid w:val="0083150D"/>
    <w:rsid w:val="00835452"/>
    <w:rsid w:val="00837FFB"/>
    <w:rsid w:val="0084049E"/>
    <w:rsid w:val="0085580A"/>
    <w:rsid w:val="008665FD"/>
    <w:rsid w:val="00873DE4"/>
    <w:rsid w:val="00876933"/>
    <w:rsid w:val="008838E3"/>
    <w:rsid w:val="00891F40"/>
    <w:rsid w:val="008946F7"/>
    <w:rsid w:val="008974E0"/>
    <w:rsid w:val="008A3274"/>
    <w:rsid w:val="008A33E0"/>
    <w:rsid w:val="008B37B8"/>
    <w:rsid w:val="008B4533"/>
    <w:rsid w:val="008C1BB6"/>
    <w:rsid w:val="008C1FB1"/>
    <w:rsid w:val="008D132F"/>
    <w:rsid w:val="008D582F"/>
    <w:rsid w:val="008E2E0C"/>
    <w:rsid w:val="008E4B50"/>
    <w:rsid w:val="008F07F1"/>
    <w:rsid w:val="009056FF"/>
    <w:rsid w:val="009075A1"/>
    <w:rsid w:val="00912D8D"/>
    <w:rsid w:val="00913050"/>
    <w:rsid w:val="00915E70"/>
    <w:rsid w:val="00915F35"/>
    <w:rsid w:val="00916751"/>
    <w:rsid w:val="0091721E"/>
    <w:rsid w:val="0092484F"/>
    <w:rsid w:val="00925658"/>
    <w:rsid w:val="00927D88"/>
    <w:rsid w:val="00930B81"/>
    <w:rsid w:val="00931E8D"/>
    <w:rsid w:val="00931F89"/>
    <w:rsid w:val="00941294"/>
    <w:rsid w:val="00942D31"/>
    <w:rsid w:val="009512C2"/>
    <w:rsid w:val="00972027"/>
    <w:rsid w:val="009728CB"/>
    <w:rsid w:val="00977F16"/>
    <w:rsid w:val="00980102"/>
    <w:rsid w:val="0098052B"/>
    <w:rsid w:val="00987DAB"/>
    <w:rsid w:val="0099574B"/>
    <w:rsid w:val="009A0F4C"/>
    <w:rsid w:val="009A308A"/>
    <w:rsid w:val="009A51E6"/>
    <w:rsid w:val="009B2A3A"/>
    <w:rsid w:val="009D3532"/>
    <w:rsid w:val="009D6A06"/>
    <w:rsid w:val="009D7E25"/>
    <w:rsid w:val="009E0727"/>
    <w:rsid w:val="009E2B3D"/>
    <w:rsid w:val="009E34B6"/>
    <w:rsid w:val="009F0E01"/>
    <w:rsid w:val="009F440A"/>
    <w:rsid w:val="00A01DD7"/>
    <w:rsid w:val="00A02057"/>
    <w:rsid w:val="00A05166"/>
    <w:rsid w:val="00A0679D"/>
    <w:rsid w:val="00A1022B"/>
    <w:rsid w:val="00A15BC2"/>
    <w:rsid w:val="00A243D2"/>
    <w:rsid w:val="00A26D41"/>
    <w:rsid w:val="00A30337"/>
    <w:rsid w:val="00A4141C"/>
    <w:rsid w:val="00A41F00"/>
    <w:rsid w:val="00A43DE4"/>
    <w:rsid w:val="00A50EC5"/>
    <w:rsid w:val="00A52E77"/>
    <w:rsid w:val="00A548E8"/>
    <w:rsid w:val="00A628F6"/>
    <w:rsid w:val="00A71F89"/>
    <w:rsid w:val="00A80B41"/>
    <w:rsid w:val="00A851E0"/>
    <w:rsid w:val="00A85AC1"/>
    <w:rsid w:val="00A862B7"/>
    <w:rsid w:val="00A90DCF"/>
    <w:rsid w:val="00A92A52"/>
    <w:rsid w:val="00A97FF6"/>
    <w:rsid w:val="00AB5598"/>
    <w:rsid w:val="00AB5C84"/>
    <w:rsid w:val="00AB62BA"/>
    <w:rsid w:val="00AC465A"/>
    <w:rsid w:val="00AD02FC"/>
    <w:rsid w:val="00AD16E7"/>
    <w:rsid w:val="00AD1F78"/>
    <w:rsid w:val="00AE62D9"/>
    <w:rsid w:val="00AE7C3C"/>
    <w:rsid w:val="00AF14FA"/>
    <w:rsid w:val="00AF56F3"/>
    <w:rsid w:val="00B06F01"/>
    <w:rsid w:val="00B163A9"/>
    <w:rsid w:val="00B172A5"/>
    <w:rsid w:val="00B20654"/>
    <w:rsid w:val="00B20ABA"/>
    <w:rsid w:val="00B21FD2"/>
    <w:rsid w:val="00B368F2"/>
    <w:rsid w:val="00B4120A"/>
    <w:rsid w:val="00B5432F"/>
    <w:rsid w:val="00B568B0"/>
    <w:rsid w:val="00B62012"/>
    <w:rsid w:val="00B646B2"/>
    <w:rsid w:val="00B67A13"/>
    <w:rsid w:val="00B71679"/>
    <w:rsid w:val="00B76C99"/>
    <w:rsid w:val="00B80620"/>
    <w:rsid w:val="00B81214"/>
    <w:rsid w:val="00B818DD"/>
    <w:rsid w:val="00BB1BA9"/>
    <w:rsid w:val="00BB6396"/>
    <w:rsid w:val="00BB665A"/>
    <w:rsid w:val="00BC672D"/>
    <w:rsid w:val="00BE0DF9"/>
    <w:rsid w:val="00BE63AE"/>
    <w:rsid w:val="00BF03BD"/>
    <w:rsid w:val="00BF12CB"/>
    <w:rsid w:val="00BF3817"/>
    <w:rsid w:val="00BF6297"/>
    <w:rsid w:val="00C048C6"/>
    <w:rsid w:val="00C066C7"/>
    <w:rsid w:val="00C06D8D"/>
    <w:rsid w:val="00C1034E"/>
    <w:rsid w:val="00C157AE"/>
    <w:rsid w:val="00C20B3F"/>
    <w:rsid w:val="00C213EC"/>
    <w:rsid w:val="00C2249A"/>
    <w:rsid w:val="00C240DD"/>
    <w:rsid w:val="00C25003"/>
    <w:rsid w:val="00C32927"/>
    <w:rsid w:val="00C33086"/>
    <w:rsid w:val="00C3601E"/>
    <w:rsid w:val="00C37C33"/>
    <w:rsid w:val="00C42ED4"/>
    <w:rsid w:val="00C56623"/>
    <w:rsid w:val="00C60C6F"/>
    <w:rsid w:val="00C6331D"/>
    <w:rsid w:val="00C673CE"/>
    <w:rsid w:val="00C67B63"/>
    <w:rsid w:val="00C73C78"/>
    <w:rsid w:val="00C75CFD"/>
    <w:rsid w:val="00C7677C"/>
    <w:rsid w:val="00C80EF0"/>
    <w:rsid w:val="00C820A9"/>
    <w:rsid w:val="00C83237"/>
    <w:rsid w:val="00C90E48"/>
    <w:rsid w:val="00CB43D7"/>
    <w:rsid w:val="00CB6B08"/>
    <w:rsid w:val="00CC2B3A"/>
    <w:rsid w:val="00CC35BF"/>
    <w:rsid w:val="00CD15B1"/>
    <w:rsid w:val="00CD4BFD"/>
    <w:rsid w:val="00CE0432"/>
    <w:rsid w:val="00D01C57"/>
    <w:rsid w:val="00D0591D"/>
    <w:rsid w:val="00D06199"/>
    <w:rsid w:val="00D07D1B"/>
    <w:rsid w:val="00D124BD"/>
    <w:rsid w:val="00D13E18"/>
    <w:rsid w:val="00D14C82"/>
    <w:rsid w:val="00D21B64"/>
    <w:rsid w:val="00D21D46"/>
    <w:rsid w:val="00D24AFC"/>
    <w:rsid w:val="00D316D9"/>
    <w:rsid w:val="00D334F1"/>
    <w:rsid w:val="00D37074"/>
    <w:rsid w:val="00D435F0"/>
    <w:rsid w:val="00D4683C"/>
    <w:rsid w:val="00D510B0"/>
    <w:rsid w:val="00D55C44"/>
    <w:rsid w:val="00D570C9"/>
    <w:rsid w:val="00D609DA"/>
    <w:rsid w:val="00D65179"/>
    <w:rsid w:val="00D71128"/>
    <w:rsid w:val="00D84BFD"/>
    <w:rsid w:val="00D877B5"/>
    <w:rsid w:val="00D90641"/>
    <w:rsid w:val="00DA4071"/>
    <w:rsid w:val="00DA5650"/>
    <w:rsid w:val="00DA7D4A"/>
    <w:rsid w:val="00DB19AE"/>
    <w:rsid w:val="00DC58D0"/>
    <w:rsid w:val="00DC5B13"/>
    <w:rsid w:val="00DD26DD"/>
    <w:rsid w:val="00DD5FF6"/>
    <w:rsid w:val="00DE09A0"/>
    <w:rsid w:val="00DF3079"/>
    <w:rsid w:val="00DF34E3"/>
    <w:rsid w:val="00E0329B"/>
    <w:rsid w:val="00E0383D"/>
    <w:rsid w:val="00E1027C"/>
    <w:rsid w:val="00E13515"/>
    <w:rsid w:val="00E15A0C"/>
    <w:rsid w:val="00E1674C"/>
    <w:rsid w:val="00E170E3"/>
    <w:rsid w:val="00E21241"/>
    <w:rsid w:val="00E25317"/>
    <w:rsid w:val="00E31705"/>
    <w:rsid w:val="00E32AF6"/>
    <w:rsid w:val="00E35C3B"/>
    <w:rsid w:val="00E35E0B"/>
    <w:rsid w:val="00E5193A"/>
    <w:rsid w:val="00E52C92"/>
    <w:rsid w:val="00E6129C"/>
    <w:rsid w:val="00E6214C"/>
    <w:rsid w:val="00E622A6"/>
    <w:rsid w:val="00E65975"/>
    <w:rsid w:val="00E67A76"/>
    <w:rsid w:val="00E70867"/>
    <w:rsid w:val="00E7125A"/>
    <w:rsid w:val="00E71DD1"/>
    <w:rsid w:val="00E736CB"/>
    <w:rsid w:val="00E750A6"/>
    <w:rsid w:val="00E91B9E"/>
    <w:rsid w:val="00E978DF"/>
    <w:rsid w:val="00E97B0B"/>
    <w:rsid w:val="00EB496E"/>
    <w:rsid w:val="00EB4EE6"/>
    <w:rsid w:val="00EB5BA2"/>
    <w:rsid w:val="00EB7283"/>
    <w:rsid w:val="00EB7E88"/>
    <w:rsid w:val="00EC1A19"/>
    <w:rsid w:val="00EC7061"/>
    <w:rsid w:val="00EC7996"/>
    <w:rsid w:val="00ED1D4A"/>
    <w:rsid w:val="00ED3E71"/>
    <w:rsid w:val="00ED3F99"/>
    <w:rsid w:val="00ED7FAA"/>
    <w:rsid w:val="00EE23F3"/>
    <w:rsid w:val="00EE6F38"/>
    <w:rsid w:val="00EE7110"/>
    <w:rsid w:val="00EF73AF"/>
    <w:rsid w:val="00EF7C3A"/>
    <w:rsid w:val="00EF7C40"/>
    <w:rsid w:val="00F0556C"/>
    <w:rsid w:val="00F14AD2"/>
    <w:rsid w:val="00F14B99"/>
    <w:rsid w:val="00F15B92"/>
    <w:rsid w:val="00F27D47"/>
    <w:rsid w:val="00F33B01"/>
    <w:rsid w:val="00F3519D"/>
    <w:rsid w:val="00F36130"/>
    <w:rsid w:val="00F37922"/>
    <w:rsid w:val="00F53BB1"/>
    <w:rsid w:val="00F555CA"/>
    <w:rsid w:val="00F57318"/>
    <w:rsid w:val="00F63DC0"/>
    <w:rsid w:val="00F65735"/>
    <w:rsid w:val="00F77796"/>
    <w:rsid w:val="00F82464"/>
    <w:rsid w:val="00F903FA"/>
    <w:rsid w:val="00F91840"/>
    <w:rsid w:val="00F96DAF"/>
    <w:rsid w:val="00FA5EC6"/>
    <w:rsid w:val="00FA7758"/>
    <w:rsid w:val="00FB3020"/>
    <w:rsid w:val="00FC3930"/>
    <w:rsid w:val="00FD49EE"/>
    <w:rsid w:val="00FD6050"/>
    <w:rsid w:val="00FE0012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character" w:customStyle="1" w:styleId="cf11">
    <w:name w:val="cf11"/>
    <w:basedOn w:val="Domylnaczcionkaakapitu"/>
    <w:rsid w:val="00B67A13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omylnaczcionkaakapitu"/>
    <w:rsid w:val="00B67A13"/>
    <w:rPr>
      <w:rFonts w:ascii="Segoe UI" w:hAnsi="Segoe UI" w:cs="Segoe UI" w:hint="default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7C7F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656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Maria Czapska-Kępka</cp:lastModifiedBy>
  <cp:revision>33</cp:revision>
  <cp:lastPrinted>2022-01-12T14:51:00Z</cp:lastPrinted>
  <dcterms:created xsi:type="dcterms:W3CDTF">2025-06-06T09:55:00Z</dcterms:created>
  <dcterms:modified xsi:type="dcterms:W3CDTF">2025-08-20T14:25:00Z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34d9de62,1690e66e,3da3ef7b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2024-10-23T12:17:41Z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4d5acbdb-bca1-4206-bc32-b979b4f0be7e</vt:lpwstr>
  </property>
  <property fmtid="{D5CDD505-2E9C-101B-9397-08002B2CF9AE}" pid="13" name="MSIP_Label_46723740-be9a-4fd0-bd11-8f09a2f8d61a_ContentBits">
    <vt:lpwstr>2</vt:lpwstr>
  </property>
</Properties>
</file>