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B9E1" w14:textId="37CE6999" w:rsidR="009858F6" w:rsidRPr="00092401" w:rsidRDefault="009858F6" w:rsidP="009858F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</w:p>
    <w:p w14:paraId="19CEA2C4" w14:textId="77777777" w:rsidR="009858F6" w:rsidRPr="00092401" w:rsidRDefault="009858F6" w:rsidP="009858F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drwal operator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01224090" w14:textId="77777777" w:rsidR="009858F6" w:rsidRPr="00227CD2" w:rsidRDefault="009858F6" w:rsidP="009858F6">
      <w:pPr>
        <w:autoSpaceDE w:val="0"/>
        <w:autoSpaceDN w:val="0"/>
        <w:adjustRightInd w:val="0"/>
        <w:rPr>
          <w:rFonts w:ascii="Arial" w:hAnsi="Arial" w:cs="Arial"/>
        </w:rPr>
      </w:pPr>
    </w:p>
    <w:p w14:paraId="1A138B76" w14:textId="77777777" w:rsidR="009858F6" w:rsidRPr="00227CD2" w:rsidRDefault="009858F6" w:rsidP="009858F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  <w:t>...............</w:t>
      </w:r>
      <w:r>
        <w:rPr>
          <w:rFonts w:ascii="Arial" w:hAnsi="Arial" w:cs="Arial"/>
        </w:rPr>
        <w:t>.........</w:t>
      </w:r>
      <w:r w:rsidRPr="00227CD2">
        <w:rPr>
          <w:rFonts w:ascii="Arial" w:hAnsi="Arial" w:cs="Arial"/>
        </w:rPr>
        <w:t>..........., dnia ....................... r.</w:t>
      </w:r>
    </w:p>
    <w:p w14:paraId="7AD9FBB7" w14:textId="77777777" w:rsidR="009858F6" w:rsidRPr="00227CD2" w:rsidRDefault="009858F6" w:rsidP="009858F6">
      <w:pPr>
        <w:autoSpaceDE w:val="0"/>
        <w:autoSpaceDN w:val="0"/>
        <w:adjustRightInd w:val="0"/>
        <w:rPr>
          <w:rFonts w:ascii="Arial" w:hAnsi="Arial" w:cs="Arial"/>
        </w:rPr>
      </w:pPr>
    </w:p>
    <w:p w14:paraId="179A9C9F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217748AB" w14:textId="77777777" w:rsidR="009858F6" w:rsidRDefault="009858F6" w:rsidP="009858F6">
      <w:pPr>
        <w:pStyle w:val="Default"/>
        <w:rPr>
          <w:sz w:val="23"/>
          <w:szCs w:val="23"/>
        </w:rPr>
      </w:pPr>
    </w:p>
    <w:p w14:paraId="782B97D7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</w:t>
      </w:r>
    </w:p>
    <w:p w14:paraId="3B6D1D80" w14:textId="77777777" w:rsidR="009858F6" w:rsidRDefault="009858F6" w:rsidP="009858F6">
      <w:pPr>
        <w:pStyle w:val="Default"/>
        <w:rPr>
          <w:sz w:val="23"/>
          <w:szCs w:val="23"/>
        </w:rPr>
      </w:pPr>
    </w:p>
    <w:p w14:paraId="64117DDB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</w:p>
    <w:p w14:paraId="0E1629E8" w14:textId="77777777" w:rsidR="009858F6" w:rsidRPr="00641972" w:rsidRDefault="009858F6" w:rsidP="009858F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41972">
        <w:rPr>
          <w:sz w:val="16"/>
          <w:szCs w:val="16"/>
        </w:rPr>
        <w:t xml:space="preserve">(Dane osoby podpisującej oświadczenie) </w:t>
      </w:r>
    </w:p>
    <w:p w14:paraId="0352599D" w14:textId="77777777" w:rsidR="009858F6" w:rsidRDefault="009858F6" w:rsidP="009858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449595" w14:textId="77777777" w:rsidR="009858F6" w:rsidRPr="00227CD2" w:rsidRDefault="009858F6" w:rsidP="009858F6">
      <w:pPr>
        <w:autoSpaceDE w:val="0"/>
        <w:autoSpaceDN w:val="0"/>
        <w:adjustRightInd w:val="0"/>
        <w:rPr>
          <w:rFonts w:ascii="Arial" w:hAnsi="Arial" w:cs="Arial"/>
        </w:rPr>
      </w:pPr>
    </w:p>
    <w:p w14:paraId="272B3BCA" w14:textId="750EBF94" w:rsidR="009858F6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Zespół Składnic </w:t>
      </w:r>
      <w:r w:rsidR="002B205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asów Państwowych </w:t>
      </w:r>
    </w:p>
    <w:p w14:paraId="40A189DE" w14:textId="77777777" w:rsidR="009858F6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w Stargardzie</w:t>
      </w:r>
    </w:p>
    <w:p w14:paraId="1032DDE9" w14:textId="77777777" w:rsidR="009858F6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27CD2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Wojska Polskiego 119</w:t>
      </w:r>
    </w:p>
    <w:p w14:paraId="0A77DDC2" w14:textId="77777777" w:rsidR="009858F6" w:rsidRPr="00227CD2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73-110 Stargard</w:t>
      </w:r>
    </w:p>
    <w:p w14:paraId="3383121A" w14:textId="77777777" w:rsidR="009858F6" w:rsidRPr="00227CD2" w:rsidRDefault="009858F6" w:rsidP="00985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65A32E1" w14:textId="77777777" w:rsidR="009858F6" w:rsidRDefault="009858F6" w:rsidP="009858F6">
      <w:pPr>
        <w:pStyle w:val="Default"/>
        <w:rPr>
          <w:sz w:val="18"/>
          <w:szCs w:val="18"/>
        </w:rPr>
      </w:pPr>
    </w:p>
    <w:p w14:paraId="0D5ECDDD" w14:textId="77777777" w:rsidR="009858F6" w:rsidRDefault="009858F6" w:rsidP="009858F6">
      <w:pPr>
        <w:pStyle w:val="Default"/>
        <w:rPr>
          <w:sz w:val="18"/>
          <w:szCs w:val="18"/>
        </w:rPr>
      </w:pPr>
    </w:p>
    <w:p w14:paraId="090C4EE3" w14:textId="77777777" w:rsidR="009858F6" w:rsidRDefault="009858F6" w:rsidP="009858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383B0566" w14:textId="77777777" w:rsidR="009858F6" w:rsidRDefault="009858F6" w:rsidP="009858F6">
      <w:pPr>
        <w:pStyle w:val="Default"/>
        <w:jc w:val="center"/>
        <w:rPr>
          <w:sz w:val="23"/>
          <w:szCs w:val="23"/>
        </w:rPr>
      </w:pPr>
    </w:p>
    <w:p w14:paraId="4B4AF6F7" w14:textId="77777777" w:rsidR="009858F6" w:rsidRPr="00982704" w:rsidRDefault="009858F6" w:rsidP="009858F6">
      <w:pPr>
        <w:pStyle w:val="Default"/>
      </w:pPr>
      <w:r w:rsidRPr="00982704">
        <w:t xml:space="preserve">Ja niżej podpisany/podpisana* oświadczam, że: </w:t>
      </w:r>
    </w:p>
    <w:p w14:paraId="15F14490" w14:textId="77777777" w:rsidR="009858F6" w:rsidRPr="00982704" w:rsidRDefault="009858F6" w:rsidP="009858F6">
      <w:pPr>
        <w:pStyle w:val="Default"/>
      </w:pPr>
    </w:p>
    <w:p w14:paraId="59C6D2AE" w14:textId="77777777" w:rsidR="009858F6" w:rsidRPr="00982704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</w:rPr>
      </w:pPr>
      <w:r w:rsidRPr="00982704">
        <w:rPr>
          <w:rFonts w:ascii="Arial" w:hAnsi="Arial" w:cs="Arial"/>
          <w:spacing w:val="-2"/>
          <w:w w:val="110"/>
        </w:rPr>
        <w:t>Posiadam pełną zdolność do czynności prawnych oraz korzystam w pełni z praw cywilnych i obywatelskich</w:t>
      </w:r>
    </w:p>
    <w:p w14:paraId="63E01231" w14:textId="293EE86A" w:rsidR="009858F6" w:rsidRPr="00982704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</w:rPr>
      </w:pPr>
      <w:r w:rsidRPr="00982704">
        <w:rPr>
          <w:rFonts w:ascii="Arial" w:hAnsi="Arial" w:cs="Arial"/>
          <w:spacing w:val="-2"/>
          <w:w w:val="110"/>
        </w:rPr>
        <w:t>Posiadam obywatelstwo polskie.</w:t>
      </w:r>
    </w:p>
    <w:p w14:paraId="2626BF63" w14:textId="6A7E72CC" w:rsidR="009858F6" w:rsidRPr="00982704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</w:rPr>
      </w:pPr>
      <w:r w:rsidRPr="00982704">
        <w:rPr>
          <w:rFonts w:ascii="Arial" w:hAnsi="Arial" w:cs="Arial"/>
          <w:spacing w:val="-2"/>
          <w:w w:val="110"/>
        </w:rPr>
        <w:t xml:space="preserve">Stan mojego zdrowia pozwala mi na zatrudnienie na stanowisku drwala operatora maszyn i urządzeń leśnych </w:t>
      </w:r>
    </w:p>
    <w:p w14:paraId="37890DC9" w14:textId="120E3831" w:rsidR="009858F6" w:rsidRPr="00982704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982704">
        <w:rPr>
          <w:rFonts w:ascii="Arial" w:hAnsi="Arial" w:cs="Arial"/>
          <w:spacing w:val="-2"/>
          <w:w w:val="110"/>
        </w:rPr>
        <w:t>Posiadam/ nie posiadam prawa jazdy kat. B</w:t>
      </w:r>
    </w:p>
    <w:p w14:paraId="1FE2A32D" w14:textId="77777777" w:rsidR="009858F6" w:rsidRPr="00F400BB" w:rsidRDefault="009858F6" w:rsidP="009858F6">
      <w:pPr>
        <w:jc w:val="both"/>
        <w:rPr>
          <w:rFonts w:ascii="Arial" w:hAnsi="Arial" w:cs="Arial"/>
        </w:rPr>
      </w:pPr>
    </w:p>
    <w:p w14:paraId="549AAFF1" w14:textId="77777777" w:rsidR="009858F6" w:rsidRDefault="009858F6" w:rsidP="009858F6">
      <w:pPr>
        <w:pStyle w:val="Default"/>
        <w:ind w:left="720"/>
        <w:rPr>
          <w:sz w:val="23"/>
          <w:szCs w:val="23"/>
        </w:rPr>
      </w:pPr>
    </w:p>
    <w:p w14:paraId="4D5C8C0A" w14:textId="77777777" w:rsidR="009858F6" w:rsidRDefault="009858F6" w:rsidP="009858F6">
      <w:pPr>
        <w:pStyle w:val="Default"/>
        <w:rPr>
          <w:sz w:val="23"/>
          <w:szCs w:val="23"/>
        </w:rPr>
      </w:pPr>
    </w:p>
    <w:p w14:paraId="72752D27" w14:textId="77777777" w:rsidR="009858F6" w:rsidRDefault="009858F6" w:rsidP="009858F6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……………………………….……. </w:t>
      </w:r>
    </w:p>
    <w:p w14:paraId="145222FD" w14:textId="77777777" w:rsidR="009858F6" w:rsidRDefault="009858F6" w:rsidP="009858F6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Podpis kandydata </w:t>
      </w:r>
    </w:p>
    <w:p w14:paraId="61A9FDC9" w14:textId="2E14F417" w:rsidR="009858F6" w:rsidRDefault="009858F6">
      <w:pPr>
        <w:rPr>
          <w:rFonts w:ascii="Arial" w:hAnsi="Arial" w:cs="Arial"/>
          <w:sz w:val="18"/>
          <w:szCs w:val="18"/>
        </w:rPr>
      </w:pPr>
    </w:p>
    <w:p w14:paraId="2AECD303" w14:textId="175F28D6" w:rsidR="00E52B14" w:rsidRDefault="00E52B14">
      <w:pPr>
        <w:rPr>
          <w:rFonts w:ascii="Arial" w:hAnsi="Arial" w:cs="Arial"/>
          <w:sz w:val="18"/>
          <w:szCs w:val="18"/>
        </w:rPr>
      </w:pPr>
    </w:p>
    <w:sectPr w:rsidR="00E52B14" w:rsidSect="000965B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337E" w14:textId="77777777" w:rsidR="000965BF" w:rsidRDefault="000965BF" w:rsidP="00385196">
      <w:r>
        <w:separator/>
      </w:r>
    </w:p>
  </w:endnote>
  <w:endnote w:type="continuationSeparator" w:id="0">
    <w:p w14:paraId="509171BF" w14:textId="77777777" w:rsidR="000965BF" w:rsidRDefault="000965BF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B6C4" w14:textId="22B3D36A" w:rsidR="00A74323" w:rsidRDefault="00A74323" w:rsidP="00A74323">
    <w:pPr>
      <w:rPr>
        <w:rFonts w:ascii="Arial" w:hAnsi="Arial" w:cs="Arial"/>
        <w:sz w:val="16"/>
        <w:szCs w:val="16"/>
      </w:rPr>
    </w:pPr>
  </w:p>
  <w:p w14:paraId="5F8F3433" w14:textId="77777777" w:rsidR="00A74323" w:rsidRDefault="00A74323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2752" w14:textId="77777777" w:rsidR="000965BF" w:rsidRDefault="000965BF" w:rsidP="00385196">
      <w:r>
        <w:separator/>
      </w:r>
    </w:p>
  </w:footnote>
  <w:footnote w:type="continuationSeparator" w:id="0">
    <w:p w14:paraId="3DC9557F" w14:textId="77777777" w:rsidR="000965BF" w:rsidRDefault="000965BF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548CC52E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0"/>
  </w:num>
  <w:num w:numId="2" w16cid:durableId="1621260712">
    <w:abstractNumId w:val="15"/>
  </w:num>
  <w:num w:numId="3" w16cid:durableId="1611669336">
    <w:abstractNumId w:val="16"/>
  </w:num>
  <w:num w:numId="4" w16cid:durableId="1886020288">
    <w:abstractNumId w:val="18"/>
  </w:num>
  <w:num w:numId="5" w16cid:durableId="1205218954">
    <w:abstractNumId w:val="6"/>
  </w:num>
  <w:num w:numId="6" w16cid:durableId="507334401">
    <w:abstractNumId w:val="13"/>
  </w:num>
  <w:num w:numId="7" w16cid:durableId="1247034031">
    <w:abstractNumId w:val="3"/>
  </w:num>
  <w:num w:numId="8" w16cid:durableId="1056584069">
    <w:abstractNumId w:val="20"/>
  </w:num>
  <w:num w:numId="9" w16cid:durableId="1619025711">
    <w:abstractNumId w:val="0"/>
  </w:num>
  <w:num w:numId="10" w16cid:durableId="162015898">
    <w:abstractNumId w:val="19"/>
  </w:num>
  <w:num w:numId="11" w16cid:durableId="1485857017">
    <w:abstractNumId w:val="11"/>
  </w:num>
  <w:num w:numId="12" w16cid:durableId="568080676">
    <w:abstractNumId w:val="9"/>
  </w:num>
  <w:num w:numId="13" w16cid:durableId="1494490754">
    <w:abstractNumId w:val="4"/>
  </w:num>
  <w:num w:numId="14" w16cid:durableId="1480731509">
    <w:abstractNumId w:val="14"/>
  </w:num>
  <w:num w:numId="15" w16cid:durableId="26873933">
    <w:abstractNumId w:val="17"/>
  </w:num>
  <w:num w:numId="16" w16cid:durableId="244072106">
    <w:abstractNumId w:val="2"/>
  </w:num>
  <w:num w:numId="17" w16cid:durableId="2049986484">
    <w:abstractNumId w:val="8"/>
  </w:num>
  <w:num w:numId="18" w16cid:durableId="478572350">
    <w:abstractNumId w:val="7"/>
  </w:num>
  <w:num w:numId="19" w16cid:durableId="1088650971">
    <w:abstractNumId w:val="21"/>
  </w:num>
  <w:num w:numId="20" w16cid:durableId="290521814">
    <w:abstractNumId w:val="1"/>
  </w:num>
  <w:num w:numId="21" w16cid:durableId="833565259">
    <w:abstractNumId w:val="5"/>
  </w:num>
  <w:num w:numId="22" w16cid:durableId="6305965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97B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5BF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234D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A0401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1285"/>
    <w:rsid w:val="00913373"/>
    <w:rsid w:val="00915CCF"/>
    <w:rsid w:val="00931073"/>
    <w:rsid w:val="00931675"/>
    <w:rsid w:val="00951D0B"/>
    <w:rsid w:val="0096038B"/>
    <w:rsid w:val="00960CF2"/>
    <w:rsid w:val="00963267"/>
    <w:rsid w:val="00966B71"/>
    <w:rsid w:val="00970750"/>
    <w:rsid w:val="009729BB"/>
    <w:rsid w:val="00982704"/>
    <w:rsid w:val="009858F6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50D8A"/>
    <w:rsid w:val="00B50E18"/>
    <w:rsid w:val="00B51E65"/>
    <w:rsid w:val="00B53BFC"/>
    <w:rsid w:val="00B70A75"/>
    <w:rsid w:val="00B8434C"/>
    <w:rsid w:val="00B878E0"/>
    <w:rsid w:val="00B91CD9"/>
    <w:rsid w:val="00B92697"/>
    <w:rsid w:val="00B94562"/>
    <w:rsid w:val="00B95BBC"/>
    <w:rsid w:val="00BA0BC1"/>
    <w:rsid w:val="00BA3023"/>
    <w:rsid w:val="00BA4D62"/>
    <w:rsid w:val="00BB03C4"/>
    <w:rsid w:val="00BB4789"/>
    <w:rsid w:val="00BB55AF"/>
    <w:rsid w:val="00BB7FF9"/>
    <w:rsid w:val="00BC515C"/>
    <w:rsid w:val="00BD003C"/>
    <w:rsid w:val="00BD0331"/>
    <w:rsid w:val="00BD51F3"/>
    <w:rsid w:val="00BE1B00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0D05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C4AD3"/>
    <w:rsid w:val="00DD52B6"/>
    <w:rsid w:val="00DD5874"/>
    <w:rsid w:val="00DE196D"/>
    <w:rsid w:val="00DF03EF"/>
    <w:rsid w:val="00DF1FA4"/>
    <w:rsid w:val="00E1121A"/>
    <w:rsid w:val="00E1601D"/>
    <w:rsid w:val="00E52B14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47EA5"/>
    <w:rsid w:val="00F507BB"/>
    <w:rsid w:val="00F60FBE"/>
    <w:rsid w:val="00F760C4"/>
    <w:rsid w:val="00F95EC7"/>
    <w:rsid w:val="00FA1E85"/>
    <w:rsid w:val="00FB5139"/>
    <w:rsid w:val="00FC66E2"/>
    <w:rsid w:val="00FD22C8"/>
    <w:rsid w:val="00FE0F11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2021-10-11T10:22:00Z</cp:lastPrinted>
  <dcterms:created xsi:type="dcterms:W3CDTF">2024-01-11T09:45:00Z</dcterms:created>
  <dcterms:modified xsi:type="dcterms:W3CDTF">2024-01-11T09:45:00Z</dcterms:modified>
  <cp:contentStatus>draft</cp:contentStatus>
</cp:coreProperties>
</file>