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3C386FAC" w:rsidR="006C6914" w:rsidRPr="000C67A5" w:rsidRDefault="006C6914" w:rsidP="000C67A5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cs="Calibri"/>
        </w:rPr>
      </w:pPr>
      <w:r w:rsidRPr="006A5A63">
        <w:rPr>
          <w:rFonts w:eastAsia="Times New Roman" w:cs="Calibri"/>
          <w:b/>
          <w:i/>
          <w:lang w:eastAsia="pl-PL"/>
        </w:rPr>
        <w:t>Załącznik nr 1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58AEDDFD" w14:textId="0E95F5FC" w:rsidR="0071238D" w:rsidRPr="00BE49FD" w:rsidRDefault="006C6914" w:rsidP="00BE49FD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DB0A55" w:rsidRPr="0006738D">
        <w:rPr>
          <w:rFonts w:ascii="Calibri" w:eastAsia="Times New Roman" w:hAnsi="Calibri" w:cs="Calibri"/>
          <w:b/>
          <w:bCs/>
          <w:iCs/>
          <w:lang w:eastAsia="pl-PL"/>
        </w:rPr>
        <w:t>Zapewnieni</w:t>
      </w:r>
      <w:r w:rsidR="0006738D">
        <w:rPr>
          <w:rFonts w:ascii="Calibri" w:eastAsia="Times New Roman" w:hAnsi="Calibri" w:cs="Calibri"/>
          <w:b/>
          <w:bCs/>
          <w:iCs/>
          <w:lang w:eastAsia="pl-PL"/>
        </w:rPr>
        <w:t>a</w:t>
      </w:r>
      <w:r w:rsidR="00DB0A55" w:rsidRPr="0006738D">
        <w:rPr>
          <w:rFonts w:ascii="Calibri" w:eastAsia="Times New Roman" w:hAnsi="Calibri" w:cs="Calibri"/>
          <w:b/>
          <w:bCs/>
          <w:iCs/>
          <w:lang w:eastAsia="pl-PL"/>
        </w:rPr>
        <w:t xml:space="preserve"> świadczenia usługi wsparcia technicznego oraz przedłużenia licencji przez producenta dla urządzenia FortiGate 200F</w:t>
      </w:r>
      <w:r w:rsidR="001E2F93" w:rsidRPr="0006738D">
        <w:rPr>
          <w:rFonts w:ascii="Calibri" w:eastAsia="Calibri" w:hAnsi="Calibri" w:cs="Calibri"/>
          <w:b/>
          <w:bCs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7C6B8C7" w14:textId="64A63E3F" w:rsidR="000C0AF8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Łączna cena netto: …………………………….… zł </w:t>
      </w:r>
    </w:p>
    <w:p w14:paraId="5DDD244E" w14:textId="358D6ACD" w:rsidR="000C0AF8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 cena netto: …………………………………………………………...)</w:t>
      </w:r>
    </w:p>
    <w:p w14:paraId="169F100C" w14:textId="7B415567" w:rsidR="00A63FAD" w:rsidRPr="00D843E1" w:rsidRDefault="00A63FAD" w:rsidP="005D6397">
      <w:pPr>
        <w:suppressAutoHyphens/>
        <w:spacing w:after="60"/>
        <w:ind w:right="68"/>
        <w:rPr>
          <w:rFonts w:ascii="Calibri" w:hAnsi="Calibri" w:cs="Calibri"/>
          <w:bCs/>
          <w:lang w:eastAsia="x-none"/>
        </w:rPr>
      </w:pPr>
      <w:r w:rsidRPr="00D843E1">
        <w:rPr>
          <w:rFonts w:ascii="Calibri" w:hAnsi="Calibri" w:cs="Calibri"/>
          <w:bCs/>
          <w:lang w:val="x-none" w:eastAsia="x-none"/>
        </w:rPr>
        <w:t>W</w:t>
      </w:r>
      <w:r w:rsidR="00A52536" w:rsidRPr="00D843E1">
        <w:rPr>
          <w:rFonts w:ascii="Calibri" w:hAnsi="Calibri" w:cs="Calibri"/>
          <w:bCs/>
          <w:lang w:eastAsia="x-none"/>
        </w:rPr>
        <w:t>artość</w:t>
      </w:r>
      <w:r w:rsidRPr="00D843E1">
        <w:rPr>
          <w:rFonts w:ascii="Calibri" w:hAnsi="Calibri" w:cs="Calibri"/>
          <w:bCs/>
          <w:lang w:val="x-none" w:eastAsia="x-none"/>
        </w:rPr>
        <w:t xml:space="preserve"> podatku VAT</w:t>
      </w:r>
      <w:r w:rsidRPr="00D843E1">
        <w:rPr>
          <w:rFonts w:ascii="Calibri" w:hAnsi="Calibri" w:cs="Calibri"/>
          <w:bCs/>
          <w:lang w:eastAsia="x-none"/>
        </w:rPr>
        <w:t>:</w:t>
      </w:r>
      <w:r w:rsidRPr="00D843E1">
        <w:rPr>
          <w:rFonts w:ascii="Calibri" w:hAnsi="Calibri" w:cs="Calibri"/>
          <w:bCs/>
          <w:lang w:val="x-none" w:eastAsia="x-none"/>
        </w:rPr>
        <w:t xml:space="preserve"> ……………… </w:t>
      </w:r>
      <w:r w:rsidR="00A52536" w:rsidRPr="00D843E1">
        <w:rPr>
          <w:rFonts w:ascii="Calibri" w:hAnsi="Calibri" w:cs="Calibri"/>
          <w:bCs/>
          <w:lang w:eastAsia="x-none"/>
        </w:rPr>
        <w:t>zł</w:t>
      </w:r>
    </w:p>
    <w:p w14:paraId="14765DA9" w14:textId="26BD7BC8" w:rsidR="00A52536" w:rsidRPr="00D843E1" w:rsidRDefault="00A52536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(słownie: …………………………………………………………...)</w:t>
      </w:r>
    </w:p>
    <w:p w14:paraId="46765949" w14:textId="1D76102C" w:rsidR="006C6914" w:rsidRPr="00D843E1" w:rsidRDefault="000C0AF8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>Łączna c</w:t>
      </w:r>
      <w:r w:rsidR="006C6914" w:rsidRPr="00D843E1">
        <w:rPr>
          <w:rFonts w:ascii="Calibri" w:hAnsi="Calibri" w:cs="Calibri"/>
          <w:iCs/>
          <w:color w:val="000000"/>
        </w:rPr>
        <w:t>ena brutto (</w:t>
      </w:r>
      <w:r w:rsidRPr="00D843E1">
        <w:rPr>
          <w:rFonts w:ascii="Calibri" w:hAnsi="Calibri" w:cs="Calibri"/>
          <w:iCs/>
          <w:color w:val="000000"/>
        </w:rPr>
        <w:t xml:space="preserve">łączna </w:t>
      </w:r>
      <w:r w:rsidR="006C6914" w:rsidRPr="00D843E1">
        <w:rPr>
          <w:rFonts w:ascii="Calibri" w:hAnsi="Calibri" w:cs="Calibri"/>
          <w:iCs/>
          <w:color w:val="000000"/>
        </w:rPr>
        <w:t xml:space="preserve">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="006C6914" w:rsidRPr="00D843E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0E89462A" w14:textId="42982E36" w:rsidR="00A63FAD" w:rsidRPr="006A5A63" w:rsidRDefault="006C6914" w:rsidP="005D6397">
      <w:pPr>
        <w:suppressAutoHyphens/>
        <w:spacing w:after="60"/>
        <w:ind w:right="-23"/>
        <w:rPr>
          <w:rFonts w:ascii="Calibri" w:hAnsi="Calibri" w:cs="Calibri"/>
          <w:iCs/>
          <w:color w:val="000000"/>
        </w:rPr>
      </w:pPr>
      <w:r w:rsidRPr="00D843E1">
        <w:rPr>
          <w:rFonts w:ascii="Calibri" w:hAnsi="Calibri" w:cs="Calibri"/>
          <w:iCs/>
          <w:color w:val="000000"/>
        </w:rPr>
        <w:t xml:space="preserve">(słownie cena </w:t>
      </w:r>
      <w:r w:rsidR="00FF37B0" w:rsidRPr="00D843E1">
        <w:rPr>
          <w:rFonts w:ascii="Calibri" w:hAnsi="Calibri" w:cs="Calibri"/>
          <w:iCs/>
          <w:color w:val="000000"/>
        </w:rPr>
        <w:t xml:space="preserve">złotych </w:t>
      </w:r>
      <w:r w:rsidRPr="00D843E1">
        <w:rPr>
          <w:rFonts w:ascii="Calibri" w:hAnsi="Calibri" w:cs="Calibri"/>
          <w:iCs/>
          <w:color w:val="000000"/>
        </w:rPr>
        <w:t>brutto</w:t>
      </w:r>
      <w:r w:rsidRPr="00D843E1">
        <w:rPr>
          <w:rFonts w:ascii="Calibri" w:hAnsi="Calibri" w:cs="Calibri"/>
          <w:iCs/>
          <w:color w:val="000000"/>
          <w:vertAlign w:val="superscript"/>
        </w:rPr>
        <w:t>*</w:t>
      </w:r>
      <w:r w:rsidRPr="00D843E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376FFE1D" w14:textId="40A9162B" w:rsidR="006C6914" w:rsidRDefault="006C6914" w:rsidP="005D6397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Pr="006A5A63">
        <w:rPr>
          <w:rFonts w:ascii="Calibri" w:hAnsi="Calibri" w:cs="Calibri"/>
          <w:b/>
          <w:iCs/>
        </w:rPr>
        <w:t>Cena oferty brutto jest ceną obejmującą wszystkie koszty i składniki związane z realizacją zamówienia</w:t>
      </w:r>
      <w:r w:rsidR="00E51CF9" w:rsidRPr="006A5A63">
        <w:rPr>
          <w:rFonts w:ascii="Calibri" w:hAnsi="Calibri" w:cs="Calibri"/>
          <w:b/>
          <w:iCs/>
        </w:rPr>
        <w:t xml:space="preserve"> </w:t>
      </w:r>
      <w:r w:rsidRPr="006A5A63">
        <w:rPr>
          <w:rFonts w:ascii="Calibri" w:hAnsi="Calibri" w:cs="Calibri"/>
          <w:b/>
          <w:iCs/>
        </w:rPr>
        <w:t>(w</w:t>
      </w:r>
      <w:r w:rsidR="00A243D2" w:rsidRPr="006A5A63">
        <w:rPr>
          <w:rFonts w:ascii="Calibri" w:hAnsi="Calibri" w:cs="Calibri"/>
          <w:b/>
          <w:iCs/>
        </w:rPr>
        <w:t> </w:t>
      </w:r>
      <w:r w:rsidRPr="006A5A63">
        <w:rPr>
          <w:rFonts w:ascii="Calibri" w:hAnsi="Calibri" w:cs="Calibri"/>
          <w:b/>
          <w:iCs/>
        </w:rPr>
        <w:t>tym m.in. ewentualne upusty i rabaty).</w:t>
      </w:r>
    </w:p>
    <w:p w14:paraId="4F3AFF76" w14:textId="77777777" w:rsidR="005D6397" w:rsidRPr="005D6397" w:rsidRDefault="005D6397" w:rsidP="005D6397">
      <w:pPr>
        <w:suppressAutoHyphens/>
        <w:spacing w:after="60"/>
        <w:jc w:val="both"/>
        <w:rPr>
          <w:rFonts w:ascii="Calibri" w:hAnsi="Calibri" w:cs="Calibri"/>
          <w:b/>
          <w:iCs/>
          <w:sz w:val="10"/>
          <w:szCs w:val="1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A78B784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2319A">
        <w:rPr>
          <w:rFonts w:ascii="Calibri" w:hAnsi="Calibri" w:cs="Calibri"/>
          <w:bCs/>
          <w:color w:val="000000"/>
        </w:rPr>
        <w:t>Załącznik</w:t>
      </w:r>
      <w:r w:rsidR="00BE49FD">
        <w:rPr>
          <w:rFonts w:ascii="Calibri" w:hAnsi="Calibri" w:cs="Calibri"/>
          <w:bCs/>
          <w:color w:val="000000"/>
        </w:rPr>
        <w:t xml:space="preserve">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lastRenderedPageBreak/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CB3E" w14:textId="77777777" w:rsidR="00B126CD" w:rsidRDefault="00B126CD" w:rsidP="00C7677C">
      <w:pPr>
        <w:spacing w:after="0"/>
      </w:pPr>
      <w:r>
        <w:separator/>
      </w:r>
    </w:p>
  </w:endnote>
  <w:endnote w:type="continuationSeparator" w:id="0">
    <w:p w14:paraId="411A8716" w14:textId="77777777" w:rsidR="00B126CD" w:rsidRDefault="00B126CD" w:rsidP="00C7677C">
      <w:pPr>
        <w:spacing w:after="0"/>
      </w:pPr>
      <w:r>
        <w:continuationSeparator/>
      </w:r>
    </w:p>
  </w:endnote>
  <w:endnote w:type="continuationNotice" w:id="1">
    <w:p w14:paraId="43C1D922" w14:textId="77777777" w:rsidR="00B126CD" w:rsidRDefault="00B12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5BC786BE" w:rsidR="000526B8" w:rsidRDefault="0002319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0890510" wp14:editId="543BC3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0596664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38D46" w14:textId="7C5F7358" w:rsidR="0002319A" w:rsidRPr="0002319A" w:rsidRDefault="0002319A" w:rsidP="000231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1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905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C538D46" w14:textId="7C5F7358" w:rsidR="0002319A" w:rsidRPr="0002319A" w:rsidRDefault="0002319A" w:rsidP="000231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19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572F7CC3" w:rsidR="009A308A" w:rsidRPr="009A308A" w:rsidRDefault="0002319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3D22F03" wp14:editId="7827AEFA">
              <wp:simplePos x="723569" y="92473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4196609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D45A7" w14:textId="61A61133" w:rsidR="0002319A" w:rsidRPr="0002319A" w:rsidRDefault="0002319A" w:rsidP="000231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1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22F0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83D45A7" w14:textId="61A61133" w:rsidR="0002319A" w:rsidRPr="0002319A" w:rsidRDefault="0002319A" w:rsidP="000231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19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47940E64" w:rsidR="000526B8" w:rsidRDefault="0002319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F8E32E" wp14:editId="4266CC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10798369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516C2" w14:textId="5C36D81B" w:rsidR="0002319A" w:rsidRPr="0002319A" w:rsidRDefault="0002319A" w:rsidP="000231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1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8E32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6B516C2" w14:textId="5C36D81B" w:rsidR="0002319A" w:rsidRPr="0002319A" w:rsidRDefault="0002319A" w:rsidP="000231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19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D81B" w14:textId="77777777" w:rsidR="00B126CD" w:rsidRDefault="00B126CD" w:rsidP="00C7677C">
      <w:pPr>
        <w:spacing w:after="0"/>
      </w:pPr>
      <w:r>
        <w:separator/>
      </w:r>
    </w:p>
  </w:footnote>
  <w:footnote w:type="continuationSeparator" w:id="0">
    <w:p w14:paraId="0214EBEC" w14:textId="77777777" w:rsidR="00B126CD" w:rsidRDefault="00B126CD" w:rsidP="00C7677C">
      <w:pPr>
        <w:spacing w:after="0"/>
      </w:pPr>
      <w:r>
        <w:continuationSeparator/>
      </w:r>
    </w:p>
  </w:footnote>
  <w:footnote w:type="continuationNotice" w:id="1">
    <w:p w14:paraId="0755B549" w14:textId="77777777" w:rsidR="00B126CD" w:rsidRDefault="00B126CD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652"/>
        </w:tabs>
        <w:ind w:left="78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133EC"/>
    <w:multiLevelType w:val="hybridMultilevel"/>
    <w:tmpl w:val="534C1DC8"/>
    <w:lvl w:ilvl="0" w:tplc="06927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70D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726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88C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F80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6B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CB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36A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02C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-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6EFD3C81"/>
    <w:multiLevelType w:val="hybridMultilevel"/>
    <w:tmpl w:val="D082BF5A"/>
    <w:lvl w:ilvl="0" w:tplc="62E66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8A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327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CE5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725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70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368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4E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B8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1"/>
  </w:num>
  <w:num w:numId="2" w16cid:durableId="71124745">
    <w:abstractNumId w:val="15"/>
  </w:num>
  <w:num w:numId="3" w16cid:durableId="1017804870">
    <w:abstractNumId w:val="0"/>
  </w:num>
  <w:num w:numId="4" w16cid:durableId="1248534487">
    <w:abstractNumId w:val="12"/>
  </w:num>
  <w:num w:numId="5" w16cid:durableId="373701131">
    <w:abstractNumId w:val="13"/>
  </w:num>
  <w:num w:numId="6" w16cid:durableId="985740296">
    <w:abstractNumId w:val="21"/>
  </w:num>
  <w:num w:numId="7" w16cid:durableId="1953971966">
    <w:abstractNumId w:val="2"/>
  </w:num>
  <w:num w:numId="8" w16cid:durableId="1634169690">
    <w:abstractNumId w:val="5"/>
  </w:num>
  <w:num w:numId="9" w16cid:durableId="831946169">
    <w:abstractNumId w:val="19"/>
  </w:num>
  <w:num w:numId="10" w16cid:durableId="1060713386">
    <w:abstractNumId w:val="20"/>
  </w:num>
  <w:num w:numId="11" w16cid:durableId="1312976730">
    <w:abstractNumId w:val="9"/>
  </w:num>
  <w:num w:numId="12" w16cid:durableId="354574313">
    <w:abstractNumId w:val="6"/>
  </w:num>
  <w:num w:numId="13" w16cid:durableId="773792302">
    <w:abstractNumId w:val="18"/>
  </w:num>
  <w:num w:numId="14" w16cid:durableId="190993830">
    <w:abstractNumId w:val="7"/>
  </w:num>
  <w:num w:numId="15" w16cid:durableId="2122994679">
    <w:abstractNumId w:val="10"/>
  </w:num>
  <w:num w:numId="16" w16cid:durableId="1948268749">
    <w:abstractNumId w:val="8"/>
  </w:num>
  <w:num w:numId="17" w16cid:durableId="1263799685">
    <w:abstractNumId w:val="14"/>
  </w:num>
  <w:num w:numId="18" w16cid:durableId="1278441247">
    <w:abstractNumId w:val="1"/>
  </w:num>
  <w:num w:numId="19" w16cid:durableId="1075471108">
    <w:abstractNumId w:val="3"/>
  </w:num>
  <w:num w:numId="20" w16cid:durableId="454718501">
    <w:abstractNumId w:val="17"/>
  </w:num>
  <w:num w:numId="21" w16cid:durableId="1066685571">
    <w:abstractNumId w:val="16"/>
  </w:num>
  <w:num w:numId="22" w16cid:durableId="54371157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3496"/>
    <w:rsid w:val="000152B4"/>
    <w:rsid w:val="0002319A"/>
    <w:rsid w:val="00024D35"/>
    <w:rsid w:val="0002701E"/>
    <w:rsid w:val="00031875"/>
    <w:rsid w:val="0004322E"/>
    <w:rsid w:val="000526B8"/>
    <w:rsid w:val="00055F1B"/>
    <w:rsid w:val="0006738D"/>
    <w:rsid w:val="000720AD"/>
    <w:rsid w:val="000849DA"/>
    <w:rsid w:val="000A754F"/>
    <w:rsid w:val="000B18D7"/>
    <w:rsid w:val="000B7E30"/>
    <w:rsid w:val="000C0AF8"/>
    <w:rsid w:val="000C2429"/>
    <w:rsid w:val="000C5D6B"/>
    <w:rsid w:val="000C67A5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6659"/>
    <w:rsid w:val="001447DC"/>
    <w:rsid w:val="0014571D"/>
    <w:rsid w:val="001457C8"/>
    <w:rsid w:val="00145A99"/>
    <w:rsid w:val="001541CD"/>
    <w:rsid w:val="0015445B"/>
    <w:rsid w:val="001561D2"/>
    <w:rsid w:val="00157E0C"/>
    <w:rsid w:val="0016109D"/>
    <w:rsid w:val="00181F9D"/>
    <w:rsid w:val="00185A58"/>
    <w:rsid w:val="00186C0C"/>
    <w:rsid w:val="00192D2C"/>
    <w:rsid w:val="001951DD"/>
    <w:rsid w:val="001B18FA"/>
    <w:rsid w:val="001B1951"/>
    <w:rsid w:val="001D6618"/>
    <w:rsid w:val="001E08D8"/>
    <w:rsid w:val="001E2F93"/>
    <w:rsid w:val="001F4D0D"/>
    <w:rsid w:val="002008BA"/>
    <w:rsid w:val="00200F84"/>
    <w:rsid w:val="0020793A"/>
    <w:rsid w:val="00214178"/>
    <w:rsid w:val="00216ED5"/>
    <w:rsid w:val="002227D7"/>
    <w:rsid w:val="00222F21"/>
    <w:rsid w:val="00224749"/>
    <w:rsid w:val="00227BA5"/>
    <w:rsid w:val="002310CB"/>
    <w:rsid w:val="00235D5D"/>
    <w:rsid w:val="00236FC7"/>
    <w:rsid w:val="00240776"/>
    <w:rsid w:val="002424D4"/>
    <w:rsid w:val="002541FF"/>
    <w:rsid w:val="00256B61"/>
    <w:rsid w:val="002607CE"/>
    <w:rsid w:val="00263103"/>
    <w:rsid w:val="00264979"/>
    <w:rsid w:val="00270A71"/>
    <w:rsid w:val="00272890"/>
    <w:rsid w:val="002852FE"/>
    <w:rsid w:val="002A021C"/>
    <w:rsid w:val="002A702C"/>
    <w:rsid w:val="002B092F"/>
    <w:rsid w:val="002B6568"/>
    <w:rsid w:val="002B7D86"/>
    <w:rsid w:val="002C1C7A"/>
    <w:rsid w:val="002C2B2E"/>
    <w:rsid w:val="002C67B9"/>
    <w:rsid w:val="002C6DF7"/>
    <w:rsid w:val="002D1FE1"/>
    <w:rsid w:val="002E4237"/>
    <w:rsid w:val="002F0D94"/>
    <w:rsid w:val="002F4D94"/>
    <w:rsid w:val="002F690B"/>
    <w:rsid w:val="00300C46"/>
    <w:rsid w:val="003031B8"/>
    <w:rsid w:val="003059C5"/>
    <w:rsid w:val="00313FF3"/>
    <w:rsid w:val="003215F1"/>
    <w:rsid w:val="0032321C"/>
    <w:rsid w:val="00330F76"/>
    <w:rsid w:val="00336D51"/>
    <w:rsid w:val="00356980"/>
    <w:rsid w:val="00371339"/>
    <w:rsid w:val="00375D36"/>
    <w:rsid w:val="00387899"/>
    <w:rsid w:val="00393105"/>
    <w:rsid w:val="003935D9"/>
    <w:rsid w:val="00395291"/>
    <w:rsid w:val="003C141D"/>
    <w:rsid w:val="003E0858"/>
    <w:rsid w:val="003E2C10"/>
    <w:rsid w:val="003F27C4"/>
    <w:rsid w:val="0040704D"/>
    <w:rsid w:val="004072E2"/>
    <w:rsid w:val="00410A7A"/>
    <w:rsid w:val="00412013"/>
    <w:rsid w:val="00414C3D"/>
    <w:rsid w:val="00433ED2"/>
    <w:rsid w:val="00434D35"/>
    <w:rsid w:val="004353B3"/>
    <w:rsid w:val="00435D0B"/>
    <w:rsid w:val="004463B2"/>
    <w:rsid w:val="00464B82"/>
    <w:rsid w:val="00465F29"/>
    <w:rsid w:val="00472A84"/>
    <w:rsid w:val="00472BD5"/>
    <w:rsid w:val="00482BC8"/>
    <w:rsid w:val="004839E6"/>
    <w:rsid w:val="004844B9"/>
    <w:rsid w:val="004851AB"/>
    <w:rsid w:val="004870E5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E2FA6"/>
    <w:rsid w:val="004F7362"/>
    <w:rsid w:val="005055B0"/>
    <w:rsid w:val="00505E0A"/>
    <w:rsid w:val="00515413"/>
    <w:rsid w:val="00515F4F"/>
    <w:rsid w:val="0052057A"/>
    <w:rsid w:val="005437DB"/>
    <w:rsid w:val="00547355"/>
    <w:rsid w:val="00547462"/>
    <w:rsid w:val="00560185"/>
    <w:rsid w:val="00564C38"/>
    <w:rsid w:val="0058011A"/>
    <w:rsid w:val="00581D2E"/>
    <w:rsid w:val="00581FD7"/>
    <w:rsid w:val="005865BD"/>
    <w:rsid w:val="00594EF0"/>
    <w:rsid w:val="00595BF3"/>
    <w:rsid w:val="005967B8"/>
    <w:rsid w:val="005A1E67"/>
    <w:rsid w:val="005A2EA3"/>
    <w:rsid w:val="005A5F5F"/>
    <w:rsid w:val="005B4AD5"/>
    <w:rsid w:val="005B6A69"/>
    <w:rsid w:val="005C1D09"/>
    <w:rsid w:val="005C73CC"/>
    <w:rsid w:val="005D05F6"/>
    <w:rsid w:val="005D6397"/>
    <w:rsid w:val="005E06CD"/>
    <w:rsid w:val="005E4F3C"/>
    <w:rsid w:val="005F17B3"/>
    <w:rsid w:val="00603FC2"/>
    <w:rsid w:val="006131CB"/>
    <w:rsid w:val="00626862"/>
    <w:rsid w:val="00630437"/>
    <w:rsid w:val="00631967"/>
    <w:rsid w:val="00634B73"/>
    <w:rsid w:val="0064035F"/>
    <w:rsid w:val="00645DD1"/>
    <w:rsid w:val="00646083"/>
    <w:rsid w:val="0065256C"/>
    <w:rsid w:val="00655F99"/>
    <w:rsid w:val="0067102F"/>
    <w:rsid w:val="00672111"/>
    <w:rsid w:val="00674433"/>
    <w:rsid w:val="006761B2"/>
    <w:rsid w:val="00683AAF"/>
    <w:rsid w:val="006861A9"/>
    <w:rsid w:val="006976F6"/>
    <w:rsid w:val="006A17C0"/>
    <w:rsid w:val="006A183C"/>
    <w:rsid w:val="006A4A46"/>
    <w:rsid w:val="006A5A63"/>
    <w:rsid w:val="006A5E94"/>
    <w:rsid w:val="006B6DE0"/>
    <w:rsid w:val="006C2482"/>
    <w:rsid w:val="006C6914"/>
    <w:rsid w:val="006D0A35"/>
    <w:rsid w:val="006D1638"/>
    <w:rsid w:val="006D7319"/>
    <w:rsid w:val="006E4F9F"/>
    <w:rsid w:val="006F0FF4"/>
    <w:rsid w:val="007068AD"/>
    <w:rsid w:val="007115AE"/>
    <w:rsid w:val="0071238D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52616"/>
    <w:rsid w:val="00752AB0"/>
    <w:rsid w:val="0075700A"/>
    <w:rsid w:val="00762004"/>
    <w:rsid w:val="00766D7D"/>
    <w:rsid w:val="0077184F"/>
    <w:rsid w:val="00771977"/>
    <w:rsid w:val="00772B2E"/>
    <w:rsid w:val="0077452C"/>
    <w:rsid w:val="0078435E"/>
    <w:rsid w:val="0078618C"/>
    <w:rsid w:val="0079499E"/>
    <w:rsid w:val="007A1F20"/>
    <w:rsid w:val="007B10C6"/>
    <w:rsid w:val="007B2713"/>
    <w:rsid w:val="007C0E19"/>
    <w:rsid w:val="007C2BFF"/>
    <w:rsid w:val="007C3AAD"/>
    <w:rsid w:val="007C7A84"/>
    <w:rsid w:val="007D1671"/>
    <w:rsid w:val="007D204C"/>
    <w:rsid w:val="007D7DF5"/>
    <w:rsid w:val="007E4383"/>
    <w:rsid w:val="007E5694"/>
    <w:rsid w:val="007E66A9"/>
    <w:rsid w:val="0081049C"/>
    <w:rsid w:val="0081758A"/>
    <w:rsid w:val="00821508"/>
    <w:rsid w:val="00825DC2"/>
    <w:rsid w:val="0083150D"/>
    <w:rsid w:val="00837FFB"/>
    <w:rsid w:val="0084049E"/>
    <w:rsid w:val="0084611F"/>
    <w:rsid w:val="0085126B"/>
    <w:rsid w:val="0085580A"/>
    <w:rsid w:val="00864CC3"/>
    <w:rsid w:val="008665FD"/>
    <w:rsid w:val="008753D0"/>
    <w:rsid w:val="008838E3"/>
    <w:rsid w:val="00883BB3"/>
    <w:rsid w:val="008957AF"/>
    <w:rsid w:val="008974E0"/>
    <w:rsid w:val="008B37B8"/>
    <w:rsid w:val="008C1BB6"/>
    <w:rsid w:val="008D1315"/>
    <w:rsid w:val="008D4E15"/>
    <w:rsid w:val="008D7CFF"/>
    <w:rsid w:val="008E3595"/>
    <w:rsid w:val="008E4AA2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512C2"/>
    <w:rsid w:val="00953CF8"/>
    <w:rsid w:val="00960478"/>
    <w:rsid w:val="00965208"/>
    <w:rsid w:val="009653D3"/>
    <w:rsid w:val="00967D40"/>
    <w:rsid w:val="009940F9"/>
    <w:rsid w:val="0099574B"/>
    <w:rsid w:val="009A308A"/>
    <w:rsid w:val="009B4D9C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176CB"/>
    <w:rsid w:val="00A234DD"/>
    <w:rsid w:val="00A2391D"/>
    <w:rsid w:val="00A243D2"/>
    <w:rsid w:val="00A25105"/>
    <w:rsid w:val="00A30EB5"/>
    <w:rsid w:val="00A374C3"/>
    <w:rsid w:val="00A41F00"/>
    <w:rsid w:val="00A43DE4"/>
    <w:rsid w:val="00A46356"/>
    <w:rsid w:val="00A50A46"/>
    <w:rsid w:val="00A50EC5"/>
    <w:rsid w:val="00A52536"/>
    <w:rsid w:val="00A628F6"/>
    <w:rsid w:val="00A6369B"/>
    <w:rsid w:val="00A63FAD"/>
    <w:rsid w:val="00A85515"/>
    <w:rsid w:val="00A862B7"/>
    <w:rsid w:val="00A92A52"/>
    <w:rsid w:val="00A97FF6"/>
    <w:rsid w:val="00AB5C84"/>
    <w:rsid w:val="00AB7D51"/>
    <w:rsid w:val="00AC24DC"/>
    <w:rsid w:val="00AC66A5"/>
    <w:rsid w:val="00AD16E7"/>
    <w:rsid w:val="00AD7389"/>
    <w:rsid w:val="00AE7C3C"/>
    <w:rsid w:val="00AF14FA"/>
    <w:rsid w:val="00B126CD"/>
    <w:rsid w:val="00B21FD2"/>
    <w:rsid w:val="00B22E8D"/>
    <w:rsid w:val="00B410C4"/>
    <w:rsid w:val="00B41AA6"/>
    <w:rsid w:val="00B44E24"/>
    <w:rsid w:val="00B46EA7"/>
    <w:rsid w:val="00B5432F"/>
    <w:rsid w:val="00B55413"/>
    <w:rsid w:val="00B568B0"/>
    <w:rsid w:val="00B646B2"/>
    <w:rsid w:val="00B65A13"/>
    <w:rsid w:val="00B818DD"/>
    <w:rsid w:val="00B846C6"/>
    <w:rsid w:val="00B84F33"/>
    <w:rsid w:val="00BD1F16"/>
    <w:rsid w:val="00BD79A6"/>
    <w:rsid w:val="00BE0361"/>
    <w:rsid w:val="00BE0F9D"/>
    <w:rsid w:val="00BE49FD"/>
    <w:rsid w:val="00BF12CB"/>
    <w:rsid w:val="00BF3817"/>
    <w:rsid w:val="00BF6297"/>
    <w:rsid w:val="00C048C6"/>
    <w:rsid w:val="00C07E20"/>
    <w:rsid w:val="00C1034E"/>
    <w:rsid w:val="00C15B39"/>
    <w:rsid w:val="00C17E7C"/>
    <w:rsid w:val="00C20B3F"/>
    <w:rsid w:val="00C21BFA"/>
    <w:rsid w:val="00C23C1D"/>
    <w:rsid w:val="00C24643"/>
    <w:rsid w:val="00C25003"/>
    <w:rsid w:val="00C252CD"/>
    <w:rsid w:val="00C279E3"/>
    <w:rsid w:val="00C32927"/>
    <w:rsid w:val="00C33086"/>
    <w:rsid w:val="00C33CFE"/>
    <w:rsid w:val="00C37C33"/>
    <w:rsid w:val="00C4452F"/>
    <w:rsid w:val="00C50030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B25E3"/>
    <w:rsid w:val="00CC2B3A"/>
    <w:rsid w:val="00CD0ABA"/>
    <w:rsid w:val="00CD31CD"/>
    <w:rsid w:val="00CE0255"/>
    <w:rsid w:val="00CE0432"/>
    <w:rsid w:val="00CE7E51"/>
    <w:rsid w:val="00CF7495"/>
    <w:rsid w:val="00D0591D"/>
    <w:rsid w:val="00D21D46"/>
    <w:rsid w:val="00D22F15"/>
    <w:rsid w:val="00D26AC6"/>
    <w:rsid w:val="00D334F1"/>
    <w:rsid w:val="00D435F0"/>
    <w:rsid w:val="00D44A1A"/>
    <w:rsid w:val="00D471DF"/>
    <w:rsid w:val="00D65179"/>
    <w:rsid w:val="00D71128"/>
    <w:rsid w:val="00D8235E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0A55"/>
    <w:rsid w:val="00DB3357"/>
    <w:rsid w:val="00DC002C"/>
    <w:rsid w:val="00DE169D"/>
    <w:rsid w:val="00DF3079"/>
    <w:rsid w:val="00E0329B"/>
    <w:rsid w:val="00E1027C"/>
    <w:rsid w:val="00E129A0"/>
    <w:rsid w:val="00E13515"/>
    <w:rsid w:val="00E15A0C"/>
    <w:rsid w:val="00E170E3"/>
    <w:rsid w:val="00E230F1"/>
    <w:rsid w:val="00E31705"/>
    <w:rsid w:val="00E35C3B"/>
    <w:rsid w:val="00E42389"/>
    <w:rsid w:val="00E5193A"/>
    <w:rsid w:val="00E51CF9"/>
    <w:rsid w:val="00E6129C"/>
    <w:rsid w:val="00E6214C"/>
    <w:rsid w:val="00E622A6"/>
    <w:rsid w:val="00E65975"/>
    <w:rsid w:val="00E70867"/>
    <w:rsid w:val="00E70EDE"/>
    <w:rsid w:val="00E7125A"/>
    <w:rsid w:val="00E71DD1"/>
    <w:rsid w:val="00E750A6"/>
    <w:rsid w:val="00E90523"/>
    <w:rsid w:val="00E97F2B"/>
    <w:rsid w:val="00EA5864"/>
    <w:rsid w:val="00EA65BB"/>
    <w:rsid w:val="00EA6A66"/>
    <w:rsid w:val="00EB0764"/>
    <w:rsid w:val="00EB4EE6"/>
    <w:rsid w:val="00EB5BA2"/>
    <w:rsid w:val="00EB7E88"/>
    <w:rsid w:val="00ED6EE0"/>
    <w:rsid w:val="00ED7FAA"/>
    <w:rsid w:val="00EE23F3"/>
    <w:rsid w:val="00EE558A"/>
    <w:rsid w:val="00EE5FB6"/>
    <w:rsid w:val="00EE6F38"/>
    <w:rsid w:val="00EF73AF"/>
    <w:rsid w:val="00EF7C40"/>
    <w:rsid w:val="00F01CBE"/>
    <w:rsid w:val="00F01E07"/>
    <w:rsid w:val="00F02D6F"/>
    <w:rsid w:val="00F043BA"/>
    <w:rsid w:val="00F0556C"/>
    <w:rsid w:val="00F14AD2"/>
    <w:rsid w:val="00F14B99"/>
    <w:rsid w:val="00F1511F"/>
    <w:rsid w:val="00F15B92"/>
    <w:rsid w:val="00F33B01"/>
    <w:rsid w:val="00F35FCC"/>
    <w:rsid w:val="00F4285F"/>
    <w:rsid w:val="00F57318"/>
    <w:rsid w:val="00F61C95"/>
    <w:rsid w:val="00F63DC0"/>
    <w:rsid w:val="00F6466B"/>
    <w:rsid w:val="00F76471"/>
    <w:rsid w:val="00F77796"/>
    <w:rsid w:val="00F8132C"/>
    <w:rsid w:val="00F84080"/>
    <w:rsid w:val="00F92BA9"/>
    <w:rsid w:val="00F93511"/>
    <w:rsid w:val="00F96DAF"/>
    <w:rsid w:val="00FC7458"/>
    <w:rsid w:val="00FD40F6"/>
    <w:rsid w:val="00FD605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styleId="Pogrubienie">
    <w:name w:val="Strong"/>
    <w:basedOn w:val="Domylnaczcionkaakapitu"/>
    <w:uiPriority w:val="22"/>
    <w:qFormat/>
    <w:rsid w:val="00712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773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147</cp:revision>
  <cp:lastPrinted>2022-01-12T14:51:00Z</cp:lastPrinted>
  <dcterms:created xsi:type="dcterms:W3CDTF">2024-07-25T11:27:00Z</dcterms:created>
  <dcterms:modified xsi:type="dcterms:W3CDTF">2024-10-30T10:23:00Z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7da5474c,47e19731,38254310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2024-10-25T06:18:55Z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964531c5-6337-4cb4-8d1b-219cee9ca951</vt:lpwstr>
  </property>
  <property fmtid="{D5CDD505-2E9C-101B-9397-08002B2CF9AE}" pid="13" name="MSIP_Label_46723740-be9a-4fd0-bd11-8f09a2f8d61a_ContentBits">
    <vt:lpwstr>2</vt:lpwstr>
  </property>
</Properties>
</file>