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8E" w:rsidRPr="00F936CD" w:rsidRDefault="005E128E" w:rsidP="00F936CD">
      <w:pPr>
        <w:ind w:right="793" w:firstLine="0"/>
        <w:jc w:val="right"/>
        <w:rPr>
          <w:rFonts w:ascii="Verdana" w:hAnsi="Verdana" w:cstheme="minorHAnsi"/>
          <w:sz w:val="18"/>
          <w:szCs w:val="18"/>
        </w:rPr>
      </w:pPr>
      <w:r w:rsidRPr="00F936CD">
        <w:rPr>
          <w:rFonts w:ascii="Verdana" w:hAnsi="Verdana" w:cstheme="minorHAnsi"/>
          <w:sz w:val="18"/>
          <w:szCs w:val="18"/>
        </w:rPr>
        <w:t xml:space="preserve">Warszawa, </w:t>
      </w:r>
      <w:r w:rsidR="00881E2A">
        <w:rPr>
          <w:rFonts w:ascii="Verdana" w:hAnsi="Verdana" w:cstheme="minorHAnsi"/>
          <w:sz w:val="18"/>
          <w:szCs w:val="18"/>
        </w:rPr>
        <w:t>22</w:t>
      </w:r>
      <w:bookmarkStart w:id="0" w:name="_GoBack"/>
      <w:bookmarkEnd w:id="0"/>
      <w:r w:rsidR="00D7430F">
        <w:rPr>
          <w:rFonts w:ascii="Verdana" w:hAnsi="Verdana" w:cstheme="minorHAnsi"/>
          <w:sz w:val="18"/>
          <w:szCs w:val="18"/>
        </w:rPr>
        <w:t xml:space="preserve"> </w:t>
      </w:r>
      <w:r w:rsidRPr="00F936CD">
        <w:rPr>
          <w:rFonts w:ascii="Verdana" w:hAnsi="Verdana" w:cstheme="minorHAnsi"/>
          <w:sz w:val="18"/>
          <w:szCs w:val="18"/>
        </w:rPr>
        <w:t xml:space="preserve">maja 2025 r. </w:t>
      </w:r>
    </w:p>
    <w:p w:rsidR="005E128E" w:rsidRDefault="005E128E" w:rsidP="005A5E1E">
      <w:pPr>
        <w:ind w:right="793" w:firstLine="0"/>
        <w:jc w:val="center"/>
        <w:rPr>
          <w:rFonts w:ascii="Verdana" w:hAnsi="Verdana" w:cstheme="minorHAnsi"/>
          <w:b/>
          <w:sz w:val="22"/>
          <w:szCs w:val="22"/>
        </w:rPr>
      </w:pPr>
    </w:p>
    <w:p w:rsidR="00106ED3" w:rsidRPr="00C61D15" w:rsidRDefault="00285DCA" w:rsidP="005A5E1E">
      <w:pPr>
        <w:ind w:right="793" w:firstLine="0"/>
        <w:jc w:val="center"/>
        <w:rPr>
          <w:rFonts w:ascii="Verdana" w:hAnsi="Verdana" w:cstheme="minorHAnsi"/>
          <w:b/>
          <w:sz w:val="22"/>
          <w:szCs w:val="22"/>
        </w:rPr>
      </w:pPr>
      <w:r w:rsidRPr="00285DCA">
        <w:rPr>
          <w:rFonts w:ascii="Verdana" w:hAnsi="Verdana" w:cstheme="minorHAnsi"/>
          <w:b/>
          <w:sz w:val="22"/>
          <w:szCs w:val="22"/>
        </w:rPr>
        <w:t xml:space="preserve">OGŁOSZENIE O ZAKOŃCZENIU WSTĘPNYCH KONSULTACJI RYNKOWYCH </w:t>
      </w:r>
    </w:p>
    <w:p w:rsidR="00106ED3" w:rsidRDefault="00106ED3" w:rsidP="002C4760">
      <w:pPr>
        <w:ind w:right="793"/>
        <w:jc w:val="both"/>
        <w:rPr>
          <w:rFonts w:ascii="Verdana" w:hAnsi="Verdana" w:cstheme="minorHAnsi"/>
          <w:sz w:val="22"/>
          <w:szCs w:val="22"/>
        </w:rPr>
      </w:pPr>
    </w:p>
    <w:p w:rsidR="00F81C2C" w:rsidRPr="00471837" w:rsidRDefault="009E7C35" w:rsidP="00C61D15">
      <w:pPr>
        <w:ind w:right="793" w:firstLine="0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Krajowy Ośrodek Wsparcia Rolnictwa u</w:t>
      </w:r>
      <w:r w:rsidR="002C4760">
        <w:rPr>
          <w:rFonts w:ascii="Verdana" w:hAnsi="Verdana" w:cstheme="minorHAnsi"/>
          <w:sz w:val="22"/>
          <w:szCs w:val="22"/>
        </w:rPr>
        <w:t xml:space="preserve">przejmie informuje o zakończeniu </w:t>
      </w:r>
      <w:r w:rsidR="00C61D15">
        <w:rPr>
          <w:rFonts w:ascii="Verdana" w:hAnsi="Verdana" w:cstheme="minorHAnsi"/>
          <w:sz w:val="22"/>
          <w:szCs w:val="22"/>
        </w:rPr>
        <w:t>w</w:t>
      </w:r>
      <w:r w:rsidR="0082292D" w:rsidRPr="00471837">
        <w:rPr>
          <w:rFonts w:ascii="Verdana" w:hAnsi="Verdana" w:cstheme="minorHAnsi"/>
          <w:sz w:val="22"/>
          <w:szCs w:val="22"/>
        </w:rPr>
        <w:t xml:space="preserve">stępnych </w:t>
      </w:r>
      <w:r w:rsidR="002C4760">
        <w:rPr>
          <w:rFonts w:ascii="Verdana" w:hAnsi="Verdana" w:cstheme="minorHAnsi"/>
          <w:sz w:val="22"/>
          <w:szCs w:val="22"/>
        </w:rPr>
        <w:t>konsultacji rynkowych związanych</w:t>
      </w:r>
      <w:r w:rsidR="0082292D" w:rsidRPr="00471837">
        <w:rPr>
          <w:rFonts w:ascii="Verdana" w:hAnsi="Verdana" w:cstheme="minorHAnsi"/>
          <w:sz w:val="22"/>
          <w:szCs w:val="22"/>
        </w:rPr>
        <w:t xml:space="preserve"> z planowanym postępowaniem o udzielenie zamówienia publicznego </w:t>
      </w:r>
      <w:r>
        <w:rPr>
          <w:rFonts w:ascii="Verdana" w:hAnsi="Verdana" w:cstheme="minorHAnsi"/>
          <w:sz w:val="22"/>
          <w:szCs w:val="22"/>
        </w:rPr>
        <w:t xml:space="preserve">dotyczącego </w:t>
      </w:r>
      <w:r w:rsidR="005A5E1E" w:rsidRPr="005A5E1E">
        <w:rPr>
          <w:rFonts w:ascii="Verdana" w:hAnsi="Verdana" w:cstheme="minorHAnsi"/>
          <w:i/>
          <w:sz w:val="22"/>
          <w:szCs w:val="22"/>
        </w:rPr>
        <w:t>Świadczeni</w:t>
      </w:r>
      <w:r>
        <w:rPr>
          <w:rFonts w:ascii="Verdana" w:hAnsi="Verdana" w:cstheme="minorHAnsi"/>
          <w:i/>
          <w:sz w:val="22"/>
          <w:szCs w:val="22"/>
        </w:rPr>
        <w:t>a</w:t>
      </w:r>
      <w:r w:rsidR="005A5E1E" w:rsidRPr="005A5E1E">
        <w:rPr>
          <w:rFonts w:ascii="Verdana" w:hAnsi="Verdana" w:cstheme="minorHAnsi"/>
          <w:i/>
          <w:sz w:val="22"/>
          <w:szCs w:val="22"/>
        </w:rPr>
        <w:t xml:space="preserve"> usług doradczych i wsparcia technicznego w ramach projektu Paszportyzacja polskiej żywności</w:t>
      </w:r>
      <w:r w:rsidR="005A5E1E">
        <w:rPr>
          <w:rFonts w:ascii="Verdana" w:hAnsi="Verdana" w:cstheme="minorHAnsi"/>
          <w:sz w:val="22"/>
          <w:szCs w:val="22"/>
        </w:rPr>
        <w:t>.</w:t>
      </w:r>
    </w:p>
    <w:p w:rsidR="00C61D15" w:rsidRDefault="00C61D15" w:rsidP="00C61D15">
      <w:pPr>
        <w:ind w:right="793" w:firstLine="0"/>
        <w:jc w:val="both"/>
        <w:rPr>
          <w:rFonts w:ascii="Verdana" w:hAnsi="Verdana" w:cstheme="minorHAnsi"/>
          <w:sz w:val="22"/>
          <w:szCs w:val="22"/>
        </w:rPr>
      </w:pPr>
    </w:p>
    <w:p w:rsidR="00BD5752" w:rsidRPr="00A116EE" w:rsidRDefault="00FF23E7" w:rsidP="00A116EE">
      <w:pPr>
        <w:ind w:right="793" w:firstLine="0"/>
        <w:jc w:val="both"/>
        <w:rPr>
          <w:rFonts w:ascii="Verdana" w:hAnsi="Verdana"/>
          <w:i/>
          <w:sz w:val="22"/>
          <w:szCs w:val="22"/>
          <w:lang w:val="en-US"/>
        </w:rPr>
      </w:pPr>
      <w:r>
        <w:rPr>
          <w:rFonts w:ascii="Verdana" w:hAnsi="Verdana" w:cstheme="minorHAnsi"/>
          <w:sz w:val="22"/>
          <w:szCs w:val="22"/>
        </w:rPr>
        <w:t>Zamawiający</w:t>
      </w:r>
      <w:r w:rsidR="0082292D" w:rsidRPr="00471837">
        <w:rPr>
          <w:rFonts w:ascii="Verdana" w:hAnsi="Verdana" w:cstheme="minorHAnsi"/>
          <w:sz w:val="22"/>
          <w:szCs w:val="22"/>
        </w:rPr>
        <w:t xml:space="preserve"> dziękuje </w:t>
      </w:r>
      <w:r w:rsidR="001B7268">
        <w:rPr>
          <w:rFonts w:ascii="Verdana" w:hAnsi="Verdana" w:cstheme="minorHAnsi"/>
          <w:sz w:val="22"/>
          <w:szCs w:val="22"/>
        </w:rPr>
        <w:t xml:space="preserve">wszystkim </w:t>
      </w:r>
      <w:r w:rsidR="0082292D" w:rsidRPr="00471837">
        <w:rPr>
          <w:rFonts w:ascii="Verdana" w:hAnsi="Verdana" w:cstheme="minorHAnsi"/>
          <w:sz w:val="22"/>
          <w:szCs w:val="22"/>
        </w:rPr>
        <w:t>uczestnikom</w:t>
      </w:r>
      <w:r w:rsidR="0082292D" w:rsidRPr="00471837">
        <w:rPr>
          <w:rFonts w:ascii="Verdana" w:hAnsi="Verdana"/>
          <w:sz w:val="22"/>
          <w:szCs w:val="22"/>
        </w:rPr>
        <w:t xml:space="preserve"> za udział</w:t>
      </w:r>
      <w:r w:rsidR="001B7268">
        <w:rPr>
          <w:rFonts w:ascii="Verdana" w:hAnsi="Verdana"/>
          <w:sz w:val="22"/>
          <w:szCs w:val="22"/>
        </w:rPr>
        <w:t xml:space="preserve"> w konsultacjach</w:t>
      </w:r>
      <w:r w:rsidR="005F4D11">
        <w:rPr>
          <w:rFonts w:ascii="Verdana" w:hAnsi="Verdana"/>
          <w:sz w:val="22"/>
          <w:szCs w:val="22"/>
        </w:rPr>
        <w:t>.</w:t>
      </w:r>
    </w:p>
    <w:sectPr w:rsidR="00BD5752" w:rsidRPr="00A116EE" w:rsidSect="002C47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282" w:bottom="851" w:left="851" w:header="737" w:footer="797" w:gutter="5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F6" w:rsidRDefault="003624F6">
      <w:pPr>
        <w:spacing w:line="240" w:lineRule="auto"/>
      </w:pPr>
      <w:r>
        <w:separator/>
      </w:r>
    </w:p>
  </w:endnote>
  <w:endnote w:type="continuationSeparator" w:id="0">
    <w:p w:rsidR="003624F6" w:rsidRDefault="00362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4427B1" w:rsidRDefault="00C60B37" w:rsidP="001F11CD">
    <w:pPr>
      <w:pStyle w:val="Stopka"/>
      <w:jc w:val="center"/>
      <w:rPr>
        <w:rFonts w:asciiTheme="minorHAnsi" w:hAnsiTheme="minorHAnsi"/>
        <w:sz w:val="18"/>
        <w:szCs w:val="18"/>
      </w:rPr>
    </w:pPr>
    <w:r w:rsidRPr="004427B1">
      <w:rPr>
        <w:rStyle w:val="Numerstrony"/>
        <w:rFonts w:asciiTheme="minorHAnsi" w:hAnsiTheme="minorHAnsi"/>
        <w:sz w:val="18"/>
        <w:szCs w:val="18"/>
      </w:rPr>
      <w:fldChar w:fldCharType="begin"/>
    </w:r>
    <w:r w:rsidR="00C63EC4" w:rsidRPr="004427B1">
      <w:rPr>
        <w:rStyle w:val="Numerstrony"/>
        <w:rFonts w:asciiTheme="minorHAnsi" w:hAnsiTheme="minorHAnsi"/>
        <w:sz w:val="18"/>
        <w:szCs w:val="18"/>
      </w:rPr>
      <w:instrText xml:space="preserve"> PAGE </w:instrText>
    </w:r>
    <w:r w:rsidRPr="004427B1">
      <w:rPr>
        <w:rStyle w:val="Numerstrony"/>
        <w:rFonts w:asciiTheme="minorHAnsi" w:hAnsiTheme="minorHAnsi"/>
        <w:sz w:val="18"/>
        <w:szCs w:val="18"/>
      </w:rPr>
      <w:fldChar w:fldCharType="separate"/>
    </w:r>
    <w:r w:rsidR="00106ED3">
      <w:rPr>
        <w:rStyle w:val="Numerstrony"/>
        <w:rFonts w:asciiTheme="minorHAnsi" w:hAnsiTheme="minorHAnsi"/>
        <w:noProof/>
        <w:sz w:val="18"/>
        <w:szCs w:val="18"/>
      </w:rPr>
      <w:t>2</w:t>
    </w:r>
    <w:r w:rsidRPr="004427B1">
      <w:rPr>
        <w:rStyle w:val="Numerstrony"/>
        <w:rFonts w:asciiTheme="minorHAnsi" w:hAnsiTheme="minorHAnsi"/>
        <w:sz w:val="18"/>
        <w:szCs w:val="18"/>
      </w:rPr>
      <w:fldChar w:fldCharType="end"/>
    </w:r>
    <w:r w:rsidR="00C63EC4" w:rsidRPr="004427B1">
      <w:rPr>
        <w:rStyle w:val="Numerstrony"/>
        <w:rFonts w:asciiTheme="minorHAnsi" w:hAnsiTheme="minorHAnsi"/>
        <w:sz w:val="18"/>
        <w:szCs w:val="18"/>
      </w:rPr>
      <w:t xml:space="preserve"> / </w:t>
    </w:r>
    <w:r w:rsidRPr="004427B1">
      <w:rPr>
        <w:rStyle w:val="Numerstrony"/>
        <w:rFonts w:asciiTheme="minorHAnsi" w:hAnsiTheme="minorHAnsi"/>
        <w:sz w:val="18"/>
        <w:szCs w:val="18"/>
      </w:rPr>
      <w:fldChar w:fldCharType="begin"/>
    </w:r>
    <w:r w:rsidR="00C63EC4" w:rsidRPr="004427B1">
      <w:rPr>
        <w:rStyle w:val="Numerstrony"/>
        <w:rFonts w:asciiTheme="minorHAnsi" w:hAnsiTheme="minorHAnsi"/>
        <w:sz w:val="18"/>
        <w:szCs w:val="18"/>
      </w:rPr>
      <w:instrText xml:space="preserve"> NUMPAGES </w:instrText>
    </w:r>
    <w:r w:rsidRPr="004427B1">
      <w:rPr>
        <w:rStyle w:val="Numerstrony"/>
        <w:rFonts w:asciiTheme="minorHAnsi" w:hAnsiTheme="minorHAnsi"/>
        <w:sz w:val="18"/>
        <w:szCs w:val="18"/>
      </w:rPr>
      <w:fldChar w:fldCharType="separate"/>
    </w:r>
    <w:r w:rsidR="00106ED3">
      <w:rPr>
        <w:rStyle w:val="Numerstrony"/>
        <w:rFonts w:asciiTheme="minorHAnsi" w:hAnsiTheme="minorHAnsi"/>
        <w:noProof/>
        <w:sz w:val="18"/>
        <w:szCs w:val="18"/>
      </w:rPr>
      <w:t>2</w:t>
    </w:r>
    <w:r w:rsidRPr="004427B1">
      <w:rPr>
        <w:rStyle w:val="Numerstrony"/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F8" w:rsidRDefault="005F00F8" w:rsidP="00A000EC">
    <w:pPr>
      <w:pStyle w:val="Stopka"/>
      <w:ind w:firstLine="0"/>
      <w:rPr>
        <w:rFonts w:ascii="Verdana" w:hAnsi="Verdana"/>
        <w:sz w:val="16"/>
        <w:szCs w:val="16"/>
      </w:rPr>
    </w:pPr>
  </w:p>
  <w:p w:rsidR="00C63EC4" w:rsidRPr="000E3524" w:rsidRDefault="00C63EC4" w:rsidP="00996A75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F6" w:rsidRDefault="003624F6">
      <w:pPr>
        <w:spacing w:line="240" w:lineRule="auto"/>
      </w:pPr>
      <w:r>
        <w:separator/>
      </w:r>
    </w:p>
  </w:footnote>
  <w:footnote w:type="continuationSeparator" w:id="0">
    <w:p w:rsidR="003624F6" w:rsidRDefault="003624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8277FA" w:rsidRDefault="00C63EC4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EA" w:rsidRDefault="009F43EA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F13EED" w:rsidRPr="00F76945" w:rsidRDefault="0082292D" w:rsidP="002C4760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1B5C475A"/>
    <w:multiLevelType w:val="multilevel"/>
    <w:tmpl w:val="2296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03A51"/>
    <w:multiLevelType w:val="hybridMultilevel"/>
    <w:tmpl w:val="0DCCC428"/>
    <w:lvl w:ilvl="0" w:tplc="D1D6BB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825A9E"/>
    <w:multiLevelType w:val="hybridMultilevel"/>
    <w:tmpl w:val="666A7F08"/>
    <w:lvl w:ilvl="0" w:tplc="D1D6BB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614921"/>
    <w:multiLevelType w:val="hybridMultilevel"/>
    <w:tmpl w:val="864205BE"/>
    <w:lvl w:ilvl="0" w:tplc="D1D6BB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2C56EF"/>
    <w:multiLevelType w:val="hybridMultilevel"/>
    <w:tmpl w:val="F5C06790"/>
    <w:lvl w:ilvl="0" w:tplc="CC067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554796"/>
    <w:multiLevelType w:val="hybridMultilevel"/>
    <w:tmpl w:val="070CCB5A"/>
    <w:lvl w:ilvl="0" w:tplc="D1D6BB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4F1F0C47"/>
    <w:multiLevelType w:val="hybridMultilevel"/>
    <w:tmpl w:val="C45A46BA"/>
    <w:lvl w:ilvl="0" w:tplc="B2EA67E2">
      <w:numFmt w:val="bullet"/>
      <w:lvlText w:val="•"/>
      <w:lvlJc w:val="left"/>
      <w:pPr>
        <w:ind w:left="7362" w:hanging="6795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35415C0"/>
    <w:multiLevelType w:val="hybridMultilevel"/>
    <w:tmpl w:val="9D729084"/>
    <w:lvl w:ilvl="0" w:tplc="CDC48F0E">
      <w:numFmt w:val="bullet"/>
      <w:lvlText w:val="•"/>
      <w:lvlJc w:val="left"/>
      <w:pPr>
        <w:ind w:left="7932" w:hanging="7365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D56D02"/>
    <w:multiLevelType w:val="hybridMultilevel"/>
    <w:tmpl w:val="FC84F41A"/>
    <w:lvl w:ilvl="0" w:tplc="E7D42FE6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67DB3"/>
    <w:multiLevelType w:val="hybridMultilevel"/>
    <w:tmpl w:val="596CF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6261190"/>
    <w:multiLevelType w:val="hybridMultilevel"/>
    <w:tmpl w:val="661EFC64"/>
    <w:lvl w:ilvl="0" w:tplc="CC962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F60554"/>
    <w:multiLevelType w:val="hybridMultilevel"/>
    <w:tmpl w:val="08B20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17E61"/>
    <w:multiLevelType w:val="hybridMultilevel"/>
    <w:tmpl w:val="803E5EEA"/>
    <w:lvl w:ilvl="0" w:tplc="3AC2A466">
      <w:numFmt w:val="bullet"/>
      <w:lvlText w:val="•"/>
      <w:lvlJc w:val="left"/>
      <w:pPr>
        <w:ind w:left="987" w:hanging="42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371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C9"/>
    <w:rsid w:val="0000286B"/>
    <w:rsid w:val="0000299C"/>
    <w:rsid w:val="000101C8"/>
    <w:rsid w:val="0002282E"/>
    <w:rsid w:val="00025300"/>
    <w:rsid w:val="000262F4"/>
    <w:rsid w:val="00030ECE"/>
    <w:rsid w:val="00034677"/>
    <w:rsid w:val="00037E8F"/>
    <w:rsid w:val="00043A42"/>
    <w:rsid w:val="00050B59"/>
    <w:rsid w:val="00053642"/>
    <w:rsid w:val="00053D15"/>
    <w:rsid w:val="00056D8E"/>
    <w:rsid w:val="00061763"/>
    <w:rsid w:val="000638E7"/>
    <w:rsid w:val="0006426C"/>
    <w:rsid w:val="000677A4"/>
    <w:rsid w:val="0008756A"/>
    <w:rsid w:val="00090C1D"/>
    <w:rsid w:val="0009200F"/>
    <w:rsid w:val="000A3A6F"/>
    <w:rsid w:val="000A492A"/>
    <w:rsid w:val="000B04E1"/>
    <w:rsid w:val="000B3419"/>
    <w:rsid w:val="000B4BEF"/>
    <w:rsid w:val="000B5591"/>
    <w:rsid w:val="000C179A"/>
    <w:rsid w:val="000C4F37"/>
    <w:rsid w:val="000D5C83"/>
    <w:rsid w:val="000D69B7"/>
    <w:rsid w:val="000E26A2"/>
    <w:rsid w:val="000E3524"/>
    <w:rsid w:val="000E4158"/>
    <w:rsid w:val="000E6E71"/>
    <w:rsid w:val="000E7FAC"/>
    <w:rsid w:val="00106279"/>
    <w:rsid w:val="00106DFF"/>
    <w:rsid w:val="00106ED3"/>
    <w:rsid w:val="0011053A"/>
    <w:rsid w:val="00114800"/>
    <w:rsid w:val="00120A0C"/>
    <w:rsid w:val="0012312D"/>
    <w:rsid w:val="001247F2"/>
    <w:rsid w:val="00124A08"/>
    <w:rsid w:val="00140336"/>
    <w:rsid w:val="0014196E"/>
    <w:rsid w:val="00150413"/>
    <w:rsid w:val="00150D1F"/>
    <w:rsid w:val="00151FD0"/>
    <w:rsid w:val="00153037"/>
    <w:rsid w:val="001558F1"/>
    <w:rsid w:val="00155D37"/>
    <w:rsid w:val="00157F6F"/>
    <w:rsid w:val="00164DF6"/>
    <w:rsid w:val="00165C10"/>
    <w:rsid w:val="00166742"/>
    <w:rsid w:val="001750C1"/>
    <w:rsid w:val="00176294"/>
    <w:rsid w:val="0017711E"/>
    <w:rsid w:val="00177B8F"/>
    <w:rsid w:val="00183A72"/>
    <w:rsid w:val="00184C87"/>
    <w:rsid w:val="00191891"/>
    <w:rsid w:val="001A5585"/>
    <w:rsid w:val="001B1873"/>
    <w:rsid w:val="001B22F5"/>
    <w:rsid w:val="001B3CC7"/>
    <w:rsid w:val="001B49B7"/>
    <w:rsid w:val="001B7268"/>
    <w:rsid w:val="001B76D6"/>
    <w:rsid w:val="001C5A6C"/>
    <w:rsid w:val="001C70B7"/>
    <w:rsid w:val="001D2C46"/>
    <w:rsid w:val="001D6856"/>
    <w:rsid w:val="001D6F9F"/>
    <w:rsid w:val="001D7C85"/>
    <w:rsid w:val="001E1A55"/>
    <w:rsid w:val="001F11CD"/>
    <w:rsid w:val="002011A4"/>
    <w:rsid w:val="002011AC"/>
    <w:rsid w:val="002063E9"/>
    <w:rsid w:val="002105DD"/>
    <w:rsid w:val="002243FA"/>
    <w:rsid w:val="00224ADA"/>
    <w:rsid w:val="00227747"/>
    <w:rsid w:val="00230FE1"/>
    <w:rsid w:val="00250B08"/>
    <w:rsid w:val="0025440F"/>
    <w:rsid w:val="00264DBF"/>
    <w:rsid w:val="00271CD7"/>
    <w:rsid w:val="00275926"/>
    <w:rsid w:val="00282EB8"/>
    <w:rsid w:val="00285DCA"/>
    <w:rsid w:val="00291294"/>
    <w:rsid w:val="00295A33"/>
    <w:rsid w:val="0029723A"/>
    <w:rsid w:val="002A5F2D"/>
    <w:rsid w:val="002B3B48"/>
    <w:rsid w:val="002C4389"/>
    <w:rsid w:val="002C4760"/>
    <w:rsid w:val="002C50AF"/>
    <w:rsid w:val="002D19FA"/>
    <w:rsid w:val="002D395A"/>
    <w:rsid w:val="002D6FBB"/>
    <w:rsid w:val="002E1BD4"/>
    <w:rsid w:val="002E7B19"/>
    <w:rsid w:val="002F61E5"/>
    <w:rsid w:val="00304D20"/>
    <w:rsid w:val="003118F2"/>
    <w:rsid w:val="00311B90"/>
    <w:rsid w:val="00326F41"/>
    <w:rsid w:val="00340C48"/>
    <w:rsid w:val="00342EC7"/>
    <w:rsid w:val="00343CF5"/>
    <w:rsid w:val="00344123"/>
    <w:rsid w:val="0034604B"/>
    <w:rsid w:val="00355A73"/>
    <w:rsid w:val="003624F6"/>
    <w:rsid w:val="003750DF"/>
    <w:rsid w:val="00380FBC"/>
    <w:rsid w:val="0038454C"/>
    <w:rsid w:val="003918EC"/>
    <w:rsid w:val="003A3730"/>
    <w:rsid w:val="003A7749"/>
    <w:rsid w:val="003B12CD"/>
    <w:rsid w:val="003B7DA7"/>
    <w:rsid w:val="003D0004"/>
    <w:rsid w:val="003D0189"/>
    <w:rsid w:val="003D0B20"/>
    <w:rsid w:val="003D26E1"/>
    <w:rsid w:val="003D3C5D"/>
    <w:rsid w:val="003D4371"/>
    <w:rsid w:val="003E04A8"/>
    <w:rsid w:val="003F34E8"/>
    <w:rsid w:val="003F671D"/>
    <w:rsid w:val="003F67BC"/>
    <w:rsid w:val="00402035"/>
    <w:rsid w:val="00420EDC"/>
    <w:rsid w:val="0042381A"/>
    <w:rsid w:val="0043505B"/>
    <w:rsid w:val="0043612F"/>
    <w:rsid w:val="004427B1"/>
    <w:rsid w:val="00444B3F"/>
    <w:rsid w:val="004571EC"/>
    <w:rsid w:val="004631A8"/>
    <w:rsid w:val="00466BEE"/>
    <w:rsid w:val="00467277"/>
    <w:rsid w:val="004705F3"/>
    <w:rsid w:val="00471837"/>
    <w:rsid w:val="00472BFF"/>
    <w:rsid w:val="00480A76"/>
    <w:rsid w:val="00482A39"/>
    <w:rsid w:val="00487FAD"/>
    <w:rsid w:val="00490DBB"/>
    <w:rsid w:val="004918C7"/>
    <w:rsid w:val="00492535"/>
    <w:rsid w:val="0049644E"/>
    <w:rsid w:val="004A07F8"/>
    <w:rsid w:val="004A2B21"/>
    <w:rsid w:val="004A350D"/>
    <w:rsid w:val="004B75C0"/>
    <w:rsid w:val="004B78B7"/>
    <w:rsid w:val="004B7E4B"/>
    <w:rsid w:val="004C1905"/>
    <w:rsid w:val="004D1C40"/>
    <w:rsid w:val="004D2222"/>
    <w:rsid w:val="004D6D2F"/>
    <w:rsid w:val="004E0FB9"/>
    <w:rsid w:val="004E3D35"/>
    <w:rsid w:val="004F4BE7"/>
    <w:rsid w:val="004F76A8"/>
    <w:rsid w:val="0050037F"/>
    <w:rsid w:val="0050076D"/>
    <w:rsid w:val="0050246D"/>
    <w:rsid w:val="00504CFD"/>
    <w:rsid w:val="00510929"/>
    <w:rsid w:val="0051535A"/>
    <w:rsid w:val="0051733A"/>
    <w:rsid w:val="005356D7"/>
    <w:rsid w:val="00541D4E"/>
    <w:rsid w:val="00543DCC"/>
    <w:rsid w:val="00546F4B"/>
    <w:rsid w:val="005478C6"/>
    <w:rsid w:val="005505D8"/>
    <w:rsid w:val="00552F73"/>
    <w:rsid w:val="00553BFF"/>
    <w:rsid w:val="0056447F"/>
    <w:rsid w:val="00565CA4"/>
    <w:rsid w:val="00577C4C"/>
    <w:rsid w:val="0058199C"/>
    <w:rsid w:val="00583099"/>
    <w:rsid w:val="00587CDA"/>
    <w:rsid w:val="00594C26"/>
    <w:rsid w:val="00594DC7"/>
    <w:rsid w:val="00597FB4"/>
    <w:rsid w:val="005A135D"/>
    <w:rsid w:val="005A4185"/>
    <w:rsid w:val="005A4AFE"/>
    <w:rsid w:val="005A5E1E"/>
    <w:rsid w:val="005B5107"/>
    <w:rsid w:val="005C12B9"/>
    <w:rsid w:val="005C1D89"/>
    <w:rsid w:val="005C434E"/>
    <w:rsid w:val="005C5CEF"/>
    <w:rsid w:val="005C6A32"/>
    <w:rsid w:val="005D15F0"/>
    <w:rsid w:val="005D1E30"/>
    <w:rsid w:val="005D2470"/>
    <w:rsid w:val="005E128E"/>
    <w:rsid w:val="005F00F8"/>
    <w:rsid w:val="005F3225"/>
    <w:rsid w:val="005F4D11"/>
    <w:rsid w:val="006043A8"/>
    <w:rsid w:val="00604522"/>
    <w:rsid w:val="00616152"/>
    <w:rsid w:val="006230C9"/>
    <w:rsid w:val="006250AE"/>
    <w:rsid w:val="00627B21"/>
    <w:rsid w:val="00632016"/>
    <w:rsid w:val="00633647"/>
    <w:rsid w:val="00646202"/>
    <w:rsid w:val="0066336C"/>
    <w:rsid w:val="00663F19"/>
    <w:rsid w:val="0067421E"/>
    <w:rsid w:val="0068219F"/>
    <w:rsid w:val="00682BD9"/>
    <w:rsid w:val="00684AB4"/>
    <w:rsid w:val="00686B77"/>
    <w:rsid w:val="00690403"/>
    <w:rsid w:val="0069102D"/>
    <w:rsid w:val="00693220"/>
    <w:rsid w:val="006A5CD7"/>
    <w:rsid w:val="006A7140"/>
    <w:rsid w:val="006A7AF2"/>
    <w:rsid w:val="006A7DFE"/>
    <w:rsid w:val="006B5AF6"/>
    <w:rsid w:val="006C1E23"/>
    <w:rsid w:val="006C3D7D"/>
    <w:rsid w:val="006C5F6C"/>
    <w:rsid w:val="006D03A2"/>
    <w:rsid w:val="006D52DC"/>
    <w:rsid w:val="006D61BA"/>
    <w:rsid w:val="006E66C9"/>
    <w:rsid w:val="006F05DA"/>
    <w:rsid w:val="006F16EF"/>
    <w:rsid w:val="006F62E8"/>
    <w:rsid w:val="006F7B69"/>
    <w:rsid w:val="0070132A"/>
    <w:rsid w:val="00712901"/>
    <w:rsid w:val="00716DC5"/>
    <w:rsid w:val="0072039F"/>
    <w:rsid w:val="00730FE2"/>
    <w:rsid w:val="007468AB"/>
    <w:rsid w:val="007527C8"/>
    <w:rsid w:val="00753C1E"/>
    <w:rsid w:val="007562B6"/>
    <w:rsid w:val="0076278C"/>
    <w:rsid w:val="00766428"/>
    <w:rsid w:val="007750EE"/>
    <w:rsid w:val="00780767"/>
    <w:rsid w:val="007855C9"/>
    <w:rsid w:val="0079159B"/>
    <w:rsid w:val="0079547B"/>
    <w:rsid w:val="007A3EE3"/>
    <w:rsid w:val="007B02B4"/>
    <w:rsid w:val="007B7E6D"/>
    <w:rsid w:val="007C23D6"/>
    <w:rsid w:val="007D03BC"/>
    <w:rsid w:val="007D20BF"/>
    <w:rsid w:val="007E01C8"/>
    <w:rsid w:val="007E55FF"/>
    <w:rsid w:val="007E5981"/>
    <w:rsid w:val="007F0584"/>
    <w:rsid w:val="007F2C3F"/>
    <w:rsid w:val="007F5478"/>
    <w:rsid w:val="007F6797"/>
    <w:rsid w:val="008063AB"/>
    <w:rsid w:val="00812603"/>
    <w:rsid w:val="008171D8"/>
    <w:rsid w:val="00817750"/>
    <w:rsid w:val="0082292D"/>
    <w:rsid w:val="008238F5"/>
    <w:rsid w:val="00823B0B"/>
    <w:rsid w:val="00824E98"/>
    <w:rsid w:val="008251AA"/>
    <w:rsid w:val="008277FA"/>
    <w:rsid w:val="0083052A"/>
    <w:rsid w:val="008331AC"/>
    <w:rsid w:val="00836732"/>
    <w:rsid w:val="00840A2B"/>
    <w:rsid w:val="008413E6"/>
    <w:rsid w:val="0084377D"/>
    <w:rsid w:val="00844F79"/>
    <w:rsid w:val="00853C43"/>
    <w:rsid w:val="00854807"/>
    <w:rsid w:val="008572EE"/>
    <w:rsid w:val="00861E4C"/>
    <w:rsid w:val="00864772"/>
    <w:rsid w:val="00867272"/>
    <w:rsid w:val="00871DC5"/>
    <w:rsid w:val="00872038"/>
    <w:rsid w:val="00873835"/>
    <w:rsid w:val="00881E2A"/>
    <w:rsid w:val="008A0F77"/>
    <w:rsid w:val="008A4D82"/>
    <w:rsid w:val="008B3B3A"/>
    <w:rsid w:val="008C127C"/>
    <w:rsid w:val="008C2E9C"/>
    <w:rsid w:val="008C6071"/>
    <w:rsid w:val="008D6490"/>
    <w:rsid w:val="008D736F"/>
    <w:rsid w:val="008E4C45"/>
    <w:rsid w:val="008E74AF"/>
    <w:rsid w:val="0090104E"/>
    <w:rsid w:val="009026D6"/>
    <w:rsid w:val="0090799D"/>
    <w:rsid w:val="00911333"/>
    <w:rsid w:val="009142DB"/>
    <w:rsid w:val="00921F5E"/>
    <w:rsid w:val="00922650"/>
    <w:rsid w:val="00926817"/>
    <w:rsid w:val="00930F37"/>
    <w:rsid w:val="009365C9"/>
    <w:rsid w:val="009419A8"/>
    <w:rsid w:val="009455C5"/>
    <w:rsid w:val="00946F35"/>
    <w:rsid w:val="0095243D"/>
    <w:rsid w:val="00953AF4"/>
    <w:rsid w:val="00961443"/>
    <w:rsid w:val="00966023"/>
    <w:rsid w:val="009722E5"/>
    <w:rsid w:val="009743C3"/>
    <w:rsid w:val="00974EFE"/>
    <w:rsid w:val="009851D3"/>
    <w:rsid w:val="0098596D"/>
    <w:rsid w:val="00994D46"/>
    <w:rsid w:val="00996A75"/>
    <w:rsid w:val="00996B48"/>
    <w:rsid w:val="009A2342"/>
    <w:rsid w:val="009B0B01"/>
    <w:rsid w:val="009B19EA"/>
    <w:rsid w:val="009B1F25"/>
    <w:rsid w:val="009B3A6C"/>
    <w:rsid w:val="009B4BFC"/>
    <w:rsid w:val="009B6866"/>
    <w:rsid w:val="009B7067"/>
    <w:rsid w:val="009D1582"/>
    <w:rsid w:val="009D30D6"/>
    <w:rsid w:val="009D5710"/>
    <w:rsid w:val="009E5680"/>
    <w:rsid w:val="009E79D5"/>
    <w:rsid w:val="009E7A02"/>
    <w:rsid w:val="009E7C35"/>
    <w:rsid w:val="009F1446"/>
    <w:rsid w:val="009F2E6A"/>
    <w:rsid w:val="009F43EA"/>
    <w:rsid w:val="009F46AF"/>
    <w:rsid w:val="00A000EC"/>
    <w:rsid w:val="00A01795"/>
    <w:rsid w:val="00A03238"/>
    <w:rsid w:val="00A06351"/>
    <w:rsid w:val="00A07954"/>
    <w:rsid w:val="00A1035F"/>
    <w:rsid w:val="00A116EE"/>
    <w:rsid w:val="00A11FAC"/>
    <w:rsid w:val="00A2057C"/>
    <w:rsid w:val="00A217B3"/>
    <w:rsid w:val="00A23A96"/>
    <w:rsid w:val="00A34372"/>
    <w:rsid w:val="00A40523"/>
    <w:rsid w:val="00A44CEB"/>
    <w:rsid w:val="00A45E8A"/>
    <w:rsid w:val="00A46C3A"/>
    <w:rsid w:val="00A5197E"/>
    <w:rsid w:val="00A623C9"/>
    <w:rsid w:val="00A631DF"/>
    <w:rsid w:val="00A64BFD"/>
    <w:rsid w:val="00A64DFC"/>
    <w:rsid w:val="00A662C6"/>
    <w:rsid w:val="00A678AA"/>
    <w:rsid w:val="00A808EE"/>
    <w:rsid w:val="00A86F3C"/>
    <w:rsid w:val="00A87986"/>
    <w:rsid w:val="00A90B57"/>
    <w:rsid w:val="00A9483A"/>
    <w:rsid w:val="00A9612F"/>
    <w:rsid w:val="00A961AA"/>
    <w:rsid w:val="00A974C7"/>
    <w:rsid w:val="00AA0E97"/>
    <w:rsid w:val="00AA0EC2"/>
    <w:rsid w:val="00AA2066"/>
    <w:rsid w:val="00AA4E3A"/>
    <w:rsid w:val="00AB6DB7"/>
    <w:rsid w:val="00AC03A1"/>
    <w:rsid w:val="00AC59DF"/>
    <w:rsid w:val="00AC7339"/>
    <w:rsid w:val="00AC737B"/>
    <w:rsid w:val="00AC78E9"/>
    <w:rsid w:val="00AD0624"/>
    <w:rsid w:val="00AD1359"/>
    <w:rsid w:val="00AD3D91"/>
    <w:rsid w:val="00AD6BFE"/>
    <w:rsid w:val="00AD73E1"/>
    <w:rsid w:val="00AE5050"/>
    <w:rsid w:val="00AE66B5"/>
    <w:rsid w:val="00AF451B"/>
    <w:rsid w:val="00AF5F35"/>
    <w:rsid w:val="00AF6C5B"/>
    <w:rsid w:val="00AF6FF6"/>
    <w:rsid w:val="00AF7541"/>
    <w:rsid w:val="00B029E7"/>
    <w:rsid w:val="00B03126"/>
    <w:rsid w:val="00B05B0A"/>
    <w:rsid w:val="00B106E6"/>
    <w:rsid w:val="00B12C35"/>
    <w:rsid w:val="00B16D4F"/>
    <w:rsid w:val="00B26B20"/>
    <w:rsid w:val="00B27529"/>
    <w:rsid w:val="00B3498E"/>
    <w:rsid w:val="00B36FBA"/>
    <w:rsid w:val="00B42636"/>
    <w:rsid w:val="00B4275F"/>
    <w:rsid w:val="00B43315"/>
    <w:rsid w:val="00B51687"/>
    <w:rsid w:val="00B54C40"/>
    <w:rsid w:val="00B577D0"/>
    <w:rsid w:val="00B601B5"/>
    <w:rsid w:val="00B660DB"/>
    <w:rsid w:val="00B66737"/>
    <w:rsid w:val="00B75E51"/>
    <w:rsid w:val="00B940B0"/>
    <w:rsid w:val="00B96A47"/>
    <w:rsid w:val="00BA0C6C"/>
    <w:rsid w:val="00BA4405"/>
    <w:rsid w:val="00BA58C1"/>
    <w:rsid w:val="00BB2D34"/>
    <w:rsid w:val="00BB5CE3"/>
    <w:rsid w:val="00BB66C7"/>
    <w:rsid w:val="00BB6B68"/>
    <w:rsid w:val="00BC2031"/>
    <w:rsid w:val="00BC275B"/>
    <w:rsid w:val="00BC3A87"/>
    <w:rsid w:val="00BC3BAD"/>
    <w:rsid w:val="00BC7483"/>
    <w:rsid w:val="00BD2FA5"/>
    <w:rsid w:val="00BD3CB6"/>
    <w:rsid w:val="00BD5752"/>
    <w:rsid w:val="00BD6C5C"/>
    <w:rsid w:val="00BE39D0"/>
    <w:rsid w:val="00BE5BD9"/>
    <w:rsid w:val="00BF209B"/>
    <w:rsid w:val="00BF6D7D"/>
    <w:rsid w:val="00C05627"/>
    <w:rsid w:val="00C07470"/>
    <w:rsid w:val="00C12544"/>
    <w:rsid w:val="00C22C25"/>
    <w:rsid w:val="00C22E89"/>
    <w:rsid w:val="00C30B54"/>
    <w:rsid w:val="00C40801"/>
    <w:rsid w:val="00C426B9"/>
    <w:rsid w:val="00C51313"/>
    <w:rsid w:val="00C51F0F"/>
    <w:rsid w:val="00C53D81"/>
    <w:rsid w:val="00C60B37"/>
    <w:rsid w:val="00C61D15"/>
    <w:rsid w:val="00C63B8A"/>
    <w:rsid w:val="00C63C68"/>
    <w:rsid w:val="00C63EC4"/>
    <w:rsid w:val="00C64AD3"/>
    <w:rsid w:val="00C82BED"/>
    <w:rsid w:val="00C9281A"/>
    <w:rsid w:val="00C92F7D"/>
    <w:rsid w:val="00C92F96"/>
    <w:rsid w:val="00C939CB"/>
    <w:rsid w:val="00C96A67"/>
    <w:rsid w:val="00C976C8"/>
    <w:rsid w:val="00CA1417"/>
    <w:rsid w:val="00CA2273"/>
    <w:rsid w:val="00CA2B43"/>
    <w:rsid w:val="00CA39A8"/>
    <w:rsid w:val="00CB28EC"/>
    <w:rsid w:val="00CB4A78"/>
    <w:rsid w:val="00CB5AE4"/>
    <w:rsid w:val="00CD24B4"/>
    <w:rsid w:val="00CD3600"/>
    <w:rsid w:val="00CD3938"/>
    <w:rsid w:val="00CD5A47"/>
    <w:rsid w:val="00CE39D3"/>
    <w:rsid w:val="00CF2B28"/>
    <w:rsid w:val="00CF6BD4"/>
    <w:rsid w:val="00D01502"/>
    <w:rsid w:val="00D02339"/>
    <w:rsid w:val="00D02FCC"/>
    <w:rsid w:val="00D038BE"/>
    <w:rsid w:val="00D15CED"/>
    <w:rsid w:val="00D22683"/>
    <w:rsid w:val="00D3762D"/>
    <w:rsid w:val="00D45D5A"/>
    <w:rsid w:val="00D5105A"/>
    <w:rsid w:val="00D510A5"/>
    <w:rsid w:val="00D60B36"/>
    <w:rsid w:val="00D60EF7"/>
    <w:rsid w:val="00D66A8E"/>
    <w:rsid w:val="00D67777"/>
    <w:rsid w:val="00D7430F"/>
    <w:rsid w:val="00D75F7F"/>
    <w:rsid w:val="00DB115E"/>
    <w:rsid w:val="00DB6E1C"/>
    <w:rsid w:val="00DC1964"/>
    <w:rsid w:val="00DC215A"/>
    <w:rsid w:val="00DC3BD4"/>
    <w:rsid w:val="00DC76D0"/>
    <w:rsid w:val="00DE4205"/>
    <w:rsid w:val="00DF1AD4"/>
    <w:rsid w:val="00E00157"/>
    <w:rsid w:val="00E00AD3"/>
    <w:rsid w:val="00E055F5"/>
    <w:rsid w:val="00E05FC8"/>
    <w:rsid w:val="00E0770F"/>
    <w:rsid w:val="00E11574"/>
    <w:rsid w:val="00E11F6E"/>
    <w:rsid w:val="00E123E3"/>
    <w:rsid w:val="00E1313B"/>
    <w:rsid w:val="00E2383B"/>
    <w:rsid w:val="00E24400"/>
    <w:rsid w:val="00E310B2"/>
    <w:rsid w:val="00E33079"/>
    <w:rsid w:val="00E378E3"/>
    <w:rsid w:val="00E41B0C"/>
    <w:rsid w:val="00E548A7"/>
    <w:rsid w:val="00E62839"/>
    <w:rsid w:val="00E70D0F"/>
    <w:rsid w:val="00E75C43"/>
    <w:rsid w:val="00E82AA9"/>
    <w:rsid w:val="00E83089"/>
    <w:rsid w:val="00E86C77"/>
    <w:rsid w:val="00E903FA"/>
    <w:rsid w:val="00E9275D"/>
    <w:rsid w:val="00EB10D3"/>
    <w:rsid w:val="00EB1FAC"/>
    <w:rsid w:val="00EC20BE"/>
    <w:rsid w:val="00EC2485"/>
    <w:rsid w:val="00ED683A"/>
    <w:rsid w:val="00EE0821"/>
    <w:rsid w:val="00EE11A8"/>
    <w:rsid w:val="00EE354D"/>
    <w:rsid w:val="00EE4863"/>
    <w:rsid w:val="00EE4AA7"/>
    <w:rsid w:val="00EF250C"/>
    <w:rsid w:val="00EF4885"/>
    <w:rsid w:val="00F05C79"/>
    <w:rsid w:val="00F105D8"/>
    <w:rsid w:val="00F10DB0"/>
    <w:rsid w:val="00F13AC9"/>
    <w:rsid w:val="00F13EED"/>
    <w:rsid w:val="00F145D1"/>
    <w:rsid w:val="00F14884"/>
    <w:rsid w:val="00F422EC"/>
    <w:rsid w:val="00F51FDD"/>
    <w:rsid w:val="00F52505"/>
    <w:rsid w:val="00F64D43"/>
    <w:rsid w:val="00F65828"/>
    <w:rsid w:val="00F66986"/>
    <w:rsid w:val="00F71A4C"/>
    <w:rsid w:val="00F728C7"/>
    <w:rsid w:val="00F76945"/>
    <w:rsid w:val="00F809B0"/>
    <w:rsid w:val="00F81C2C"/>
    <w:rsid w:val="00F8499D"/>
    <w:rsid w:val="00F91F62"/>
    <w:rsid w:val="00F936CD"/>
    <w:rsid w:val="00F96A72"/>
    <w:rsid w:val="00F96EB9"/>
    <w:rsid w:val="00FA0B23"/>
    <w:rsid w:val="00FA1E59"/>
    <w:rsid w:val="00FA2D53"/>
    <w:rsid w:val="00FA3A23"/>
    <w:rsid w:val="00FA3C0C"/>
    <w:rsid w:val="00FA4A8B"/>
    <w:rsid w:val="00FB08E8"/>
    <w:rsid w:val="00FB0DA4"/>
    <w:rsid w:val="00FB30CA"/>
    <w:rsid w:val="00FD14CE"/>
    <w:rsid w:val="00FD7D79"/>
    <w:rsid w:val="00FE45D0"/>
    <w:rsid w:val="00FE4D17"/>
    <w:rsid w:val="00FF027C"/>
    <w:rsid w:val="00FF03EB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E84DD5"/>
  <w15:docId w15:val="{B2A299DB-062F-4005-8C96-24B3930E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27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27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272"/>
    <w:rPr>
      <w:rFonts w:ascii="Arial" w:hAnsi="Arial"/>
      <w:b/>
      <w:bCs/>
    </w:rPr>
  </w:style>
  <w:style w:type="paragraph" w:styleId="Akapitzlist">
    <w:name w:val="List Paragraph"/>
    <w:basedOn w:val="Normalny"/>
    <w:uiPriority w:val="34"/>
    <w:qFormat/>
    <w:rsid w:val="00F10DB0"/>
    <w:pPr>
      <w:ind w:left="720"/>
      <w:contextualSpacing/>
    </w:pPr>
  </w:style>
  <w:style w:type="character" w:customStyle="1" w:styleId="FontStyle26">
    <w:name w:val="Font Style26"/>
    <w:basedOn w:val="Domylnaczcionkaakapitu"/>
    <w:uiPriority w:val="99"/>
    <w:rsid w:val="00D60EF7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Domylnaczcionkaakapitu"/>
    <w:uiPriority w:val="99"/>
    <w:rsid w:val="00CB5AE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145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4AFE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4AFE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4AF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82A39"/>
    <w:rPr>
      <w:i/>
      <w:iCs/>
    </w:rPr>
  </w:style>
  <w:style w:type="character" w:styleId="Pogrubienie">
    <w:name w:val="Strong"/>
    <w:basedOn w:val="Domylnaczcionkaakapitu"/>
    <w:uiPriority w:val="22"/>
    <w:qFormat/>
    <w:rsid w:val="00780767"/>
    <w:rPr>
      <w:b/>
      <w:bCs/>
    </w:rPr>
  </w:style>
  <w:style w:type="paragraph" w:styleId="NormalnyWeb">
    <w:name w:val="Normal (Web)"/>
    <w:basedOn w:val="Normalny"/>
    <w:uiPriority w:val="99"/>
    <w:unhideWhenUsed/>
    <w:rsid w:val="0051535A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797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797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79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D5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43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zynac\Desktop\papier_firmowy_kowr_04092017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FD87-2950-44D5-9EA8-23CD4F4F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papier_firmowy_kowr_04092017</Template>
  <TotalTime>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Czarnocka-Kapłan Grażyna</dc:creator>
  <cp:lastModifiedBy>Tybora Bożena</cp:lastModifiedBy>
  <cp:revision>4</cp:revision>
  <cp:lastPrinted>2021-06-07T11:07:00Z</cp:lastPrinted>
  <dcterms:created xsi:type="dcterms:W3CDTF">2025-05-21T11:01:00Z</dcterms:created>
  <dcterms:modified xsi:type="dcterms:W3CDTF">2025-05-22T07:26:00Z</dcterms:modified>
</cp:coreProperties>
</file>