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64" w:rsidRPr="000008F6" w:rsidRDefault="008B4764" w:rsidP="00E144EB">
      <w:pPr>
        <w:pStyle w:val="Heading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Pr="000008F6">
        <w:rPr>
          <w:rFonts w:ascii="Times New Roman" w:hAnsi="Times New Roman" w:cs="Times New Roman"/>
          <w:sz w:val="24"/>
          <w:szCs w:val="24"/>
        </w:rPr>
        <w:t xml:space="preserve"> do SIWZ  </w:t>
      </w:r>
    </w:p>
    <w:p w:rsidR="008B4764" w:rsidRPr="008B34B8" w:rsidRDefault="008B4764" w:rsidP="00E144EB">
      <w:pPr>
        <w:spacing w:before="120"/>
        <w:jc w:val="center"/>
        <w:rPr>
          <w:b/>
          <w:bCs/>
          <w:sz w:val="30"/>
          <w:szCs w:val="30"/>
        </w:rPr>
      </w:pPr>
      <w:r w:rsidRPr="008B34B8">
        <w:rPr>
          <w:b/>
          <w:bCs/>
          <w:sz w:val="30"/>
          <w:szCs w:val="30"/>
        </w:rPr>
        <w:t xml:space="preserve">WZÓR  PROTOKOŁU  ODBIORU </w:t>
      </w:r>
    </w:p>
    <w:p w:rsidR="008B4764" w:rsidRPr="000008F6" w:rsidRDefault="008B4764" w:rsidP="00E144EB">
      <w:pPr>
        <w:spacing w:before="120" w:line="360" w:lineRule="auto"/>
        <w:jc w:val="both"/>
      </w:pPr>
      <w:r w:rsidRPr="000008F6">
        <w:t xml:space="preserve">Miejsce dokonania odbioru: </w:t>
      </w:r>
      <w:r w:rsidRPr="000008F6">
        <w:tab/>
      </w:r>
      <w:r w:rsidRPr="000008F6">
        <w:tab/>
        <w:t>___________________</w:t>
      </w:r>
    </w:p>
    <w:p w:rsidR="008B4764" w:rsidRPr="000008F6" w:rsidRDefault="008B4764" w:rsidP="00E144EB">
      <w:pPr>
        <w:spacing w:line="360" w:lineRule="auto"/>
        <w:jc w:val="both"/>
      </w:pPr>
      <w:r w:rsidRPr="000008F6">
        <w:t xml:space="preserve">Data dokonania odbioru: </w:t>
      </w:r>
      <w:r w:rsidRPr="000008F6">
        <w:tab/>
      </w:r>
      <w:r w:rsidRPr="000008F6">
        <w:tab/>
        <w:t>___________________</w:t>
      </w:r>
    </w:p>
    <w:p w:rsidR="008B4764" w:rsidRPr="000008F6" w:rsidRDefault="008B4764" w:rsidP="00E144EB">
      <w:pPr>
        <w:spacing w:line="360" w:lineRule="auto"/>
        <w:jc w:val="both"/>
      </w:pPr>
      <w:r w:rsidRPr="000008F6">
        <w:t>Termin realizacji umowy:</w:t>
      </w:r>
      <w:r w:rsidRPr="000008F6">
        <w:tab/>
      </w:r>
      <w:r w:rsidRPr="000008F6">
        <w:tab/>
        <w:t>___________________</w:t>
      </w:r>
    </w:p>
    <w:p w:rsidR="008B4764" w:rsidRPr="000008F6" w:rsidRDefault="008B4764" w:rsidP="00E144EB">
      <w:pPr>
        <w:spacing w:line="360" w:lineRule="auto"/>
        <w:jc w:val="both"/>
      </w:pPr>
      <w:r w:rsidRPr="000008F6">
        <w:t>Ze strony Wykonawcy:</w:t>
      </w:r>
    </w:p>
    <w:p w:rsidR="008B4764" w:rsidRPr="000008F6" w:rsidRDefault="008B4764" w:rsidP="00E144EB">
      <w:pPr>
        <w:jc w:val="both"/>
      </w:pPr>
      <w:r w:rsidRPr="000008F6">
        <w:t>_______________________________</w:t>
      </w:r>
    </w:p>
    <w:p w:rsidR="008B4764" w:rsidRPr="000008F6" w:rsidRDefault="008B4764" w:rsidP="00E144EB">
      <w:pPr>
        <w:spacing w:line="360" w:lineRule="auto"/>
        <w:jc w:val="both"/>
        <w:rPr>
          <w:i/>
          <w:iCs/>
          <w:sz w:val="20"/>
          <w:szCs w:val="20"/>
        </w:rPr>
      </w:pPr>
      <w:r w:rsidRPr="000008F6">
        <w:rPr>
          <w:i/>
          <w:iCs/>
          <w:sz w:val="20"/>
          <w:szCs w:val="20"/>
        </w:rPr>
        <w:t>(nazwa i adres)</w:t>
      </w:r>
    </w:p>
    <w:p w:rsidR="008B4764" w:rsidRPr="000008F6" w:rsidRDefault="008B4764" w:rsidP="00E144EB">
      <w:pPr>
        <w:jc w:val="both"/>
      </w:pPr>
      <w:r w:rsidRPr="000008F6">
        <w:t>_______________________________</w:t>
      </w:r>
    </w:p>
    <w:p w:rsidR="008B4764" w:rsidRPr="000008F6" w:rsidRDefault="008B4764" w:rsidP="00E144EB">
      <w:pPr>
        <w:spacing w:line="360" w:lineRule="auto"/>
        <w:jc w:val="both"/>
        <w:rPr>
          <w:i/>
          <w:iCs/>
          <w:sz w:val="20"/>
          <w:szCs w:val="20"/>
        </w:rPr>
      </w:pPr>
      <w:r w:rsidRPr="000008F6">
        <w:rPr>
          <w:i/>
          <w:iCs/>
          <w:sz w:val="20"/>
          <w:szCs w:val="20"/>
        </w:rPr>
        <w:t>(imię i nazwisko osoby upoważnionej)</w:t>
      </w:r>
    </w:p>
    <w:p w:rsidR="008B4764" w:rsidRPr="000008F6" w:rsidRDefault="008B4764" w:rsidP="00E144EB">
      <w:pPr>
        <w:jc w:val="both"/>
        <w:rPr>
          <w:sz w:val="16"/>
          <w:szCs w:val="16"/>
        </w:rPr>
      </w:pPr>
    </w:p>
    <w:p w:rsidR="008B4764" w:rsidRPr="000008F6" w:rsidRDefault="008B4764" w:rsidP="00E144EB">
      <w:pPr>
        <w:spacing w:line="360" w:lineRule="auto"/>
        <w:jc w:val="both"/>
      </w:pPr>
      <w:r w:rsidRPr="000008F6">
        <w:t>Ze strony Zamawiającego:</w:t>
      </w:r>
    </w:p>
    <w:p w:rsidR="008B4764" w:rsidRPr="000008F6" w:rsidRDefault="008B4764" w:rsidP="00E144EB">
      <w:pPr>
        <w:jc w:val="both"/>
      </w:pPr>
      <w:r w:rsidRPr="000008F6">
        <w:t>_______________________________</w:t>
      </w:r>
    </w:p>
    <w:p w:rsidR="008B4764" w:rsidRPr="000008F6" w:rsidRDefault="008B4764" w:rsidP="00E144EB">
      <w:pPr>
        <w:jc w:val="both"/>
        <w:rPr>
          <w:i/>
          <w:iCs/>
          <w:sz w:val="20"/>
          <w:szCs w:val="20"/>
        </w:rPr>
      </w:pPr>
      <w:r w:rsidRPr="000008F6">
        <w:rPr>
          <w:i/>
          <w:iCs/>
          <w:sz w:val="20"/>
          <w:szCs w:val="20"/>
        </w:rPr>
        <w:t>(nazwa i adres)</w:t>
      </w:r>
    </w:p>
    <w:p w:rsidR="008B4764" w:rsidRPr="000008F6" w:rsidRDefault="008B4764" w:rsidP="00E144EB">
      <w:pPr>
        <w:jc w:val="both"/>
      </w:pPr>
    </w:p>
    <w:p w:rsidR="008B4764" w:rsidRPr="000008F6" w:rsidRDefault="008B4764" w:rsidP="00E144EB">
      <w:pPr>
        <w:numPr>
          <w:ilvl w:val="0"/>
          <w:numId w:val="41"/>
        </w:numPr>
        <w:jc w:val="both"/>
      </w:pPr>
      <w:r w:rsidRPr="000008F6">
        <w:t>_____________________________</w:t>
      </w:r>
    </w:p>
    <w:p w:rsidR="008B4764" w:rsidRPr="000008F6" w:rsidRDefault="008B4764" w:rsidP="00E144EB">
      <w:pPr>
        <w:numPr>
          <w:ilvl w:val="0"/>
          <w:numId w:val="41"/>
        </w:numPr>
        <w:jc w:val="both"/>
      </w:pPr>
      <w:r w:rsidRPr="000008F6">
        <w:t>_____________________________</w:t>
      </w:r>
    </w:p>
    <w:p w:rsidR="008B4764" w:rsidRPr="000008F6" w:rsidRDefault="008B4764" w:rsidP="00E144EB">
      <w:pPr>
        <w:numPr>
          <w:ilvl w:val="0"/>
          <w:numId w:val="41"/>
        </w:numPr>
        <w:jc w:val="both"/>
      </w:pPr>
      <w:r w:rsidRPr="000008F6">
        <w:t>_____________________________</w:t>
      </w:r>
    </w:p>
    <w:p w:rsidR="008B4764" w:rsidRPr="000008F6" w:rsidRDefault="008B4764" w:rsidP="00E144EB">
      <w:pPr>
        <w:spacing w:line="360" w:lineRule="auto"/>
        <w:ind w:firstLine="540"/>
        <w:jc w:val="both"/>
        <w:rPr>
          <w:i/>
          <w:iCs/>
          <w:sz w:val="20"/>
          <w:szCs w:val="20"/>
        </w:rPr>
      </w:pPr>
      <w:r w:rsidRPr="000008F6">
        <w:rPr>
          <w:i/>
          <w:iCs/>
          <w:sz w:val="20"/>
          <w:szCs w:val="20"/>
        </w:rPr>
        <w:t>(imiona i nazwiska osób  upoważnionych)</w:t>
      </w:r>
    </w:p>
    <w:p w:rsidR="008B4764" w:rsidRPr="000008F6" w:rsidRDefault="008B4764" w:rsidP="00E144EB">
      <w:pPr>
        <w:spacing w:line="360" w:lineRule="auto"/>
        <w:jc w:val="both"/>
        <w:rPr>
          <w:sz w:val="16"/>
          <w:szCs w:val="16"/>
        </w:rPr>
      </w:pPr>
    </w:p>
    <w:p w:rsidR="008B4764" w:rsidRPr="000008F6" w:rsidRDefault="008B4764" w:rsidP="00E144EB">
      <w:pPr>
        <w:spacing w:line="360" w:lineRule="auto"/>
        <w:jc w:val="both"/>
      </w:pPr>
      <w:r w:rsidRPr="000008F6"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316"/>
        <w:gridCol w:w="1620"/>
        <w:gridCol w:w="1980"/>
        <w:gridCol w:w="1980"/>
      </w:tblGrid>
      <w:tr w:rsidR="008B4764" w:rsidRPr="000008F6" w:rsidTr="00DB3049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B4764" w:rsidRPr="000008F6" w:rsidRDefault="008B4764" w:rsidP="00DB3049">
            <w:pPr>
              <w:jc w:val="center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B4764" w:rsidRPr="000008F6" w:rsidRDefault="008B4764" w:rsidP="00DB3049">
            <w:pPr>
              <w:jc w:val="center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B4764" w:rsidRPr="000008F6" w:rsidRDefault="008B4764" w:rsidP="00DB3049">
            <w:pPr>
              <w:jc w:val="center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B4764" w:rsidRPr="000008F6" w:rsidRDefault="008B4764" w:rsidP="00DB3049">
            <w:pPr>
              <w:jc w:val="center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8B4764" w:rsidRPr="000008F6" w:rsidRDefault="008B4764" w:rsidP="00DB3049">
            <w:pPr>
              <w:jc w:val="center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Wartość</w:t>
            </w:r>
            <w:r>
              <w:rPr>
                <w:b/>
                <w:bCs/>
                <w:sz w:val="20"/>
                <w:szCs w:val="20"/>
              </w:rPr>
              <w:t xml:space="preserve"> netto lub brutto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8B4764" w:rsidRPr="000008F6" w:rsidRDefault="008B4764" w:rsidP="00DB3049">
            <w:pPr>
              <w:jc w:val="center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B4764" w:rsidRPr="000008F6" w:rsidTr="00DB3049">
        <w:tc>
          <w:tcPr>
            <w:tcW w:w="540" w:type="dxa"/>
            <w:tcBorders>
              <w:top w:val="single" w:sz="12" w:space="0" w:color="auto"/>
              <w:left w:val="double" w:sz="4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right w:val="double" w:sz="4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</w:tr>
      <w:tr w:rsidR="008B4764" w:rsidRPr="000008F6" w:rsidTr="00DB3049"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8B4764" w:rsidRPr="000008F6" w:rsidRDefault="008B4764" w:rsidP="00DB3049">
            <w:pPr>
              <w:spacing w:line="360" w:lineRule="auto"/>
              <w:jc w:val="both"/>
            </w:pPr>
          </w:p>
        </w:tc>
      </w:tr>
    </w:tbl>
    <w:p w:rsidR="008B4764" w:rsidRPr="000008F6" w:rsidRDefault="008B4764" w:rsidP="00E144EB">
      <w:pPr>
        <w:jc w:val="both"/>
        <w:rPr>
          <w:sz w:val="16"/>
          <w:szCs w:val="16"/>
        </w:rPr>
      </w:pPr>
    </w:p>
    <w:p w:rsidR="008B4764" w:rsidRPr="000008F6" w:rsidRDefault="008B4764" w:rsidP="00E144EB">
      <w:pPr>
        <w:jc w:val="both"/>
      </w:pPr>
      <w:r w:rsidRPr="000008F6">
        <w:t>Potwierdzenie kompletności dostawy:</w:t>
      </w:r>
    </w:p>
    <w:p w:rsidR="008B4764" w:rsidRPr="000008F6" w:rsidRDefault="008B4764" w:rsidP="00E144EB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 w:rsidRPr="000008F6">
        <w:t>Tak*</w:t>
      </w:r>
    </w:p>
    <w:p w:rsidR="008B4764" w:rsidRPr="000008F6" w:rsidRDefault="008B4764" w:rsidP="00E144EB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 w:rsidRPr="000008F6">
        <w:t>Nie* - zastrzeżenia     ___________________________________</w:t>
      </w:r>
    </w:p>
    <w:p w:rsidR="008B4764" w:rsidRPr="000008F6" w:rsidRDefault="008B4764" w:rsidP="00E144EB">
      <w:pPr>
        <w:jc w:val="both"/>
        <w:rPr>
          <w:sz w:val="16"/>
          <w:szCs w:val="16"/>
        </w:rPr>
      </w:pPr>
    </w:p>
    <w:p w:rsidR="008B4764" w:rsidRPr="000008F6" w:rsidRDefault="008B4764" w:rsidP="00E144EB">
      <w:pPr>
        <w:jc w:val="both"/>
      </w:pPr>
      <w:r w:rsidRPr="000008F6">
        <w:t>Potwierdzenie zgodności jakości przyjmowanej dostawy z wymaganiami określonymi w SIWZ:</w:t>
      </w:r>
    </w:p>
    <w:p w:rsidR="008B4764" w:rsidRPr="000008F6" w:rsidRDefault="008B4764" w:rsidP="00E144EB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 w:rsidRPr="000008F6">
        <w:t>Tak*</w:t>
      </w:r>
    </w:p>
    <w:p w:rsidR="008B4764" w:rsidRPr="000008F6" w:rsidRDefault="008B4764" w:rsidP="00E144EB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 w:rsidRPr="000008F6">
        <w:t>Nie* - zastrzeżenia     ___________________________________</w:t>
      </w:r>
    </w:p>
    <w:p w:rsidR="008B4764" w:rsidRPr="000008F6" w:rsidRDefault="008B4764" w:rsidP="00E144EB">
      <w:pPr>
        <w:jc w:val="both"/>
        <w:rPr>
          <w:sz w:val="16"/>
          <w:szCs w:val="16"/>
        </w:rPr>
      </w:pPr>
    </w:p>
    <w:p w:rsidR="008B4764" w:rsidRPr="000008F6" w:rsidRDefault="008B4764" w:rsidP="00E144EB">
      <w:pPr>
        <w:jc w:val="both"/>
      </w:pPr>
      <w:r w:rsidRPr="000008F6">
        <w:t>Końcowy wynik odbioru:</w:t>
      </w:r>
    </w:p>
    <w:p w:rsidR="008B4764" w:rsidRPr="000008F6" w:rsidRDefault="008B4764" w:rsidP="00E144EB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 w:rsidRPr="000008F6">
        <w:t>Pozytywny*</w:t>
      </w:r>
    </w:p>
    <w:p w:rsidR="008B4764" w:rsidRPr="000008F6" w:rsidRDefault="008B4764" w:rsidP="00E144EB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 w:rsidRPr="000008F6">
        <w:t>Negatywny* - zastrzeżenia ___________________________________</w:t>
      </w:r>
    </w:p>
    <w:p w:rsidR="008B4764" w:rsidRPr="000008F6" w:rsidRDefault="008B4764" w:rsidP="00E144EB">
      <w:pPr>
        <w:spacing w:line="360" w:lineRule="auto"/>
        <w:jc w:val="both"/>
        <w:rPr>
          <w:sz w:val="16"/>
          <w:szCs w:val="16"/>
        </w:rPr>
      </w:pPr>
    </w:p>
    <w:p w:rsidR="008B4764" w:rsidRPr="000008F6" w:rsidRDefault="008B4764" w:rsidP="00E144EB">
      <w:pPr>
        <w:jc w:val="both"/>
      </w:pPr>
      <w:r w:rsidRPr="000008F6">
        <w:t>Podpisy:</w:t>
      </w:r>
    </w:p>
    <w:p w:rsidR="008B4764" w:rsidRPr="000008F6" w:rsidRDefault="008B4764" w:rsidP="00E144EB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 w:rsidRPr="000008F6">
        <w:t>_________________________</w:t>
      </w:r>
    </w:p>
    <w:p w:rsidR="008B4764" w:rsidRPr="000008F6" w:rsidRDefault="008B4764" w:rsidP="00E144EB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 w:rsidRPr="000008F6">
        <w:t>_________________________</w:t>
      </w:r>
    </w:p>
    <w:p w:rsidR="008B4764" w:rsidRPr="000008F6" w:rsidRDefault="008B4764" w:rsidP="00E144EB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 w:rsidRPr="000008F6">
        <w:t>_________________________</w:t>
      </w:r>
      <w:r w:rsidRPr="000008F6">
        <w:tab/>
      </w:r>
      <w:r w:rsidRPr="000008F6">
        <w:tab/>
      </w:r>
      <w:r w:rsidRPr="000008F6">
        <w:tab/>
      </w:r>
      <w:r w:rsidRPr="000008F6">
        <w:tab/>
      </w:r>
      <w:r w:rsidRPr="000008F6">
        <w:tab/>
        <w:t>_______________________</w:t>
      </w:r>
    </w:p>
    <w:p w:rsidR="008B4764" w:rsidRPr="000008F6" w:rsidRDefault="008B4764" w:rsidP="00E144EB">
      <w:pPr>
        <w:spacing w:line="360" w:lineRule="auto"/>
        <w:ind w:firstLine="360"/>
        <w:jc w:val="both"/>
        <w:rPr>
          <w:sz w:val="16"/>
          <w:szCs w:val="16"/>
        </w:rPr>
      </w:pPr>
      <w:r w:rsidRPr="000008F6">
        <w:rPr>
          <w:sz w:val="16"/>
          <w:szCs w:val="16"/>
        </w:rPr>
        <w:t>(</w:t>
      </w:r>
      <w:r w:rsidRPr="000008F6">
        <w:rPr>
          <w:i/>
          <w:iCs/>
          <w:sz w:val="16"/>
          <w:szCs w:val="16"/>
        </w:rPr>
        <w:t>osoby upoważnione ze strony Zamawiającego</w:t>
      </w:r>
      <w:r w:rsidRPr="000008F6">
        <w:rPr>
          <w:sz w:val="16"/>
          <w:szCs w:val="16"/>
        </w:rPr>
        <w:t>)</w:t>
      </w:r>
      <w:r w:rsidRPr="000008F6">
        <w:rPr>
          <w:sz w:val="16"/>
          <w:szCs w:val="16"/>
        </w:rPr>
        <w:tab/>
      </w:r>
      <w:r w:rsidRPr="000008F6">
        <w:rPr>
          <w:sz w:val="16"/>
          <w:szCs w:val="16"/>
        </w:rPr>
        <w:tab/>
      </w:r>
      <w:r w:rsidRPr="000008F6">
        <w:rPr>
          <w:sz w:val="16"/>
          <w:szCs w:val="16"/>
        </w:rPr>
        <w:tab/>
      </w:r>
      <w:r w:rsidRPr="000008F6">
        <w:rPr>
          <w:sz w:val="16"/>
          <w:szCs w:val="16"/>
        </w:rPr>
        <w:tab/>
      </w:r>
      <w:r w:rsidRPr="000008F6">
        <w:rPr>
          <w:sz w:val="16"/>
          <w:szCs w:val="16"/>
        </w:rPr>
        <w:tab/>
        <w:t xml:space="preserve">            (</w:t>
      </w:r>
      <w:r w:rsidRPr="000008F6">
        <w:rPr>
          <w:i/>
          <w:iCs/>
          <w:sz w:val="16"/>
          <w:szCs w:val="16"/>
        </w:rPr>
        <w:t>Przedstawiciel Wykonawcy</w:t>
      </w:r>
      <w:r w:rsidRPr="000008F6">
        <w:rPr>
          <w:sz w:val="16"/>
          <w:szCs w:val="16"/>
        </w:rPr>
        <w:t>)</w:t>
      </w:r>
    </w:p>
    <w:p w:rsidR="008B4764" w:rsidRPr="000008F6" w:rsidRDefault="008B4764" w:rsidP="00E144EB">
      <w:pPr>
        <w:spacing w:line="360" w:lineRule="auto"/>
        <w:jc w:val="both"/>
        <w:rPr>
          <w:b/>
          <w:bCs/>
        </w:rPr>
      </w:pPr>
      <w:r w:rsidRPr="000008F6">
        <w:rPr>
          <w:i/>
          <w:iCs/>
          <w:sz w:val="16"/>
          <w:szCs w:val="16"/>
        </w:rPr>
        <w:t>* niewłaściwe skreślić</w:t>
      </w:r>
    </w:p>
    <w:p w:rsidR="008B4764" w:rsidRPr="00E144EB" w:rsidRDefault="008B4764" w:rsidP="00E144EB"/>
    <w:sectPr w:rsidR="008B4764" w:rsidRPr="00E144EB" w:rsidSect="004A362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764" w:rsidRDefault="008B4764">
      <w:r>
        <w:separator/>
      </w:r>
    </w:p>
  </w:endnote>
  <w:endnote w:type="continuationSeparator" w:id="1">
    <w:p w:rsidR="008B4764" w:rsidRDefault="008B4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64" w:rsidRDefault="008B4764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8B4764" w:rsidRDefault="008B4764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64" w:rsidRDefault="008B4764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19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19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764" w:rsidRDefault="008B4764">
      <w:r>
        <w:separator/>
      </w:r>
    </w:p>
  </w:footnote>
  <w:footnote w:type="continuationSeparator" w:id="1">
    <w:p w:rsidR="008B4764" w:rsidRDefault="008B4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E3E22"/>
    <w:multiLevelType w:val="hybridMultilevel"/>
    <w:tmpl w:val="94BEA700"/>
    <w:lvl w:ilvl="0" w:tplc="F94A5966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713456"/>
    <w:multiLevelType w:val="hybridMultilevel"/>
    <w:tmpl w:val="7AFEF16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DED6B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7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92209"/>
    <w:multiLevelType w:val="hybridMultilevel"/>
    <w:tmpl w:val="42309E32"/>
    <w:lvl w:ilvl="0" w:tplc="EAD815C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49"/>
  </w:num>
  <w:num w:numId="5">
    <w:abstractNumId w:val="28"/>
  </w:num>
  <w:num w:numId="6">
    <w:abstractNumId w:val="13"/>
  </w:num>
  <w:num w:numId="7">
    <w:abstractNumId w:val="10"/>
  </w:num>
  <w:num w:numId="8">
    <w:abstractNumId w:val="0"/>
  </w:num>
  <w:num w:numId="9">
    <w:abstractNumId w:val="38"/>
  </w:num>
  <w:num w:numId="10">
    <w:abstractNumId w:val="45"/>
  </w:num>
  <w:num w:numId="11">
    <w:abstractNumId w:val="43"/>
  </w:num>
  <w:num w:numId="12">
    <w:abstractNumId w:val="41"/>
  </w:num>
  <w:num w:numId="13">
    <w:abstractNumId w:val="37"/>
  </w:num>
  <w:num w:numId="14">
    <w:abstractNumId w:val="3"/>
  </w:num>
  <w:num w:numId="15">
    <w:abstractNumId w:val="22"/>
  </w:num>
  <w:num w:numId="16">
    <w:abstractNumId w:val="40"/>
  </w:num>
  <w:num w:numId="17">
    <w:abstractNumId w:val="27"/>
  </w:num>
  <w:num w:numId="18">
    <w:abstractNumId w:val="18"/>
  </w:num>
  <w:num w:numId="19">
    <w:abstractNumId w:val="32"/>
  </w:num>
  <w:num w:numId="20">
    <w:abstractNumId w:val="8"/>
  </w:num>
  <w:num w:numId="21">
    <w:abstractNumId w:val="7"/>
  </w:num>
  <w:num w:numId="22">
    <w:abstractNumId w:val="36"/>
  </w:num>
  <w:num w:numId="23">
    <w:abstractNumId w:val="26"/>
  </w:num>
  <w:num w:numId="24">
    <w:abstractNumId w:val="15"/>
  </w:num>
  <w:num w:numId="25">
    <w:abstractNumId w:val="35"/>
  </w:num>
  <w:num w:numId="26">
    <w:abstractNumId w:val="25"/>
  </w:num>
  <w:num w:numId="27">
    <w:abstractNumId w:val="39"/>
  </w:num>
  <w:num w:numId="28">
    <w:abstractNumId w:val="29"/>
  </w:num>
  <w:num w:numId="29">
    <w:abstractNumId w:val="4"/>
  </w:num>
  <w:num w:numId="30">
    <w:abstractNumId w:val="11"/>
  </w:num>
  <w:num w:numId="31">
    <w:abstractNumId w:val="23"/>
  </w:num>
  <w:num w:numId="32">
    <w:abstractNumId w:val="46"/>
  </w:num>
  <w:num w:numId="33">
    <w:abstractNumId w:val="2"/>
  </w:num>
  <w:num w:numId="34">
    <w:abstractNumId w:val="9"/>
  </w:num>
  <w:num w:numId="35">
    <w:abstractNumId w:val="33"/>
  </w:num>
  <w:num w:numId="36">
    <w:abstractNumId w:val="47"/>
  </w:num>
  <w:num w:numId="37">
    <w:abstractNumId w:val="44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0"/>
  </w:num>
  <w:num w:numId="45">
    <w:abstractNumId w:val="14"/>
  </w:num>
  <w:num w:numId="46">
    <w:abstractNumId w:val="12"/>
  </w:num>
  <w:num w:numId="47">
    <w:abstractNumId w:val="42"/>
  </w:num>
  <w:num w:numId="48">
    <w:abstractNumId w:val="6"/>
  </w:num>
  <w:num w:numId="49">
    <w:abstractNumId w:val="31"/>
  </w:num>
  <w:num w:numId="50">
    <w:abstractNumId w:val="1"/>
  </w:num>
  <w:num w:numId="51">
    <w:abstractNumId w:val="19"/>
  </w:num>
  <w:num w:numId="5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0197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E7AFB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078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062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4764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389F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70C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049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4EB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9E3F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F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F8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F8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F8D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F8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F8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F8D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F8D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3F8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3F8D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3F8D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3F8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F8D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F8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F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8D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E3F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E3F8D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3F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44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184</Words>
  <Characters>1110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2016-08-23T09:39:00Z</cp:lastPrinted>
  <dcterms:created xsi:type="dcterms:W3CDTF">2016-09-02T10:40:00Z</dcterms:created>
  <dcterms:modified xsi:type="dcterms:W3CDTF">2016-09-02T10:40:00Z</dcterms:modified>
</cp:coreProperties>
</file>