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B121EA">
        <w:rPr>
          <w:b w:val="0"/>
        </w:rPr>
        <w:t>6320</w:t>
      </w:r>
      <w:r w:rsidR="003A3928" w:rsidRPr="00B121EA">
        <w:rPr>
          <w:b w:val="0"/>
        </w:rPr>
        <w:t>.1</w:t>
      </w:r>
      <w:r w:rsidR="0046094D" w:rsidRPr="00B121EA">
        <w:rPr>
          <w:b w:val="0"/>
        </w:rPr>
        <w:t>6</w:t>
      </w:r>
      <w:r w:rsidRPr="00B121EA">
        <w:rPr>
          <w:b w:val="0"/>
        </w:rPr>
        <w:t>.20</w:t>
      </w:r>
      <w:r w:rsidR="009804D0" w:rsidRPr="00B121EA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46094D" w:rsidRPr="0046094D">
        <w:rPr>
          <w:rFonts w:ascii="Times New Roman" w:hAnsi="Times New Roman"/>
          <w:b/>
          <w:bCs/>
          <w:sz w:val="24"/>
          <w:szCs w:val="24"/>
        </w:rPr>
        <w:t>Orle PLH220019</w:t>
      </w:r>
      <w:r w:rsidR="00A241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094D" w:rsidRPr="0046094D">
        <w:rPr>
          <w:rFonts w:ascii="Times New Roman" w:hAnsi="Times New Roman"/>
          <w:b/>
          <w:bCs/>
          <w:sz w:val="24"/>
          <w:szCs w:val="24"/>
        </w:rPr>
        <w:t>położonego w województwie pomorskim, w powiecie wejherowskim, gminie Wejherowo.</w:t>
      </w:r>
    </w:p>
    <w:p w:rsidR="00F732E0" w:rsidRPr="00B121EA" w:rsidRDefault="00F732E0" w:rsidP="00F732E0">
      <w:pPr>
        <w:pStyle w:val="Style3"/>
        <w:widowControl/>
        <w:spacing w:line="276" w:lineRule="auto"/>
      </w:pPr>
      <w:r w:rsidRPr="004C6EAE">
        <w:t xml:space="preserve">Przedmiotem dokumentu jest opracowanie zmiany planu zadań ochronnych, ustanowionego Zarządzeniem </w:t>
      </w:r>
      <w:r w:rsidR="0046094D">
        <w:t>nr</w:t>
      </w:r>
      <w:r w:rsidR="0046094D" w:rsidRPr="0046094D">
        <w:t xml:space="preserve"> 34/2013</w:t>
      </w:r>
      <w:r w:rsidR="0046094D">
        <w:t xml:space="preserve"> </w:t>
      </w:r>
      <w:r w:rsidRPr="004C6EAE">
        <w:t>Regionalnego Dyrektora Ochro</w:t>
      </w:r>
      <w:r w:rsidR="0046094D">
        <w:t>ny Środowiska w</w:t>
      </w:r>
      <w:r w:rsidR="009E7CB8">
        <w:t> </w:t>
      </w:r>
      <w:r w:rsidR="0046094D">
        <w:t>Gdańsku z dnia</w:t>
      </w:r>
      <w:r w:rsidR="0046094D" w:rsidRPr="0046094D">
        <w:t xml:space="preserve"> 19 września 2013 r</w:t>
      </w:r>
      <w:r w:rsidR="0046094D" w:rsidRPr="00B121EA">
        <w:t xml:space="preserve">. </w:t>
      </w:r>
      <w:r w:rsidRPr="00B121EA">
        <w:t>w sprawie ustanowienia planu zadań ochronnych dla</w:t>
      </w:r>
      <w:r w:rsidR="009E7CB8">
        <w:t> </w:t>
      </w:r>
      <w:r w:rsidRPr="00B121EA">
        <w:t xml:space="preserve">obszaru Natura 2000 </w:t>
      </w:r>
      <w:r w:rsidR="0046094D" w:rsidRPr="00B121EA">
        <w:t xml:space="preserve">Orle PLH220019 </w:t>
      </w:r>
      <w:r w:rsidRPr="00B121EA">
        <w:t>(</w:t>
      </w:r>
      <w:proofErr w:type="spellStart"/>
      <w:r w:rsidR="00DA5A07" w:rsidRPr="00DA5A07">
        <w:t>Pomor</w:t>
      </w:r>
      <w:proofErr w:type="spellEnd"/>
      <w:r w:rsidR="00DA5A07" w:rsidRPr="00DA5A07">
        <w:t xml:space="preserve">. z 2013 r. poz. 3405; </w:t>
      </w:r>
      <w:r w:rsidR="00DA5A07">
        <w:t xml:space="preserve">zm.: </w:t>
      </w:r>
      <w:proofErr w:type="spellStart"/>
      <w:r w:rsidR="00DA5A07">
        <w:t>Pomor</w:t>
      </w:r>
      <w:proofErr w:type="spellEnd"/>
      <w:r w:rsidR="00DA5A07">
        <w:t>. z 2016 r. poz. 2703</w:t>
      </w:r>
      <w:r w:rsidR="00F35E62">
        <w:t>.</w:t>
      </w:r>
      <w:r w:rsidRPr="00B121EA">
        <w:t xml:space="preserve">). </w:t>
      </w:r>
    </w:p>
    <w:p w:rsidR="005D1DD0" w:rsidRPr="00B121EA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B121EA">
        <w:t xml:space="preserve">Regionalna Dyrekcja Ochrony Środowiska umożliwi udział zainteresowanych osób i ich przedstawicieli i podmiotów prowadzących działalność </w:t>
      </w:r>
      <w:r w:rsidR="008A5E12" w:rsidRPr="00B121EA">
        <w:t xml:space="preserve">w </w:t>
      </w:r>
      <w:r w:rsidRPr="00B121EA">
        <w:t>obrębie siedlisk</w:t>
      </w:r>
      <w:r w:rsidR="0000756D" w:rsidRPr="00B121EA">
        <w:t>a</w:t>
      </w:r>
      <w:r w:rsidRPr="00B121EA">
        <w:t xml:space="preserve"> przyrodnicz</w:t>
      </w:r>
      <w:r w:rsidR="0000756D" w:rsidRPr="00B121EA">
        <w:t>ego</w:t>
      </w:r>
      <w:r w:rsidR="005D1DD0" w:rsidRPr="00B121EA">
        <w:t xml:space="preserve"> oraz siedlisk gatunk</w:t>
      </w:r>
      <w:r w:rsidR="0000756D" w:rsidRPr="00B121EA">
        <w:t>ów</w:t>
      </w:r>
      <w:r w:rsidRPr="00B121EA">
        <w:t>, dla któr</w:t>
      </w:r>
      <w:r w:rsidR="005D1DD0" w:rsidRPr="00B121EA">
        <w:t>ych</w:t>
      </w:r>
      <w:r w:rsidRPr="00B121EA">
        <w:t xml:space="preserve"> wyznaczono obszar </w:t>
      </w:r>
      <w:r w:rsidR="0046094D" w:rsidRPr="00B121EA">
        <w:t>Orle w</w:t>
      </w:r>
      <w:r w:rsidRPr="00B121EA">
        <w:t xml:space="preserve"> pracach nad projektem zmiany planu zadań ochronnych.</w:t>
      </w:r>
      <w:r w:rsidR="005D1DD0" w:rsidRPr="00B121EA">
        <w:t xml:space="preserve"> W</w:t>
      </w:r>
      <w:r w:rsidRPr="00B121EA">
        <w:t xml:space="preserve"> </w:t>
      </w:r>
      <w:r w:rsidR="005D1DD0" w:rsidRPr="00B121EA">
        <w:t>związku z p</w:t>
      </w:r>
      <w:r w:rsidRPr="00B121EA">
        <w:t>anujący</w:t>
      </w:r>
      <w:r w:rsidR="005D1DD0" w:rsidRPr="00B121EA">
        <w:t>mi</w:t>
      </w:r>
      <w:r w:rsidRPr="00B121EA">
        <w:t xml:space="preserve"> warunk</w:t>
      </w:r>
      <w:r w:rsidR="005D1DD0" w:rsidRPr="00B121EA">
        <w:t>ami</w:t>
      </w:r>
      <w:r w:rsidRPr="00B121EA">
        <w:t xml:space="preserve"> epidemiologiczny</w:t>
      </w:r>
      <w:r w:rsidR="005D1DD0" w:rsidRPr="00B121EA">
        <w:t>mi</w:t>
      </w:r>
      <w:r w:rsidR="004C6EAE" w:rsidRPr="00B121EA">
        <w:t xml:space="preserve"> udział w pracach nad projektem</w:t>
      </w:r>
      <w:r w:rsidRPr="00B121EA">
        <w:t xml:space="preserve"> zostanie </w:t>
      </w:r>
      <w:r w:rsidR="004C6EAE" w:rsidRPr="00B121EA">
        <w:t>przeprowadzony elektronicznie</w:t>
      </w:r>
      <w:r w:rsidRPr="00B121EA">
        <w:t>.</w:t>
      </w:r>
      <w:r w:rsidRPr="004C6EAE">
        <w:t xml:space="preserve">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46094D" w:rsidRPr="004C6EAE" w:rsidRDefault="0046094D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46094D" w:rsidRPr="0046094D" w:rsidRDefault="0046094D" w:rsidP="0046094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6094D">
        <w:rPr>
          <w:rFonts w:ascii="Arial" w:hAnsi="Arial" w:cs="Arial"/>
          <w:sz w:val="16"/>
          <w:szCs w:val="16"/>
        </w:rPr>
        <w:t>Urząd Gminy Wejherowo ul. Transportowa 1, 84-200 Wejherowo</w:t>
      </w:r>
    </w:p>
    <w:p w:rsidR="0046094D" w:rsidRDefault="0046094D" w:rsidP="0046094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6094D">
        <w:rPr>
          <w:rFonts w:ascii="Arial" w:hAnsi="Arial" w:cs="Arial"/>
          <w:sz w:val="16"/>
          <w:szCs w:val="16"/>
        </w:rPr>
        <w:t>Starostwo Powiatowe w Wejherowie. ul. 3 Maja 4, 84-200 Wejherowo</w:t>
      </w:r>
    </w:p>
    <w:p w:rsidR="00F732E0" w:rsidRPr="003A4549" w:rsidRDefault="00F732E0" w:rsidP="0046094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3C03A5">
        <w:rPr>
          <w:rFonts w:ascii="Arial" w:hAnsi="Arial" w:cs="Arial"/>
          <w:sz w:val="16"/>
          <w:szCs w:val="16"/>
        </w:rPr>
        <w:t>trona internetowa RDOŚ w Gdańsk</w:t>
      </w:r>
      <w:r w:rsidR="009E7CB8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0756D"/>
    <w:rsid w:val="00010A42"/>
    <w:rsid w:val="00037C21"/>
    <w:rsid w:val="00044793"/>
    <w:rsid w:val="00072C2B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1CB6"/>
    <w:rsid w:val="002440A7"/>
    <w:rsid w:val="0024534D"/>
    <w:rsid w:val="002A2117"/>
    <w:rsid w:val="002B26C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C03A5"/>
    <w:rsid w:val="003F14C8"/>
    <w:rsid w:val="004200CE"/>
    <w:rsid w:val="00425F85"/>
    <w:rsid w:val="0046094D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A2BD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E7CB8"/>
    <w:rsid w:val="009F410C"/>
    <w:rsid w:val="009F7301"/>
    <w:rsid w:val="00A023E3"/>
    <w:rsid w:val="00A20FE6"/>
    <w:rsid w:val="00A24140"/>
    <w:rsid w:val="00A31B45"/>
    <w:rsid w:val="00A61476"/>
    <w:rsid w:val="00A64AF0"/>
    <w:rsid w:val="00A66F4C"/>
    <w:rsid w:val="00A7682E"/>
    <w:rsid w:val="00A9313E"/>
    <w:rsid w:val="00AE1E84"/>
    <w:rsid w:val="00AF0B90"/>
    <w:rsid w:val="00AF2D4A"/>
    <w:rsid w:val="00B121EA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87FB4"/>
    <w:rsid w:val="00C93EF8"/>
    <w:rsid w:val="00CA3CE8"/>
    <w:rsid w:val="00CE2B01"/>
    <w:rsid w:val="00CF136F"/>
    <w:rsid w:val="00D04B22"/>
    <w:rsid w:val="00D06763"/>
    <w:rsid w:val="00D11ADC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A5A07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35E62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1CD5-8B98-4C75-B9B2-590B4851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16</cp:revision>
  <cp:lastPrinted>2021-10-12T07:05:00Z</cp:lastPrinted>
  <dcterms:created xsi:type="dcterms:W3CDTF">2021-11-03T10:53:00Z</dcterms:created>
  <dcterms:modified xsi:type="dcterms:W3CDTF">2021-11-10T10:57:00Z</dcterms:modified>
</cp:coreProperties>
</file>