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KWESTIONARIUSZ OSOBOWY DLA OSOBY UBIEGAJĄCEJ SIĘ </w:t>
      </w:r>
    </w:p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ZATRUDNIENIE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1. Imię (imiona) i nazwisko 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2. Imiona rodziców 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3. Data urodzenia 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4. Miejsce zamieszkania (adres do korespondencji) 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5. Wykształcenie 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(nazwa szkoły i rok jej ukończenia)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DF5F45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(zawód, specjalność, stopień naukowy, tytuł zawodowy, tytuł naukowy)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6. Przebieg dotychczasowego zatrudnienia 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(wskazać okresy zatrudnienia u kolejnych pracodawców oraz zajmowane stanowiska pracy)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  <w:bookmarkStart w:id="0" w:name="_GoBack"/>
      <w:bookmarkEnd w:id="0"/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 w:rsidR="00084604" w:rsidRDefault="00084604" w:rsidP="004C44C6">
      <w:pPr>
        <w:spacing w:after="45"/>
        <w:ind w:left="45" w:right="5386"/>
        <w:jc w:val="center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(podpis osoby ubiegającej się o zatrudnienie)</w:t>
      </w:r>
    </w:p>
    <w:p w:rsidR="00084604" w:rsidRDefault="00084604" w:rsidP="004C44C6">
      <w:pPr>
        <w:spacing w:after="45"/>
        <w:ind w:left="3540" w:right="45"/>
        <w:rPr>
          <w:sz w:val="24"/>
          <w:szCs w:val="24"/>
        </w:rPr>
      </w:pPr>
    </w:p>
    <w:p w:rsidR="00084604" w:rsidRDefault="00084604"/>
    <w:sectPr w:rsidR="00084604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4C6"/>
    <w:rsid w:val="00037D7B"/>
    <w:rsid w:val="00084604"/>
    <w:rsid w:val="000D1CF2"/>
    <w:rsid w:val="004B3650"/>
    <w:rsid w:val="004C44C6"/>
    <w:rsid w:val="0061267E"/>
    <w:rsid w:val="008E6B8C"/>
    <w:rsid w:val="00B433E3"/>
    <w:rsid w:val="00DF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C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414</Words>
  <Characters>2490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</dc:title>
  <dc:subject/>
  <dc:creator>derpoali_2</dc:creator>
  <cp:keywords/>
  <dc:description/>
  <cp:lastModifiedBy>fudalrys</cp:lastModifiedBy>
  <cp:revision>4</cp:revision>
  <cp:lastPrinted>2018-07-06T08:06:00Z</cp:lastPrinted>
  <dcterms:created xsi:type="dcterms:W3CDTF">2018-10-26T07:46:00Z</dcterms:created>
  <dcterms:modified xsi:type="dcterms:W3CDTF">2018-10-26T07:48:00Z</dcterms:modified>
</cp:coreProperties>
</file>