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ACA2" w14:textId="3385F8CF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AA05E1" w:rsidRPr="00AA05E1">
        <w:rPr>
          <w:rFonts w:ascii="Arial" w:hAnsi="Arial" w:cs="Arial"/>
          <w:sz w:val="24"/>
          <w:szCs w:val="24"/>
        </w:rPr>
        <w:t>1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</w:t>
      </w:r>
      <w:r w:rsidR="00DC3524">
        <w:rPr>
          <w:rFonts w:ascii="Arial" w:hAnsi="Arial" w:cs="Arial"/>
          <w:b w:val="0"/>
          <w:sz w:val="24"/>
          <w:szCs w:val="24"/>
        </w:rPr>
        <w:t xml:space="preserve"> zaproszenia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EE1C5BA" w14:textId="77777777" w:rsidTr="005844F6">
        <w:tc>
          <w:tcPr>
            <w:tcW w:w="9104" w:type="dxa"/>
            <w:shd w:val="clear" w:color="auto" w:fill="F2F2F2"/>
          </w:tcPr>
          <w:p w14:paraId="67E88922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166B4B63" w14:textId="77777777" w:rsidR="00140C27" w:rsidRPr="00140C27" w:rsidRDefault="00AA05E1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AA05E1">
        <w:rPr>
          <w:rFonts w:ascii="Arial" w:hAnsi="Arial" w:cs="Arial"/>
          <w:b/>
          <w:bCs/>
        </w:rPr>
        <w:t>Nadleśnictwo Zdroje</w:t>
      </w:r>
    </w:p>
    <w:p w14:paraId="2D37CE23" w14:textId="77777777" w:rsidR="00140C27" w:rsidRPr="00140C27" w:rsidRDefault="00AA05E1" w:rsidP="00140C27">
      <w:pPr>
        <w:spacing w:line="360" w:lineRule="auto"/>
        <w:ind w:left="3969"/>
        <w:rPr>
          <w:rFonts w:ascii="Arial" w:hAnsi="Arial" w:cs="Arial"/>
        </w:rPr>
      </w:pPr>
      <w:r w:rsidRPr="00AA05E1">
        <w:rPr>
          <w:rFonts w:ascii="Arial" w:hAnsi="Arial" w:cs="Arial"/>
        </w:rPr>
        <w:t>Krótka</w:t>
      </w:r>
      <w:r w:rsidR="00140C27" w:rsidRPr="00140C27">
        <w:rPr>
          <w:rFonts w:ascii="Arial" w:hAnsi="Arial" w:cs="Arial"/>
        </w:rPr>
        <w:t xml:space="preserve"> </w:t>
      </w:r>
      <w:r w:rsidRPr="00AA05E1">
        <w:rPr>
          <w:rFonts w:ascii="Arial" w:hAnsi="Arial" w:cs="Arial"/>
        </w:rPr>
        <w:t>5</w:t>
      </w:r>
    </w:p>
    <w:p w14:paraId="50EBDEE5" w14:textId="77777777" w:rsidR="00140C27" w:rsidRPr="00140C27" w:rsidRDefault="00AA05E1" w:rsidP="00140C27">
      <w:pPr>
        <w:ind w:left="3969"/>
        <w:rPr>
          <w:rFonts w:ascii="Arial" w:hAnsi="Arial" w:cs="Arial"/>
        </w:rPr>
      </w:pPr>
      <w:r w:rsidRPr="00AA05E1">
        <w:rPr>
          <w:rFonts w:ascii="Arial" w:hAnsi="Arial" w:cs="Arial"/>
        </w:rPr>
        <w:t>57-330</w:t>
      </w:r>
      <w:r w:rsidR="00140C27" w:rsidRPr="00140C27">
        <w:rPr>
          <w:rFonts w:ascii="Arial" w:hAnsi="Arial" w:cs="Arial"/>
        </w:rPr>
        <w:t xml:space="preserve"> </w:t>
      </w:r>
      <w:r w:rsidRPr="00AA05E1">
        <w:rPr>
          <w:rFonts w:ascii="Arial" w:hAnsi="Arial" w:cs="Arial"/>
        </w:rPr>
        <w:t>Szczytna</w:t>
      </w:r>
    </w:p>
    <w:p w14:paraId="03D2CA4A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48A73D38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52E459FF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6715"/>
      </w:tblGrid>
      <w:tr w:rsidR="00140C27" w:rsidRPr="00140C27" w14:paraId="6085D3D4" w14:textId="77777777">
        <w:tc>
          <w:tcPr>
            <w:tcW w:w="2268" w:type="dxa"/>
          </w:tcPr>
          <w:p w14:paraId="1D5D5E83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21FF7706" w14:textId="69B23E97" w:rsidR="00140C27" w:rsidRPr="00140C27" w:rsidRDefault="00AA05E1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AA05E1">
              <w:rPr>
                <w:rFonts w:ascii="Arial" w:hAnsi="Arial" w:cs="Arial"/>
                <w:bCs/>
              </w:rPr>
              <w:t>Dostawa paliw płynnych na potrzeby Nadleśnictwa Zdroje w 202</w:t>
            </w:r>
            <w:r w:rsidR="00FB5094">
              <w:rPr>
                <w:rFonts w:ascii="Arial" w:hAnsi="Arial" w:cs="Arial"/>
                <w:bCs/>
              </w:rPr>
              <w:t>6</w:t>
            </w:r>
            <w:r w:rsidRPr="00AA05E1">
              <w:rPr>
                <w:rFonts w:ascii="Arial" w:hAnsi="Arial" w:cs="Arial"/>
                <w:bCs/>
              </w:rPr>
              <w:t xml:space="preserve"> roku</w:t>
            </w:r>
          </w:p>
        </w:tc>
      </w:tr>
      <w:tr w:rsidR="00AA05E1" w:rsidRPr="00140C27" w14:paraId="491E30A7" w14:textId="77777777" w:rsidTr="006C0D3A">
        <w:tc>
          <w:tcPr>
            <w:tcW w:w="2268" w:type="dxa"/>
          </w:tcPr>
          <w:p w14:paraId="091C6421" w14:textId="77777777" w:rsidR="00AA05E1" w:rsidRPr="00140C27" w:rsidRDefault="00AA05E1" w:rsidP="006C0D3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2139FFFC" w14:textId="19A80B59" w:rsidR="00AA05E1" w:rsidRPr="00140C27" w:rsidRDefault="00FB5094" w:rsidP="006C0D3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AA05E1" w:rsidRPr="00AA05E1">
              <w:rPr>
                <w:rFonts w:ascii="Arial" w:hAnsi="Arial" w:cs="Arial"/>
                <w:bCs/>
              </w:rPr>
              <w:t>.270.</w:t>
            </w:r>
            <w:r>
              <w:rPr>
                <w:rFonts w:ascii="Arial" w:hAnsi="Arial" w:cs="Arial"/>
                <w:bCs/>
              </w:rPr>
              <w:t>14</w:t>
            </w:r>
            <w:r w:rsidR="00AA05E1" w:rsidRPr="00AA05E1"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</w:tbl>
    <w:p w14:paraId="263D42CC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17385491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67110AF3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13DE0909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480D624E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4481217A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0751D12F" w14:textId="77777777" w:rsidTr="00FB5094">
        <w:trPr>
          <w:trHeight w:val="333"/>
        </w:trPr>
        <w:tc>
          <w:tcPr>
            <w:tcW w:w="2436" w:type="dxa"/>
            <w:vAlign w:val="center"/>
          </w:tcPr>
          <w:p w14:paraId="28EE28AD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18" w:type="dxa"/>
          </w:tcPr>
          <w:p w14:paraId="539B492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24A1B15" w14:textId="77777777" w:rsidTr="00FB5094">
        <w:trPr>
          <w:trHeight w:val="339"/>
        </w:trPr>
        <w:tc>
          <w:tcPr>
            <w:tcW w:w="2436" w:type="dxa"/>
            <w:vAlign w:val="center"/>
          </w:tcPr>
          <w:p w14:paraId="68D2A92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18" w:type="dxa"/>
          </w:tcPr>
          <w:p w14:paraId="74B01608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6B45F6C" w14:textId="77777777" w:rsidTr="00FB5094">
        <w:trPr>
          <w:trHeight w:val="373"/>
        </w:trPr>
        <w:tc>
          <w:tcPr>
            <w:tcW w:w="2436" w:type="dxa"/>
            <w:vAlign w:val="center"/>
          </w:tcPr>
          <w:p w14:paraId="0FFDB6F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18" w:type="dxa"/>
          </w:tcPr>
          <w:p w14:paraId="13600BE1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F16297B" w14:textId="77777777" w:rsidTr="00FB5094">
        <w:trPr>
          <w:trHeight w:val="405"/>
        </w:trPr>
        <w:tc>
          <w:tcPr>
            <w:tcW w:w="2436" w:type="dxa"/>
            <w:vAlign w:val="center"/>
          </w:tcPr>
          <w:p w14:paraId="30BDA44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18" w:type="dxa"/>
          </w:tcPr>
          <w:p w14:paraId="7653FCCD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</w:tbl>
    <w:p w14:paraId="6648A493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BDE77A5" w14:textId="11A81ECE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</w:t>
      </w:r>
      <w:r w:rsidR="00DC3524">
        <w:rPr>
          <w:rFonts w:ascii="Arial" w:hAnsi="Arial" w:cs="Arial"/>
        </w:rPr>
        <w:t>zaproszeniem do składania ofert</w:t>
      </w:r>
      <w:r w:rsidR="00ED4154">
        <w:rPr>
          <w:rFonts w:ascii="Arial" w:hAnsi="Arial" w:cs="Arial"/>
        </w:rPr>
        <w:t xml:space="preserve"> </w:t>
      </w:r>
      <w:r w:rsidR="00DC3524">
        <w:rPr>
          <w:rFonts w:ascii="Arial" w:hAnsi="Arial" w:cs="Arial"/>
        </w:rPr>
        <w:t xml:space="preserve">dot. </w:t>
      </w:r>
      <w:r w:rsidR="00ED4154">
        <w:rPr>
          <w:rFonts w:ascii="Arial" w:hAnsi="Arial" w:cs="Arial"/>
        </w:rPr>
        <w:t>niniejszego postępowania</w:t>
      </w:r>
      <w:r w:rsidR="00DC3524">
        <w:rPr>
          <w:rFonts w:ascii="Arial" w:hAnsi="Arial" w:cs="Arial"/>
        </w:rPr>
        <w:t>.</w:t>
      </w:r>
    </w:p>
    <w:p w14:paraId="70A0990E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5C1C9D0E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50C1FC60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4AE93072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3CFBC3FE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219ACE4D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AA05E1" w:rsidRPr="007F3E87" w14:paraId="37736B82" w14:textId="77777777" w:rsidTr="006C0D3A">
        <w:tc>
          <w:tcPr>
            <w:tcW w:w="1276" w:type="dxa"/>
            <w:vAlign w:val="center"/>
          </w:tcPr>
          <w:p w14:paraId="6EF46266" w14:textId="77777777" w:rsidR="00AA05E1" w:rsidRPr="001129C0" w:rsidRDefault="00AA05E1" w:rsidP="006C0D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E1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306FCCDB" w14:textId="7BA412BE" w:rsidR="00AA05E1" w:rsidRPr="00AA15AE" w:rsidRDefault="00AA05E1" w:rsidP="006C0D3A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AA15AE">
              <w:rPr>
                <w:rFonts w:ascii="Arial" w:hAnsi="Arial" w:cs="Arial"/>
                <w:b/>
              </w:rPr>
              <w:t xml:space="preserve">Temat: </w:t>
            </w:r>
            <w:r w:rsidRPr="00AA15AE">
              <w:rPr>
                <w:rFonts w:ascii="Arial" w:hAnsi="Arial" w:cs="Arial"/>
              </w:rPr>
              <w:t>Dostawa paliw płynnych ON i Pb na potrzeby Nadleśnictwa Zdroje w 202</w:t>
            </w:r>
            <w:r w:rsidR="00FB5094">
              <w:rPr>
                <w:rFonts w:ascii="Arial" w:hAnsi="Arial" w:cs="Arial"/>
              </w:rPr>
              <w:t>6</w:t>
            </w:r>
            <w:r w:rsidRPr="00AA15AE">
              <w:rPr>
                <w:rFonts w:ascii="Arial" w:hAnsi="Arial" w:cs="Arial"/>
              </w:rPr>
              <w:t xml:space="preserve"> roku</w:t>
            </w:r>
          </w:p>
          <w:p w14:paraId="0EF95C04" w14:textId="4C00F306" w:rsidR="00AA15AE" w:rsidRPr="00AA15AE" w:rsidRDefault="00AA15AE" w:rsidP="00AA15AE">
            <w:pPr>
              <w:spacing w:line="360" w:lineRule="auto"/>
              <w:ind w:firstLine="37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Oferujemy wykonanie dostaw objętych zamówieniem, stosując niżej wymienione stawki:</w:t>
            </w:r>
          </w:p>
          <w:p w14:paraId="0F4BCFDC" w14:textId="3F8775C2" w:rsidR="00AA15AE" w:rsidRPr="00AA15AE" w:rsidRDefault="00AA15AE" w:rsidP="00AA15AE">
            <w:pPr>
              <w:spacing w:line="360" w:lineRule="auto"/>
              <w:ind w:hanging="284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lastRenderedPageBreak/>
              <w:tab/>
              <w:t>*Cena (C)jednostkowa oferty ( brutto ) = cenie na dystrybutorze</w:t>
            </w:r>
            <w:r w:rsidR="00731AA4">
              <w:rPr>
                <w:rFonts w:ascii="Arial" w:hAnsi="Arial" w:cs="Arial"/>
              </w:rPr>
              <w:t xml:space="preserve"> z dnia składania oferty</w:t>
            </w:r>
            <w:r w:rsidRPr="00AA15AE">
              <w:rPr>
                <w:rFonts w:ascii="Arial" w:hAnsi="Arial" w:cs="Arial"/>
              </w:rPr>
              <w:t xml:space="preserve"> i wynosi:</w:t>
            </w:r>
          </w:p>
          <w:p w14:paraId="6A71EC8F" w14:textId="555307C7" w:rsidR="00AA15AE" w:rsidRPr="00AA15AE" w:rsidRDefault="00AA15AE" w:rsidP="00AA15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a) Cena jednostkowa jednego litra oleju napędowego (ON) ………… zł, słownie złotych……...................................................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AA15AE">
              <w:rPr>
                <w:rFonts w:ascii="Arial" w:hAnsi="Arial" w:cs="Arial"/>
              </w:rPr>
              <w:t xml:space="preserve"> x 1</w:t>
            </w:r>
            <w:r w:rsidR="00FB5094">
              <w:rPr>
                <w:rFonts w:ascii="Arial" w:hAnsi="Arial" w:cs="Arial"/>
              </w:rPr>
              <w:t>4 481</w:t>
            </w:r>
            <w:r w:rsidRPr="00AA15AE">
              <w:rPr>
                <w:rFonts w:ascii="Arial" w:hAnsi="Arial" w:cs="Arial"/>
              </w:rPr>
              <w:t xml:space="preserve"> litrów = …………… zł, słownie złotych ……................................................................................................................ (C1)</w:t>
            </w:r>
          </w:p>
          <w:p w14:paraId="2F8D0849" w14:textId="22E49FC5" w:rsidR="00AA15AE" w:rsidRPr="00AA15AE" w:rsidRDefault="00AA15AE" w:rsidP="00AA15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 xml:space="preserve">b) Cena jednostkowa jednego litra benzyny bezołowiowej (PB 95) ………… zł, słownie złotych ……………………………………… x </w:t>
            </w:r>
            <w:r w:rsidR="00FB5094">
              <w:rPr>
                <w:rFonts w:ascii="Arial" w:hAnsi="Arial" w:cs="Arial"/>
              </w:rPr>
              <w:t>1 570</w:t>
            </w:r>
            <w:r w:rsidRPr="00AA15AE">
              <w:rPr>
                <w:rFonts w:ascii="Arial" w:hAnsi="Arial" w:cs="Arial"/>
              </w:rPr>
              <w:t xml:space="preserve"> litrów = ………….. zł, słownie złotych ……............................................................................................................................ (C2)</w:t>
            </w:r>
          </w:p>
          <w:p w14:paraId="1F2F7CDF" w14:textId="293905E0" w:rsidR="00AA05E1" w:rsidRDefault="00AA15AE" w:rsidP="00FB5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  <w:u w:val="single"/>
              </w:rPr>
              <w:t>SUMA:</w:t>
            </w:r>
            <w:r w:rsidRPr="00AA15AE">
              <w:rPr>
                <w:rFonts w:ascii="Arial" w:hAnsi="Arial" w:cs="Arial"/>
              </w:rPr>
              <w:t xml:space="preserve"> C1 + C2 = ………………… zł, słownie złotych …….........................................................................................................................................</w:t>
            </w:r>
          </w:p>
          <w:p w14:paraId="7BD64097" w14:textId="77777777" w:rsidR="00DD763B" w:rsidRPr="00AA15AE" w:rsidRDefault="00DD763B" w:rsidP="00DD76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Wielkość udzielonego upustu od ceny jednostkowej w złotych :</w:t>
            </w:r>
          </w:p>
          <w:p w14:paraId="6578C8EE" w14:textId="77777777" w:rsidR="00DD763B" w:rsidRPr="00AA15AE" w:rsidRDefault="00DD763B" w:rsidP="00DD76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dla ON  - …………</w:t>
            </w:r>
          </w:p>
          <w:p w14:paraId="0941AC16" w14:textId="0BA323A4" w:rsidR="00DD763B" w:rsidRPr="00AA15AE" w:rsidRDefault="00DD763B" w:rsidP="00FB5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dla PB 95 - …………</w:t>
            </w:r>
          </w:p>
        </w:tc>
      </w:tr>
      <w:tr w:rsidR="00AA05E1" w:rsidRPr="007F3E87" w14:paraId="6D4577F4" w14:textId="77777777" w:rsidTr="006C0D3A">
        <w:tc>
          <w:tcPr>
            <w:tcW w:w="1276" w:type="dxa"/>
            <w:vAlign w:val="center"/>
          </w:tcPr>
          <w:p w14:paraId="61F037CF" w14:textId="77777777" w:rsidR="00AA05E1" w:rsidRPr="001129C0" w:rsidRDefault="00AA05E1" w:rsidP="006C0D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E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7512" w:type="dxa"/>
          </w:tcPr>
          <w:p w14:paraId="5799FB61" w14:textId="5463D1DA" w:rsidR="00AA05E1" w:rsidRPr="001129C0" w:rsidRDefault="00AA05E1" w:rsidP="006C0D3A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AA05E1">
              <w:rPr>
                <w:rFonts w:ascii="Arial" w:hAnsi="Arial" w:cs="Arial"/>
              </w:rPr>
              <w:t>Dostawa oleju opałowego na potrzeby Nadleśnictwa Zdroje w 202</w:t>
            </w:r>
            <w:r w:rsidR="00FB5094">
              <w:rPr>
                <w:rFonts w:ascii="Arial" w:hAnsi="Arial" w:cs="Arial"/>
              </w:rPr>
              <w:t>6</w:t>
            </w:r>
            <w:r w:rsidRPr="00AA05E1">
              <w:rPr>
                <w:rFonts w:ascii="Arial" w:hAnsi="Arial" w:cs="Arial"/>
              </w:rPr>
              <w:t xml:space="preserve"> roku</w:t>
            </w:r>
          </w:p>
          <w:p w14:paraId="7610F9C2" w14:textId="77777777" w:rsidR="00AA15AE" w:rsidRPr="00AA15AE" w:rsidRDefault="00AA15AE" w:rsidP="00AA15AE">
            <w:pPr>
              <w:spacing w:line="360" w:lineRule="auto"/>
              <w:ind w:firstLine="37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Oferujemy wykonanie dostaw objętych zamówieniem, stosując niżej wymienione stawki:</w:t>
            </w:r>
          </w:p>
          <w:p w14:paraId="3244C2EC" w14:textId="1B3E3728" w:rsidR="00AA05E1" w:rsidRDefault="00AA15AE" w:rsidP="00AA15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Cena jednostkowa jednego litra oleju opałowego</w:t>
            </w:r>
            <w:r w:rsidR="00731AA4">
              <w:rPr>
                <w:rFonts w:ascii="Arial" w:hAnsi="Arial" w:cs="Arial"/>
              </w:rPr>
              <w:t xml:space="preserve"> na dzień składania oferty</w:t>
            </w:r>
            <w:r w:rsidRPr="00AA15AE">
              <w:rPr>
                <w:rFonts w:ascii="Arial" w:hAnsi="Arial" w:cs="Arial"/>
              </w:rPr>
              <w:t xml:space="preserve"> ………………………. zł, słownie</w:t>
            </w:r>
            <w:r>
              <w:rPr>
                <w:rFonts w:ascii="Arial" w:hAnsi="Arial" w:cs="Arial"/>
              </w:rPr>
              <w:t xml:space="preserve"> </w:t>
            </w:r>
            <w:r w:rsidRPr="00AA15AE">
              <w:rPr>
                <w:rFonts w:ascii="Arial" w:hAnsi="Arial" w:cs="Arial"/>
              </w:rPr>
              <w:t xml:space="preserve">złotych ………………………………………..……… x </w:t>
            </w:r>
            <w:r w:rsidR="00F61661">
              <w:rPr>
                <w:rFonts w:ascii="Arial" w:hAnsi="Arial" w:cs="Arial"/>
              </w:rPr>
              <w:t xml:space="preserve">6 </w:t>
            </w:r>
            <w:r w:rsidR="00FB5094">
              <w:rPr>
                <w:rFonts w:ascii="Arial" w:hAnsi="Arial" w:cs="Arial"/>
              </w:rPr>
              <w:t>50</w:t>
            </w:r>
            <w:r w:rsidRPr="00AA15AE">
              <w:rPr>
                <w:rFonts w:ascii="Arial" w:hAnsi="Arial" w:cs="Arial"/>
              </w:rPr>
              <w:t>0 litrów = …………… zł, słownie złotych ……............................................................................................................... (C3)</w:t>
            </w:r>
          </w:p>
          <w:p w14:paraId="097875A2" w14:textId="4417BEC6" w:rsidR="00DD763B" w:rsidRPr="00FB5094" w:rsidRDefault="00DD763B" w:rsidP="00AA15A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5AE">
              <w:rPr>
                <w:rFonts w:ascii="Arial" w:hAnsi="Arial" w:cs="Arial"/>
              </w:rPr>
              <w:t>Wielkość udzielonego upustu od ceny jednostkowej w złotych dla oleju opałowego ………………………</w:t>
            </w:r>
          </w:p>
        </w:tc>
      </w:tr>
    </w:tbl>
    <w:p w14:paraId="1D17BD02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032D5891" w14:textId="10E8085B" w:rsidR="004E4F1B" w:rsidRPr="00FB5094" w:rsidRDefault="00FF57EE" w:rsidP="00FB509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zapoznaliśmy się z </w:t>
      </w:r>
      <w:r w:rsidR="00FB5094">
        <w:rPr>
          <w:rFonts w:ascii="Arial" w:hAnsi="Arial" w:cs="Arial"/>
        </w:rPr>
        <w:t>OPZ i warunkami udziału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>określonymi w ni</w:t>
      </w:r>
      <w:r w:rsidR="00FB5094">
        <w:rPr>
          <w:rFonts w:ascii="Arial" w:hAnsi="Arial" w:cs="Arial"/>
        </w:rPr>
        <w:t>ch</w:t>
      </w:r>
      <w:r w:rsidRPr="00BE474D">
        <w:rPr>
          <w:rFonts w:ascii="Arial" w:hAnsi="Arial" w:cs="Arial"/>
        </w:rPr>
        <w:t xml:space="preserve">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0CE482B" w14:textId="625574D9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</w:t>
      </w:r>
      <w:r w:rsidRPr="006522FA">
        <w:rPr>
          <w:rFonts w:ascii="Arial" w:hAnsi="Arial" w:cs="Arial"/>
        </w:rPr>
        <w:lastRenderedPageBreak/>
        <w:t>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14B383CC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1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="00525EFF" w:rsidRPr="00640768">
        <w:rPr>
          <w:rFonts w:ascii="Arial" w:hAnsi="Arial" w:cs="Arial"/>
        </w:rPr>
        <w:t>.</w:t>
      </w:r>
    </w:p>
    <w:p w14:paraId="4086A5D3" w14:textId="77777777" w:rsidR="00DC3524" w:rsidRPr="00CE1552" w:rsidRDefault="00DC3524" w:rsidP="00DC352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Pr="00BE474D">
        <w:rPr>
          <w:rFonts w:ascii="Arial" w:hAnsi="Arial" w:cs="Arial"/>
          <w:bCs/>
        </w:rPr>
        <w:t>, że wybór oferty</w:t>
      </w:r>
      <w:r>
        <w:rPr>
          <w:rFonts w:ascii="Arial" w:hAnsi="Arial" w:cs="Arial"/>
          <w:bCs/>
          <w:vertAlign w:val="superscript"/>
        </w:rPr>
        <w:t xml:space="preserve"> </w:t>
      </w:r>
      <w:r w:rsidRPr="008C5531">
        <w:rPr>
          <w:rStyle w:val="Odwoanieprzypisudolnego"/>
          <w:rFonts w:ascii="Arial" w:hAnsi="Arial" w:cs="Arial"/>
          <w:b/>
          <w:color w:val="0070C0"/>
        </w:rPr>
        <w:footnoteReference w:id="3"/>
      </w:r>
      <w:r w:rsidRPr="00BE474D">
        <w:rPr>
          <w:rFonts w:ascii="Arial" w:hAnsi="Arial" w:cs="Arial"/>
          <w:bCs/>
        </w:rPr>
        <w:t>:</w:t>
      </w:r>
    </w:p>
    <w:p w14:paraId="08947628" w14:textId="0E945F09" w:rsidR="00DC3524" w:rsidRPr="00CE1552" w:rsidRDefault="00DC3524" w:rsidP="00DC3524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68DAD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2.5pt;height:17.25pt" o:ole="">
            <v:imagedata r:id="rId8" o:title=""/>
          </v:shape>
          <w:control r:id="rId9" w:name="CheckBox1" w:shapeid="_x0000_i1029"/>
        </w:object>
      </w:r>
    </w:p>
    <w:p w14:paraId="4285A297" w14:textId="77777777" w:rsidR="00DC3524" w:rsidRDefault="00DC3524" w:rsidP="00DC3524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BBB4E54" w14:textId="77777777" w:rsidR="00DC3524" w:rsidRPr="00B56BE6" w:rsidRDefault="00DC3524" w:rsidP="00DC3524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7BB8AD53" w14:textId="135FC154" w:rsidR="00DC3524" w:rsidRDefault="00DC3524" w:rsidP="00DC3524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2EB067B0">
          <v:shape id="_x0000_i1031" type="#_x0000_t75" style="width:180.75pt;height:21.75pt" o:ole="">
            <v:imagedata r:id="rId10" o:title=""/>
          </v:shape>
          <w:control r:id="rId11" w:name="CheckBox2" w:shapeid="_x0000_i1031"/>
        </w:object>
      </w:r>
    </w:p>
    <w:p w14:paraId="76DE4DEC" w14:textId="77777777" w:rsidR="00DC3524" w:rsidRDefault="00DC3524" w:rsidP="00DC3524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DC3524" w:rsidRPr="00CE3AE6" w14:paraId="6188F3BF" w14:textId="77777777" w:rsidTr="006C76DA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6051D7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308FBB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06BE9E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CB8A63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DC3524" w:rsidRPr="00CE3AE6" w14:paraId="2811DD56" w14:textId="77777777" w:rsidTr="006C7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C2EC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E17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307B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408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24" w:rsidRPr="00CE3AE6" w14:paraId="75B5397A" w14:textId="77777777" w:rsidTr="006C7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EB68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D357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34A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9D3" w14:textId="77777777" w:rsidR="00DC3524" w:rsidRPr="00B56BE6" w:rsidRDefault="00DC3524" w:rsidP="006C76DA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D6925" w14:textId="46471843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1EEB269" w14:textId="77777777" w:rsidTr="00B56BE6">
        <w:tc>
          <w:tcPr>
            <w:tcW w:w="1984" w:type="dxa"/>
            <w:vAlign w:val="center"/>
          </w:tcPr>
          <w:p w14:paraId="401798AB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6448A4F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0E5607B3" w14:textId="77777777" w:rsidTr="00B56BE6">
        <w:tc>
          <w:tcPr>
            <w:tcW w:w="1984" w:type="dxa"/>
            <w:vAlign w:val="center"/>
          </w:tcPr>
          <w:p w14:paraId="4D3F55F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11D0B25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A39D4E4" w14:textId="77777777" w:rsidTr="00B56BE6">
        <w:tc>
          <w:tcPr>
            <w:tcW w:w="1984" w:type="dxa"/>
            <w:vAlign w:val="center"/>
          </w:tcPr>
          <w:p w14:paraId="157226E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574C6E8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07A8F51D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77D01B8B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5BDA4AD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57633A04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14B59C00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CE2A38F" w14:textId="77777777" w:rsidR="00FB5094" w:rsidRDefault="00FB5094" w:rsidP="00DC3524">
      <w:pPr>
        <w:tabs>
          <w:tab w:val="center" w:pos="7655"/>
        </w:tabs>
        <w:spacing w:line="320" w:lineRule="atLeast"/>
        <w:rPr>
          <w:rFonts w:ascii="Arial" w:hAnsi="Arial" w:cs="Arial"/>
          <w:iCs/>
        </w:rPr>
      </w:pPr>
    </w:p>
    <w:p w14:paraId="162E58BC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…………………………</w:t>
      </w:r>
    </w:p>
    <w:p w14:paraId="0B0EE8A3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4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2"/>
      <w:footerReference w:type="default" r:id="rId13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17E6" w14:textId="77777777" w:rsidR="0003347F" w:rsidRDefault="0003347F" w:rsidP="00FF57EE">
      <w:r>
        <w:separator/>
      </w:r>
    </w:p>
  </w:endnote>
  <w:endnote w:type="continuationSeparator" w:id="0">
    <w:p w14:paraId="526EA426" w14:textId="77777777" w:rsidR="0003347F" w:rsidRDefault="0003347F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F88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A821" w14:textId="77777777" w:rsidR="0003347F" w:rsidRDefault="0003347F" w:rsidP="00FF57EE">
      <w:r>
        <w:separator/>
      </w:r>
    </w:p>
  </w:footnote>
  <w:footnote w:type="continuationSeparator" w:id="0">
    <w:p w14:paraId="7AE476E3" w14:textId="77777777" w:rsidR="0003347F" w:rsidRDefault="0003347F" w:rsidP="00FF57EE">
      <w:r>
        <w:continuationSeparator/>
      </w:r>
    </w:p>
  </w:footnote>
  <w:footnote w:id="1">
    <w:p w14:paraId="1E02DD7D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EF7CD8A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3">
    <w:p w14:paraId="446AF7C1" w14:textId="77777777" w:rsidR="00DC3524" w:rsidRPr="008C5531" w:rsidRDefault="00DC3524" w:rsidP="00DC3524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4">
    <w:p w14:paraId="77F10F94" w14:textId="05EA278A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9DC5" w14:textId="0FCE6262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FB5094">
      <w:rPr>
        <w:sz w:val="20"/>
        <w:szCs w:val="20"/>
      </w:rPr>
      <w:t>S.270.14.2025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42832">
    <w:abstractNumId w:val="2"/>
  </w:num>
  <w:num w:numId="2" w16cid:durableId="369037352">
    <w:abstractNumId w:val="0"/>
  </w:num>
  <w:num w:numId="3" w16cid:durableId="2000304775">
    <w:abstractNumId w:val="1"/>
  </w:num>
  <w:num w:numId="4" w16cid:durableId="418403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7F"/>
    <w:rsid w:val="0003347F"/>
    <w:rsid w:val="00077EBA"/>
    <w:rsid w:val="001063D3"/>
    <w:rsid w:val="001129C0"/>
    <w:rsid w:val="00140C27"/>
    <w:rsid w:val="00193F60"/>
    <w:rsid w:val="001C7D84"/>
    <w:rsid w:val="001D6A9B"/>
    <w:rsid w:val="001F1C13"/>
    <w:rsid w:val="00216425"/>
    <w:rsid w:val="002214DB"/>
    <w:rsid w:val="00253194"/>
    <w:rsid w:val="00267D1F"/>
    <w:rsid w:val="0028546B"/>
    <w:rsid w:val="002A516E"/>
    <w:rsid w:val="002C23F2"/>
    <w:rsid w:val="002E612D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4F7402"/>
    <w:rsid w:val="00525EFF"/>
    <w:rsid w:val="005564F9"/>
    <w:rsid w:val="00563DC0"/>
    <w:rsid w:val="00574A9C"/>
    <w:rsid w:val="005844F6"/>
    <w:rsid w:val="005F6F5F"/>
    <w:rsid w:val="00640768"/>
    <w:rsid w:val="006522FA"/>
    <w:rsid w:val="00685373"/>
    <w:rsid w:val="006B63D6"/>
    <w:rsid w:val="006C641D"/>
    <w:rsid w:val="006D09E0"/>
    <w:rsid w:val="00731AA4"/>
    <w:rsid w:val="007D475B"/>
    <w:rsid w:val="007E331F"/>
    <w:rsid w:val="007F3E87"/>
    <w:rsid w:val="00814ACA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05E1"/>
    <w:rsid w:val="00AA15AE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BF26FD"/>
    <w:rsid w:val="00C11FEF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C336F"/>
    <w:rsid w:val="00DC3524"/>
    <w:rsid w:val="00DC35FA"/>
    <w:rsid w:val="00DD763B"/>
    <w:rsid w:val="00DE4BA4"/>
    <w:rsid w:val="00E1735C"/>
    <w:rsid w:val="00E55E17"/>
    <w:rsid w:val="00EA28A0"/>
    <w:rsid w:val="00EB7584"/>
    <w:rsid w:val="00ED4154"/>
    <w:rsid w:val="00ED6A68"/>
    <w:rsid w:val="00EF1FDB"/>
    <w:rsid w:val="00F134D5"/>
    <w:rsid w:val="00F31EAC"/>
    <w:rsid w:val="00F61661"/>
    <w:rsid w:val="00F7377B"/>
    <w:rsid w:val="00F75075"/>
    <w:rsid w:val="00FA723B"/>
    <w:rsid w:val="00FB09C9"/>
    <w:rsid w:val="00FB5094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F8E514"/>
  <w15:chartTrackingRefBased/>
  <w15:docId w15:val="{FFC061D7-D534-4BB3-B233-4E88C8F9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ID~1.KUB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4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Kubaś</dc:creator>
  <cp:keywords/>
  <dc:description/>
  <cp:lastModifiedBy>Dawid Kubaś</cp:lastModifiedBy>
  <cp:revision>5</cp:revision>
  <cp:lastPrinted>2024-12-17T10:45:00Z</cp:lastPrinted>
  <dcterms:created xsi:type="dcterms:W3CDTF">2025-12-15T11:28:00Z</dcterms:created>
  <dcterms:modified xsi:type="dcterms:W3CDTF">2025-12-16T08:53:00Z</dcterms:modified>
</cp:coreProperties>
</file>