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A97D8" w14:textId="77777777" w:rsidR="00917A25" w:rsidRDefault="00917A25">
      <w:pPr>
        <w:jc w:val="center"/>
        <w:rPr>
          <w:b/>
          <w:sz w:val="36"/>
        </w:rPr>
      </w:pPr>
    </w:p>
    <w:p w14:paraId="093FE634" w14:textId="77777777" w:rsidR="00917A25" w:rsidRDefault="00000000">
      <w:pPr>
        <w:jc w:val="center"/>
      </w:pPr>
      <w:r>
        <w:rPr>
          <w:b/>
          <w:sz w:val="36"/>
        </w:rPr>
        <w:t>OPIS PROJEKTU</w:t>
      </w:r>
      <w:r>
        <w:rPr>
          <w:b/>
          <w:sz w:val="36"/>
        </w:rPr>
        <w:br/>
      </w:r>
      <w:r>
        <w:rPr>
          <w:b/>
          <w:szCs w:val="24"/>
        </w:rPr>
        <w:t xml:space="preserve">na potrzeby Wydziału ds. Promocji, Marketingu i Wydawnictw </w:t>
      </w:r>
      <w:r>
        <w:rPr>
          <w:b/>
          <w:szCs w:val="24"/>
        </w:rPr>
        <w:br/>
        <w:t>Centrum Edukacji Artystycznej</w:t>
      </w:r>
    </w:p>
    <w:p w14:paraId="736F1D39" w14:textId="77777777" w:rsidR="00917A25" w:rsidRDefault="00917A25">
      <w:pPr>
        <w:jc w:val="center"/>
        <w:rPr>
          <w:b/>
          <w:sz w:val="36"/>
        </w:rPr>
      </w:pPr>
    </w:p>
    <w:p w14:paraId="08C106BA" w14:textId="77777777" w:rsidR="00917A25" w:rsidRDefault="00000000">
      <w:r>
        <w:t>Zgodnie z obietnicą złożoną podczas konferencji „</w:t>
      </w:r>
      <w:r>
        <w:rPr>
          <w:i/>
          <w:iCs/>
        </w:rPr>
        <w:t>Dodajmy Uczniom Skrzydeł”</w:t>
      </w:r>
      <w:r>
        <w:t xml:space="preserve"> na rzecz wzmocnienia rozwoju edukacji artystycznej, tworzymy Centrum Komunikacji. Jego głównym zadaniem jest integracja i promocja edukacji artystycznej w Polsce. </w:t>
      </w:r>
    </w:p>
    <w:p w14:paraId="702BBA26" w14:textId="77777777" w:rsidR="00917A25" w:rsidRDefault="00000000">
      <w:r>
        <w:t xml:space="preserve">Chcemy uwzględniać potrzeby trzech kluczowych grup:  </w:t>
      </w:r>
    </w:p>
    <w:p w14:paraId="589146EE" w14:textId="77777777" w:rsidR="00917A25" w:rsidRDefault="00000000">
      <w:pPr>
        <w:pStyle w:val="Akapitzlist"/>
        <w:numPr>
          <w:ilvl w:val="0"/>
          <w:numId w:val="1"/>
        </w:numPr>
      </w:pPr>
      <w:r>
        <w:rPr>
          <w:b/>
        </w:rPr>
        <w:t xml:space="preserve">nauczycieli </w:t>
      </w:r>
      <w:r>
        <w:t>szkół artystycznych jako mentorów udzielających uczniom wiedzy i dzielących się swoim doświadczeniem; autorytetów pełnych inspiracji i pomysłów dla innych;</w:t>
      </w:r>
    </w:p>
    <w:p w14:paraId="585AED81" w14:textId="77777777" w:rsidR="00917A25" w:rsidRDefault="00000000">
      <w:pPr>
        <w:pStyle w:val="Akapitzlist"/>
        <w:numPr>
          <w:ilvl w:val="0"/>
          <w:numId w:val="1"/>
        </w:numPr>
      </w:pPr>
      <w:r>
        <w:rPr>
          <w:b/>
        </w:rPr>
        <w:t>uczniów</w:t>
      </w:r>
      <w:r>
        <w:t xml:space="preserve"> – ich droga, starania i efekty ich edukacji artystycznej; pasję, hobby, również poza szkolnym życiem artystycznym; doświadczenia młodego człowieka, który może być inspiracją dla drugiego ucznia;</w:t>
      </w:r>
    </w:p>
    <w:p w14:paraId="33564DEC" w14:textId="77777777" w:rsidR="00917A25" w:rsidRDefault="00000000">
      <w:pPr>
        <w:pStyle w:val="Akapitzlist"/>
        <w:numPr>
          <w:ilvl w:val="0"/>
          <w:numId w:val="1"/>
        </w:numPr>
      </w:pPr>
      <w:r>
        <w:rPr>
          <w:b/>
        </w:rPr>
        <w:t>rodziców</w:t>
      </w:r>
      <w:r>
        <w:t xml:space="preserve">, którzy często sami potrzebują wsparcia w relacji z dzieckiem, nauczycielem czy szkołą. </w:t>
      </w:r>
    </w:p>
    <w:p w14:paraId="10F82B55" w14:textId="77777777" w:rsidR="00917A25" w:rsidRDefault="00000000">
      <w:r>
        <w:t xml:space="preserve">Jesteśmy odpowiedzialni za publikacje materiałów w mediach społecznościowych Centrum tj. </w:t>
      </w:r>
      <w:r>
        <w:rPr>
          <w:b/>
        </w:rPr>
        <w:t>Facebook, Instagram, LinkedIn i YouTube</w:t>
      </w:r>
      <w:r>
        <w:t xml:space="preserve">, które wykorzystujemy do komunikacji i promocji wydarzeń, inicjatyw, koncertów, konkursów, koncertów czy wernisaży etc. Zależy nam, żeby docierać do powyższych grup z angażującymi treściami. </w:t>
      </w:r>
    </w:p>
    <w:p w14:paraId="1BA31221" w14:textId="77777777" w:rsidR="00917A25" w:rsidRDefault="00000000">
      <w:r>
        <w:t xml:space="preserve">W związku z powyższym prosimy o wypełnienie poniższego opisu projektu z możliwie </w:t>
      </w:r>
      <w:r>
        <w:rPr>
          <w:b/>
        </w:rPr>
        <w:t>najpełniejszym zakresem informacji</w:t>
      </w:r>
      <w:r>
        <w:t xml:space="preserve">. Kluczowe dla nas są </w:t>
      </w:r>
      <w:r>
        <w:rPr>
          <w:b/>
        </w:rPr>
        <w:t>rzetelne opisy</w:t>
      </w:r>
      <w:r>
        <w:t>, które pozwolą nam tworzyć angażujące materiały (treści, grafiki, materiały video) do publikacji.</w:t>
      </w:r>
    </w:p>
    <w:p w14:paraId="59FB42F2" w14:textId="77777777" w:rsidR="00917A25" w:rsidRDefault="00917A25"/>
    <w:p w14:paraId="17441848" w14:textId="77777777" w:rsidR="00917A25" w:rsidRDefault="00917A25"/>
    <w:p w14:paraId="2A6437E2" w14:textId="77777777" w:rsidR="00917A25" w:rsidRDefault="00917A25"/>
    <w:p w14:paraId="61C095A4" w14:textId="77777777" w:rsidR="00917A25" w:rsidRDefault="00917A25"/>
    <w:p w14:paraId="3439ABCA" w14:textId="77777777" w:rsidR="00917A25" w:rsidRDefault="00000000">
      <w:pPr>
        <w:spacing w:after="0" w:line="240" w:lineRule="auto"/>
        <w:ind w:left="-900" w:right="-630"/>
      </w:pPr>
      <w:r>
        <w:rPr>
          <w:rFonts w:ascii="Calibri" w:eastAsia="Times New Roman" w:hAnsi="Calibri" w:cs="Calibri"/>
          <w:color w:val="auto"/>
          <w:sz w:val="22"/>
          <w:szCs w:val="22"/>
          <w:lang w:eastAsia="pl-PL"/>
        </w:rPr>
        <w:lastRenderedPageBreak/>
        <w:t> </w:t>
      </w:r>
    </w:p>
    <w:tbl>
      <w:tblPr>
        <w:tblW w:w="9018" w:type="dxa"/>
        <w:tblInd w:w="-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6750"/>
      </w:tblGrid>
      <w:tr w:rsidR="00917A25" w14:paraId="09D18307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5A5A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803DD9" w14:textId="77777777" w:rsidR="00917A25" w:rsidRDefault="00000000">
            <w:pPr>
              <w:spacing w:after="0" w:line="240" w:lineRule="auto"/>
              <w:jc w:val="center"/>
            </w:pPr>
            <w:r>
              <w:rPr>
                <w:rFonts w:eastAsia="Times New Roman" w:cs="Tahoma"/>
                <w:b/>
                <w:bCs/>
                <w:color w:val="FFFFFF"/>
                <w:sz w:val="22"/>
                <w:szCs w:val="22"/>
                <w:lang w:eastAsia="pl-PL"/>
              </w:rPr>
              <w:t>DLA WYDZIAŁU PROMOCJI, MARKETINGU I WYDAWNICTW CEA</w:t>
            </w:r>
          </w:p>
        </w:tc>
      </w:tr>
      <w:tr w:rsidR="00917A25" w14:paraId="1CDA7E78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9C6B2D" w14:textId="77777777" w:rsidR="00917A2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b/>
                <w:bCs/>
                <w:color w:val="auto"/>
                <w:sz w:val="22"/>
                <w:szCs w:val="22"/>
                <w:lang w:eastAsia="pl-PL"/>
              </w:rPr>
              <w:t>Nazwa wydarzenia</w:t>
            </w:r>
            <w:r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C869B4" w14:textId="77777777" w:rsidR="00917A25" w:rsidRDefault="00000000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</w:pPr>
            <w:r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  <w:t> </w:t>
            </w:r>
          </w:p>
          <w:p w14:paraId="4F8BD563" w14:textId="77777777" w:rsidR="00917A25" w:rsidRDefault="00917A2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</w:pPr>
          </w:p>
          <w:p w14:paraId="42861D3E" w14:textId="77777777" w:rsidR="00917A25" w:rsidRDefault="00917A2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</w:pPr>
          </w:p>
          <w:p w14:paraId="2E1CAB0B" w14:textId="77777777" w:rsidR="00917A25" w:rsidRDefault="00917A2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Cs w:val="24"/>
                <w:lang w:eastAsia="pl-PL"/>
              </w:rPr>
            </w:pPr>
          </w:p>
        </w:tc>
      </w:tr>
      <w:tr w:rsidR="00917A25" w14:paraId="29F5E5CB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328149" w14:textId="77777777" w:rsidR="00917A2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b/>
                <w:bCs/>
                <w:color w:val="auto"/>
                <w:sz w:val="22"/>
                <w:szCs w:val="22"/>
                <w:lang w:eastAsia="pl-PL"/>
              </w:rPr>
              <w:t>Rodzaj wydarzenia</w:t>
            </w:r>
            <w:r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  <w:t> </w:t>
            </w:r>
          </w:p>
          <w:p w14:paraId="7D969021" w14:textId="77777777" w:rsidR="00917A2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18"/>
                <w:szCs w:val="18"/>
                <w:lang w:eastAsia="pl-PL"/>
              </w:rPr>
              <w:t> </w:t>
            </w:r>
          </w:p>
          <w:p w14:paraId="14242E30" w14:textId="77777777" w:rsidR="00917A2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18"/>
                <w:szCs w:val="18"/>
                <w:lang w:eastAsia="pl-PL"/>
              </w:rPr>
              <w:t>(warsztaty, koncert, plener itp.) 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0CA601" w14:textId="77777777" w:rsidR="00917A25" w:rsidRDefault="00000000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</w:pPr>
            <w:r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  <w:t> </w:t>
            </w:r>
          </w:p>
          <w:p w14:paraId="3F49418A" w14:textId="77777777" w:rsidR="00917A25" w:rsidRDefault="00917A2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Cs w:val="24"/>
                <w:lang w:eastAsia="pl-PL"/>
              </w:rPr>
            </w:pPr>
          </w:p>
          <w:p w14:paraId="7864286A" w14:textId="77777777" w:rsidR="00917A25" w:rsidRDefault="00917A2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Cs w:val="24"/>
                <w:lang w:eastAsia="pl-PL"/>
              </w:rPr>
            </w:pPr>
          </w:p>
          <w:p w14:paraId="356F702E" w14:textId="77777777" w:rsidR="00917A25" w:rsidRDefault="00917A2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Cs w:val="24"/>
                <w:lang w:eastAsia="pl-PL"/>
              </w:rPr>
            </w:pPr>
          </w:p>
          <w:p w14:paraId="0F2F705A" w14:textId="77777777" w:rsidR="00917A25" w:rsidRDefault="00917A2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Cs w:val="24"/>
                <w:lang w:eastAsia="pl-PL"/>
              </w:rPr>
            </w:pPr>
          </w:p>
        </w:tc>
      </w:tr>
      <w:tr w:rsidR="00917A25" w14:paraId="5992F31F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7D5FF5" w14:textId="77777777" w:rsidR="00917A2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b/>
                <w:bCs/>
                <w:color w:val="auto"/>
                <w:sz w:val="22"/>
                <w:szCs w:val="22"/>
                <w:lang w:eastAsia="pl-PL"/>
              </w:rPr>
              <w:t>Daty i terminy realizacji</w:t>
            </w:r>
            <w:r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  <w:t> </w:t>
            </w:r>
          </w:p>
          <w:p w14:paraId="39D71139" w14:textId="77777777" w:rsidR="00917A2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  <w:t> </w:t>
            </w:r>
          </w:p>
          <w:p w14:paraId="0ABC7BAC" w14:textId="77777777" w:rsidR="00917A2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18"/>
                <w:szCs w:val="18"/>
                <w:lang w:eastAsia="pl-PL"/>
              </w:rPr>
              <w:t xml:space="preserve">Podaj </w:t>
            </w:r>
            <w:r>
              <w:rPr>
                <w:rFonts w:eastAsia="Times New Roman" w:cs="Tahoma"/>
                <w:b/>
                <w:color w:val="auto"/>
                <w:sz w:val="18"/>
                <w:szCs w:val="18"/>
                <w:lang w:eastAsia="pl-PL"/>
              </w:rPr>
              <w:t>wszystkie terminy</w:t>
            </w:r>
            <w:r>
              <w:rPr>
                <w:rFonts w:eastAsia="Times New Roman" w:cs="Tahoma"/>
                <w:color w:val="auto"/>
                <w:sz w:val="18"/>
                <w:szCs w:val="18"/>
                <w:lang w:eastAsia="pl-PL"/>
              </w:rPr>
              <w:t xml:space="preserve"> i </w:t>
            </w:r>
            <w:r>
              <w:rPr>
                <w:rFonts w:eastAsia="Times New Roman" w:cs="Tahoma"/>
                <w:b/>
                <w:color w:val="auto"/>
                <w:sz w:val="18"/>
                <w:szCs w:val="18"/>
                <w:lang w:eastAsia="pl-PL"/>
              </w:rPr>
              <w:t>cały przedział czasowy</w:t>
            </w:r>
            <w:r>
              <w:rPr>
                <w:rFonts w:eastAsia="Times New Roman" w:cs="Tahoma"/>
                <w:color w:val="auto"/>
                <w:sz w:val="18"/>
                <w:szCs w:val="18"/>
                <w:lang w:eastAsia="pl-PL"/>
              </w:rPr>
              <w:t xml:space="preserve"> komunikacji.</w:t>
            </w:r>
          </w:p>
          <w:p w14:paraId="7BE11F4B" w14:textId="77777777" w:rsidR="00917A25" w:rsidRDefault="00917A2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Cs w:val="24"/>
                <w:lang w:eastAsia="pl-PL"/>
              </w:rPr>
            </w:pPr>
          </w:p>
          <w:p w14:paraId="067A67BA" w14:textId="77777777" w:rsidR="00917A2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18"/>
                <w:szCs w:val="18"/>
                <w:lang w:eastAsia="pl-PL"/>
              </w:rPr>
              <w:t xml:space="preserve">Kiedy zaczynamy komunikację, szczegółowe daty </w:t>
            </w:r>
            <w:r>
              <w:rPr>
                <w:rFonts w:eastAsia="Times New Roman" w:cs="Tahoma"/>
                <w:b/>
                <w:color w:val="auto"/>
                <w:sz w:val="18"/>
                <w:szCs w:val="18"/>
                <w:lang w:eastAsia="pl-PL"/>
              </w:rPr>
              <w:t>wszystkich</w:t>
            </w:r>
            <w:r>
              <w:rPr>
                <w:rFonts w:eastAsia="Times New Roman" w:cs="Tahoma"/>
                <w:color w:val="auto"/>
                <w:sz w:val="18"/>
                <w:szCs w:val="18"/>
                <w:lang w:eastAsia="pl-PL"/>
              </w:rPr>
              <w:t xml:space="preserve"> </w:t>
            </w:r>
            <w:r>
              <w:rPr>
                <w:rFonts w:eastAsia="Times New Roman" w:cs="Tahoma"/>
                <w:b/>
                <w:color w:val="auto"/>
                <w:sz w:val="18"/>
                <w:szCs w:val="18"/>
                <w:lang w:eastAsia="pl-PL"/>
              </w:rPr>
              <w:t>działań</w:t>
            </w:r>
            <w:r>
              <w:rPr>
                <w:rFonts w:eastAsia="Times New Roman" w:cs="Tahoma"/>
                <w:color w:val="auto"/>
                <w:sz w:val="18"/>
                <w:szCs w:val="18"/>
                <w:lang w:eastAsia="pl-PL"/>
              </w:rPr>
              <w:t xml:space="preserve"> związanych z wydarzeniem (przygotowania, nabór, wybór uczestników, inauguracja, prezentacja wyników i laureatów itp.) -</w:t>
            </w:r>
          </w:p>
          <w:p w14:paraId="20E9F834" w14:textId="77777777" w:rsidR="00917A2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18"/>
                <w:szCs w:val="18"/>
                <w:lang w:eastAsia="pl-PL"/>
              </w:rPr>
              <w:t>w skrócie: harmonogram.</w:t>
            </w:r>
          </w:p>
          <w:p w14:paraId="4AE3AE1E" w14:textId="77777777" w:rsidR="00917A2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18"/>
                <w:szCs w:val="18"/>
                <w:lang w:eastAsia="pl-PL"/>
              </w:rPr>
              <w:t> </w:t>
            </w:r>
          </w:p>
          <w:p w14:paraId="1B9B9CD4" w14:textId="77777777" w:rsidR="00917A25" w:rsidRDefault="00000000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 w:val="18"/>
                <w:szCs w:val="18"/>
                <w:lang w:eastAsia="pl-PL"/>
              </w:rPr>
            </w:pPr>
            <w:r>
              <w:rPr>
                <w:rFonts w:eastAsia="Times New Roman" w:cs="Tahoma"/>
                <w:color w:val="auto"/>
                <w:sz w:val="18"/>
                <w:szCs w:val="18"/>
                <w:lang w:eastAsia="pl-PL"/>
              </w:rPr>
              <w:t> </w:t>
            </w:r>
          </w:p>
          <w:p w14:paraId="3BDC2205" w14:textId="77777777" w:rsidR="00917A25" w:rsidRDefault="00917A2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Cs w:val="24"/>
                <w:lang w:eastAsia="pl-PL"/>
              </w:rPr>
            </w:pP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11EBB8" w14:textId="77777777" w:rsidR="00917A2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  <w:t> </w:t>
            </w:r>
          </w:p>
          <w:p w14:paraId="558C9369" w14:textId="77777777" w:rsidR="00917A2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  <w:t> </w:t>
            </w:r>
          </w:p>
          <w:p w14:paraId="0D000B60" w14:textId="77777777" w:rsidR="00917A25" w:rsidRDefault="00000000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</w:pPr>
            <w:r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  <w:t> </w:t>
            </w:r>
          </w:p>
          <w:p w14:paraId="55C10863" w14:textId="77777777" w:rsidR="00917A25" w:rsidRDefault="00917A2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Cs w:val="24"/>
                <w:lang w:eastAsia="pl-PL"/>
              </w:rPr>
            </w:pPr>
          </w:p>
          <w:p w14:paraId="696BA5BD" w14:textId="77777777" w:rsidR="00917A25" w:rsidRDefault="00917A2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Cs w:val="24"/>
                <w:lang w:eastAsia="pl-PL"/>
              </w:rPr>
            </w:pPr>
          </w:p>
          <w:p w14:paraId="61C23374" w14:textId="77777777" w:rsidR="00917A25" w:rsidRDefault="00917A2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Cs w:val="24"/>
                <w:lang w:eastAsia="pl-PL"/>
              </w:rPr>
            </w:pPr>
          </w:p>
          <w:p w14:paraId="723CC347" w14:textId="77777777" w:rsidR="00917A25" w:rsidRDefault="00917A2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Cs w:val="24"/>
                <w:lang w:eastAsia="pl-PL"/>
              </w:rPr>
            </w:pPr>
          </w:p>
          <w:p w14:paraId="201C6857" w14:textId="77777777" w:rsidR="00917A25" w:rsidRDefault="00917A2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Cs w:val="24"/>
                <w:lang w:eastAsia="pl-PL"/>
              </w:rPr>
            </w:pPr>
          </w:p>
          <w:p w14:paraId="7CDB9AA8" w14:textId="77777777" w:rsidR="00917A25" w:rsidRDefault="00917A2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Cs w:val="24"/>
                <w:lang w:eastAsia="pl-PL"/>
              </w:rPr>
            </w:pPr>
          </w:p>
          <w:p w14:paraId="0FC9230F" w14:textId="77777777" w:rsidR="00917A25" w:rsidRDefault="00917A2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Cs w:val="24"/>
                <w:lang w:eastAsia="pl-PL"/>
              </w:rPr>
            </w:pPr>
          </w:p>
          <w:p w14:paraId="3252AC06" w14:textId="77777777" w:rsidR="00917A25" w:rsidRDefault="00917A2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Cs w:val="24"/>
                <w:lang w:eastAsia="pl-PL"/>
              </w:rPr>
            </w:pPr>
          </w:p>
          <w:p w14:paraId="289E3726" w14:textId="77777777" w:rsidR="00917A25" w:rsidRDefault="00917A2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Cs w:val="24"/>
                <w:lang w:eastAsia="pl-PL"/>
              </w:rPr>
            </w:pPr>
          </w:p>
          <w:p w14:paraId="58B685E5" w14:textId="77777777" w:rsidR="00917A25" w:rsidRDefault="00917A2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Cs w:val="24"/>
                <w:lang w:eastAsia="pl-PL"/>
              </w:rPr>
            </w:pPr>
          </w:p>
          <w:p w14:paraId="6D3B7AE7" w14:textId="77777777" w:rsidR="00917A25" w:rsidRDefault="00917A2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lang w:eastAsia="pl-PL"/>
              </w:rPr>
            </w:pPr>
          </w:p>
          <w:p w14:paraId="1DE6F285" w14:textId="77777777" w:rsidR="00917A25" w:rsidRDefault="00917A2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lang w:eastAsia="pl-PL"/>
              </w:rPr>
            </w:pPr>
          </w:p>
          <w:p w14:paraId="3FF2A2DF" w14:textId="77777777" w:rsidR="00917A25" w:rsidRDefault="00917A2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Cs w:val="24"/>
                <w:lang w:eastAsia="pl-PL"/>
              </w:rPr>
            </w:pPr>
          </w:p>
          <w:p w14:paraId="5A5F1496" w14:textId="77777777" w:rsidR="00917A25" w:rsidRDefault="00917A2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Cs w:val="24"/>
                <w:lang w:eastAsia="pl-PL"/>
              </w:rPr>
            </w:pPr>
          </w:p>
          <w:p w14:paraId="0CA59497" w14:textId="77777777" w:rsidR="00917A25" w:rsidRDefault="00917A2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Cs w:val="24"/>
                <w:lang w:eastAsia="pl-PL"/>
              </w:rPr>
            </w:pPr>
          </w:p>
          <w:p w14:paraId="47420D04" w14:textId="77777777" w:rsidR="00917A25" w:rsidRDefault="00917A2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Cs w:val="24"/>
                <w:lang w:eastAsia="pl-PL"/>
              </w:rPr>
            </w:pPr>
          </w:p>
          <w:p w14:paraId="4BFA3A14" w14:textId="77777777" w:rsidR="00917A25" w:rsidRDefault="00917A2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Cs w:val="24"/>
                <w:lang w:eastAsia="pl-PL"/>
              </w:rPr>
            </w:pPr>
          </w:p>
        </w:tc>
      </w:tr>
      <w:tr w:rsidR="00917A25" w14:paraId="35D9DC34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85CEA4" w14:textId="77777777" w:rsidR="00917A2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b/>
                <w:bCs/>
                <w:color w:val="auto"/>
                <w:sz w:val="22"/>
                <w:szCs w:val="22"/>
                <w:lang w:eastAsia="pl-PL"/>
              </w:rPr>
              <w:t>Grupa docelowa </w:t>
            </w:r>
            <w:r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  <w:t> </w:t>
            </w:r>
          </w:p>
          <w:p w14:paraId="29555660" w14:textId="77777777" w:rsidR="00917A2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  <w:t> </w:t>
            </w:r>
          </w:p>
          <w:p w14:paraId="49DF70D3" w14:textId="77777777" w:rsidR="00917A2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18"/>
                <w:szCs w:val="18"/>
                <w:lang w:eastAsia="pl-PL"/>
              </w:rPr>
              <w:t>(uczniowie, rodzice, nauczyciele, inna - sprecyzować) </w:t>
            </w:r>
          </w:p>
          <w:p w14:paraId="1BF8213A" w14:textId="77777777" w:rsidR="00917A2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1F67FE" w14:textId="77777777" w:rsidR="00917A25" w:rsidRDefault="00000000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</w:pPr>
            <w:r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  <w:t> </w:t>
            </w:r>
          </w:p>
          <w:p w14:paraId="64E53E68" w14:textId="77777777" w:rsidR="00917A25" w:rsidRDefault="00917A2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Cs w:val="24"/>
                <w:lang w:eastAsia="pl-PL"/>
              </w:rPr>
            </w:pPr>
          </w:p>
          <w:p w14:paraId="49981264" w14:textId="77777777" w:rsidR="00917A25" w:rsidRDefault="00917A2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Cs w:val="24"/>
                <w:lang w:eastAsia="pl-PL"/>
              </w:rPr>
            </w:pPr>
          </w:p>
          <w:p w14:paraId="6A0674C5" w14:textId="77777777" w:rsidR="00917A25" w:rsidRDefault="00917A2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Cs w:val="24"/>
                <w:lang w:eastAsia="pl-PL"/>
              </w:rPr>
            </w:pPr>
          </w:p>
          <w:p w14:paraId="14BA9FBB" w14:textId="77777777" w:rsidR="00917A25" w:rsidRDefault="00917A2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Cs w:val="24"/>
                <w:lang w:eastAsia="pl-PL"/>
              </w:rPr>
            </w:pPr>
          </w:p>
          <w:p w14:paraId="568E8D91" w14:textId="77777777" w:rsidR="00917A25" w:rsidRDefault="00917A2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Cs w:val="24"/>
                <w:lang w:eastAsia="pl-PL"/>
              </w:rPr>
            </w:pPr>
          </w:p>
        </w:tc>
      </w:tr>
      <w:tr w:rsidR="00917A25" w14:paraId="696532EC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E17948" w14:textId="77777777" w:rsidR="00917A2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b/>
                <w:bCs/>
                <w:color w:val="auto"/>
                <w:sz w:val="22"/>
                <w:szCs w:val="22"/>
                <w:lang w:eastAsia="pl-PL"/>
              </w:rPr>
              <w:t>Miejsce wydarzenia</w:t>
            </w:r>
            <w:r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  <w:t> </w:t>
            </w:r>
          </w:p>
          <w:p w14:paraId="41F67016" w14:textId="77777777" w:rsidR="00917A2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  <w:t> </w:t>
            </w:r>
          </w:p>
          <w:p w14:paraId="2636C6ED" w14:textId="77777777" w:rsidR="00917A2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18"/>
                <w:szCs w:val="18"/>
                <w:lang w:eastAsia="pl-PL"/>
              </w:rPr>
              <w:t xml:space="preserve">Podaj </w:t>
            </w:r>
            <w:r>
              <w:rPr>
                <w:rFonts w:eastAsia="Times New Roman" w:cs="Tahoma"/>
                <w:b/>
                <w:color w:val="auto"/>
                <w:sz w:val="18"/>
                <w:szCs w:val="18"/>
                <w:lang w:eastAsia="pl-PL"/>
              </w:rPr>
              <w:t>wszystkie</w:t>
            </w:r>
            <w:r>
              <w:rPr>
                <w:rFonts w:eastAsia="Times New Roman" w:cs="Tahoma"/>
                <w:color w:val="auto"/>
                <w:sz w:val="18"/>
                <w:szCs w:val="18"/>
                <w:lang w:eastAsia="pl-PL"/>
              </w:rPr>
              <w:t xml:space="preserve"> </w:t>
            </w:r>
          </w:p>
          <w:p w14:paraId="1E7A2ECB" w14:textId="77777777" w:rsidR="00917A2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18"/>
                <w:szCs w:val="18"/>
                <w:lang w:eastAsia="pl-PL"/>
              </w:rPr>
              <w:t>lokalizacje związane z wydarzeniem. </w:t>
            </w:r>
          </w:p>
          <w:p w14:paraId="5061DA2B" w14:textId="77777777" w:rsidR="00917A2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18"/>
                <w:szCs w:val="18"/>
                <w:lang w:eastAsia="pl-PL"/>
              </w:rPr>
              <w:t> </w:t>
            </w:r>
          </w:p>
          <w:p w14:paraId="54FB74D8" w14:textId="77777777" w:rsidR="00917A2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18"/>
                <w:szCs w:val="18"/>
                <w:lang w:eastAsia="pl-PL"/>
              </w:rPr>
              <w:t> </w:t>
            </w:r>
          </w:p>
          <w:p w14:paraId="4DBE5869" w14:textId="77777777" w:rsidR="00917A2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18"/>
                <w:szCs w:val="18"/>
                <w:lang w:eastAsia="pl-PL"/>
              </w:rPr>
              <w:t> </w:t>
            </w:r>
          </w:p>
          <w:p w14:paraId="1A529B19" w14:textId="77777777" w:rsidR="00917A2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18"/>
                <w:szCs w:val="18"/>
                <w:lang w:eastAsia="pl-PL"/>
              </w:rPr>
              <w:t> </w:t>
            </w:r>
          </w:p>
          <w:p w14:paraId="6E14D796" w14:textId="77777777" w:rsidR="00917A2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18"/>
                <w:szCs w:val="18"/>
                <w:lang w:eastAsia="pl-PL"/>
              </w:rPr>
              <w:t> </w:t>
            </w:r>
          </w:p>
          <w:p w14:paraId="309F769A" w14:textId="77777777" w:rsidR="00917A2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18"/>
                <w:szCs w:val="18"/>
                <w:lang w:eastAsia="pl-PL"/>
              </w:rPr>
              <w:t> </w:t>
            </w:r>
          </w:p>
          <w:p w14:paraId="7095B501" w14:textId="77777777" w:rsidR="00917A2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18"/>
                <w:szCs w:val="18"/>
                <w:lang w:eastAsia="pl-PL"/>
              </w:rPr>
              <w:t> </w:t>
            </w:r>
          </w:p>
          <w:p w14:paraId="3A4DD702" w14:textId="77777777" w:rsidR="00917A2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18"/>
                <w:szCs w:val="18"/>
                <w:lang w:eastAsia="pl-PL"/>
              </w:rPr>
              <w:lastRenderedPageBreak/>
              <w:t> </w:t>
            </w:r>
          </w:p>
          <w:p w14:paraId="573E3414" w14:textId="77777777" w:rsidR="00917A2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60C0A1" w14:textId="77777777" w:rsidR="00917A25" w:rsidRDefault="00917A2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Cs w:val="24"/>
                <w:lang w:eastAsia="pl-PL"/>
              </w:rPr>
            </w:pPr>
          </w:p>
          <w:p w14:paraId="02CAA068" w14:textId="77777777" w:rsidR="00917A25" w:rsidRDefault="00917A2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Cs w:val="24"/>
                <w:lang w:eastAsia="pl-PL"/>
              </w:rPr>
            </w:pPr>
          </w:p>
          <w:p w14:paraId="327866EF" w14:textId="77777777" w:rsidR="00917A25" w:rsidRDefault="00917A2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Cs w:val="24"/>
                <w:lang w:eastAsia="pl-PL"/>
              </w:rPr>
            </w:pPr>
          </w:p>
          <w:p w14:paraId="5011BEA9" w14:textId="77777777" w:rsidR="00917A25" w:rsidRDefault="00917A2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Cs w:val="24"/>
                <w:lang w:eastAsia="pl-PL"/>
              </w:rPr>
            </w:pPr>
          </w:p>
          <w:p w14:paraId="53CC3016" w14:textId="77777777" w:rsidR="00917A25" w:rsidRDefault="00917A2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Cs w:val="24"/>
                <w:lang w:eastAsia="pl-PL"/>
              </w:rPr>
            </w:pPr>
          </w:p>
          <w:p w14:paraId="5B5D9BE6" w14:textId="77777777" w:rsidR="00917A25" w:rsidRDefault="00917A2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Cs w:val="24"/>
                <w:lang w:eastAsia="pl-PL"/>
              </w:rPr>
            </w:pPr>
          </w:p>
          <w:p w14:paraId="3132B394" w14:textId="77777777" w:rsidR="00917A25" w:rsidRDefault="00917A2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Cs w:val="24"/>
                <w:lang w:eastAsia="pl-PL"/>
              </w:rPr>
            </w:pPr>
          </w:p>
          <w:p w14:paraId="011FF343" w14:textId="77777777" w:rsidR="00917A25" w:rsidRDefault="00917A2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Cs w:val="24"/>
                <w:lang w:eastAsia="pl-PL"/>
              </w:rPr>
            </w:pPr>
          </w:p>
          <w:p w14:paraId="41C3F12F" w14:textId="77777777" w:rsidR="00917A25" w:rsidRDefault="00917A2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Cs w:val="24"/>
                <w:lang w:eastAsia="pl-PL"/>
              </w:rPr>
            </w:pPr>
          </w:p>
          <w:p w14:paraId="1508797C" w14:textId="77777777" w:rsidR="00917A25" w:rsidRDefault="00917A2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Cs w:val="24"/>
                <w:lang w:eastAsia="pl-PL"/>
              </w:rPr>
            </w:pPr>
          </w:p>
          <w:p w14:paraId="01294E16" w14:textId="77777777" w:rsidR="00917A25" w:rsidRDefault="00917A2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Cs w:val="24"/>
                <w:lang w:eastAsia="pl-PL"/>
              </w:rPr>
            </w:pPr>
          </w:p>
          <w:p w14:paraId="28A552C6" w14:textId="77777777" w:rsidR="00917A25" w:rsidRDefault="00917A2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Cs w:val="24"/>
                <w:lang w:eastAsia="pl-PL"/>
              </w:rPr>
            </w:pPr>
          </w:p>
        </w:tc>
      </w:tr>
      <w:tr w:rsidR="00917A25" w14:paraId="2ECD5247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5F6787" w14:textId="77777777" w:rsidR="00917A2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b/>
                <w:bCs/>
                <w:color w:val="auto"/>
                <w:sz w:val="22"/>
                <w:szCs w:val="22"/>
                <w:lang w:eastAsia="pl-PL"/>
              </w:rPr>
              <w:lastRenderedPageBreak/>
              <w:t>Harmonogram godzinowy wydarzenia</w:t>
            </w:r>
            <w:r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  <w:t> </w:t>
            </w:r>
          </w:p>
          <w:p w14:paraId="69139BD4" w14:textId="77777777" w:rsidR="00917A2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  <w:t> </w:t>
            </w:r>
          </w:p>
          <w:p w14:paraId="304E0289" w14:textId="77777777" w:rsidR="00917A2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18"/>
                <w:szCs w:val="18"/>
                <w:lang w:eastAsia="pl-PL"/>
              </w:rPr>
              <w:t xml:space="preserve">Zestawienie godzinowe dotyczące </w:t>
            </w:r>
            <w:r>
              <w:rPr>
                <w:rFonts w:eastAsia="Times New Roman" w:cs="Tahoma"/>
                <w:b/>
                <w:bCs/>
                <w:color w:val="auto"/>
                <w:sz w:val="18"/>
                <w:szCs w:val="18"/>
                <w:lang w:eastAsia="pl-PL"/>
              </w:rPr>
              <w:t xml:space="preserve">wszystkich okoliczności, dni </w:t>
            </w:r>
            <w:r>
              <w:rPr>
                <w:rFonts w:eastAsia="Times New Roman" w:cs="Tahoma"/>
                <w:color w:val="auto"/>
                <w:sz w:val="18"/>
                <w:szCs w:val="18"/>
                <w:lang w:eastAsia="pl-PL"/>
              </w:rPr>
              <w:t>związanych</w:t>
            </w:r>
          </w:p>
          <w:p w14:paraId="3BC41889" w14:textId="77777777" w:rsidR="00917A2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18"/>
                <w:szCs w:val="18"/>
                <w:lang w:eastAsia="pl-PL"/>
              </w:rPr>
              <w:t xml:space="preserve">z wydarzeniem, </w:t>
            </w:r>
            <w:r>
              <w:rPr>
                <w:rFonts w:eastAsia="Times New Roman" w:cs="Tahoma"/>
                <w:b/>
                <w:color w:val="auto"/>
                <w:sz w:val="18"/>
                <w:szCs w:val="18"/>
                <w:lang w:eastAsia="pl-PL"/>
              </w:rPr>
              <w:t>w szczególności przygotowań, prób, przesłuchań, naborów</w:t>
            </w:r>
            <w:r>
              <w:rPr>
                <w:rFonts w:eastAsia="Times New Roman" w:cs="Tahoma"/>
                <w:color w:val="auto"/>
                <w:sz w:val="18"/>
                <w:szCs w:val="18"/>
                <w:lang w:eastAsia="pl-PL"/>
              </w:rPr>
              <w:t xml:space="preserve"> itp.</w:t>
            </w:r>
          </w:p>
          <w:p w14:paraId="6CEE26A5" w14:textId="77777777" w:rsidR="00917A2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  <w:t> </w:t>
            </w:r>
          </w:p>
          <w:p w14:paraId="074D70D8" w14:textId="77777777" w:rsidR="00917A2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EECD55" w14:textId="77777777" w:rsidR="00917A25" w:rsidRDefault="00000000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</w:pPr>
            <w:r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  <w:t> </w:t>
            </w:r>
          </w:p>
          <w:p w14:paraId="24481EEE" w14:textId="77777777" w:rsidR="00917A25" w:rsidRDefault="00917A2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Cs w:val="24"/>
                <w:lang w:eastAsia="pl-PL"/>
              </w:rPr>
            </w:pPr>
          </w:p>
          <w:p w14:paraId="7DD75D42" w14:textId="77777777" w:rsidR="00917A25" w:rsidRDefault="00917A2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Cs w:val="24"/>
                <w:lang w:eastAsia="pl-PL"/>
              </w:rPr>
            </w:pPr>
          </w:p>
          <w:p w14:paraId="4A21B426" w14:textId="77777777" w:rsidR="00917A25" w:rsidRDefault="00917A2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Cs w:val="24"/>
                <w:lang w:eastAsia="pl-PL"/>
              </w:rPr>
            </w:pPr>
          </w:p>
          <w:p w14:paraId="0A08E35C" w14:textId="77777777" w:rsidR="00917A25" w:rsidRDefault="00917A2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Cs w:val="24"/>
                <w:lang w:eastAsia="pl-PL"/>
              </w:rPr>
            </w:pPr>
          </w:p>
          <w:p w14:paraId="1206F3D3" w14:textId="77777777" w:rsidR="00917A25" w:rsidRDefault="00917A2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Cs w:val="24"/>
                <w:lang w:eastAsia="pl-PL"/>
              </w:rPr>
            </w:pPr>
          </w:p>
          <w:p w14:paraId="2FC4B05B" w14:textId="77777777" w:rsidR="00917A25" w:rsidRDefault="00917A2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Cs w:val="24"/>
                <w:lang w:eastAsia="pl-PL"/>
              </w:rPr>
            </w:pPr>
          </w:p>
          <w:p w14:paraId="27AE7092" w14:textId="77777777" w:rsidR="00917A25" w:rsidRDefault="00917A2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Cs w:val="24"/>
                <w:lang w:eastAsia="pl-PL"/>
              </w:rPr>
            </w:pPr>
          </w:p>
          <w:p w14:paraId="6A215EE3" w14:textId="77777777" w:rsidR="00917A25" w:rsidRDefault="00917A2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Cs w:val="24"/>
                <w:lang w:eastAsia="pl-PL"/>
              </w:rPr>
            </w:pPr>
          </w:p>
          <w:p w14:paraId="1D42201B" w14:textId="77777777" w:rsidR="00917A25" w:rsidRDefault="00917A2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Cs w:val="24"/>
                <w:lang w:eastAsia="pl-PL"/>
              </w:rPr>
            </w:pPr>
          </w:p>
          <w:p w14:paraId="0CD66608" w14:textId="77777777" w:rsidR="00917A25" w:rsidRDefault="00917A2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Cs w:val="24"/>
                <w:lang w:eastAsia="pl-PL"/>
              </w:rPr>
            </w:pPr>
          </w:p>
          <w:p w14:paraId="1814F98E" w14:textId="77777777" w:rsidR="00917A25" w:rsidRDefault="00917A2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Cs w:val="24"/>
                <w:lang w:eastAsia="pl-PL"/>
              </w:rPr>
            </w:pPr>
          </w:p>
          <w:p w14:paraId="77B67C59" w14:textId="77777777" w:rsidR="00917A25" w:rsidRDefault="00917A2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Cs w:val="24"/>
                <w:lang w:eastAsia="pl-PL"/>
              </w:rPr>
            </w:pPr>
          </w:p>
        </w:tc>
      </w:tr>
      <w:tr w:rsidR="00917A25" w14:paraId="58A85FF9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DA2FA8" w14:textId="77777777" w:rsidR="00917A2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b/>
                <w:bCs/>
                <w:color w:val="auto"/>
                <w:sz w:val="22"/>
                <w:szCs w:val="22"/>
                <w:lang w:eastAsia="pl-PL"/>
              </w:rPr>
              <w:t>Opis wydarzenia</w:t>
            </w:r>
            <w:r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  <w:t>  </w:t>
            </w:r>
          </w:p>
          <w:p w14:paraId="6E630CE8" w14:textId="77777777" w:rsidR="00917A2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  <w:t> </w:t>
            </w:r>
          </w:p>
          <w:p w14:paraId="68F3080E" w14:textId="77777777" w:rsidR="00917A2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18"/>
                <w:szCs w:val="18"/>
                <w:lang w:eastAsia="pl-PL"/>
              </w:rPr>
              <w:t>Opisz</w:t>
            </w:r>
            <w:r>
              <w:rPr>
                <w:rFonts w:eastAsia="Times New Roman" w:cs="Tahoma"/>
                <w:b/>
                <w:bCs/>
                <w:color w:val="auto"/>
                <w:sz w:val="18"/>
                <w:szCs w:val="18"/>
                <w:lang w:eastAsia="pl-PL"/>
              </w:rPr>
              <w:t xml:space="preserve"> wszystko</w:t>
            </w:r>
            <w:r>
              <w:rPr>
                <w:rFonts w:eastAsia="Times New Roman" w:cs="Tahoma"/>
                <w:color w:val="auto"/>
                <w:sz w:val="18"/>
                <w:szCs w:val="18"/>
                <w:lang w:eastAsia="pl-PL"/>
              </w:rPr>
              <w:t>, co wiesz na jego temat, możliwie jak największą liczbę informacji: kontekst, organizatorzy, przebieg, dodatkowe atrakcje, zaproszeni goście itp.  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88F0F4" w14:textId="77777777" w:rsidR="00917A2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  <w:t> </w:t>
            </w:r>
          </w:p>
          <w:p w14:paraId="7690A1BF" w14:textId="77777777" w:rsidR="00917A2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  <w:t> </w:t>
            </w:r>
          </w:p>
          <w:p w14:paraId="259A05D0" w14:textId="77777777" w:rsidR="00917A2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  <w:t> </w:t>
            </w:r>
          </w:p>
          <w:p w14:paraId="20DDC5EB" w14:textId="77777777" w:rsidR="00917A2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  <w:t> </w:t>
            </w:r>
          </w:p>
          <w:p w14:paraId="76FE9B8A" w14:textId="77777777" w:rsidR="00917A2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  <w:t> </w:t>
            </w:r>
          </w:p>
          <w:p w14:paraId="20A1EECD" w14:textId="77777777" w:rsidR="00917A25" w:rsidRDefault="00917A2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Cs w:val="24"/>
                <w:lang w:eastAsia="pl-PL"/>
              </w:rPr>
            </w:pPr>
          </w:p>
          <w:p w14:paraId="7F52F713" w14:textId="77777777" w:rsidR="00917A25" w:rsidRDefault="00917A2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Cs w:val="24"/>
                <w:lang w:eastAsia="pl-PL"/>
              </w:rPr>
            </w:pPr>
          </w:p>
          <w:p w14:paraId="2CDD947B" w14:textId="77777777" w:rsidR="00917A2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  <w:t> </w:t>
            </w:r>
          </w:p>
          <w:p w14:paraId="4B9600D5" w14:textId="77777777" w:rsidR="00917A2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  <w:t> </w:t>
            </w:r>
          </w:p>
          <w:p w14:paraId="54AAD687" w14:textId="77777777" w:rsidR="00917A2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  <w:t> </w:t>
            </w:r>
          </w:p>
          <w:p w14:paraId="38F4C924" w14:textId="77777777" w:rsidR="00917A2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  <w:t> </w:t>
            </w:r>
          </w:p>
          <w:p w14:paraId="21D54A97" w14:textId="77777777" w:rsidR="00917A2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  <w:t> </w:t>
            </w:r>
          </w:p>
          <w:p w14:paraId="0E9B3489" w14:textId="77777777" w:rsidR="00917A2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  <w:t> </w:t>
            </w:r>
          </w:p>
          <w:p w14:paraId="733B2FA7" w14:textId="77777777" w:rsidR="00917A2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  <w:t> </w:t>
            </w:r>
          </w:p>
          <w:p w14:paraId="40A0093D" w14:textId="77777777" w:rsidR="00917A2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  <w:t> </w:t>
            </w:r>
          </w:p>
          <w:p w14:paraId="568F2E78" w14:textId="77777777" w:rsidR="00917A2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  <w:t> </w:t>
            </w:r>
          </w:p>
          <w:p w14:paraId="4DF68C1B" w14:textId="77777777" w:rsidR="00917A25" w:rsidRDefault="00000000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</w:pPr>
            <w:r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  <w:t> </w:t>
            </w:r>
          </w:p>
          <w:p w14:paraId="0669D1D6" w14:textId="77777777" w:rsidR="00917A25" w:rsidRDefault="00917A2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</w:pPr>
          </w:p>
          <w:p w14:paraId="24A3B30B" w14:textId="77777777" w:rsidR="00917A25" w:rsidRDefault="00917A2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</w:pPr>
          </w:p>
          <w:p w14:paraId="37187E98" w14:textId="77777777" w:rsidR="00917A25" w:rsidRDefault="00917A2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</w:pPr>
          </w:p>
          <w:p w14:paraId="41BD5FA4" w14:textId="77777777" w:rsidR="00917A25" w:rsidRDefault="00917A2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</w:pPr>
          </w:p>
          <w:p w14:paraId="190AE8ED" w14:textId="77777777" w:rsidR="00917A25" w:rsidRDefault="00917A2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</w:pPr>
          </w:p>
          <w:p w14:paraId="5296977A" w14:textId="77777777" w:rsidR="00917A25" w:rsidRDefault="00917A2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</w:pPr>
          </w:p>
          <w:p w14:paraId="763DF2D1" w14:textId="77777777" w:rsidR="00917A25" w:rsidRDefault="00917A2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</w:pPr>
          </w:p>
          <w:p w14:paraId="4199316A" w14:textId="77777777" w:rsidR="00917A25" w:rsidRDefault="00917A2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</w:pPr>
          </w:p>
          <w:p w14:paraId="2D098228" w14:textId="77777777" w:rsidR="00917A25" w:rsidRDefault="00917A2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</w:pPr>
          </w:p>
          <w:p w14:paraId="60D2F96B" w14:textId="77777777" w:rsidR="00917A25" w:rsidRDefault="00917A2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</w:pPr>
          </w:p>
          <w:p w14:paraId="18B76340" w14:textId="77777777" w:rsidR="00917A25" w:rsidRDefault="00917A2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</w:pPr>
          </w:p>
          <w:p w14:paraId="4E675EDF" w14:textId="77777777" w:rsidR="00917A25" w:rsidRDefault="00917A2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</w:pPr>
          </w:p>
          <w:p w14:paraId="6EAF7BEF" w14:textId="77777777" w:rsidR="00917A25" w:rsidRDefault="00917A2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</w:pPr>
          </w:p>
          <w:p w14:paraId="5D326161" w14:textId="77777777" w:rsidR="00917A25" w:rsidRDefault="00917A2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</w:pPr>
          </w:p>
          <w:p w14:paraId="70CEB342" w14:textId="77777777" w:rsidR="00917A25" w:rsidRDefault="00917A2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</w:pPr>
          </w:p>
          <w:p w14:paraId="44BFCFD5" w14:textId="77777777" w:rsidR="00917A25" w:rsidRDefault="00917A2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</w:pPr>
          </w:p>
          <w:p w14:paraId="0D94E4BD" w14:textId="77777777" w:rsidR="00917A25" w:rsidRDefault="00917A2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</w:pPr>
          </w:p>
          <w:p w14:paraId="2417EFA4" w14:textId="77777777" w:rsidR="00917A25" w:rsidRDefault="00917A2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Cs w:val="24"/>
                <w:lang w:eastAsia="pl-PL"/>
              </w:rPr>
            </w:pPr>
          </w:p>
          <w:p w14:paraId="45513D45" w14:textId="77777777" w:rsidR="00917A25" w:rsidRDefault="00917A2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Cs w:val="24"/>
                <w:lang w:eastAsia="pl-PL"/>
              </w:rPr>
            </w:pPr>
          </w:p>
        </w:tc>
      </w:tr>
      <w:tr w:rsidR="00917A25" w14:paraId="634308FC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76C07A" w14:textId="77777777" w:rsidR="00917A2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b/>
                <w:bCs/>
                <w:color w:val="auto"/>
                <w:sz w:val="22"/>
                <w:szCs w:val="22"/>
                <w:lang w:eastAsia="pl-PL"/>
              </w:rPr>
              <w:lastRenderedPageBreak/>
              <w:t>Cel komunikacyjny </w:t>
            </w:r>
            <w:r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  <w:t> </w:t>
            </w:r>
          </w:p>
          <w:p w14:paraId="3CC2ED2D" w14:textId="77777777" w:rsidR="00917A25" w:rsidRDefault="00917A2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Cs w:val="24"/>
                <w:lang w:eastAsia="pl-PL"/>
              </w:rPr>
            </w:pPr>
          </w:p>
          <w:p w14:paraId="1D119D8F" w14:textId="77777777" w:rsidR="00917A2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18"/>
                <w:szCs w:val="18"/>
                <w:lang w:eastAsia="pl-PL"/>
              </w:rPr>
              <w:t xml:space="preserve">Jaki jest </w:t>
            </w:r>
            <w:r>
              <w:rPr>
                <w:rFonts w:eastAsia="Times New Roman" w:cs="Tahoma"/>
                <w:b/>
                <w:color w:val="auto"/>
                <w:sz w:val="18"/>
                <w:szCs w:val="18"/>
                <w:lang w:eastAsia="pl-PL"/>
              </w:rPr>
              <w:t>główny przekaz</w:t>
            </w:r>
            <w:r>
              <w:rPr>
                <w:rFonts w:eastAsia="Times New Roman" w:cs="Tahoma"/>
                <w:color w:val="auto"/>
                <w:sz w:val="18"/>
                <w:szCs w:val="18"/>
                <w:lang w:eastAsia="pl-PL"/>
              </w:rPr>
              <w:t xml:space="preserve"> i cel komunikacji</w:t>
            </w:r>
          </w:p>
          <w:p w14:paraId="47D631FE" w14:textId="77777777" w:rsidR="00917A2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18"/>
                <w:szCs w:val="18"/>
                <w:lang w:eastAsia="pl-PL"/>
              </w:rPr>
              <w:t>(np. promocja szkoły, zdobycie uczestników do konkursu)?</w:t>
            </w:r>
          </w:p>
          <w:p w14:paraId="7F48BC34" w14:textId="77777777" w:rsidR="00917A25" w:rsidRDefault="00000000">
            <w:pPr>
              <w:spacing w:after="0" w:line="240" w:lineRule="auto"/>
            </w:pPr>
            <w:r>
              <w:rPr>
                <w:rFonts w:eastAsia="Times New Roman" w:cs="Tahoma"/>
                <w:color w:val="auto"/>
                <w:sz w:val="18"/>
                <w:szCs w:val="18"/>
                <w:lang w:eastAsia="pl-PL"/>
              </w:rPr>
              <w:t> </w:t>
            </w:r>
          </w:p>
          <w:p w14:paraId="24691C6A" w14:textId="77777777" w:rsidR="00917A2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18"/>
                <w:szCs w:val="18"/>
                <w:lang w:eastAsia="pl-PL"/>
              </w:rPr>
              <w:t xml:space="preserve">Jakie przesłanie chcemy przekazać grupie docelowej (powinno być </w:t>
            </w:r>
            <w:r>
              <w:rPr>
                <w:rFonts w:eastAsia="Times New Roman" w:cs="Tahoma"/>
                <w:b/>
                <w:color w:val="auto"/>
                <w:sz w:val="18"/>
                <w:szCs w:val="18"/>
                <w:lang w:eastAsia="pl-PL"/>
              </w:rPr>
              <w:t>klarowne</w:t>
            </w:r>
            <w:r>
              <w:rPr>
                <w:rFonts w:eastAsia="Times New Roman" w:cs="Tahoma"/>
                <w:color w:val="auto"/>
                <w:sz w:val="18"/>
                <w:szCs w:val="18"/>
                <w:lang w:eastAsia="pl-PL"/>
              </w:rPr>
              <w:t>)?</w:t>
            </w:r>
          </w:p>
          <w:p w14:paraId="6F73DC5B" w14:textId="77777777" w:rsidR="00917A2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18"/>
                <w:szCs w:val="18"/>
                <w:lang w:eastAsia="pl-PL"/>
              </w:rPr>
              <w:t> </w:t>
            </w:r>
          </w:p>
          <w:p w14:paraId="4AD984B2" w14:textId="77777777" w:rsidR="00917A2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18"/>
                <w:szCs w:val="18"/>
                <w:lang w:eastAsia="pl-PL"/>
              </w:rPr>
              <w:t>Co jest najważniejsze?  </w:t>
            </w:r>
          </w:p>
          <w:p w14:paraId="15C48166" w14:textId="77777777" w:rsidR="00917A2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18"/>
                <w:szCs w:val="18"/>
                <w:lang w:eastAsia="pl-PL"/>
              </w:rPr>
              <w:t> </w:t>
            </w:r>
          </w:p>
          <w:p w14:paraId="2EA4ECA3" w14:textId="77777777" w:rsidR="00917A2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18"/>
                <w:szCs w:val="18"/>
                <w:lang w:eastAsia="pl-PL"/>
              </w:rPr>
              <w:t xml:space="preserve">Jakie są </w:t>
            </w:r>
            <w:r>
              <w:rPr>
                <w:rFonts w:eastAsia="Times New Roman" w:cs="Tahoma"/>
                <w:b/>
                <w:color w:val="auto"/>
                <w:sz w:val="18"/>
                <w:szCs w:val="18"/>
                <w:lang w:eastAsia="pl-PL"/>
              </w:rPr>
              <w:t xml:space="preserve">oczekiwania </w:t>
            </w:r>
            <w:r>
              <w:rPr>
                <w:rFonts w:eastAsia="Times New Roman" w:cs="Tahoma"/>
                <w:color w:val="auto"/>
                <w:sz w:val="18"/>
                <w:szCs w:val="18"/>
                <w:lang w:eastAsia="pl-PL"/>
              </w:rPr>
              <w:t>organizatorów wobec promocji? </w:t>
            </w:r>
          </w:p>
          <w:p w14:paraId="0817071B" w14:textId="77777777" w:rsidR="00917A25" w:rsidRDefault="00000000">
            <w:pPr>
              <w:spacing w:after="0" w:line="240" w:lineRule="auto"/>
            </w:pPr>
            <w:r>
              <w:rPr>
                <w:rFonts w:eastAsia="Times New Roman" w:cs="Tahoma"/>
                <w:color w:val="auto"/>
                <w:sz w:val="18"/>
                <w:szCs w:val="18"/>
                <w:lang w:eastAsia="pl-PL"/>
              </w:rPr>
              <w:t> </w:t>
            </w:r>
          </w:p>
          <w:p w14:paraId="76783AC5" w14:textId="77777777" w:rsidR="00917A2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739EF5" w14:textId="77777777" w:rsidR="00917A25" w:rsidRDefault="00000000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</w:pPr>
            <w:r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  <w:t> </w:t>
            </w:r>
          </w:p>
          <w:p w14:paraId="57A625E6" w14:textId="77777777" w:rsidR="00917A25" w:rsidRDefault="00917A2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Cs w:val="24"/>
                <w:lang w:eastAsia="pl-PL"/>
              </w:rPr>
            </w:pPr>
          </w:p>
          <w:p w14:paraId="1C08BD00" w14:textId="77777777" w:rsidR="00917A25" w:rsidRDefault="00917A2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Cs w:val="24"/>
                <w:lang w:eastAsia="pl-PL"/>
              </w:rPr>
            </w:pPr>
          </w:p>
          <w:p w14:paraId="164777AD" w14:textId="77777777" w:rsidR="00917A25" w:rsidRDefault="00917A2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Cs w:val="24"/>
                <w:lang w:eastAsia="pl-PL"/>
              </w:rPr>
            </w:pPr>
          </w:p>
          <w:p w14:paraId="4EC6F70C" w14:textId="77777777" w:rsidR="00917A25" w:rsidRDefault="00917A2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Cs w:val="24"/>
                <w:lang w:eastAsia="pl-PL"/>
              </w:rPr>
            </w:pPr>
          </w:p>
          <w:p w14:paraId="420060F9" w14:textId="77777777" w:rsidR="00917A25" w:rsidRDefault="00917A2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Cs w:val="24"/>
                <w:lang w:eastAsia="pl-PL"/>
              </w:rPr>
            </w:pPr>
          </w:p>
          <w:p w14:paraId="23951397" w14:textId="77777777" w:rsidR="00917A25" w:rsidRDefault="00917A2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Cs w:val="24"/>
                <w:lang w:eastAsia="pl-PL"/>
              </w:rPr>
            </w:pPr>
          </w:p>
          <w:p w14:paraId="291D473F" w14:textId="77777777" w:rsidR="00917A25" w:rsidRDefault="00917A2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Cs w:val="24"/>
                <w:lang w:eastAsia="pl-PL"/>
              </w:rPr>
            </w:pPr>
          </w:p>
        </w:tc>
      </w:tr>
      <w:tr w:rsidR="00917A25" w14:paraId="4B4A21D0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BCA83B" w14:textId="77777777" w:rsidR="00917A2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b/>
                <w:bCs/>
                <w:color w:val="auto"/>
                <w:sz w:val="22"/>
                <w:szCs w:val="22"/>
                <w:lang w:eastAsia="pl-PL"/>
              </w:rPr>
              <w:t>Materiały multimedialne dostarczone razem </w:t>
            </w:r>
            <w:r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  <w:t> </w:t>
            </w:r>
          </w:p>
          <w:p w14:paraId="698E9C7F" w14:textId="77777777" w:rsidR="00917A2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b/>
                <w:bCs/>
                <w:color w:val="auto"/>
                <w:sz w:val="22"/>
                <w:szCs w:val="22"/>
                <w:lang w:eastAsia="pl-PL"/>
              </w:rPr>
              <w:t xml:space="preserve">z </w:t>
            </w:r>
            <w:proofErr w:type="spellStart"/>
            <w:r>
              <w:rPr>
                <w:rFonts w:eastAsia="Times New Roman" w:cs="Tahoma"/>
                <w:b/>
                <w:bCs/>
                <w:color w:val="auto"/>
                <w:sz w:val="22"/>
                <w:szCs w:val="22"/>
                <w:lang w:eastAsia="pl-PL"/>
              </w:rPr>
              <w:t>briefem</w:t>
            </w:r>
            <w:proofErr w:type="spellEnd"/>
            <w:r>
              <w:rPr>
                <w:rFonts w:eastAsia="Times New Roman" w:cs="Tahoma"/>
                <w:b/>
                <w:bCs/>
                <w:color w:val="auto"/>
                <w:sz w:val="22"/>
                <w:szCs w:val="22"/>
                <w:lang w:eastAsia="pl-PL"/>
              </w:rPr>
              <w:t> </w:t>
            </w:r>
            <w:r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  <w:t> </w:t>
            </w:r>
          </w:p>
          <w:p w14:paraId="1F16B5C4" w14:textId="77777777" w:rsidR="00917A2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18"/>
                <w:szCs w:val="18"/>
                <w:lang w:eastAsia="pl-PL"/>
              </w:rPr>
              <w:t> </w:t>
            </w:r>
          </w:p>
          <w:p w14:paraId="4547DCD2" w14:textId="77777777" w:rsidR="00917A2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18"/>
                <w:szCs w:val="18"/>
                <w:lang w:eastAsia="pl-PL"/>
              </w:rPr>
              <w:t>Podaj szczegóły dotyczące dostarczanych materiałów  </w:t>
            </w:r>
          </w:p>
          <w:p w14:paraId="70EF3C1A" w14:textId="77777777" w:rsidR="00917A2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18"/>
                <w:szCs w:val="18"/>
                <w:lang w:eastAsia="pl-PL"/>
              </w:rPr>
              <w:t>(np. plakat, zdjęcia, grafiki, wideo). </w:t>
            </w:r>
          </w:p>
          <w:p w14:paraId="24E1AD27" w14:textId="77777777" w:rsidR="00917A2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18"/>
                <w:szCs w:val="18"/>
                <w:lang w:eastAsia="pl-PL"/>
              </w:rPr>
              <w:t> </w:t>
            </w:r>
          </w:p>
          <w:p w14:paraId="00BC86D1" w14:textId="77777777" w:rsidR="00917A2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18"/>
                <w:szCs w:val="18"/>
                <w:lang w:eastAsia="pl-PL"/>
              </w:rPr>
              <w:t xml:space="preserve">Określ </w:t>
            </w:r>
            <w:r>
              <w:rPr>
                <w:rFonts w:eastAsia="Times New Roman" w:cs="Tahoma"/>
                <w:b/>
                <w:color w:val="auto"/>
                <w:sz w:val="18"/>
                <w:szCs w:val="18"/>
                <w:lang w:eastAsia="pl-PL"/>
              </w:rPr>
              <w:t>formę</w:t>
            </w:r>
            <w:r>
              <w:rPr>
                <w:rFonts w:eastAsia="Times New Roman" w:cs="Tahoma"/>
                <w:color w:val="auto"/>
                <w:sz w:val="18"/>
                <w:szCs w:val="18"/>
                <w:lang w:eastAsia="pl-PL"/>
              </w:rPr>
              <w:t xml:space="preserve"> ich udostępnienia (dysk, załącznik maila, Facebook szkoły, strona internetowa). </w:t>
            </w:r>
          </w:p>
          <w:p w14:paraId="5B8CA4A4" w14:textId="77777777" w:rsidR="00917A2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18"/>
                <w:szCs w:val="18"/>
                <w:lang w:eastAsia="pl-PL"/>
              </w:rPr>
              <w:t> </w:t>
            </w:r>
          </w:p>
          <w:p w14:paraId="3D950192" w14:textId="77777777" w:rsidR="00917A2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18"/>
                <w:szCs w:val="18"/>
                <w:lang w:eastAsia="pl-PL"/>
              </w:rPr>
              <w:t xml:space="preserve">Podaj ich </w:t>
            </w:r>
            <w:r>
              <w:rPr>
                <w:rFonts w:eastAsia="Times New Roman" w:cs="Tahoma"/>
                <w:b/>
                <w:color w:val="auto"/>
                <w:sz w:val="18"/>
                <w:szCs w:val="18"/>
                <w:lang w:eastAsia="pl-PL"/>
              </w:rPr>
              <w:t xml:space="preserve">rozmiary </w:t>
            </w:r>
            <w:r>
              <w:rPr>
                <w:rFonts w:eastAsia="Times New Roman" w:cs="Tahoma"/>
                <w:color w:val="auto"/>
                <w:sz w:val="18"/>
                <w:szCs w:val="18"/>
                <w:lang w:eastAsia="pl-PL"/>
              </w:rPr>
              <w:t>oraz informację, czy są dostosowane do poszczególnych platform. </w:t>
            </w:r>
          </w:p>
          <w:p w14:paraId="186A02C0" w14:textId="77777777" w:rsidR="00917A2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18"/>
                <w:szCs w:val="18"/>
                <w:lang w:eastAsia="pl-PL"/>
              </w:rPr>
              <w:t> </w:t>
            </w:r>
          </w:p>
          <w:p w14:paraId="35F848E2" w14:textId="77777777" w:rsidR="00917A2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b/>
                <w:color w:val="auto"/>
                <w:sz w:val="18"/>
                <w:szCs w:val="18"/>
                <w:lang w:eastAsia="pl-PL"/>
              </w:rPr>
              <w:t xml:space="preserve">Prosimy o </w:t>
            </w:r>
            <w:r>
              <w:rPr>
                <w:rFonts w:eastAsia="Times New Roman" w:cs="Tahoma"/>
                <w:b/>
                <w:bCs/>
                <w:color w:val="auto"/>
                <w:sz w:val="18"/>
                <w:szCs w:val="18"/>
                <w:lang w:eastAsia="pl-PL"/>
              </w:rPr>
              <w:t>pliki otwarte</w:t>
            </w:r>
            <w:r>
              <w:rPr>
                <w:rFonts w:eastAsia="Times New Roman" w:cs="Tahoma"/>
                <w:b/>
                <w:color w:val="auto"/>
                <w:sz w:val="18"/>
                <w:szCs w:val="18"/>
                <w:lang w:eastAsia="pl-PL"/>
              </w:rPr>
              <w:t xml:space="preserve"> w krzywych – do edycji. 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10C45F" w14:textId="77777777" w:rsidR="00917A25" w:rsidRDefault="00917A25">
            <w:pPr>
              <w:rPr>
                <w:rFonts w:eastAsia="Times New Roman" w:cs="Tahoma"/>
                <w:b/>
                <w:color w:val="auto"/>
                <w:szCs w:val="24"/>
                <w:lang w:eastAsia="pl-PL"/>
              </w:rPr>
            </w:pPr>
          </w:p>
        </w:tc>
      </w:tr>
      <w:tr w:rsidR="00917A25" w14:paraId="02D05DD1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001654" w14:textId="77777777" w:rsidR="00917A2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b/>
                <w:bCs/>
                <w:color w:val="auto"/>
                <w:sz w:val="22"/>
                <w:szCs w:val="22"/>
                <w:lang w:eastAsia="pl-PL"/>
              </w:rPr>
              <w:t>Autor zdjęć/wideo</w:t>
            </w:r>
            <w:r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  <w:t> </w:t>
            </w:r>
          </w:p>
          <w:p w14:paraId="7C6598B0" w14:textId="77777777" w:rsidR="00917A25" w:rsidRDefault="00917A2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Cs w:val="24"/>
                <w:lang w:eastAsia="pl-PL"/>
              </w:rPr>
            </w:pPr>
          </w:p>
          <w:p w14:paraId="609F81A9" w14:textId="77777777" w:rsidR="00917A2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18"/>
                <w:szCs w:val="18"/>
                <w:lang w:eastAsia="pl-PL"/>
              </w:rPr>
              <w:t>Podaj imię i nazwisko autora materiałów multimedialnych. 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3E159F" w14:textId="77777777" w:rsidR="00917A2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  <w:t> </w:t>
            </w:r>
          </w:p>
        </w:tc>
      </w:tr>
      <w:tr w:rsidR="00917A25" w14:paraId="2A8F36AC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ABC15E" w14:textId="77777777" w:rsidR="00917A2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b/>
                <w:bCs/>
                <w:color w:val="auto"/>
                <w:sz w:val="22"/>
                <w:szCs w:val="22"/>
                <w:lang w:eastAsia="pl-PL"/>
              </w:rPr>
              <w:t>Preferowane kanały komunikacji</w:t>
            </w:r>
            <w:r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  <w:t> </w:t>
            </w:r>
          </w:p>
          <w:p w14:paraId="6E25ED98" w14:textId="77777777" w:rsidR="00917A2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18"/>
                <w:szCs w:val="18"/>
                <w:lang w:eastAsia="pl-PL"/>
              </w:rPr>
              <w:t> </w:t>
            </w:r>
          </w:p>
          <w:p w14:paraId="4018C4C6" w14:textId="77777777" w:rsidR="00917A2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b/>
                <w:color w:val="auto"/>
                <w:sz w:val="18"/>
                <w:szCs w:val="18"/>
                <w:lang w:eastAsia="pl-PL"/>
              </w:rPr>
              <w:t>Facebook</w:t>
            </w:r>
            <w:r>
              <w:rPr>
                <w:rFonts w:eastAsia="Times New Roman" w:cs="Tahoma"/>
                <w:color w:val="auto"/>
                <w:sz w:val="18"/>
                <w:szCs w:val="18"/>
                <w:lang w:eastAsia="pl-PL"/>
              </w:rPr>
              <w:t xml:space="preserve"> (post, galeria, relacja, utworzenie wydarzenia, CEA jako </w:t>
            </w:r>
            <w:r>
              <w:rPr>
                <w:rFonts w:eastAsia="Times New Roman" w:cs="Tahoma"/>
                <w:color w:val="auto"/>
                <w:sz w:val="18"/>
                <w:szCs w:val="18"/>
                <w:lang w:eastAsia="pl-PL"/>
              </w:rPr>
              <w:lastRenderedPageBreak/>
              <w:t xml:space="preserve">współorganizator wydarzenia zewnętrznej instytucji), </w:t>
            </w:r>
            <w:r>
              <w:rPr>
                <w:rFonts w:eastAsia="Times New Roman" w:cs="Tahoma"/>
                <w:b/>
                <w:color w:val="auto"/>
                <w:sz w:val="18"/>
                <w:szCs w:val="18"/>
                <w:lang w:eastAsia="pl-PL"/>
              </w:rPr>
              <w:t>Instagram</w:t>
            </w:r>
            <w:r>
              <w:rPr>
                <w:rFonts w:eastAsia="Times New Roman" w:cs="Tahoma"/>
                <w:color w:val="auto"/>
                <w:sz w:val="18"/>
                <w:szCs w:val="18"/>
                <w:lang w:eastAsia="pl-PL"/>
              </w:rPr>
              <w:t xml:space="preserve">, </w:t>
            </w:r>
            <w:r>
              <w:rPr>
                <w:rFonts w:eastAsia="Times New Roman" w:cs="Tahoma"/>
                <w:b/>
                <w:color w:val="auto"/>
                <w:sz w:val="18"/>
                <w:szCs w:val="18"/>
                <w:lang w:eastAsia="pl-PL"/>
              </w:rPr>
              <w:t>LinkedIn</w:t>
            </w:r>
            <w:r>
              <w:rPr>
                <w:rFonts w:eastAsia="Times New Roman" w:cs="Tahoma"/>
                <w:color w:val="auto"/>
                <w:sz w:val="18"/>
                <w:szCs w:val="18"/>
                <w:lang w:eastAsia="pl-PL"/>
              </w:rPr>
              <w:t xml:space="preserve">, </w:t>
            </w:r>
            <w:r>
              <w:rPr>
                <w:rFonts w:eastAsia="Times New Roman" w:cs="Tahoma"/>
                <w:b/>
                <w:color w:val="auto"/>
                <w:sz w:val="18"/>
                <w:szCs w:val="18"/>
                <w:lang w:eastAsia="pl-PL"/>
              </w:rPr>
              <w:t>YouTube</w:t>
            </w:r>
            <w:r>
              <w:rPr>
                <w:rFonts w:eastAsia="Times New Roman" w:cs="Tahoma"/>
                <w:color w:val="auto"/>
                <w:sz w:val="18"/>
                <w:szCs w:val="18"/>
                <w:lang w:eastAsia="pl-PL"/>
              </w:rPr>
              <w:t>. </w:t>
            </w:r>
          </w:p>
          <w:p w14:paraId="1141B0C8" w14:textId="77777777" w:rsidR="00917A2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279BC2" w14:textId="77777777" w:rsidR="00917A2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  <w:lastRenderedPageBreak/>
              <w:t> </w:t>
            </w:r>
          </w:p>
        </w:tc>
      </w:tr>
      <w:tr w:rsidR="00917A25" w14:paraId="4212F973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312C1D" w14:textId="77777777" w:rsidR="00917A2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b/>
                <w:bCs/>
                <w:color w:val="auto"/>
                <w:sz w:val="22"/>
                <w:szCs w:val="22"/>
                <w:lang w:eastAsia="pl-PL"/>
              </w:rPr>
              <w:t>Oczekiwane wyniki/rezultat po publikacji</w:t>
            </w:r>
            <w:r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  <w:t> </w:t>
            </w:r>
          </w:p>
          <w:p w14:paraId="20764741" w14:textId="77777777" w:rsidR="00917A25" w:rsidRDefault="00917A2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Cs w:val="24"/>
                <w:lang w:eastAsia="pl-PL"/>
              </w:rPr>
            </w:pPr>
          </w:p>
          <w:p w14:paraId="74983F9C" w14:textId="77777777" w:rsidR="00917A2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18"/>
                <w:szCs w:val="18"/>
                <w:lang w:eastAsia="pl-PL"/>
              </w:rPr>
              <w:t xml:space="preserve">Podaj, jakie </w:t>
            </w:r>
            <w:r>
              <w:rPr>
                <w:rFonts w:eastAsia="Times New Roman" w:cs="Tahoma"/>
                <w:b/>
                <w:color w:val="auto"/>
                <w:sz w:val="18"/>
                <w:szCs w:val="18"/>
                <w:lang w:eastAsia="pl-PL"/>
              </w:rPr>
              <w:t>efekty</w:t>
            </w:r>
            <w:r>
              <w:rPr>
                <w:rFonts w:eastAsia="Times New Roman" w:cs="Tahoma"/>
                <w:color w:val="auto"/>
                <w:sz w:val="18"/>
                <w:szCs w:val="18"/>
                <w:lang w:eastAsia="pl-PL"/>
              </w:rPr>
              <w:t xml:space="preserve"> publikacji są oczekiwane. </w:t>
            </w:r>
          </w:p>
          <w:p w14:paraId="0FCD29F4" w14:textId="77777777" w:rsidR="00917A2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18"/>
                <w:szCs w:val="18"/>
                <w:lang w:eastAsia="pl-PL"/>
              </w:rPr>
              <w:t>(np. liczba uczestników, zasięg, zaangażowanie odbiorców). 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CF26DE" w14:textId="77777777" w:rsidR="00917A2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  <w:t> </w:t>
            </w:r>
          </w:p>
        </w:tc>
      </w:tr>
      <w:tr w:rsidR="00917A25" w14:paraId="322ABB79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F892B5" w14:textId="77777777" w:rsidR="00917A2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b/>
                <w:bCs/>
                <w:color w:val="auto"/>
                <w:sz w:val="22"/>
                <w:szCs w:val="22"/>
                <w:lang w:eastAsia="pl-PL"/>
              </w:rPr>
              <w:t>Opiekun wydarzenia</w:t>
            </w:r>
            <w:r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  <w:t> </w:t>
            </w:r>
          </w:p>
          <w:p w14:paraId="1721131B" w14:textId="77777777" w:rsidR="00917A25" w:rsidRDefault="00917A2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Cs w:val="24"/>
                <w:lang w:eastAsia="pl-PL"/>
              </w:rPr>
            </w:pPr>
          </w:p>
          <w:p w14:paraId="6AE6B545" w14:textId="77777777" w:rsidR="00917A2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18"/>
                <w:szCs w:val="18"/>
                <w:lang w:eastAsia="pl-PL"/>
              </w:rPr>
              <w:t>Podaj kontakt do osoby (osób) koordynujących wydarzenie, które mogą udzielić szczegółowych informacji (telefon, mail). 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C4F654" w14:textId="77777777" w:rsidR="00917A2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  <w:t> </w:t>
            </w:r>
          </w:p>
        </w:tc>
      </w:tr>
      <w:tr w:rsidR="00917A25" w14:paraId="768D2838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66EB52" w14:textId="77777777" w:rsidR="00917A2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b/>
                <w:bCs/>
                <w:color w:val="auto"/>
                <w:sz w:val="22"/>
                <w:szCs w:val="22"/>
                <w:lang w:eastAsia="pl-PL"/>
              </w:rPr>
              <w:t>Inne, uwagi etc.</w:t>
            </w:r>
            <w:r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5E84E1" w14:textId="77777777" w:rsidR="00917A2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  <w:t> </w:t>
            </w:r>
          </w:p>
          <w:p w14:paraId="5C1C6847" w14:textId="77777777" w:rsidR="00917A2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  <w:t> </w:t>
            </w:r>
          </w:p>
          <w:p w14:paraId="48D96301" w14:textId="77777777" w:rsidR="00917A2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  <w:t> </w:t>
            </w:r>
          </w:p>
          <w:p w14:paraId="56B7F6D4" w14:textId="77777777" w:rsidR="00917A2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  <w:t> </w:t>
            </w:r>
          </w:p>
          <w:p w14:paraId="6A84F835" w14:textId="77777777" w:rsidR="00917A25" w:rsidRDefault="00000000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</w:pPr>
            <w:r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  <w:t> </w:t>
            </w:r>
          </w:p>
          <w:p w14:paraId="0A32F741" w14:textId="77777777" w:rsidR="00917A25" w:rsidRDefault="00917A2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</w:pPr>
          </w:p>
          <w:p w14:paraId="60441E9A" w14:textId="77777777" w:rsidR="00917A25" w:rsidRDefault="00917A2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</w:pPr>
          </w:p>
          <w:p w14:paraId="3056D74F" w14:textId="77777777" w:rsidR="00917A25" w:rsidRDefault="00917A2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</w:pPr>
          </w:p>
          <w:p w14:paraId="0E8EB19E" w14:textId="77777777" w:rsidR="00917A25" w:rsidRDefault="00917A2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Cs w:val="24"/>
                <w:lang w:eastAsia="pl-PL"/>
              </w:rPr>
            </w:pPr>
          </w:p>
          <w:p w14:paraId="1340AB8E" w14:textId="77777777" w:rsidR="00917A25" w:rsidRDefault="00917A2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Cs w:val="24"/>
                <w:lang w:eastAsia="pl-PL"/>
              </w:rPr>
            </w:pPr>
          </w:p>
          <w:p w14:paraId="3302200F" w14:textId="77777777" w:rsidR="00917A2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  <w:t> </w:t>
            </w:r>
          </w:p>
          <w:p w14:paraId="73949F23" w14:textId="77777777" w:rsidR="00917A2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  <w:t> </w:t>
            </w:r>
          </w:p>
          <w:p w14:paraId="27A9EAB1" w14:textId="77777777" w:rsidR="00917A25" w:rsidRDefault="00000000">
            <w:pPr>
              <w:spacing w:after="0" w:line="240" w:lineRule="auto"/>
              <w:jc w:val="left"/>
            </w:pPr>
            <w:r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  <w:t> </w:t>
            </w:r>
          </w:p>
          <w:p w14:paraId="3C9D4E36" w14:textId="77777777" w:rsidR="00917A25" w:rsidRDefault="00000000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</w:pPr>
            <w:r>
              <w:rPr>
                <w:rFonts w:eastAsia="Times New Roman" w:cs="Tahoma"/>
                <w:color w:val="auto"/>
                <w:sz w:val="22"/>
                <w:szCs w:val="22"/>
                <w:lang w:eastAsia="pl-PL"/>
              </w:rPr>
              <w:t> </w:t>
            </w:r>
          </w:p>
          <w:p w14:paraId="79CE3326" w14:textId="77777777" w:rsidR="00917A25" w:rsidRDefault="00917A25">
            <w:pPr>
              <w:spacing w:after="0" w:line="240" w:lineRule="auto"/>
              <w:jc w:val="left"/>
              <w:rPr>
                <w:rFonts w:eastAsia="Times New Roman" w:cs="Tahoma"/>
                <w:color w:val="auto"/>
                <w:szCs w:val="24"/>
                <w:lang w:eastAsia="pl-PL"/>
              </w:rPr>
            </w:pPr>
          </w:p>
        </w:tc>
      </w:tr>
    </w:tbl>
    <w:p w14:paraId="204CF072" w14:textId="77777777" w:rsidR="00917A25" w:rsidRDefault="00917A25"/>
    <w:sectPr w:rsidR="00917A25">
      <w:headerReference w:type="default" r:id="rId7"/>
      <w:footerReference w:type="default" r:id="rId8"/>
      <w:pgSz w:w="11906" w:h="16838"/>
      <w:pgMar w:top="2042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DC915" w14:textId="77777777" w:rsidR="00FE76FD" w:rsidRDefault="00FE76FD">
      <w:pPr>
        <w:spacing w:after="0" w:line="240" w:lineRule="auto"/>
      </w:pPr>
      <w:r>
        <w:separator/>
      </w:r>
    </w:p>
  </w:endnote>
  <w:endnote w:type="continuationSeparator" w:id="0">
    <w:p w14:paraId="0C57AC22" w14:textId="77777777" w:rsidR="00FE76FD" w:rsidRDefault="00FE7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(Body CS)">
    <w:altName w:val="Times New Roman"/>
    <w:charset w:val="00"/>
    <w:family w:val="roman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D9661" w14:textId="77777777" w:rsidR="00000000" w:rsidRDefault="00000000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FDB79B6" wp14:editId="71D8E2AD">
              <wp:simplePos x="0" y="0"/>
              <wp:positionH relativeFrom="column">
                <wp:posOffset>0</wp:posOffset>
              </wp:positionH>
              <wp:positionV relativeFrom="paragraph">
                <wp:posOffset>127001</wp:posOffset>
              </wp:positionV>
              <wp:extent cx="5728972" cy="0"/>
              <wp:effectExtent l="0" t="0" r="0" b="0"/>
              <wp:wrapNone/>
              <wp:docPr id="5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8972" cy="0"/>
                      </a:xfrm>
                      <a:prstGeom prst="straightConnector1">
                        <a:avLst/>
                      </a:prstGeom>
                      <a:noFill/>
                      <a:ln w="3172" cap="flat">
                        <a:solidFill>
                          <a:srgbClr val="41414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76ADE411" id="_x0000_t32" coordsize="21600,21600" o:spt="32" o:oned="t" path="m,l21600,21600e" filled="f">
              <v:path arrowok="t" fillok="f" o:connecttype="none"/>
              <o:lock v:ext="edit" shapetype="t"/>
            </v:shapetype>
            <v:shape id="Straight Connector 4" o:spid="_x0000_s1026" type="#_x0000_t32" style="position:absolute;margin-left:0;margin-top:10pt;width:451.1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" strokecolor="#414140" strokeweight=".08811mm">
              <v:stroke joinstyle="miter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0319A" w14:textId="77777777" w:rsidR="00FE76FD" w:rsidRDefault="00FE76FD">
      <w:pPr>
        <w:spacing w:after="0" w:line="240" w:lineRule="auto"/>
      </w:pPr>
      <w:r>
        <w:separator/>
      </w:r>
    </w:p>
  </w:footnote>
  <w:footnote w:type="continuationSeparator" w:id="0">
    <w:p w14:paraId="207D9763" w14:textId="77777777" w:rsidR="00FE76FD" w:rsidRDefault="00FE76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3150E" w14:textId="77777777" w:rsidR="00000000" w:rsidRDefault="00000000">
    <w:pPr>
      <w:pStyle w:val="Nagwek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AE5DB1F" wp14:editId="0F1433F1">
          <wp:simplePos x="0" y="0"/>
          <wp:positionH relativeFrom="column">
            <wp:posOffset>0</wp:posOffset>
          </wp:positionH>
          <wp:positionV relativeFrom="page">
            <wp:posOffset>451485</wp:posOffset>
          </wp:positionV>
          <wp:extent cx="808357" cy="517522"/>
          <wp:effectExtent l="0" t="0" r="0" b="0"/>
          <wp:wrapNone/>
          <wp:docPr id="1" name="Graphic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8357" cy="5175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196BCF" wp14:editId="0B49B414">
              <wp:simplePos x="0" y="0"/>
              <wp:positionH relativeFrom="column">
                <wp:posOffset>0</wp:posOffset>
              </wp:positionH>
              <wp:positionV relativeFrom="page">
                <wp:posOffset>969007</wp:posOffset>
              </wp:positionV>
              <wp:extent cx="5728972" cy="0"/>
              <wp:effectExtent l="0" t="0" r="0" b="0"/>
              <wp:wrapNone/>
              <wp:docPr id="2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8972" cy="0"/>
                      </a:xfrm>
                      <a:prstGeom prst="straightConnector1">
                        <a:avLst/>
                      </a:prstGeom>
                      <a:noFill/>
                      <a:ln w="3172" cap="flat">
                        <a:solidFill>
                          <a:srgbClr val="41414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CEFFC8D" id="_x0000_t32" coordsize="21600,21600" o:spt="32" o:oned="t" path="m,l21600,21600e" filled="f">
              <v:path arrowok="t" fillok="f" o:connecttype="none"/>
              <o:lock v:ext="edit" shapetype="t"/>
            </v:shapetype>
            <v:shape id="Straight Connector 4" o:spid="_x0000_s1026" type="#_x0000_t32" style="position:absolute;margin-left:0;margin-top:76.3pt;width:451.1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" strokecolor="#414140" strokeweight=".08811mm">
              <v:stroke joinstyle="miter"/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8E0882" wp14:editId="54E92144">
              <wp:simplePos x="0" y="0"/>
              <wp:positionH relativeFrom="column">
                <wp:posOffset>2994029</wp:posOffset>
              </wp:positionH>
              <wp:positionV relativeFrom="page">
                <wp:posOffset>445139</wp:posOffset>
              </wp:positionV>
              <wp:extent cx="1626873" cy="447041"/>
              <wp:effectExtent l="0" t="0" r="11427" b="10159"/>
              <wp:wrapSquare wrapText="bothSides"/>
              <wp:docPr id="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6873" cy="447041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287D0375" w14:textId="77777777" w:rsidR="00000000" w:rsidRDefault="00000000">
                          <w:pPr>
                            <w:pStyle w:val="headerSmall"/>
                            <w:pBdr>
                              <w:left w:val="single" w:sz="2" w:space="14" w:color="000000"/>
                            </w:pBdr>
                            <w:rPr>
                              <w:color w:val="4D4D4C"/>
                            </w:rPr>
                          </w:pPr>
                          <w:r>
                            <w:rPr>
                              <w:color w:val="4D4D4C"/>
                            </w:rPr>
                            <w:t>Centrum Edukacji Artystycznej</w:t>
                          </w:r>
                          <w:r>
                            <w:rPr>
                              <w:color w:val="4D4D4C"/>
                            </w:rPr>
                            <w:br/>
                            <w:t>ul. Mikołaja Kopernika 36/40</w:t>
                          </w:r>
                          <w:r>
                            <w:rPr>
                              <w:color w:val="4D4D4C"/>
                            </w:rPr>
                            <w:br/>
                            <w:t>00-924 Warszawa</w:t>
                          </w:r>
                        </w:p>
                      </w:txbxContent>
                    </wps:txbx>
                    <wps:bodyPr vert="horz" wrap="square" lIns="179999" tIns="0" rIns="0" bIns="0" anchor="t" anchorCtr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8E088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35.75pt;margin-top:35.05pt;width:128.1pt;height:35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" filled="f" stroked="f">
              <v:textbox style="mso-fit-shape-to-text:t" inset="4.99997mm,0,0,0">
                <w:txbxContent>
                  <w:p w14:paraId="287D0375" w14:textId="77777777" w:rsidR="00000000" w:rsidRDefault="00000000">
                    <w:pPr>
                      <w:pStyle w:val="headerSmall"/>
                      <w:pBdr>
                        <w:left w:val="single" w:sz="2" w:space="14" w:color="000000"/>
                      </w:pBdr>
                      <w:rPr>
                        <w:color w:val="4D4D4C"/>
                      </w:rPr>
                    </w:pPr>
                    <w:r>
                      <w:rPr>
                        <w:color w:val="4D4D4C"/>
                      </w:rPr>
                      <w:t>Centrum Edukacji Artystycznej</w:t>
                    </w:r>
                    <w:r>
                      <w:rPr>
                        <w:color w:val="4D4D4C"/>
                      </w:rPr>
                      <w:br/>
                      <w:t>ul. Mikołaja Kopernika 36/40</w:t>
                    </w:r>
                    <w:r>
                      <w:rPr>
                        <w:color w:val="4D4D4C"/>
                      </w:rPr>
                      <w:br/>
                      <w:t>00-924 Warszawa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AE16D5" wp14:editId="47AE96C9">
              <wp:simplePos x="0" y="0"/>
              <wp:positionH relativeFrom="column">
                <wp:posOffset>4649467</wp:posOffset>
              </wp:positionH>
              <wp:positionV relativeFrom="page">
                <wp:posOffset>445139</wp:posOffset>
              </wp:positionV>
              <wp:extent cx="1078863" cy="447041"/>
              <wp:effectExtent l="0" t="0" r="6987" b="10159"/>
              <wp:wrapSquare wrapText="bothSides"/>
              <wp:docPr id="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8863" cy="447041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44B5B433" w14:textId="77777777" w:rsidR="00000000" w:rsidRDefault="00000000">
                          <w:pPr>
                            <w:pStyle w:val="headerSmall"/>
                            <w:pBdr>
                              <w:left w:val="single" w:sz="2" w:space="14" w:color="000000"/>
                            </w:pBdr>
                          </w:pPr>
                          <w:r>
                            <w:rPr>
                              <w:color w:val="4D4D4C"/>
                            </w:rPr>
                            <w:t>+48 22 42 10 621</w:t>
                          </w:r>
                          <w:r>
                            <w:rPr>
                              <w:color w:val="4D4D4C"/>
                            </w:rPr>
                            <w:br/>
                          </w:r>
                          <w:hyperlink r:id="rId2" w:history="1">
                            <w:r>
                              <w:t>sekretariat@cea.art.pl</w:t>
                            </w:r>
                          </w:hyperlink>
                          <w:r>
                            <w:rPr>
                              <w:color w:val="4D4D4C"/>
                            </w:rPr>
                            <w:br/>
                            <w:t>www.gov.pl/cea</w:t>
                          </w:r>
                        </w:p>
                      </w:txbxContent>
                    </wps:txbx>
                    <wps:bodyPr vert="horz" wrap="square" lIns="179999" tIns="0" rIns="0" bIns="0" anchor="t" anchorCtr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AE16D5" id="_x0000_s1027" type="#_x0000_t202" style="position:absolute;left:0;text-align:left;margin-left:366.1pt;margin-top:35.05pt;width:84.95pt;height:3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" filled="f" stroked="f">
              <v:textbox style="mso-fit-shape-to-text:t" inset="4.99997mm,0,0,0">
                <w:txbxContent>
                  <w:p w14:paraId="44B5B433" w14:textId="77777777" w:rsidR="00000000" w:rsidRDefault="00000000">
                    <w:pPr>
                      <w:pStyle w:val="headerSmall"/>
                      <w:pBdr>
                        <w:left w:val="single" w:sz="2" w:space="14" w:color="000000"/>
                      </w:pBdr>
                    </w:pPr>
                    <w:r>
                      <w:rPr>
                        <w:color w:val="4D4D4C"/>
                      </w:rPr>
                      <w:t>+48 22 42 10 621</w:t>
                    </w:r>
                    <w:r>
                      <w:rPr>
                        <w:color w:val="4D4D4C"/>
                      </w:rPr>
                      <w:br/>
                    </w:r>
                    <w:hyperlink r:id="rId3" w:history="1">
                      <w:r>
                        <w:t>sekretariat@cea.art.pl</w:t>
                      </w:r>
                    </w:hyperlink>
                    <w:r>
                      <w:rPr>
                        <w:color w:val="4D4D4C"/>
                      </w:rPr>
                      <w:br/>
                      <w:t>www.gov.pl/cea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01B54"/>
    <w:multiLevelType w:val="multilevel"/>
    <w:tmpl w:val="40B861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593589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17A25"/>
    <w:rsid w:val="00917A25"/>
    <w:rsid w:val="00B35D97"/>
    <w:rsid w:val="00E86C7E"/>
    <w:rsid w:val="00FE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68401"/>
  <w15:docId w15:val="{2A1371D0-2D2A-427A-AC7B-A75B7F103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Yu Mincho" w:hAnsi="Aptos" w:cs="Arial"/>
        <w:lang w:val="pl-PL" w:eastAsia="en-US" w:bidi="ar-SA"/>
      </w:rPr>
    </w:rPrDefault>
    <w:pPrDefault>
      <w:pPr>
        <w:autoSpaceDN w:val="0"/>
        <w:spacing w:after="200" w:line="276" w:lineRule="auto"/>
        <w:jc w:val="both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Tahoma" w:hAnsi="Tahoma"/>
      <w:color w:val="262600"/>
      <w:sz w:val="24"/>
    </w:rPr>
  </w:style>
  <w:style w:type="paragraph" w:styleId="Nagwek1">
    <w:name w:val="heading 1"/>
    <w:basedOn w:val="Normalny"/>
    <w:next w:val="Normalny"/>
    <w:uiPriority w:val="9"/>
    <w:qFormat/>
    <w:pPr>
      <w:spacing w:before="300" w:after="160"/>
      <w:jc w:val="left"/>
      <w:outlineLvl w:val="0"/>
    </w:pPr>
    <w:rPr>
      <w:rFonts w:cs="Times New Roman (Body CS)"/>
      <w:b/>
      <w:spacing w:val="5"/>
      <w:sz w:val="28"/>
      <w:szCs w:val="32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spacing w:before="240" w:after="160"/>
      <w:jc w:val="left"/>
      <w:outlineLvl w:val="1"/>
    </w:pPr>
    <w:rPr>
      <w:rFonts w:cs="Times New Roman (Body CS)"/>
      <w:b/>
      <w:spacing w:val="5"/>
      <w:sz w:val="28"/>
      <w:szCs w:val="28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spacing w:after="120"/>
      <w:jc w:val="left"/>
      <w:outlineLvl w:val="2"/>
    </w:pPr>
    <w:rPr>
      <w:rFonts w:cs="Times New Roman (Body CS)"/>
      <w:b/>
      <w:spacing w:val="5"/>
      <w:szCs w:val="24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spacing w:before="200" w:after="0"/>
      <w:jc w:val="left"/>
      <w:outlineLvl w:val="4"/>
    </w:pPr>
    <w:rPr>
      <w:smallCaps/>
      <w:color w:val="89ACCC"/>
      <w:spacing w:val="10"/>
      <w:sz w:val="22"/>
      <w:szCs w:val="2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spacing w:after="0"/>
      <w:jc w:val="left"/>
      <w:outlineLvl w:val="5"/>
    </w:pPr>
    <w:rPr>
      <w:smallCaps/>
      <w:color w:val="DAE5EF"/>
      <w:spacing w:val="5"/>
      <w:sz w:val="22"/>
    </w:rPr>
  </w:style>
  <w:style w:type="paragraph" w:styleId="Nagwek7">
    <w:name w:val="heading 7"/>
    <w:basedOn w:val="Normalny"/>
    <w:next w:val="Normalny"/>
    <w:pPr>
      <w:spacing w:after="0"/>
      <w:jc w:val="left"/>
      <w:outlineLvl w:val="6"/>
    </w:pPr>
    <w:rPr>
      <w:b/>
      <w:smallCaps/>
      <w:color w:val="DAE5EF"/>
      <w:spacing w:val="10"/>
    </w:rPr>
  </w:style>
  <w:style w:type="paragraph" w:styleId="Nagwek8">
    <w:name w:val="heading 8"/>
    <w:basedOn w:val="Normalny"/>
    <w:next w:val="Normalny"/>
    <w:pPr>
      <w:spacing w:after="0"/>
      <w:jc w:val="left"/>
      <w:outlineLvl w:val="7"/>
    </w:pPr>
    <w:rPr>
      <w:b/>
      <w:i/>
      <w:smallCaps/>
      <w:color w:val="89ACCC"/>
    </w:rPr>
  </w:style>
  <w:style w:type="paragraph" w:styleId="Nagwek9">
    <w:name w:val="heading 9"/>
    <w:basedOn w:val="Normalny"/>
    <w:next w:val="Normalny"/>
    <w:pPr>
      <w:spacing w:after="0"/>
      <w:jc w:val="left"/>
      <w:outlineLvl w:val="8"/>
    </w:pPr>
    <w:rPr>
      <w:b/>
      <w:i/>
      <w:smallCaps/>
      <w:color w:val="44739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Tahoma" w:hAnsi="Tahoma" w:cs="Times New Roman (Body CS)"/>
      <w:b/>
      <w:color w:val="262600"/>
      <w:spacing w:val="5"/>
      <w:sz w:val="28"/>
      <w:szCs w:val="32"/>
    </w:rPr>
  </w:style>
  <w:style w:type="character" w:customStyle="1" w:styleId="Nagwek2Znak">
    <w:name w:val="Nagłówek 2 Znak"/>
    <w:basedOn w:val="Domylnaczcionkaakapitu"/>
    <w:rPr>
      <w:rFonts w:ascii="Tahoma" w:hAnsi="Tahoma" w:cs="Times New Roman (Body CS)"/>
      <w:b/>
      <w:color w:val="262600"/>
      <w:spacing w:val="5"/>
      <w:sz w:val="28"/>
      <w:szCs w:val="28"/>
    </w:rPr>
  </w:style>
  <w:style w:type="character" w:customStyle="1" w:styleId="Nagwek3Znak">
    <w:name w:val="Nagłówek 3 Znak"/>
    <w:basedOn w:val="Domylnaczcionkaakapitu"/>
    <w:rPr>
      <w:rFonts w:ascii="Tahoma" w:hAnsi="Tahoma" w:cs="Times New Roman (Body CS)"/>
      <w:b/>
      <w:color w:val="262600"/>
      <w:spacing w:val="5"/>
      <w:sz w:val="24"/>
      <w:szCs w:val="24"/>
    </w:rPr>
  </w:style>
  <w:style w:type="character" w:customStyle="1" w:styleId="Nagwek4Znak">
    <w:name w:val="Nagłówek 4 Znak"/>
    <w:basedOn w:val="Domylnaczcionkaakapitu"/>
    <w:rPr>
      <w:smallCaps/>
      <w:spacing w:val="10"/>
      <w:sz w:val="22"/>
      <w:szCs w:val="22"/>
    </w:rPr>
  </w:style>
  <w:style w:type="character" w:customStyle="1" w:styleId="Nagwek5Znak">
    <w:name w:val="Nagłówek 5 Znak"/>
    <w:basedOn w:val="Domylnaczcionkaakapitu"/>
    <w:rPr>
      <w:smallCaps/>
      <w:color w:val="89ACCC"/>
      <w:spacing w:val="10"/>
      <w:sz w:val="22"/>
      <w:szCs w:val="26"/>
    </w:rPr>
  </w:style>
  <w:style w:type="character" w:customStyle="1" w:styleId="Nagwek6Znak">
    <w:name w:val="Nagłówek 6 Znak"/>
    <w:basedOn w:val="Domylnaczcionkaakapitu"/>
    <w:rPr>
      <w:smallCaps/>
      <w:color w:val="DAE5EF"/>
      <w:spacing w:val="5"/>
      <w:sz w:val="22"/>
    </w:rPr>
  </w:style>
  <w:style w:type="character" w:customStyle="1" w:styleId="Nagwek7Znak">
    <w:name w:val="Nagłówek 7 Znak"/>
    <w:basedOn w:val="Domylnaczcionkaakapitu"/>
    <w:rPr>
      <w:b/>
      <w:smallCaps/>
      <w:color w:val="DAE5EF"/>
      <w:spacing w:val="10"/>
    </w:rPr>
  </w:style>
  <w:style w:type="character" w:customStyle="1" w:styleId="Nagwek8Znak">
    <w:name w:val="Nagłówek 8 Znak"/>
    <w:basedOn w:val="Domylnaczcionkaakapitu"/>
    <w:rPr>
      <w:b/>
      <w:i/>
      <w:smallCaps/>
      <w:color w:val="89ACCC"/>
    </w:rPr>
  </w:style>
  <w:style w:type="character" w:customStyle="1" w:styleId="Nagwek9Znak">
    <w:name w:val="Nagłówek 9 Znak"/>
    <w:basedOn w:val="Domylnaczcionkaakapitu"/>
    <w:rPr>
      <w:b/>
      <w:i/>
      <w:smallCaps/>
      <w:color w:val="44739E"/>
    </w:rPr>
  </w:style>
  <w:style w:type="paragraph" w:styleId="Tytu">
    <w:name w:val="Title"/>
    <w:basedOn w:val="Normalny"/>
    <w:next w:val="Normalny"/>
    <w:uiPriority w:val="10"/>
    <w:qFormat/>
    <w:pPr>
      <w:spacing w:line="240" w:lineRule="auto"/>
      <w:jc w:val="center"/>
    </w:pPr>
    <w:rPr>
      <w:rFonts w:cs="Times New Roman (Body CS)"/>
      <w:b/>
      <w:sz w:val="40"/>
      <w:szCs w:val="48"/>
    </w:rPr>
  </w:style>
  <w:style w:type="character" w:customStyle="1" w:styleId="TytuZnak">
    <w:name w:val="Tytuł Znak"/>
    <w:basedOn w:val="Domylnaczcionkaakapitu"/>
    <w:rPr>
      <w:rFonts w:ascii="Tahoma" w:hAnsi="Tahoma" w:cs="Times New Roman (Body CS)"/>
      <w:b/>
      <w:color w:val="262600"/>
      <w:sz w:val="40"/>
      <w:szCs w:val="48"/>
    </w:rPr>
  </w:style>
  <w:style w:type="paragraph" w:styleId="Podtytu">
    <w:name w:val="Subtitle"/>
    <w:basedOn w:val="Normalny"/>
    <w:next w:val="Normalny"/>
    <w:uiPriority w:val="11"/>
    <w:qFormat/>
    <w:pPr>
      <w:spacing w:after="720" w:line="240" w:lineRule="auto"/>
      <w:jc w:val="right"/>
    </w:pPr>
    <w:rPr>
      <w:rFonts w:eastAsia="Yu Gothic Light" w:cs="Times New Roman"/>
      <w:szCs w:val="22"/>
    </w:rPr>
  </w:style>
  <w:style w:type="character" w:customStyle="1" w:styleId="PodtytuZnak">
    <w:name w:val="Podtytuł Znak"/>
    <w:basedOn w:val="Domylnaczcionkaakapitu"/>
    <w:rPr>
      <w:rFonts w:ascii="Tahoma" w:eastAsia="Yu Gothic Light" w:hAnsi="Tahoma" w:cs="Times New Roman"/>
      <w:color w:val="262600"/>
      <w:sz w:val="24"/>
      <w:szCs w:val="22"/>
    </w:rPr>
  </w:style>
  <w:style w:type="paragraph" w:styleId="Cytat">
    <w:name w:val="Quote"/>
    <w:basedOn w:val="Normalny"/>
    <w:next w:val="Normalny"/>
    <w:rPr>
      <w:i/>
    </w:rPr>
  </w:style>
  <w:style w:type="character" w:customStyle="1" w:styleId="CytatZnak">
    <w:name w:val="Cytat Znak"/>
    <w:basedOn w:val="Domylnaczcionkaakapitu"/>
    <w:rPr>
      <w:i/>
    </w:rPr>
  </w:style>
  <w:style w:type="paragraph" w:styleId="Akapitzlist">
    <w:name w:val="List Paragraph"/>
    <w:basedOn w:val="Normalny"/>
    <w:pPr>
      <w:ind w:left="720"/>
    </w:pPr>
  </w:style>
  <w:style w:type="character" w:styleId="Wyrnienieintensywne">
    <w:name w:val="Intense Emphasis"/>
    <w:rPr>
      <w:rFonts w:ascii="Tahoma" w:hAnsi="Tahoma"/>
      <w:b/>
      <w:i/>
      <w:color w:val="8A8B8A"/>
      <w:spacing w:val="10"/>
    </w:rPr>
  </w:style>
  <w:style w:type="paragraph" w:styleId="Cytatintensywny">
    <w:name w:val="Intense Quote"/>
    <w:basedOn w:val="Normalny"/>
    <w:next w:val="Normalny"/>
    <w:pPr>
      <w:pBdr>
        <w:top w:val="single" w:sz="8" w:space="10" w:color="8A8B8A"/>
        <w:left w:val="single" w:sz="8" w:space="10" w:color="8A8B8A"/>
        <w:bottom w:val="single" w:sz="8" w:space="10" w:color="8A8B8A"/>
        <w:right w:val="single" w:sz="8" w:space="10" w:color="8A8B8A"/>
      </w:pBdr>
      <w:shd w:val="clear" w:color="auto" w:fill="DAE5EF"/>
      <w:spacing w:before="140" w:after="140"/>
      <w:ind w:left="1440" w:right="1440"/>
    </w:pPr>
    <w:rPr>
      <w:b/>
      <w:i/>
      <w:color w:val="414140"/>
    </w:rPr>
  </w:style>
  <w:style w:type="character" w:customStyle="1" w:styleId="CytatintensywnyZnak">
    <w:name w:val="Cytat intensywny Znak"/>
    <w:basedOn w:val="Domylnaczcionkaakapitu"/>
    <w:rPr>
      <w:rFonts w:ascii="Tahoma" w:hAnsi="Tahoma"/>
      <w:b/>
      <w:i/>
      <w:color w:val="414140"/>
      <w:sz w:val="24"/>
      <w:shd w:val="clear" w:color="auto" w:fill="DAE5EF"/>
    </w:rPr>
  </w:style>
  <w:style w:type="character" w:styleId="Odwoanieintensywne">
    <w:name w:val="Intense Reference"/>
    <w:rPr>
      <w:b/>
      <w:bCs/>
      <w:caps w:val="0"/>
      <w:smallCaps w:val="0"/>
      <w:spacing w:val="5"/>
      <w:sz w:val="22"/>
      <w:szCs w:val="22"/>
      <w:u w:val="single"/>
    </w:rPr>
  </w:style>
  <w:style w:type="paragraph" w:styleId="Nagwek">
    <w:name w:val="header"/>
    <w:basedOn w:val="Normalny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styleId="Legenda">
    <w:name w:val="caption"/>
    <w:basedOn w:val="Normalny"/>
    <w:next w:val="Normalny"/>
    <w:rPr>
      <w:b/>
      <w:bCs/>
      <w:caps/>
      <w:sz w:val="16"/>
      <w:szCs w:val="18"/>
    </w:rPr>
  </w:style>
  <w:style w:type="character" w:styleId="Pogrubienie">
    <w:name w:val="Strong"/>
    <w:rPr>
      <w:rFonts w:ascii="Tahoma" w:hAnsi="Tahoma"/>
      <w:b/>
      <w:color w:val="8A8B8A"/>
    </w:rPr>
  </w:style>
  <w:style w:type="character" w:styleId="Uwydatnienie">
    <w:name w:val="Emphasis"/>
    <w:rPr>
      <w:b/>
      <w:i/>
      <w:spacing w:val="10"/>
    </w:rPr>
  </w:style>
  <w:style w:type="paragraph" w:styleId="Bezodstpw">
    <w:name w:val="No Spacing"/>
    <w:basedOn w:val="Normalny"/>
    <w:pPr>
      <w:spacing w:after="0" w:line="240" w:lineRule="auto"/>
    </w:pPr>
  </w:style>
  <w:style w:type="character" w:styleId="Wyrnieniedelikatne">
    <w:name w:val="Subtle Emphasis"/>
    <w:rPr>
      <w:rFonts w:ascii="Tahoma" w:hAnsi="Tahoma"/>
      <w:i/>
    </w:rPr>
  </w:style>
  <w:style w:type="character" w:styleId="Odwoaniedelikatne">
    <w:name w:val="Subtle Reference"/>
    <w:rPr>
      <w:b/>
    </w:rPr>
  </w:style>
  <w:style w:type="character" w:styleId="Tytuksiki">
    <w:name w:val="Book Title"/>
    <w:rPr>
      <w:rFonts w:ascii="Aptos Display" w:eastAsia="Yu Gothic Light" w:hAnsi="Aptos Display" w:cs="Times New Roman"/>
      <w:i/>
      <w:iCs/>
      <w:sz w:val="20"/>
      <w:szCs w:val="20"/>
    </w:rPr>
  </w:style>
  <w:style w:type="paragraph" w:styleId="Nagwekspisutreci">
    <w:name w:val="TOC Heading"/>
    <w:basedOn w:val="Nagwek1"/>
    <w:next w:val="Normalny"/>
  </w:style>
  <w:style w:type="character" w:customStyle="1" w:styleId="BezodstpwZnak">
    <w:name w:val="Bez odstępów Znak"/>
    <w:basedOn w:val="Domylnaczcionkaakapitu"/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customStyle="1" w:styleId="headerSmall">
    <w:name w:val="headerSmall"/>
    <w:basedOn w:val="Normalny"/>
    <w:pPr>
      <w:pBdr>
        <w:left w:val="single" w:sz="2" w:space="4" w:color="000000"/>
      </w:pBdr>
      <w:snapToGrid w:val="0"/>
      <w:spacing w:before="100" w:after="100"/>
      <w:jc w:val="left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cea.art.pl" TargetMode="External"/><Relationship Id="rId2" Type="http://schemas.openxmlformats.org/officeDocument/2006/relationships/hyperlink" Target="mailto:sekretariat@cea.art.pl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547</Words>
  <Characters>3286</Characters>
  <Application>Microsoft Office Word</Application>
  <DocSecurity>0</DocSecurity>
  <Lines>27</Lines>
  <Paragraphs>7</Paragraphs>
  <ScaleCrop>false</ScaleCrop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Radosław Czajkowski</cp:lastModifiedBy>
  <cp:revision>2</cp:revision>
  <dcterms:created xsi:type="dcterms:W3CDTF">2025-09-11T13:49:00Z</dcterms:created>
  <dcterms:modified xsi:type="dcterms:W3CDTF">2025-09-11T13:49:00Z</dcterms:modified>
</cp:coreProperties>
</file>