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1324" w14:textId="7D501A3C" w:rsidR="007138E7" w:rsidRDefault="007138E7" w:rsidP="00A1776F">
      <w:pPr>
        <w:widowControl w:val="0"/>
        <w:adjustRightInd w:val="0"/>
        <w:spacing w:after="0"/>
        <w:jc w:val="center"/>
        <w:rPr>
          <w:rFonts w:ascii="Times New Roman" w:eastAsia="Times New Roman1" w:hAnsi="Times New Roman" w:cs="Arial"/>
          <w:b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Arial"/>
          <w:b/>
          <w:sz w:val="24"/>
          <w:szCs w:val="20"/>
          <w:lang w:eastAsia="pl-PL"/>
        </w:rPr>
        <w:t xml:space="preserve">Regulamin </w:t>
      </w:r>
      <w:r w:rsidR="001A312F">
        <w:rPr>
          <w:rFonts w:ascii="Times New Roman" w:eastAsia="Times New Roman1" w:hAnsi="Times New Roman" w:cs="Arial"/>
          <w:b/>
          <w:sz w:val="24"/>
          <w:szCs w:val="20"/>
          <w:lang w:eastAsia="pl-PL"/>
        </w:rPr>
        <w:br/>
      </w:r>
      <w:r w:rsidRPr="007138E7">
        <w:rPr>
          <w:rFonts w:ascii="Times New Roman" w:eastAsia="Times New Roman1" w:hAnsi="Times New Roman" w:cs="Arial"/>
          <w:b/>
          <w:sz w:val="24"/>
          <w:szCs w:val="20"/>
          <w:lang w:eastAsia="pl-PL"/>
        </w:rPr>
        <w:t>przyznawania Nagrody Specjalnej Ministra</w:t>
      </w:r>
      <w:r w:rsidR="00D71081">
        <w:rPr>
          <w:rFonts w:ascii="Times New Roman" w:eastAsia="Times New Roman1" w:hAnsi="Times New Roman" w:cs="Arial"/>
          <w:b/>
          <w:sz w:val="24"/>
          <w:szCs w:val="20"/>
          <w:lang w:eastAsia="pl-PL"/>
        </w:rPr>
        <w:t xml:space="preserve"> Finansów i Gospodarki</w:t>
      </w:r>
      <w:r w:rsidRPr="007138E7">
        <w:rPr>
          <w:rFonts w:ascii="Times New Roman" w:eastAsia="Times New Roman1" w:hAnsi="Times New Roman" w:cs="Arial"/>
          <w:b/>
          <w:sz w:val="24"/>
          <w:szCs w:val="20"/>
          <w:lang w:eastAsia="pl-PL"/>
        </w:rPr>
        <w:t xml:space="preserve"> </w:t>
      </w:r>
      <w:r w:rsidR="001A312F">
        <w:rPr>
          <w:rFonts w:ascii="Times New Roman" w:eastAsia="Times New Roman1" w:hAnsi="Times New Roman" w:cs="Arial"/>
          <w:b/>
          <w:sz w:val="24"/>
          <w:szCs w:val="20"/>
          <w:lang w:eastAsia="pl-PL"/>
        </w:rPr>
        <w:br/>
      </w:r>
      <w:r w:rsidRPr="007138E7">
        <w:rPr>
          <w:rFonts w:ascii="Times New Roman" w:eastAsia="Times New Roman1" w:hAnsi="Times New Roman" w:cs="Arial"/>
          <w:b/>
          <w:sz w:val="24"/>
          <w:szCs w:val="20"/>
          <w:lang w:eastAsia="pl-PL"/>
        </w:rPr>
        <w:t>dla „Najlepszego Polskiego Eksportera Uzbrojenia”</w:t>
      </w:r>
    </w:p>
    <w:p w14:paraId="49EC263A" w14:textId="77777777" w:rsidR="003E2BA9" w:rsidRDefault="003E2BA9" w:rsidP="00A1776F">
      <w:pPr>
        <w:widowControl w:val="0"/>
        <w:adjustRightInd w:val="0"/>
        <w:spacing w:after="0"/>
        <w:jc w:val="center"/>
        <w:rPr>
          <w:rFonts w:ascii="Times New Roman" w:eastAsia="Times New Roman1" w:hAnsi="Times New Roman" w:cs="Arial"/>
          <w:b/>
          <w:sz w:val="24"/>
          <w:szCs w:val="20"/>
          <w:lang w:eastAsia="pl-PL"/>
        </w:rPr>
      </w:pPr>
    </w:p>
    <w:p w14:paraId="620D87C5" w14:textId="77777777" w:rsidR="003E2BA9" w:rsidRDefault="003E2BA9" w:rsidP="00A1776F">
      <w:pPr>
        <w:widowControl w:val="0"/>
        <w:adjustRightInd w:val="0"/>
        <w:spacing w:after="0"/>
        <w:jc w:val="center"/>
        <w:rPr>
          <w:rFonts w:ascii="Times New Roman" w:eastAsia="Times New Roman1" w:hAnsi="Times New Roman" w:cs="Arial"/>
          <w:b/>
          <w:sz w:val="24"/>
          <w:szCs w:val="20"/>
          <w:lang w:eastAsia="pl-PL"/>
        </w:rPr>
      </w:pPr>
    </w:p>
    <w:p w14:paraId="33B9173B" w14:textId="77777777" w:rsidR="00A1776F" w:rsidRPr="007138E7" w:rsidRDefault="00A1776F" w:rsidP="00A1776F">
      <w:pPr>
        <w:widowControl w:val="0"/>
        <w:adjustRightInd w:val="0"/>
        <w:spacing w:after="0"/>
        <w:jc w:val="center"/>
        <w:rPr>
          <w:rFonts w:ascii="Times" w:eastAsia="Times New Roman1" w:hAnsi="Times" w:cs="Arial"/>
          <w:sz w:val="24"/>
          <w:szCs w:val="20"/>
          <w:lang w:eastAsia="pl-PL"/>
        </w:rPr>
      </w:pPr>
    </w:p>
    <w:p w14:paraId="5EBD1364" w14:textId="050B61FE" w:rsidR="007138E7" w:rsidRPr="00DF2A06" w:rsidRDefault="007138E7" w:rsidP="00C01E74">
      <w:pPr>
        <w:pStyle w:val="ARTartustawynprozporzdzenia"/>
        <w:spacing w:before="0" w:after="120" w:line="276" w:lineRule="auto"/>
        <w:ind w:firstLine="0"/>
        <w:rPr>
          <w:rFonts w:ascii="Times New Roman" w:eastAsia="Times New Roman1" w:hAnsi="Times New Roman"/>
          <w:szCs w:val="24"/>
        </w:rPr>
      </w:pPr>
      <w:r w:rsidRPr="00DF2A06">
        <w:rPr>
          <w:rFonts w:ascii="Times New Roman" w:eastAsia="Times New Roman1" w:hAnsi="Times New Roman" w:cs="Times New Roman"/>
          <w:szCs w:val="24"/>
        </w:rPr>
        <w:t xml:space="preserve">1. Nagroda Specjalna Ministra </w:t>
      </w:r>
      <w:r w:rsidR="00D71081">
        <w:rPr>
          <w:rFonts w:ascii="Times New Roman" w:eastAsia="Times New Roman1" w:hAnsi="Times New Roman" w:cs="Times New Roman"/>
          <w:szCs w:val="24"/>
        </w:rPr>
        <w:t>Finansów i Gospodarki</w:t>
      </w:r>
      <w:r w:rsidRPr="00DF2A06">
        <w:rPr>
          <w:rFonts w:ascii="Times New Roman" w:eastAsia="Times New Roman1" w:hAnsi="Times New Roman" w:cs="Times New Roman"/>
          <w:szCs w:val="24"/>
        </w:rPr>
        <w:t xml:space="preserve"> dla „Najlepszego Polskiego Eksportera Uzbrojenia”</w:t>
      </w:r>
      <w:r w:rsidR="00D17F7B" w:rsidRPr="00DF2A06">
        <w:rPr>
          <w:rFonts w:ascii="Times New Roman" w:eastAsia="Times New Roman1" w:hAnsi="Times New Roman" w:cs="Times New Roman"/>
          <w:szCs w:val="24"/>
        </w:rPr>
        <w:t xml:space="preserve">, zwana dalej </w:t>
      </w:r>
      <w:r w:rsidR="00E93848">
        <w:rPr>
          <w:rFonts w:ascii="Times New Roman" w:eastAsia="Times New Roman1" w:hAnsi="Times New Roman" w:cs="Times New Roman"/>
          <w:szCs w:val="24"/>
        </w:rPr>
        <w:t>„</w:t>
      </w:r>
      <w:r w:rsidRPr="00DF2A06">
        <w:rPr>
          <w:rFonts w:ascii="Times New Roman" w:eastAsia="Times New Roman1" w:hAnsi="Times New Roman" w:cs="Times New Roman"/>
          <w:szCs w:val="24"/>
        </w:rPr>
        <w:t>Nagrod</w:t>
      </w:r>
      <w:r w:rsidR="00D17F7B" w:rsidRPr="00DF2A06">
        <w:rPr>
          <w:rFonts w:ascii="Times New Roman" w:eastAsia="Times New Roman1" w:hAnsi="Times New Roman" w:cs="Times New Roman"/>
          <w:szCs w:val="24"/>
        </w:rPr>
        <w:t>ą</w:t>
      </w:r>
      <w:r w:rsidRPr="00DF2A06">
        <w:rPr>
          <w:rFonts w:ascii="Times New Roman" w:eastAsia="Times New Roman1" w:hAnsi="Times New Roman" w:cs="Times New Roman"/>
          <w:szCs w:val="24"/>
        </w:rPr>
        <w:t xml:space="preserve"> Specjaln</w:t>
      </w:r>
      <w:r w:rsidR="00D17F7B" w:rsidRPr="00DF2A06">
        <w:rPr>
          <w:rFonts w:ascii="Times New Roman" w:eastAsia="Times New Roman1" w:hAnsi="Times New Roman" w:cs="Times New Roman"/>
          <w:szCs w:val="24"/>
        </w:rPr>
        <w:t>ą</w:t>
      </w:r>
      <w:r w:rsidR="00E93848">
        <w:rPr>
          <w:rFonts w:ascii="Times New Roman" w:eastAsia="Times New Roman1" w:hAnsi="Times New Roman" w:cs="Times New Roman"/>
          <w:szCs w:val="24"/>
        </w:rPr>
        <w:t>”</w:t>
      </w:r>
      <w:r w:rsidR="00D17F7B" w:rsidRPr="00DF2A06">
        <w:rPr>
          <w:rFonts w:ascii="Times New Roman" w:eastAsia="Times New Roman1" w:hAnsi="Times New Roman" w:cs="Times New Roman"/>
          <w:szCs w:val="24"/>
        </w:rPr>
        <w:t>,</w:t>
      </w:r>
      <w:r w:rsidRPr="00DF2A06">
        <w:rPr>
          <w:rFonts w:ascii="Times New Roman" w:eastAsia="Times New Roman1" w:hAnsi="Times New Roman" w:cs="Times New Roman"/>
          <w:szCs w:val="24"/>
        </w:rPr>
        <w:t xml:space="preserve"> </w:t>
      </w:r>
      <w:r w:rsidR="00D17F7B" w:rsidRPr="00DF2A06">
        <w:rPr>
          <w:rFonts w:ascii="Times New Roman" w:eastAsia="Times New Roman1" w:hAnsi="Times New Roman" w:cs="Times New Roman"/>
          <w:szCs w:val="24"/>
        </w:rPr>
        <w:t xml:space="preserve">jest </w:t>
      </w:r>
      <w:r w:rsidRPr="00DF2A06">
        <w:rPr>
          <w:rFonts w:ascii="Times New Roman" w:eastAsia="Times New Roman1" w:hAnsi="Times New Roman" w:cs="Times New Roman"/>
          <w:szCs w:val="24"/>
        </w:rPr>
        <w:t xml:space="preserve">przyznawana przedsiębiorcom z sektora przemysłu obronnego, </w:t>
      </w:r>
      <w:r w:rsidR="008023D5">
        <w:rPr>
          <w:rFonts w:ascii="Times New Roman" w:eastAsia="Times New Roman1" w:hAnsi="Times New Roman" w:cs="Times New Roman"/>
          <w:szCs w:val="24"/>
        </w:rPr>
        <w:t xml:space="preserve">w </w:t>
      </w:r>
      <w:r w:rsidR="005347CD">
        <w:rPr>
          <w:rFonts w:ascii="Times New Roman" w:eastAsia="Times New Roman1" w:hAnsi="Times New Roman" w:cs="Times New Roman"/>
          <w:szCs w:val="24"/>
        </w:rPr>
        <w:t>tym</w:t>
      </w:r>
      <w:r w:rsidR="008023D5">
        <w:rPr>
          <w:rFonts w:ascii="Times New Roman" w:eastAsia="Times New Roman1" w:hAnsi="Times New Roman" w:cs="Times New Roman"/>
          <w:szCs w:val="24"/>
        </w:rPr>
        <w:t xml:space="preserve"> innowacyjny</w:t>
      </w:r>
      <w:r w:rsidR="00927227">
        <w:rPr>
          <w:rFonts w:ascii="Times New Roman" w:eastAsia="Times New Roman1" w:hAnsi="Times New Roman" w:cs="Times New Roman"/>
          <w:szCs w:val="24"/>
        </w:rPr>
        <w:t>m</w:t>
      </w:r>
      <w:r w:rsidR="008023D5">
        <w:rPr>
          <w:rFonts w:ascii="Times New Roman" w:eastAsia="Times New Roman1" w:hAnsi="Times New Roman" w:cs="Times New Roman"/>
          <w:szCs w:val="24"/>
        </w:rPr>
        <w:t xml:space="preserve"> </w:t>
      </w:r>
      <w:r w:rsidR="00643F41">
        <w:rPr>
          <w:rFonts w:ascii="Times New Roman" w:eastAsia="Times New Roman1" w:hAnsi="Times New Roman" w:cs="Times New Roman"/>
          <w:szCs w:val="24"/>
        </w:rPr>
        <w:t>mały</w:t>
      </w:r>
      <w:r w:rsidR="00927227">
        <w:rPr>
          <w:rFonts w:ascii="Times New Roman" w:eastAsia="Times New Roman1" w:hAnsi="Times New Roman" w:cs="Times New Roman"/>
          <w:szCs w:val="24"/>
        </w:rPr>
        <w:t>m</w:t>
      </w:r>
      <w:r w:rsidR="00643F41">
        <w:rPr>
          <w:rFonts w:ascii="Times New Roman" w:eastAsia="Times New Roman1" w:hAnsi="Times New Roman" w:cs="Times New Roman"/>
          <w:szCs w:val="24"/>
        </w:rPr>
        <w:t xml:space="preserve"> i średni</w:t>
      </w:r>
      <w:r w:rsidR="00927227">
        <w:rPr>
          <w:rFonts w:ascii="Times New Roman" w:eastAsia="Times New Roman1" w:hAnsi="Times New Roman" w:cs="Times New Roman"/>
          <w:szCs w:val="24"/>
        </w:rPr>
        <w:t>m</w:t>
      </w:r>
      <w:r w:rsidR="00643F41">
        <w:rPr>
          <w:rFonts w:ascii="Times New Roman" w:eastAsia="Times New Roman1" w:hAnsi="Times New Roman" w:cs="Times New Roman"/>
          <w:szCs w:val="24"/>
        </w:rPr>
        <w:t xml:space="preserve"> przedsiębior</w:t>
      </w:r>
      <w:r w:rsidR="00E93848">
        <w:rPr>
          <w:rFonts w:ascii="Times New Roman" w:eastAsia="Times New Roman1" w:hAnsi="Times New Roman" w:cs="Times New Roman"/>
          <w:szCs w:val="24"/>
        </w:rPr>
        <w:t>com</w:t>
      </w:r>
      <w:r w:rsidR="00643F41">
        <w:rPr>
          <w:rFonts w:ascii="Times New Roman" w:eastAsia="Times New Roman1" w:hAnsi="Times New Roman" w:cs="Times New Roman"/>
          <w:szCs w:val="24"/>
        </w:rPr>
        <w:t xml:space="preserve"> (</w:t>
      </w:r>
      <w:r w:rsidR="008023D5">
        <w:rPr>
          <w:rFonts w:ascii="Times New Roman" w:eastAsia="Times New Roman1" w:hAnsi="Times New Roman" w:cs="Times New Roman"/>
          <w:szCs w:val="24"/>
        </w:rPr>
        <w:t>MŚP</w:t>
      </w:r>
      <w:r w:rsidR="00643F41">
        <w:rPr>
          <w:rFonts w:ascii="Times New Roman" w:eastAsia="Times New Roman1" w:hAnsi="Times New Roman" w:cs="Times New Roman"/>
          <w:szCs w:val="24"/>
        </w:rPr>
        <w:t>)</w:t>
      </w:r>
      <w:r w:rsidR="008023D5">
        <w:rPr>
          <w:rFonts w:ascii="Times New Roman" w:eastAsia="Times New Roman1" w:hAnsi="Times New Roman" w:cs="Times New Roman"/>
          <w:szCs w:val="24"/>
        </w:rPr>
        <w:t>, aktywnie zaangażowany</w:t>
      </w:r>
      <w:r w:rsidR="00927227">
        <w:rPr>
          <w:rFonts w:ascii="Times New Roman" w:eastAsia="Times New Roman1" w:hAnsi="Times New Roman" w:cs="Times New Roman"/>
          <w:szCs w:val="24"/>
        </w:rPr>
        <w:t>m</w:t>
      </w:r>
      <w:r w:rsidR="008023D5">
        <w:rPr>
          <w:rFonts w:ascii="Times New Roman" w:eastAsia="Times New Roman1" w:hAnsi="Times New Roman" w:cs="Times New Roman"/>
          <w:szCs w:val="24"/>
        </w:rPr>
        <w:t xml:space="preserve"> na rzecz rozwoju polskiej marki w sektorze obrony</w:t>
      </w:r>
      <w:r w:rsidR="00231EF3">
        <w:rPr>
          <w:rFonts w:ascii="Times New Roman" w:eastAsia="Times New Roman1" w:hAnsi="Times New Roman" w:cs="Times New Roman"/>
          <w:szCs w:val="24"/>
        </w:rPr>
        <w:t xml:space="preserve"> i międzynarodowej współpracy przemysłowej oraz odnoszącym sukcesy eksportowe.</w:t>
      </w:r>
    </w:p>
    <w:p w14:paraId="169DBED2" w14:textId="7673C1B0" w:rsidR="007138E7" w:rsidRPr="00DF2A06" w:rsidRDefault="007138E7" w:rsidP="00C01E74">
      <w:pPr>
        <w:pStyle w:val="USTustnpkodeksu"/>
        <w:spacing w:after="120" w:line="276" w:lineRule="auto"/>
        <w:ind w:firstLine="0"/>
        <w:rPr>
          <w:rFonts w:ascii="Times New Roman" w:eastAsia="Times New Roman1" w:hAnsi="Times New Roman"/>
          <w:szCs w:val="24"/>
        </w:rPr>
      </w:pPr>
      <w:r w:rsidRPr="00DF2A06">
        <w:rPr>
          <w:rFonts w:ascii="Times New Roman" w:eastAsia="Times New Roman1" w:hAnsi="Times New Roman" w:cs="Times New Roman"/>
          <w:szCs w:val="24"/>
        </w:rPr>
        <w:t>2. Nagroda Specjalna ma charakter honorowy i nie wiąże się z gratyfikacjami finansowymi.</w:t>
      </w:r>
    </w:p>
    <w:p w14:paraId="3CAE2973" w14:textId="3C8B53DA" w:rsidR="007138E7" w:rsidRPr="00DF2A06" w:rsidRDefault="007138E7" w:rsidP="00C01E74">
      <w:pPr>
        <w:pStyle w:val="USTustnpkodeksu"/>
        <w:spacing w:after="120" w:line="276" w:lineRule="auto"/>
        <w:ind w:firstLine="0"/>
        <w:rPr>
          <w:rFonts w:ascii="Times New Roman" w:eastAsia="Times New Roman1" w:hAnsi="Times New Roman"/>
          <w:szCs w:val="24"/>
        </w:rPr>
      </w:pPr>
      <w:r w:rsidRPr="00DF2A06">
        <w:rPr>
          <w:rFonts w:ascii="Times New Roman" w:eastAsia="Times New Roman1" w:hAnsi="Times New Roman" w:cs="Times New Roman"/>
          <w:szCs w:val="24"/>
        </w:rPr>
        <w:t xml:space="preserve">3. Celem przyznania Nagrody Specjalnej jest promowanie najlepszych polskich </w:t>
      </w:r>
      <w:r w:rsidR="00B2052D">
        <w:rPr>
          <w:rFonts w:ascii="Times New Roman" w:eastAsia="Times New Roman1" w:hAnsi="Times New Roman" w:cs="Times New Roman"/>
          <w:szCs w:val="24"/>
        </w:rPr>
        <w:t>przedsiębio</w:t>
      </w:r>
      <w:r w:rsidR="00763C70">
        <w:rPr>
          <w:rFonts w:ascii="Times New Roman" w:eastAsia="Times New Roman1" w:hAnsi="Times New Roman" w:cs="Times New Roman"/>
          <w:szCs w:val="24"/>
        </w:rPr>
        <w:t>r</w:t>
      </w:r>
      <w:r w:rsidR="00D3650C">
        <w:rPr>
          <w:rFonts w:ascii="Times New Roman" w:eastAsia="Times New Roman1" w:hAnsi="Times New Roman" w:cs="Times New Roman"/>
          <w:szCs w:val="24"/>
        </w:rPr>
        <w:t>ców</w:t>
      </w:r>
      <w:r w:rsidR="00B2052D" w:rsidRPr="00DF2A06">
        <w:rPr>
          <w:rFonts w:ascii="Times New Roman" w:eastAsia="Times New Roman1" w:hAnsi="Times New Roman" w:cs="Times New Roman"/>
          <w:szCs w:val="24"/>
        </w:rPr>
        <w:t xml:space="preserve"> </w:t>
      </w:r>
      <w:r w:rsidRPr="00DF2A06">
        <w:rPr>
          <w:rFonts w:ascii="Times New Roman" w:eastAsia="Times New Roman1" w:hAnsi="Times New Roman" w:cs="Times New Roman"/>
          <w:szCs w:val="24"/>
        </w:rPr>
        <w:t>przemysłu</w:t>
      </w:r>
      <w:r w:rsidR="006418A8">
        <w:rPr>
          <w:rFonts w:ascii="Times New Roman" w:eastAsia="Times New Roman1" w:hAnsi="Times New Roman" w:cs="Times New Roman"/>
          <w:szCs w:val="24"/>
        </w:rPr>
        <w:t xml:space="preserve"> </w:t>
      </w:r>
      <w:r w:rsidRPr="00DF2A06">
        <w:rPr>
          <w:rFonts w:ascii="Times New Roman" w:eastAsia="Times New Roman1" w:hAnsi="Times New Roman" w:cs="Times New Roman"/>
          <w:szCs w:val="24"/>
        </w:rPr>
        <w:t>obronnego</w:t>
      </w:r>
      <w:r w:rsidR="00576D09">
        <w:rPr>
          <w:rFonts w:ascii="Times New Roman" w:eastAsia="Times New Roman1" w:hAnsi="Times New Roman" w:cs="Times New Roman"/>
          <w:szCs w:val="24"/>
        </w:rPr>
        <w:t xml:space="preserve">, w </w:t>
      </w:r>
      <w:r w:rsidR="005347CD">
        <w:rPr>
          <w:rFonts w:ascii="Times New Roman" w:eastAsia="Times New Roman1" w:hAnsi="Times New Roman" w:cs="Times New Roman"/>
          <w:szCs w:val="24"/>
        </w:rPr>
        <w:t>tym</w:t>
      </w:r>
      <w:r w:rsidR="00576D09">
        <w:rPr>
          <w:rFonts w:ascii="Times New Roman" w:eastAsia="Times New Roman1" w:hAnsi="Times New Roman" w:cs="Times New Roman"/>
          <w:szCs w:val="24"/>
        </w:rPr>
        <w:t xml:space="preserve"> MŚP, których doświadczenia biznesowe obejmują </w:t>
      </w:r>
      <w:r w:rsidR="003678C9">
        <w:rPr>
          <w:rFonts w:ascii="Times New Roman" w:eastAsia="Times New Roman1" w:hAnsi="Times New Roman" w:cs="Times New Roman"/>
          <w:szCs w:val="24"/>
        </w:rPr>
        <w:t xml:space="preserve">produkcję </w:t>
      </w:r>
      <w:r w:rsidR="002026C9">
        <w:rPr>
          <w:rFonts w:ascii="Times New Roman" w:eastAsia="Times New Roman1" w:hAnsi="Times New Roman" w:cs="Times New Roman"/>
          <w:szCs w:val="24"/>
        </w:rPr>
        <w:t>sprzęt</w:t>
      </w:r>
      <w:r w:rsidR="003678C9">
        <w:rPr>
          <w:rFonts w:ascii="Times New Roman" w:eastAsia="Times New Roman1" w:hAnsi="Times New Roman" w:cs="Times New Roman"/>
          <w:szCs w:val="24"/>
        </w:rPr>
        <w:t>u</w:t>
      </w:r>
      <w:r w:rsidR="002026C9">
        <w:rPr>
          <w:rFonts w:ascii="Times New Roman" w:eastAsia="Times New Roman1" w:hAnsi="Times New Roman" w:cs="Times New Roman"/>
          <w:szCs w:val="24"/>
        </w:rPr>
        <w:t xml:space="preserve"> </w:t>
      </w:r>
      <w:r w:rsidR="002026C9" w:rsidRPr="001D633B">
        <w:rPr>
          <w:rFonts w:eastAsia="Times New Roman1"/>
        </w:rPr>
        <w:t>i</w:t>
      </w:r>
      <w:r w:rsidR="001D633B">
        <w:rPr>
          <w:rFonts w:eastAsia="Times New Roman1"/>
        </w:rPr>
        <w:t> </w:t>
      </w:r>
      <w:r w:rsidR="002026C9" w:rsidRPr="001D633B">
        <w:rPr>
          <w:rFonts w:eastAsia="Times New Roman1"/>
        </w:rPr>
        <w:t>uzbrojeni</w:t>
      </w:r>
      <w:r w:rsidR="003678C9" w:rsidRPr="001D633B">
        <w:rPr>
          <w:rFonts w:eastAsia="Times New Roman1"/>
        </w:rPr>
        <w:t>a</w:t>
      </w:r>
      <w:r w:rsidR="002026C9">
        <w:rPr>
          <w:rFonts w:ascii="Times New Roman" w:eastAsia="Times New Roman1" w:hAnsi="Times New Roman" w:cs="Times New Roman"/>
          <w:szCs w:val="24"/>
        </w:rPr>
        <w:t xml:space="preserve"> wojskowe</w:t>
      </w:r>
      <w:r w:rsidR="003678C9">
        <w:rPr>
          <w:rFonts w:ascii="Times New Roman" w:eastAsia="Times New Roman1" w:hAnsi="Times New Roman" w:cs="Times New Roman"/>
          <w:szCs w:val="24"/>
        </w:rPr>
        <w:t>go</w:t>
      </w:r>
      <w:r w:rsidR="00E93848">
        <w:rPr>
          <w:rFonts w:ascii="Times New Roman" w:eastAsia="Times New Roman1" w:hAnsi="Times New Roman" w:cs="Times New Roman"/>
          <w:szCs w:val="24"/>
        </w:rPr>
        <w:t xml:space="preserve"> oraz</w:t>
      </w:r>
      <w:r w:rsidR="003678C9">
        <w:rPr>
          <w:rFonts w:ascii="Times New Roman" w:eastAsia="Times New Roman1" w:hAnsi="Times New Roman" w:cs="Times New Roman"/>
          <w:szCs w:val="24"/>
        </w:rPr>
        <w:t xml:space="preserve"> </w:t>
      </w:r>
      <w:r w:rsidR="00927227">
        <w:rPr>
          <w:rFonts w:ascii="Times New Roman" w:eastAsia="Times New Roman1" w:hAnsi="Times New Roman" w:cs="Times New Roman"/>
          <w:szCs w:val="24"/>
        </w:rPr>
        <w:t xml:space="preserve">wytwarzanie </w:t>
      </w:r>
      <w:r w:rsidR="002026C9">
        <w:rPr>
          <w:rFonts w:ascii="Times New Roman" w:eastAsia="Times New Roman1" w:hAnsi="Times New Roman" w:cs="Times New Roman"/>
          <w:szCs w:val="24"/>
        </w:rPr>
        <w:t>innowacyjn</w:t>
      </w:r>
      <w:r w:rsidR="003678C9">
        <w:rPr>
          <w:rFonts w:ascii="Times New Roman" w:eastAsia="Times New Roman1" w:hAnsi="Times New Roman" w:cs="Times New Roman"/>
          <w:szCs w:val="24"/>
        </w:rPr>
        <w:t>ych</w:t>
      </w:r>
      <w:r w:rsidR="002026C9">
        <w:rPr>
          <w:rFonts w:ascii="Times New Roman" w:eastAsia="Times New Roman1" w:hAnsi="Times New Roman" w:cs="Times New Roman"/>
          <w:szCs w:val="24"/>
        </w:rPr>
        <w:t xml:space="preserve"> </w:t>
      </w:r>
      <w:r w:rsidR="00763C70">
        <w:rPr>
          <w:rFonts w:ascii="Times New Roman" w:eastAsia="Times New Roman1" w:hAnsi="Times New Roman" w:cs="Times New Roman"/>
          <w:szCs w:val="24"/>
        </w:rPr>
        <w:t>produktów</w:t>
      </w:r>
      <w:r w:rsidR="003678C9">
        <w:rPr>
          <w:rFonts w:ascii="Times New Roman" w:eastAsia="Times New Roman1" w:hAnsi="Times New Roman" w:cs="Times New Roman"/>
          <w:szCs w:val="24"/>
        </w:rPr>
        <w:t xml:space="preserve"> i technologii </w:t>
      </w:r>
      <w:r w:rsidR="00B36F38">
        <w:rPr>
          <w:rFonts w:ascii="Times New Roman" w:eastAsia="Times New Roman1" w:hAnsi="Times New Roman" w:cs="Times New Roman"/>
          <w:szCs w:val="24"/>
        </w:rPr>
        <w:t>podwójnego zastosowania</w:t>
      </w:r>
      <w:r w:rsidR="00E93848">
        <w:rPr>
          <w:rFonts w:ascii="Times New Roman" w:eastAsia="Times New Roman1" w:hAnsi="Times New Roman" w:cs="Times New Roman"/>
          <w:szCs w:val="24"/>
        </w:rPr>
        <w:t>,</w:t>
      </w:r>
      <w:r w:rsidR="00B36F38">
        <w:rPr>
          <w:rFonts w:ascii="Times New Roman" w:eastAsia="Times New Roman1" w:hAnsi="Times New Roman" w:cs="Times New Roman"/>
          <w:szCs w:val="24"/>
        </w:rPr>
        <w:t xml:space="preserve"> z uwzględnieniem </w:t>
      </w:r>
      <w:r w:rsidR="00B2796A">
        <w:rPr>
          <w:rFonts w:ascii="Times New Roman" w:eastAsia="Times New Roman1" w:hAnsi="Times New Roman" w:cs="Times New Roman"/>
          <w:szCs w:val="24"/>
        </w:rPr>
        <w:t xml:space="preserve">następujących </w:t>
      </w:r>
      <w:r w:rsidR="00ED624F">
        <w:rPr>
          <w:rFonts w:ascii="Times New Roman" w:eastAsia="Times New Roman1" w:hAnsi="Times New Roman" w:cs="Times New Roman"/>
          <w:szCs w:val="24"/>
        </w:rPr>
        <w:t>kwestii</w:t>
      </w:r>
      <w:r w:rsidR="00B2796A">
        <w:rPr>
          <w:rFonts w:ascii="Times New Roman" w:eastAsia="Times New Roman1" w:hAnsi="Times New Roman" w:cs="Times New Roman"/>
          <w:szCs w:val="24"/>
        </w:rPr>
        <w:t>:</w:t>
      </w:r>
      <w:r w:rsidRPr="00DF2A06">
        <w:rPr>
          <w:rFonts w:ascii="Times New Roman" w:eastAsia="Times New Roman1" w:hAnsi="Times New Roman" w:cs="Times New Roman"/>
          <w:szCs w:val="24"/>
        </w:rPr>
        <w:t xml:space="preserve"> </w:t>
      </w:r>
    </w:p>
    <w:p w14:paraId="0078EC3C" w14:textId="565BFFE6" w:rsidR="007138E7" w:rsidRPr="00DF2A06" w:rsidRDefault="00D17F7B" w:rsidP="00C01E74">
      <w:pPr>
        <w:pStyle w:val="PKTpunkt"/>
        <w:spacing w:after="120" w:line="276" w:lineRule="auto"/>
        <w:ind w:left="709" w:hanging="283"/>
        <w:rPr>
          <w:rFonts w:ascii="Times New Roman" w:eastAsia="Times New Roman1" w:hAnsi="Times New Roman"/>
          <w:szCs w:val="24"/>
        </w:rPr>
      </w:pPr>
      <w:r w:rsidRPr="00DF2A06">
        <w:rPr>
          <w:rFonts w:ascii="Times New Roman" w:eastAsia="Times New Roman1" w:hAnsi="Times New Roman" w:cs="Times New Roman"/>
          <w:szCs w:val="24"/>
        </w:rPr>
        <w:t>1)</w:t>
      </w:r>
      <w:r w:rsidR="00E637B1" w:rsidRPr="00DF2A06">
        <w:rPr>
          <w:rFonts w:ascii="Times New Roman" w:eastAsia="Times New Roman1" w:hAnsi="Times New Roman" w:cs="Times New Roman"/>
          <w:szCs w:val="24"/>
        </w:rPr>
        <w:tab/>
      </w:r>
      <w:r w:rsidR="00B36F38">
        <w:rPr>
          <w:rFonts w:ascii="Times New Roman" w:eastAsia="Times New Roman1" w:hAnsi="Times New Roman" w:cs="Times New Roman"/>
          <w:szCs w:val="24"/>
        </w:rPr>
        <w:t>dążeni</w:t>
      </w:r>
      <w:r w:rsidR="00E93848">
        <w:rPr>
          <w:rFonts w:ascii="Times New Roman" w:eastAsia="Times New Roman1" w:hAnsi="Times New Roman" w:cs="Times New Roman"/>
          <w:szCs w:val="24"/>
        </w:rPr>
        <w:t xml:space="preserve">a </w:t>
      </w:r>
      <w:r w:rsidR="00E1691F">
        <w:rPr>
          <w:rFonts w:ascii="Times New Roman" w:eastAsia="Times New Roman1" w:hAnsi="Times New Roman" w:cs="Times New Roman"/>
          <w:szCs w:val="24"/>
        </w:rPr>
        <w:t>przedsiębior</w:t>
      </w:r>
      <w:r w:rsidR="00E1691F" w:rsidRPr="00231EF3">
        <w:rPr>
          <w:rFonts w:ascii="Times New Roman" w:eastAsia="Times New Roman1" w:hAnsi="Times New Roman" w:cs="Times New Roman"/>
          <w:szCs w:val="24"/>
        </w:rPr>
        <w:t>cy</w:t>
      </w:r>
      <w:r w:rsidR="00E1691F">
        <w:rPr>
          <w:rFonts w:ascii="Times New Roman" w:eastAsia="Times New Roman1" w:hAnsi="Times New Roman" w:cs="Times New Roman"/>
          <w:szCs w:val="24"/>
        </w:rPr>
        <w:t xml:space="preserve"> </w:t>
      </w:r>
      <w:r w:rsidR="00B36F38">
        <w:rPr>
          <w:rFonts w:ascii="Times New Roman" w:eastAsia="Times New Roman1" w:hAnsi="Times New Roman" w:cs="Times New Roman"/>
          <w:szCs w:val="24"/>
        </w:rPr>
        <w:t xml:space="preserve">do </w:t>
      </w:r>
      <w:r w:rsidR="007138E7" w:rsidRPr="00DF2A06">
        <w:rPr>
          <w:rFonts w:ascii="Times New Roman" w:eastAsia="Times New Roman1" w:hAnsi="Times New Roman" w:cs="Times New Roman"/>
          <w:szCs w:val="24"/>
        </w:rPr>
        <w:t>zwiększani</w:t>
      </w:r>
      <w:r w:rsidR="00B36F38">
        <w:rPr>
          <w:rFonts w:ascii="Times New Roman" w:eastAsia="Times New Roman1" w:hAnsi="Times New Roman" w:cs="Times New Roman"/>
          <w:szCs w:val="24"/>
        </w:rPr>
        <w:t>a</w:t>
      </w:r>
      <w:r w:rsidR="007138E7" w:rsidRPr="00DF2A06">
        <w:rPr>
          <w:rFonts w:ascii="Times New Roman" w:eastAsia="Times New Roman1" w:hAnsi="Times New Roman" w:cs="Times New Roman"/>
          <w:szCs w:val="24"/>
        </w:rPr>
        <w:t xml:space="preserve"> ekspansji zagranicznej</w:t>
      </w:r>
      <w:r w:rsidR="00FC30D9">
        <w:rPr>
          <w:rFonts w:ascii="Times New Roman" w:eastAsia="Times New Roman1" w:hAnsi="Times New Roman" w:cs="Times New Roman"/>
          <w:szCs w:val="24"/>
        </w:rPr>
        <w:t>;</w:t>
      </w:r>
    </w:p>
    <w:p w14:paraId="3A0B69E7" w14:textId="0AE15846" w:rsidR="00047B3D" w:rsidRPr="008F24A8" w:rsidRDefault="00D17F7B" w:rsidP="00C01E74">
      <w:pPr>
        <w:pStyle w:val="PKTpunkt"/>
        <w:spacing w:after="120" w:line="276" w:lineRule="auto"/>
        <w:ind w:left="709" w:hanging="283"/>
        <w:rPr>
          <w:rFonts w:ascii="Times New Roman" w:eastAsia="Times New Roman1" w:hAnsi="Times New Roman" w:cs="Times New Roman"/>
          <w:szCs w:val="24"/>
        </w:rPr>
      </w:pPr>
      <w:r w:rsidRPr="008F24A8">
        <w:rPr>
          <w:rFonts w:ascii="Times New Roman" w:eastAsia="Times New Roman1" w:hAnsi="Times New Roman" w:cs="Times New Roman"/>
          <w:szCs w:val="24"/>
        </w:rPr>
        <w:t>2)</w:t>
      </w:r>
      <w:r w:rsidR="00E637B1" w:rsidRPr="008F24A8">
        <w:rPr>
          <w:rFonts w:ascii="Times New Roman" w:eastAsia="Times New Roman1" w:hAnsi="Times New Roman" w:cs="Times New Roman"/>
          <w:szCs w:val="24"/>
        </w:rPr>
        <w:tab/>
      </w:r>
      <w:r w:rsidR="003678C9" w:rsidRPr="008F24A8">
        <w:rPr>
          <w:rFonts w:ascii="Times New Roman" w:eastAsia="Times New Roman1" w:hAnsi="Times New Roman" w:cs="Times New Roman"/>
          <w:szCs w:val="24"/>
        </w:rPr>
        <w:t>zaangażowani</w:t>
      </w:r>
      <w:r w:rsidR="00E93848" w:rsidRPr="008F24A8">
        <w:rPr>
          <w:rFonts w:ascii="Times New Roman" w:eastAsia="Times New Roman1" w:hAnsi="Times New Roman" w:cs="Times New Roman"/>
          <w:szCs w:val="24"/>
        </w:rPr>
        <w:t>a</w:t>
      </w:r>
      <w:r w:rsidR="003678C9" w:rsidRPr="008F24A8">
        <w:rPr>
          <w:rFonts w:ascii="Times New Roman" w:eastAsia="Times New Roman1" w:hAnsi="Times New Roman" w:cs="Times New Roman"/>
          <w:szCs w:val="24"/>
        </w:rPr>
        <w:t xml:space="preserve"> </w:t>
      </w:r>
      <w:r w:rsidR="00E1691F" w:rsidRPr="008F24A8">
        <w:rPr>
          <w:rFonts w:ascii="Times New Roman" w:eastAsia="Times New Roman1" w:hAnsi="Times New Roman" w:cs="Times New Roman"/>
          <w:szCs w:val="24"/>
        </w:rPr>
        <w:t xml:space="preserve">przedsiębiorcy </w:t>
      </w:r>
      <w:r w:rsidR="007138E7" w:rsidRPr="008F24A8">
        <w:rPr>
          <w:rFonts w:ascii="Times New Roman" w:eastAsia="Times New Roman1" w:hAnsi="Times New Roman" w:cs="Times New Roman"/>
          <w:szCs w:val="24"/>
        </w:rPr>
        <w:t>w międzynarodow</w:t>
      </w:r>
      <w:r w:rsidR="00302D32" w:rsidRPr="008F24A8">
        <w:rPr>
          <w:rFonts w:ascii="Times New Roman" w:eastAsia="Times New Roman1" w:hAnsi="Times New Roman" w:cs="Times New Roman"/>
          <w:szCs w:val="24"/>
        </w:rPr>
        <w:t>e</w:t>
      </w:r>
      <w:r w:rsidR="007138E7" w:rsidRPr="008F24A8">
        <w:rPr>
          <w:rFonts w:ascii="Times New Roman" w:eastAsia="Times New Roman1" w:hAnsi="Times New Roman" w:cs="Times New Roman"/>
          <w:szCs w:val="24"/>
        </w:rPr>
        <w:t xml:space="preserve"> projekt</w:t>
      </w:r>
      <w:r w:rsidR="00302D32" w:rsidRPr="008F24A8">
        <w:rPr>
          <w:rFonts w:ascii="Times New Roman" w:eastAsia="Times New Roman1" w:hAnsi="Times New Roman" w:cs="Times New Roman"/>
          <w:szCs w:val="24"/>
        </w:rPr>
        <w:t>y</w:t>
      </w:r>
      <w:r w:rsidR="007138E7" w:rsidRPr="008F24A8">
        <w:rPr>
          <w:rFonts w:ascii="Times New Roman" w:eastAsia="Times New Roman1" w:hAnsi="Times New Roman" w:cs="Times New Roman"/>
          <w:szCs w:val="24"/>
        </w:rPr>
        <w:t xml:space="preserve"> i program</w:t>
      </w:r>
      <w:r w:rsidR="00302D32" w:rsidRPr="008F24A8">
        <w:rPr>
          <w:rFonts w:ascii="Times New Roman" w:eastAsia="Times New Roman1" w:hAnsi="Times New Roman" w:cs="Times New Roman"/>
          <w:szCs w:val="24"/>
        </w:rPr>
        <w:t>y</w:t>
      </w:r>
      <w:r w:rsidR="007138E7" w:rsidRPr="008F24A8">
        <w:rPr>
          <w:rFonts w:ascii="Times New Roman" w:eastAsia="Times New Roman1" w:hAnsi="Times New Roman" w:cs="Times New Roman"/>
          <w:szCs w:val="24"/>
        </w:rPr>
        <w:t xml:space="preserve"> współpracy</w:t>
      </w:r>
      <w:r w:rsidR="00047B3D" w:rsidRPr="008F24A8">
        <w:rPr>
          <w:rFonts w:ascii="Times New Roman" w:eastAsia="Times New Roman1" w:hAnsi="Times New Roman" w:cs="Times New Roman"/>
          <w:szCs w:val="24"/>
        </w:rPr>
        <w:t xml:space="preserve"> badawczej i rozwojowej</w:t>
      </w:r>
      <w:r w:rsidR="00B60850" w:rsidRPr="008F24A8">
        <w:rPr>
          <w:rFonts w:ascii="Times New Roman" w:eastAsia="Times New Roman1" w:hAnsi="Times New Roman" w:cs="Times New Roman"/>
          <w:szCs w:val="24"/>
        </w:rPr>
        <w:t xml:space="preserve"> z zakresu przemysłu obronnego</w:t>
      </w:r>
      <w:r w:rsidR="007138E7" w:rsidRPr="008F24A8">
        <w:rPr>
          <w:rFonts w:ascii="Times New Roman" w:eastAsia="Times New Roman1" w:hAnsi="Times New Roman" w:cs="Times New Roman"/>
          <w:szCs w:val="24"/>
        </w:rPr>
        <w:t>,</w:t>
      </w:r>
      <w:r w:rsidR="001A312F" w:rsidRPr="008F24A8">
        <w:rPr>
          <w:rFonts w:ascii="Times New Roman" w:eastAsia="Times New Roman1" w:hAnsi="Times New Roman" w:cs="Times New Roman"/>
          <w:szCs w:val="24"/>
        </w:rPr>
        <w:t xml:space="preserve"> w tym gł</w:t>
      </w:r>
      <w:r w:rsidR="005F0AF7" w:rsidRPr="008F24A8">
        <w:rPr>
          <w:rFonts w:ascii="Times New Roman" w:eastAsia="Times New Roman1" w:hAnsi="Times New Roman" w:cs="Times New Roman"/>
          <w:szCs w:val="24"/>
        </w:rPr>
        <w:t>ó</w:t>
      </w:r>
      <w:r w:rsidR="001A312F" w:rsidRPr="008F24A8">
        <w:rPr>
          <w:rFonts w:ascii="Times New Roman" w:eastAsia="Times New Roman1" w:hAnsi="Times New Roman" w:cs="Times New Roman"/>
          <w:szCs w:val="24"/>
        </w:rPr>
        <w:t>wnie w ramach konsorcjów Europejskiego Funduszu Obronnego i innych programów na poziomie U</w:t>
      </w:r>
      <w:r w:rsidR="00FC30D9" w:rsidRPr="008F24A8">
        <w:rPr>
          <w:rFonts w:ascii="Times New Roman" w:eastAsia="Times New Roman1" w:hAnsi="Times New Roman" w:cs="Times New Roman"/>
          <w:szCs w:val="24"/>
        </w:rPr>
        <w:t>nii Europejskiej (UE)</w:t>
      </w:r>
      <w:r w:rsidR="008F24A8">
        <w:rPr>
          <w:rFonts w:ascii="Times New Roman" w:eastAsia="Times New Roman1" w:hAnsi="Times New Roman" w:cs="Times New Roman"/>
          <w:szCs w:val="24"/>
        </w:rPr>
        <w:br/>
      </w:r>
      <w:r w:rsidR="001A312F" w:rsidRPr="008F24A8">
        <w:rPr>
          <w:rFonts w:ascii="Times New Roman" w:eastAsia="Times New Roman1" w:hAnsi="Times New Roman" w:cs="Times New Roman"/>
          <w:szCs w:val="24"/>
        </w:rPr>
        <w:t xml:space="preserve"> i NATO</w:t>
      </w:r>
      <w:r w:rsidR="00FC30D9" w:rsidRPr="008F24A8">
        <w:rPr>
          <w:rFonts w:ascii="Times New Roman" w:eastAsia="Times New Roman1" w:hAnsi="Times New Roman" w:cs="Times New Roman"/>
          <w:szCs w:val="24"/>
        </w:rPr>
        <w:t>;</w:t>
      </w:r>
    </w:p>
    <w:p w14:paraId="62EA8DEC" w14:textId="4AE2FD9C" w:rsidR="00047B3D" w:rsidRPr="00047B3D" w:rsidRDefault="005347CD" w:rsidP="00C01E74">
      <w:pPr>
        <w:pStyle w:val="PKTpunkt"/>
        <w:spacing w:after="120" w:line="276" w:lineRule="auto"/>
        <w:ind w:left="709" w:hanging="283"/>
        <w:rPr>
          <w:rFonts w:ascii="Times New Roman" w:eastAsia="Times New Roman1" w:hAnsi="Times New Roman" w:cs="Times New Roman"/>
          <w:szCs w:val="24"/>
        </w:rPr>
      </w:pPr>
      <w:r w:rsidRPr="008F24A8">
        <w:rPr>
          <w:rFonts w:ascii="Times New Roman" w:eastAsia="Times New Roman1" w:hAnsi="Times New Roman" w:cs="Times New Roman"/>
          <w:szCs w:val="24"/>
        </w:rPr>
        <w:t>3</w:t>
      </w:r>
      <w:r w:rsidR="00DF7515" w:rsidRPr="008F24A8">
        <w:rPr>
          <w:rFonts w:ascii="Times New Roman" w:eastAsia="Times New Roman1" w:hAnsi="Times New Roman" w:cs="Times New Roman"/>
          <w:szCs w:val="24"/>
        </w:rPr>
        <w:t>)</w:t>
      </w:r>
      <w:r w:rsidR="00DF7515" w:rsidRPr="008F24A8">
        <w:rPr>
          <w:rFonts w:ascii="Times New Roman" w:eastAsia="Times New Roman1" w:hAnsi="Times New Roman" w:cs="Times New Roman"/>
          <w:szCs w:val="24"/>
        </w:rPr>
        <w:tab/>
      </w:r>
      <w:r w:rsidR="00047B3D" w:rsidRPr="008F24A8">
        <w:rPr>
          <w:rFonts w:ascii="Times New Roman" w:eastAsia="Times New Roman1" w:hAnsi="Times New Roman" w:cs="Times New Roman"/>
          <w:szCs w:val="24"/>
        </w:rPr>
        <w:t>wkład</w:t>
      </w:r>
      <w:r w:rsidR="00E93848" w:rsidRPr="008F24A8">
        <w:rPr>
          <w:rFonts w:ascii="Times New Roman" w:eastAsia="Times New Roman1" w:hAnsi="Times New Roman" w:cs="Times New Roman"/>
          <w:szCs w:val="24"/>
        </w:rPr>
        <w:t>u</w:t>
      </w:r>
      <w:r w:rsidR="00047B3D" w:rsidRPr="008F24A8">
        <w:rPr>
          <w:rFonts w:ascii="Times New Roman" w:eastAsia="Times New Roman1" w:hAnsi="Times New Roman" w:cs="Times New Roman"/>
          <w:szCs w:val="24"/>
        </w:rPr>
        <w:t xml:space="preserve"> w innowacyjność i rozwój technologiczny </w:t>
      </w:r>
      <w:r w:rsidR="00B60850" w:rsidRPr="008F24A8">
        <w:rPr>
          <w:rFonts w:ascii="Times New Roman" w:eastAsia="Times New Roman1" w:hAnsi="Times New Roman" w:cs="Times New Roman"/>
          <w:szCs w:val="24"/>
        </w:rPr>
        <w:t>przedsiębiorcy</w:t>
      </w:r>
      <w:r w:rsidR="00E1691F" w:rsidRPr="008F24A8">
        <w:rPr>
          <w:rFonts w:ascii="Times New Roman" w:eastAsia="Times New Roman1" w:hAnsi="Times New Roman" w:cs="Times New Roman"/>
          <w:szCs w:val="24"/>
        </w:rPr>
        <w:t>,</w:t>
      </w:r>
      <w:r w:rsidR="00047B3D" w:rsidRPr="008F24A8">
        <w:rPr>
          <w:rFonts w:ascii="Times New Roman" w:eastAsia="Times New Roman1" w:hAnsi="Times New Roman" w:cs="Times New Roman"/>
          <w:szCs w:val="24"/>
        </w:rPr>
        <w:t xml:space="preserve"> w szczególności przez wykazanie, że oferowane produkty są </w:t>
      </w:r>
      <w:r w:rsidR="00DF7515" w:rsidRPr="008F24A8">
        <w:rPr>
          <w:rFonts w:ascii="Times New Roman" w:eastAsia="Times New Roman1" w:hAnsi="Times New Roman" w:cs="Times New Roman"/>
          <w:szCs w:val="24"/>
        </w:rPr>
        <w:t xml:space="preserve">wynikiem </w:t>
      </w:r>
      <w:r w:rsidR="00047B3D" w:rsidRPr="008F24A8">
        <w:rPr>
          <w:rFonts w:ascii="Times New Roman" w:eastAsia="Times New Roman1" w:hAnsi="Times New Roman" w:cs="Times New Roman"/>
          <w:szCs w:val="24"/>
        </w:rPr>
        <w:t>nowatorski</w:t>
      </w:r>
      <w:r w:rsidR="00DF7515" w:rsidRPr="008F24A8">
        <w:rPr>
          <w:rFonts w:ascii="Times New Roman" w:eastAsia="Times New Roman1" w:hAnsi="Times New Roman" w:cs="Times New Roman"/>
          <w:szCs w:val="24"/>
        </w:rPr>
        <w:t>ch projektów</w:t>
      </w:r>
      <w:r w:rsidR="00B60850" w:rsidRPr="008F24A8">
        <w:rPr>
          <w:rFonts w:ascii="Times New Roman" w:eastAsia="Times New Roman1" w:hAnsi="Times New Roman" w:cs="Times New Roman"/>
          <w:szCs w:val="24"/>
        </w:rPr>
        <w:t xml:space="preserve"> </w:t>
      </w:r>
      <w:r w:rsidR="001D633B" w:rsidRPr="008F24A8">
        <w:rPr>
          <w:rFonts w:ascii="Times New Roman" w:eastAsia="Times New Roman1" w:hAnsi="Times New Roman" w:cs="Times New Roman"/>
          <w:szCs w:val="24"/>
        </w:rPr>
        <w:t xml:space="preserve">z zakresu przemysłu obronnego, </w:t>
      </w:r>
      <w:r w:rsidR="00B60850" w:rsidRPr="008F24A8">
        <w:rPr>
          <w:rFonts w:ascii="Times New Roman" w:eastAsia="Times New Roman1" w:hAnsi="Times New Roman" w:cs="Times New Roman"/>
          <w:szCs w:val="24"/>
        </w:rPr>
        <w:t>realizowanych</w:t>
      </w:r>
      <w:r w:rsidR="00B36F38" w:rsidRPr="008F24A8">
        <w:rPr>
          <w:rFonts w:ascii="Times New Roman" w:eastAsia="Times New Roman1" w:hAnsi="Times New Roman" w:cs="Times New Roman"/>
          <w:szCs w:val="24"/>
        </w:rPr>
        <w:t xml:space="preserve"> w UE</w:t>
      </w:r>
      <w:r w:rsidR="00FC30D9" w:rsidRPr="008F24A8">
        <w:rPr>
          <w:rFonts w:ascii="Times New Roman" w:eastAsia="Times New Roman1" w:hAnsi="Times New Roman" w:cs="Times New Roman"/>
          <w:szCs w:val="24"/>
        </w:rPr>
        <w:t>;</w:t>
      </w:r>
      <w:r w:rsidR="00023422">
        <w:rPr>
          <w:rFonts w:ascii="Times New Roman" w:eastAsia="Times New Roman1" w:hAnsi="Times New Roman" w:cs="Times New Roman"/>
          <w:szCs w:val="24"/>
        </w:rPr>
        <w:t xml:space="preserve"> </w:t>
      </w:r>
    </w:p>
    <w:p w14:paraId="1ADA8AAD" w14:textId="7A26BE6F" w:rsidR="00B60850" w:rsidRDefault="005347CD" w:rsidP="00B60850">
      <w:pPr>
        <w:pStyle w:val="PKTpunkt"/>
        <w:spacing w:after="120" w:line="276" w:lineRule="auto"/>
        <w:ind w:left="709" w:hanging="283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>4</w:t>
      </w:r>
      <w:r w:rsidR="00DF7515">
        <w:rPr>
          <w:rFonts w:ascii="Times New Roman" w:eastAsia="Times New Roman1" w:hAnsi="Times New Roman" w:cs="Times New Roman"/>
          <w:szCs w:val="24"/>
        </w:rPr>
        <w:t>)</w:t>
      </w:r>
      <w:r w:rsidR="00DF7515">
        <w:rPr>
          <w:rFonts w:ascii="Times New Roman" w:eastAsia="Times New Roman1" w:hAnsi="Times New Roman" w:cs="Times New Roman"/>
          <w:szCs w:val="24"/>
        </w:rPr>
        <w:tab/>
      </w:r>
      <w:r w:rsidR="00DF7515" w:rsidRPr="00DF2A06">
        <w:rPr>
          <w:rFonts w:ascii="Times New Roman" w:eastAsia="Times New Roman1" w:hAnsi="Times New Roman" w:cs="Times New Roman"/>
          <w:szCs w:val="24"/>
        </w:rPr>
        <w:t>promowani</w:t>
      </w:r>
      <w:r w:rsidR="00052364">
        <w:rPr>
          <w:rFonts w:ascii="Times New Roman" w:eastAsia="Times New Roman1" w:hAnsi="Times New Roman" w:cs="Times New Roman"/>
          <w:szCs w:val="24"/>
        </w:rPr>
        <w:t>a</w:t>
      </w:r>
      <w:r w:rsidR="00DF7515" w:rsidRPr="00DF2A06">
        <w:rPr>
          <w:rFonts w:ascii="Times New Roman" w:eastAsia="Times New Roman1" w:hAnsi="Times New Roman" w:cs="Times New Roman"/>
          <w:szCs w:val="24"/>
        </w:rPr>
        <w:t xml:space="preserve"> postaw proinwestycyjnych</w:t>
      </w:r>
      <w:r w:rsidR="00C67311">
        <w:rPr>
          <w:rFonts w:ascii="Times New Roman" w:eastAsia="Times New Roman1" w:hAnsi="Times New Roman" w:cs="Times New Roman"/>
          <w:szCs w:val="24"/>
        </w:rPr>
        <w:t xml:space="preserve"> przez udział przedsiębiorcy w targach oraz wydarzeniach dedykowanych przemysłowi obronnemu</w:t>
      </w:r>
      <w:r w:rsidR="00FC30D9">
        <w:rPr>
          <w:rFonts w:ascii="Times New Roman" w:eastAsia="Times New Roman1" w:hAnsi="Times New Roman" w:cs="Times New Roman"/>
          <w:szCs w:val="24"/>
        </w:rPr>
        <w:t>;</w:t>
      </w:r>
    </w:p>
    <w:p w14:paraId="5B537538" w14:textId="1E2C7125" w:rsidR="00047B3D" w:rsidRPr="00047B3D" w:rsidRDefault="00B60850" w:rsidP="00B60850">
      <w:pPr>
        <w:pStyle w:val="PKTpunkt"/>
        <w:spacing w:after="120" w:line="276" w:lineRule="auto"/>
        <w:ind w:left="709" w:hanging="283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>5)</w:t>
      </w:r>
      <w:r w:rsidR="00DF7515" w:rsidRPr="00DF2A06">
        <w:rPr>
          <w:rFonts w:ascii="Times New Roman" w:eastAsia="Times New Roman1" w:hAnsi="Times New Roman" w:cs="Times New Roman"/>
          <w:szCs w:val="24"/>
        </w:rPr>
        <w:t xml:space="preserve"> </w:t>
      </w:r>
      <w:r w:rsidR="00047B3D">
        <w:rPr>
          <w:rFonts w:ascii="Times New Roman" w:eastAsia="Times New Roman1" w:hAnsi="Times New Roman" w:cs="Times New Roman"/>
          <w:szCs w:val="24"/>
        </w:rPr>
        <w:t>w</w:t>
      </w:r>
      <w:r w:rsidR="00047B3D" w:rsidRPr="00047B3D">
        <w:rPr>
          <w:rFonts w:ascii="Times New Roman" w:eastAsia="Times New Roman1" w:hAnsi="Times New Roman" w:cs="Times New Roman"/>
          <w:szCs w:val="24"/>
        </w:rPr>
        <w:t>kła</w:t>
      </w:r>
      <w:r w:rsidR="00C67311">
        <w:rPr>
          <w:rFonts w:ascii="Times New Roman" w:eastAsia="Times New Roman1" w:hAnsi="Times New Roman" w:cs="Times New Roman"/>
          <w:szCs w:val="24"/>
        </w:rPr>
        <w:t>d</w:t>
      </w:r>
      <w:r w:rsidR="00AA4BB3">
        <w:rPr>
          <w:rFonts w:ascii="Times New Roman" w:eastAsia="Times New Roman1" w:hAnsi="Times New Roman" w:cs="Times New Roman"/>
          <w:szCs w:val="24"/>
        </w:rPr>
        <w:t>u</w:t>
      </w:r>
      <w:r w:rsidR="00C67311">
        <w:rPr>
          <w:rFonts w:ascii="Times New Roman" w:eastAsia="Times New Roman1" w:hAnsi="Times New Roman" w:cs="Times New Roman"/>
          <w:szCs w:val="24"/>
        </w:rPr>
        <w:t xml:space="preserve"> przedsiębiorcy</w:t>
      </w:r>
      <w:r w:rsidR="00047B3D" w:rsidRPr="00047B3D">
        <w:rPr>
          <w:rFonts w:ascii="Times New Roman" w:eastAsia="Times New Roman1" w:hAnsi="Times New Roman" w:cs="Times New Roman"/>
          <w:szCs w:val="24"/>
        </w:rPr>
        <w:t xml:space="preserve"> </w:t>
      </w:r>
      <w:r w:rsidR="00E1691F">
        <w:rPr>
          <w:rFonts w:ascii="Times New Roman" w:eastAsia="Times New Roman1" w:hAnsi="Times New Roman" w:cs="Times New Roman"/>
          <w:szCs w:val="24"/>
        </w:rPr>
        <w:t xml:space="preserve">w </w:t>
      </w:r>
      <w:r w:rsidR="00B36F38">
        <w:rPr>
          <w:rFonts w:ascii="Times New Roman" w:eastAsia="Times New Roman1" w:hAnsi="Times New Roman" w:cs="Times New Roman"/>
          <w:szCs w:val="24"/>
        </w:rPr>
        <w:t>rozwój konkurencyjności</w:t>
      </w:r>
      <w:r w:rsidR="00047B3D" w:rsidRPr="00047B3D">
        <w:rPr>
          <w:rFonts w:ascii="Times New Roman" w:eastAsia="Times New Roman1" w:hAnsi="Times New Roman" w:cs="Times New Roman"/>
          <w:szCs w:val="24"/>
        </w:rPr>
        <w:t xml:space="preserve"> </w:t>
      </w:r>
      <w:r w:rsidR="00047B3D">
        <w:rPr>
          <w:rFonts w:ascii="Times New Roman" w:eastAsia="Times New Roman1" w:hAnsi="Times New Roman" w:cs="Times New Roman"/>
          <w:szCs w:val="24"/>
        </w:rPr>
        <w:t>polskiego przemys</w:t>
      </w:r>
      <w:r w:rsidR="00023422">
        <w:rPr>
          <w:rFonts w:ascii="Times New Roman" w:eastAsia="Times New Roman1" w:hAnsi="Times New Roman" w:cs="Times New Roman"/>
          <w:szCs w:val="24"/>
        </w:rPr>
        <w:t>łu</w:t>
      </w:r>
      <w:r w:rsidR="00C67311">
        <w:rPr>
          <w:rFonts w:ascii="Times New Roman" w:eastAsia="Times New Roman1" w:hAnsi="Times New Roman" w:cs="Times New Roman"/>
          <w:szCs w:val="24"/>
        </w:rPr>
        <w:t xml:space="preserve"> </w:t>
      </w:r>
      <w:r w:rsidR="00AA4BB3">
        <w:rPr>
          <w:rFonts w:ascii="Times New Roman" w:eastAsia="Times New Roman1" w:hAnsi="Times New Roman" w:cs="Times New Roman"/>
          <w:szCs w:val="24"/>
        </w:rPr>
        <w:t xml:space="preserve">obronnego </w:t>
      </w:r>
      <w:r w:rsidR="00C67311">
        <w:rPr>
          <w:rFonts w:ascii="Times New Roman" w:eastAsia="Times New Roman1" w:hAnsi="Times New Roman" w:cs="Times New Roman"/>
          <w:szCs w:val="24"/>
        </w:rPr>
        <w:t>przez</w:t>
      </w:r>
      <w:r>
        <w:rPr>
          <w:rFonts w:ascii="Times New Roman" w:eastAsia="Times New Roman1" w:hAnsi="Times New Roman" w:cs="Times New Roman"/>
          <w:szCs w:val="24"/>
        </w:rPr>
        <w:t xml:space="preserve"> </w:t>
      </w:r>
      <w:r w:rsidR="00C67311">
        <w:rPr>
          <w:rFonts w:ascii="Times New Roman" w:eastAsia="Arial Unicode MS1" w:hAnsi="Times New Roman" w:cs="Times New Roman1"/>
        </w:rPr>
        <w:t>w</w:t>
      </w:r>
      <w:r w:rsidR="00C67311" w:rsidRPr="00AA5094">
        <w:rPr>
          <w:rFonts w:ascii="Times New Roman" w:eastAsia="Arial Unicode MS1" w:hAnsi="Times New Roman" w:cs="Times New Roman1"/>
        </w:rPr>
        <w:t>ykazanie przewagi konkurencyjnej produkt</w:t>
      </w:r>
      <w:r w:rsidR="00C67311">
        <w:rPr>
          <w:rFonts w:ascii="Times New Roman" w:eastAsia="Arial Unicode MS1" w:hAnsi="Times New Roman" w:cs="Times New Roman1"/>
        </w:rPr>
        <w:t>ów</w:t>
      </w:r>
      <w:r w:rsidR="00C67311" w:rsidRPr="00AA5094">
        <w:rPr>
          <w:rFonts w:ascii="Times New Roman" w:eastAsia="Arial Unicode MS1" w:hAnsi="Times New Roman" w:cs="Times New Roman1"/>
        </w:rPr>
        <w:t xml:space="preserve"> eks</w:t>
      </w:r>
      <w:r w:rsidR="00C67311">
        <w:rPr>
          <w:rFonts w:ascii="Times New Roman" w:eastAsia="Arial Unicode MS1" w:hAnsi="Times New Roman" w:cs="Times New Roman1"/>
        </w:rPr>
        <w:t>portowych</w:t>
      </w:r>
      <w:r w:rsidR="00007B1F">
        <w:rPr>
          <w:rFonts w:ascii="Times New Roman" w:eastAsia="Arial Unicode MS1" w:hAnsi="Times New Roman" w:cs="Times New Roman1"/>
        </w:rPr>
        <w:t>,</w:t>
      </w:r>
      <w:r w:rsidR="00C67311" w:rsidRPr="00AA5094">
        <w:rPr>
          <w:rFonts w:ascii="Times New Roman" w:eastAsia="Arial Unicode MS1" w:hAnsi="Times New Roman" w:cs="Times New Roman1"/>
        </w:rPr>
        <w:t xml:space="preserve"> oferowan</w:t>
      </w:r>
      <w:r w:rsidR="00C67311">
        <w:rPr>
          <w:rFonts w:ascii="Times New Roman" w:eastAsia="Arial Unicode MS1" w:hAnsi="Times New Roman" w:cs="Times New Roman1"/>
        </w:rPr>
        <w:t>ych</w:t>
      </w:r>
      <w:r w:rsidR="00C67311" w:rsidRPr="00AA5094">
        <w:rPr>
          <w:rFonts w:ascii="Times New Roman" w:eastAsia="Arial Unicode MS1" w:hAnsi="Times New Roman" w:cs="Times New Roman1"/>
        </w:rPr>
        <w:t xml:space="preserve"> przez </w:t>
      </w:r>
      <w:r w:rsidR="00C67311">
        <w:rPr>
          <w:rFonts w:ascii="Times New Roman" w:eastAsia="Arial Unicode MS1" w:hAnsi="Times New Roman" w:cs="Times New Roman1"/>
        </w:rPr>
        <w:t xml:space="preserve">przedsiębiorcę </w:t>
      </w:r>
      <w:r w:rsidR="00C67311" w:rsidRPr="00AA5094">
        <w:rPr>
          <w:rFonts w:ascii="Times New Roman" w:eastAsia="Arial Unicode MS1" w:hAnsi="Times New Roman" w:cs="Times New Roman1"/>
        </w:rPr>
        <w:t>na rynku</w:t>
      </w:r>
      <w:r w:rsidR="00007B1F">
        <w:rPr>
          <w:rFonts w:ascii="Times New Roman" w:eastAsia="Arial Unicode MS1" w:hAnsi="Times New Roman" w:cs="Times New Roman1"/>
        </w:rPr>
        <w:t>,</w:t>
      </w:r>
      <w:r w:rsidR="00C67311" w:rsidRPr="00AA5094">
        <w:rPr>
          <w:rFonts w:ascii="Times New Roman" w:eastAsia="Arial Unicode MS1" w:hAnsi="Times New Roman" w:cs="Times New Roman1"/>
        </w:rPr>
        <w:t xml:space="preserve"> w stosunku do konkurencji</w:t>
      </w:r>
      <w:r w:rsidR="00FC30D9">
        <w:rPr>
          <w:rFonts w:ascii="Times New Roman" w:eastAsia="Times New Roman1" w:hAnsi="Times New Roman" w:cs="Times New Roman"/>
          <w:szCs w:val="24"/>
        </w:rPr>
        <w:t>;</w:t>
      </w:r>
    </w:p>
    <w:p w14:paraId="2BC4C10F" w14:textId="29FD500A" w:rsidR="00047B3D" w:rsidRPr="00047B3D" w:rsidRDefault="00C67311" w:rsidP="00C01E74">
      <w:pPr>
        <w:pStyle w:val="PKTpunkt"/>
        <w:spacing w:after="120" w:line="276" w:lineRule="auto"/>
        <w:ind w:left="709" w:hanging="283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>6</w:t>
      </w:r>
      <w:r w:rsidR="00DF7515">
        <w:rPr>
          <w:rFonts w:ascii="Times New Roman" w:eastAsia="Times New Roman1" w:hAnsi="Times New Roman" w:cs="Times New Roman"/>
          <w:szCs w:val="24"/>
        </w:rPr>
        <w:t>)</w:t>
      </w:r>
      <w:r w:rsidR="00DF7515">
        <w:rPr>
          <w:rFonts w:ascii="Times New Roman" w:eastAsia="Times New Roman1" w:hAnsi="Times New Roman" w:cs="Times New Roman"/>
          <w:szCs w:val="24"/>
        </w:rPr>
        <w:tab/>
      </w:r>
      <w:r w:rsidR="00047B3D">
        <w:rPr>
          <w:rFonts w:ascii="Times New Roman" w:eastAsia="Times New Roman1" w:hAnsi="Times New Roman" w:cs="Times New Roman"/>
          <w:szCs w:val="24"/>
        </w:rPr>
        <w:t>wkład</w:t>
      </w:r>
      <w:r w:rsidR="00052364">
        <w:rPr>
          <w:rFonts w:ascii="Times New Roman" w:eastAsia="Times New Roman1" w:hAnsi="Times New Roman" w:cs="Times New Roman"/>
          <w:szCs w:val="24"/>
        </w:rPr>
        <w:t>u</w:t>
      </w:r>
      <w:r w:rsidR="00047B3D">
        <w:rPr>
          <w:rFonts w:ascii="Times New Roman" w:eastAsia="Times New Roman1" w:hAnsi="Times New Roman" w:cs="Times New Roman"/>
          <w:szCs w:val="24"/>
        </w:rPr>
        <w:t xml:space="preserve"> w autonomię </w:t>
      </w:r>
      <w:r w:rsidR="0071731D">
        <w:rPr>
          <w:rFonts w:ascii="Times New Roman" w:eastAsia="Times New Roman1" w:hAnsi="Times New Roman" w:cs="Times New Roman"/>
          <w:szCs w:val="24"/>
        </w:rPr>
        <w:t>europejskiej bazy technologiczno-przemysłowej sektora obron</w:t>
      </w:r>
      <w:r w:rsidR="002A1A88">
        <w:rPr>
          <w:rFonts w:ascii="Times New Roman" w:eastAsia="Times New Roman1" w:hAnsi="Times New Roman" w:cs="Times New Roman"/>
          <w:szCs w:val="24"/>
        </w:rPr>
        <w:t xml:space="preserve">nego </w:t>
      </w:r>
      <w:r w:rsidR="00047B3D" w:rsidRPr="00047B3D">
        <w:rPr>
          <w:rFonts w:ascii="Times New Roman" w:eastAsia="Times New Roman1" w:hAnsi="Times New Roman" w:cs="Times New Roman"/>
          <w:szCs w:val="24"/>
        </w:rPr>
        <w:t xml:space="preserve">przez </w:t>
      </w:r>
      <w:r w:rsidR="00CC2617">
        <w:rPr>
          <w:rFonts w:ascii="Times New Roman" w:eastAsia="Times New Roman1" w:hAnsi="Times New Roman" w:cs="Times New Roman"/>
          <w:szCs w:val="24"/>
        </w:rPr>
        <w:t xml:space="preserve">udział w </w:t>
      </w:r>
      <w:r w:rsidR="00CC2617" w:rsidRPr="00C67311">
        <w:rPr>
          <w:rFonts w:ascii="Times New Roman" w:eastAsia="Times New Roman1" w:hAnsi="Times New Roman" w:cs="Times New Roman"/>
          <w:szCs w:val="24"/>
        </w:rPr>
        <w:t>projektach</w:t>
      </w:r>
      <w:r w:rsidR="00CC2617">
        <w:rPr>
          <w:rFonts w:ascii="Times New Roman" w:eastAsia="Times New Roman1" w:hAnsi="Times New Roman" w:cs="Times New Roman"/>
          <w:szCs w:val="24"/>
        </w:rPr>
        <w:t xml:space="preserve"> </w:t>
      </w:r>
      <w:r w:rsidR="001A312F">
        <w:rPr>
          <w:rFonts w:ascii="Times New Roman" w:eastAsia="Times New Roman1" w:hAnsi="Times New Roman" w:cs="Times New Roman"/>
          <w:szCs w:val="24"/>
        </w:rPr>
        <w:t xml:space="preserve">badawczych i rozwojowych </w:t>
      </w:r>
      <w:r w:rsidR="004F75DC">
        <w:rPr>
          <w:rFonts w:ascii="Times New Roman" w:eastAsia="Times New Roman1" w:hAnsi="Times New Roman" w:cs="Times New Roman"/>
          <w:szCs w:val="24"/>
        </w:rPr>
        <w:t xml:space="preserve">mających na celu </w:t>
      </w:r>
      <w:r w:rsidR="0071731D">
        <w:rPr>
          <w:rFonts w:ascii="Times New Roman" w:eastAsia="Times New Roman1" w:hAnsi="Times New Roman" w:cs="Times New Roman"/>
          <w:szCs w:val="24"/>
        </w:rPr>
        <w:t>zwiększ</w:t>
      </w:r>
      <w:r w:rsidR="00CC2617">
        <w:rPr>
          <w:rFonts w:ascii="Times New Roman" w:eastAsia="Times New Roman1" w:hAnsi="Times New Roman" w:cs="Times New Roman"/>
          <w:szCs w:val="24"/>
        </w:rPr>
        <w:t>eni</w:t>
      </w:r>
      <w:r>
        <w:rPr>
          <w:rFonts w:ascii="Times New Roman" w:eastAsia="Times New Roman1" w:hAnsi="Times New Roman" w:cs="Times New Roman"/>
          <w:szCs w:val="24"/>
        </w:rPr>
        <w:t xml:space="preserve">a </w:t>
      </w:r>
      <w:r w:rsidR="001A312F">
        <w:rPr>
          <w:rFonts w:ascii="Times New Roman" w:eastAsia="Times New Roman1" w:hAnsi="Times New Roman" w:cs="Times New Roman"/>
          <w:szCs w:val="24"/>
        </w:rPr>
        <w:t xml:space="preserve">zdolności produkcyjnych, rozwoju nowoczesnych technologii </w:t>
      </w:r>
      <w:r w:rsidR="00047B3D" w:rsidRPr="00047B3D">
        <w:rPr>
          <w:rFonts w:ascii="Times New Roman" w:eastAsia="Times New Roman1" w:hAnsi="Times New Roman" w:cs="Times New Roman"/>
          <w:szCs w:val="24"/>
        </w:rPr>
        <w:t>i</w:t>
      </w:r>
      <w:r w:rsidR="00007B1F">
        <w:rPr>
          <w:rFonts w:ascii="Times New Roman" w:eastAsia="Times New Roman1" w:hAnsi="Times New Roman" w:cs="Times New Roman"/>
          <w:szCs w:val="24"/>
        </w:rPr>
        <w:t> </w:t>
      </w:r>
      <w:r w:rsidR="00047B3D" w:rsidRPr="00047B3D">
        <w:rPr>
          <w:rFonts w:ascii="Times New Roman" w:eastAsia="Times New Roman1" w:hAnsi="Times New Roman" w:cs="Times New Roman"/>
          <w:szCs w:val="24"/>
        </w:rPr>
        <w:t>wz</w:t>
      </w:r>
      <w:r w:rsidR="00047B3D">
        <w:rPr>
          <w:rFonts w:ascii="Times New Roman" w:eastAsia="Times New Roman1" w:hAnsi="Times New Roman" w:cs="Times New Roman"/>
          <w:szCs w:val="24"/>
        </w:rPr>
        <w:t>mocnieni</w:t>
      </w:r>
      <w:r w:rsidR="001A312F">
        <w:rPr>
          <w:rFonts w:ascii="Times New Roman" w:eastAsia="Times New Roman1" w:hAnsi="Times New Roman" w:cs="Times New Roman"/>
          <w:szCs w:val="24"/>
        </w:rPr>
        <w:t>a</w:t>
      </w:r>
      <w:r w:rsidR="00047B3D">
        <w:rPr>
          <w:rFonts w:ascii="Times New Roman" w:eastAsia="Times New Roman1" w:hAnsi="Times New Roman" w:cs="Times New Roman"/>
          <w:szCs w:val="24"/>
        </w:rPr>
        <w:t xml:space="preserve"> bezpieczeństwa dostaw</w:t>
      </w:r>
      <w:r w:rsidR="00FC30D9">
        <w:rPr>
          <w:rFonts w:ascii="Times New Roman" w:eastAsia="Times New Roman1" w:hAnsi="Times New Roman" w:cs="Times New Roman"/>
          <w:szCs w:val="24"/>
        </w:rPr>
        <w:t>;</w:t>
      </w:r>
    </w:p>
    <w:p w14:paraId="362F1C84" w14:textId="75F460ED" w:rsidR="00047B3D" w:rsidRPr="00047B3D" w:rsidRDefault="006B5828" w:rsidP="00C01E74">
      <w:pPr>
        <w:pStyle w:val="PKTpunkt"/>
        <w:spacing w:after="120" w:line="276" w:lineRule="auto"/>
        <w:ind w:left="709" w:hanging="283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>7</w:t>
      </w:r>
      <w:r w:rsidR="00DF7515">
        <w:rPr>
          <w:rFonts w:ascii="Times New Roman" w:eastAsia="Times New Roman1" w:hAnsi="Times New Roman" w:cs="Times New Roman"/>
          <w:szCs w:val="24"/>
        </w:rPr>
        <w:t>)</w:t>
      </w:r>
      <w:r w:rsidR="00DF7515">
        <w:rPr>
          <w:rFonts w:ascii="Times New Roman" w:eastAsia="Times New Roman1" w:hAnsi="Times New Roman" w:cs="Times New Roman"/>
          <w:szCs w:val="24"/>
        </w:rPr>
        <w:tab/>
      </w:r>
      <w:r w:rsidR="0071731D">
        <w:rPr>
          <w:rFonts w:ascii="Times New Roman" w:eastAsia="Times New Roman1" w:hAnsi="Times New Roman" w:cs="Times New Roman"/>
          <w:szCs w:val="24"/>
        </w:rPr>
        <w:t>realizowani</w:t>
      </w:r>
      <w:r w:rsidR="00052364">
        <w:rPr>
          <w:rFonts w:ascii="Times New Roman" w:eastAsia="Times New Roman1" w:hAnsi="Times New Roman" w:cs="Times New Roman"/>
          <w:szCs w:val="24"/>
        </w:rPr>
        <w:t>a</w:t>
      </w:r>
      <w:r w:rsidR="0071731D">
        <w:rPr>
          <w:rFonts w:ascii="Times New Roman" w:eastAsia="Times New Roman1" w:hAnsi="Times New Roman" w:cs="Times New Roman"/>
          <w:szCs w:val="24"/>
        </w:rPr>
        <w:t xml:space="preserve"> </w:t>
      </w:r>
      <w:r w:rsidR="00ED624F">
        <w:rPr>
          <w:rFonts w:ascii="Times New Roman" w:eastAsia="Times New Roman1" w:hAnsi="Times New Roman" w:cs="Times New Roman"/>
          <w:szCs w:val="24"/>
        </w:rPr>
        <w:t xml:space="preserve">przez </w:t>
      </w:r>
      <w:r w:rsidR="00C67311">
        <w:rPr>
          <w:rFonts w:ascii="Times New Roman" w:eastAsia="Times New Roman1" w:hAnsi="Times New Roman" w:cs="Times New Roman"/>
          <w:szCs w:val="24"/>
        </w:rPr>
        <w:t>przedsiębiorcę</w:t>
      </w:r>
      <w:r w:rsidR="00ED624F">
        <w:rPr>
          <w:rFonts w:ascii="Times New Roman" w:eastAsia="Times New Roman1" w:hAnsi="Times New Roman" w:cs="Times New Roman"/>
          <w:szCs w:val="24"/>
        </w:rPr>
        <w:t xml:space="preserve"> </w:t>
      </w:r>
      <w:r w:rsidR="0071731D">
        <w:rPr>
          <w:rFonts w:ascii="Times New Roman" w:eastAsia="Times New Roman1" w:hAnsi="Times New Roman" w:cs="Times New Roman"/>
          <w:szCs w:val="24"/>
        </w:rPr>
        <w:t xml:space="preserve">efektywnej </w:t>
      </w:r>
      <w:r w:rsidR="00047B3D" w:rsidRPr="00047B3D">
        <w:rPr>
          <w:rFonts w:ascii="Times New Roman" w:eastAsia="Times New Roman1" w:hAnsi="Times New Roman" w:cs="Times New Roman"/>
          <w:szCs w:val="24"/>
        </w:rPr>
        <w:t xml:space="preserve">współpracy transgranicznej </w:t>
      </w:r>
      <w:r w:rsidR="00576D09">
        <w:rPr>
          <w:rFonts w:ascii="Times New Roman" w:eastAsia="Times New Roman1" w:hAnsi="Times New Roman" w:cs="Times New Roman"/>
          <w:szCs w:val="24"/>
        </w:rPr>
        <w:t>z</w:t>
      </w:r>
      <w:r w:rsidR="00047B3D">
        <w:rPr>
          <w:rFonts w:ascii="Times New Roman" w:eastAsia="Times New Roman1" w:hAnsi="Times New Roman" w:cs="Times New Roman"/>
          <w:szCs w:val="24"/>
        </w:rPr>
        <w:t xml:space="preserve"> </w:t>
      </w:r>
      <w:r w:rsidR="00047B3D" w:rsidRPr="00047B3D">
        <w:rPr>
          <w:rFonts w:ascii="Times New Roman" w:eastAsia="Times New Roman1" w:hAnsi="Times New Roman" w:cs="Times New Roman"/>
          <w:szCs w:val="24"/>
        </w:rPr>
        <w:t xml:space="preserve">podmiotami </w:t>
      </w:r>
      <w:r w:rsidR="00047B3D">
        <w:rPr>
          <w:rFonts w:ascii="Times New Roman" w:eastAsia="Times New Roman1" w:hAnsi="Times New Roman" w:cs="Times New Roman"/>
          <w:szCs w:val="24"/>
        </w:rPr>
        <w:t>z</w:t>
      </w:r>
      <w:r w:rsidR="00007B1F">
        <w:rPr>
          <w:rFonts w:ascii="Times New Roman" w:eastAsia="Times New Roman1" w:hAnsi="Times New Roman" w:cs="Times New Roman"/>
          <w:szCs w:val="24"/>
        </w:rPr>
        <w:t> </w:t>
      </w:r>
      <w:r w:rsidR="00047B3D" w:rsidRPr="00047B3D">
        <w:rPr>
          <w:rFonts w:ascii="Times New Roman" w:eastAsia="Times New Roman1" w:hAnsi="Times New Roman" w:cs="Times New Roman"/>
          <w:szCs w:val="24"/>
        </w:rPr>
        <w:t>państw</w:t>
      </w:r>
      <w:r w:rsidR="00047B3D">
        <w:rPr>
          <w:rFonts w:ascii="Times New Roman" w:eastAsia="Times New Roman1" w:hAnsi="Times New Roman" w:cs="Times New Roman"/>
          <w:szCs w:val="24"/>
        </w:rPr>
        <w:t xml:space="preserve"> </w:t>
      </w:r>
      <w:r w:rsidR="00047B3D" w:rsidRPr="00047B3D">
        <w:rPr>
          <w:rFonts w:ascii="Times New Roman" w:eastAsia="Times New Roman1" w:hAnsi="Times New Roman" w:cs="Times New Roman"/>
          <w:szCs w:val="24"/>
        </w:rPr>
        <w:t xml:space="preserve">członkowskich </w:t>
      </w:r>
      <w:r w:rsidR="00047B3D">
        <w:rPr>
          <w:rFonts w:ascii="Times New Roman" w:eastAsia="Times New Roman1" w:hAnsi="Times New Roman" w:cs="Times New Roman"/>
          <w:szCs w:val="24"/>
        </w:rPr>
        <w:t xml:space="preserve">UE oraz </w:t>
      </w:r>
      <w:r w:rsidR="00047B3D" w:rsidRPr="00047B3D">
        <w:rPr>
          <w:rFonts w:ascii="Times New Roman" w:eastAsia="Times New Roman1" w:hAnsi="Times New Roman" w:cs="Times New Roman"/>
          <w:szCs w:val="24"/>
        </w:rPr>
        <w:t>kraj</w:t>
      </w:r>
      <w:r w:rsidR="00047B3D">
        <w:rPr>
          <w:rFonts w:ascii="Times New Roman" w:eastAsia="Times New Roman1" w:hAnsi="Times New Roman" w:cs="Times New Roman"/>
          <w:szCs w:val="24"/>
        </w:rPr>
        <w:t xml:space="preserve">ów </w:t>
      </w:r>
      <w:r w:rsidR="00047B3D" w:rsidRPr="00047B3D">
        <w:rPr>
          <w:rFonts w:ascii="Times New Roman" w:eastAsia="Times New Roman1" w:hAnsi="Times New Roman" w:cs="Times New Roman"/>
          <w:szCs w:val="24"/>
        </w:rPr>
        <w:t>stowarzyszonych</w:t>
      </w:r>
      <w:r w:rsidR="00FC30D9">
        <w:rPr>
          <w:rFonts w:ascii="Times New Roman" w:eastAsia="Times New Roman1" w:hAnsi="Times New Roman" w:cs="Times New Roman"/>
          <w:szCs w:val="24"/>
        </w:rPr>
        <w:t>;</w:t>
      </w:r>
      <w:r w:rsidR="00E51261" w:rsidDel="00E51261">
        <w:rPr>
          <w:rFonts w:ascii="Times New Roman" w:eastAsia="Times New Roman1" w:hAnsi="Times New Roman" w:cs="Times New Roman"/>
          <w:szCs w:val="24"/>
        </w:rPr>
        <w:t xml:space="preserve"> </w:t>
      </w:r>
    </w:p>
    <w:p w14:paraId="4865B30B" w14:textId="3B37675F" w:rsidR="00047B3D" w:rsidRPr="00047B3D" w:rsidRDefault="006B5828" w:rsidP="00C01E74">
      <w:pPr>
        <w:pStyle w:val="PKTpunkt"/>
        <w:spacing w:after="120" w:line="276" w:lineRule="auto"/>
        <w:ind w:left="709" w:hanging="283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>8</w:t>
      </w:r>
      <w:r w:rsidR="00DF7515">
        <w:rPr>
          <w:rFonts w:ascii="Times New Roman" w:eastAsia="Times New Roman1" w:hAnsi="Times New Roman" w:cs="Times New Roman"/>
          <w:szCs w:val="24"/>
        </w:rPr>
        <w:t>)</w:t>
      </w:r>
      <w:r w:rsidR="00DF7515">
        <w:rPr>
          <w:rFonts w:ascii="Times New Roman" w:eastAsia="Times New Roman1" w:hAnsi="Times New Roman" w:cs="Times New Roman"/>
          <w:szCs w:val="24"/>
        </w:rPr>
        <w:tab/>
      </w:r>
      <w:r w:rsidR="00047B3D">
        <w:rPr>
          <w:rFonts w:ascii="Times New Roman" w:eastAsia="Times New Roman1" w:hAnsi="Times New Roman" w:cs="Times New Roman"/>
          <w:szCs w:val="24"/>
        </w:rPr>
        <w:t>j</w:t>
      </w:r>
      <w:r w:rsidR="00047B3D" w:rsidRPr="00047B3D">
        <w:rPr>
          <w:rFonts w:ascii="Times New Roman" w:eastAsia="Times New Roman1" w:hAnsi="Times New Roman" w:cs="Times New Roman"/>
          <w:szCs w:val="24"/>
        </w:rPr>
        <w:t>akoś</w:t>
      </w:r>
      <w:r w:rsidR="00052364">
        <w:rPr>
          <w:rFonts w:ascii="Times New Roman" w:eastAsia="Times New Roman1" w:hAnsi="Times New Roman" w:cs="Times New Roman"/>
          <w:szCs w:val="24"/>
        </w:rPr>
        <w:t>ci</w:t>
      </w:r>
      <w:r w:rsidR="00047B3D" w:rsidRPr="00047B3D">
        <w:rPr>
          <w:rFonts w:ascii="Times New Roman" w:eastAsia="Times New Roman1" w:hAnsi="Times New Roman" w:cs="Times New Roman"/>
          <w:szCs w:val="24"/>
        </w:rPr>
        <w:t xml:space="preserve"> i efektywnoś</w:t>
      </w:r>
      <w:r w:rsidR="00052364">
        <w:rPr>
          <w:rFonts w:ascii="Times New Roman" w:eastAsia="Times New Roman1" w:hAnsi="Times New Roman" w:cs="Times New Roman"/>
          <w:szCs w:val="24"/>
        </w:rPr>
        <w:t>ci</w:t>
      </w:r>
      <w:r w:rsidR="00047B3D" w:rsidRPr="00047B3D">
        <w:rPr>
          <w:rFonts w:ascii="Times New Roman" w:eastAsia="Times New Roman1" w:hAnsi="Times New Roman" w:cs="Times New Roman"/>
          <w:szCs w:val="24"/>
        </w:rPr>
        <w:t xml:space="preserve"> </w:t>
      </w:r>
      <w:r w:rsidR="00DF7515">
        <w:rPr>
          <w:rFonts w:ascii="Times New Roman" w:eastAsia="Times New Roman1" w:hAnsi="Times New Roman" w:cs="Times New Roman"/>
          <w:szCs w:val="24"/>
        </w:rPr>
        <w:t>oferowanego produktu eksportowego, w tym jego w</w:t>
      </w:r>
      <w:r w:rsidR="00047B3D" w:rsidRPr="00047B3D">
        <w:rPr>
          <w:rFonts w:ascii="Times New Roman" w:eastAsia="Times New Roman1" w:hAnsi="Times New Roman" w:cs="Times New Roman"/>
          <w:szCs w:val="24"/>
        </w:rPr>
        <w:t>ydajnoś</w:t>
      </w:r>
      <w:r w:rsidR="00052364">
        <w:rPr>
          <w:rFonts w:ascii="Times New Roman" w:eastAsia="Times New Roman1" w:hAnsi="Times New Roman" w:cs="Times New Roman"/>
          <w:szCs w:val="24"/>
        </w:rPr>
        <w:t>ci</w:t>
      </w:r>
      <w:r w:rsidR="00047B3D" w:rsidRPr="00047B3D">
        <w:rPr>
          <w:rFonts w:ascii="Times New Roman" w:eastAsia="Times New Roman1" w:hAnsi="Times New Roman" w:cs="Times New Roman"/>
          <w:szCs w:val="24"/>
        </w:rPr>
        <w:t xml:space="preserve"> w całym cyklu życia w </w:t>
      </w:r>
      <w:r w:rsidR="00265197">
        <w:rPr>
          <w:rFonts w:ascii="Times New Roman" w:eastAsia="Times New Roman1" w:hAnsi="Times New Roman" w:cs="Times New Roman"/>
          <w:szCs w:val="24"/>
        </w:rPr>
        <w:t>odniesieniu</w:t>
      </w:r>
      <w:r w:rsidR="00265197" w:rsidRPr="00047B3D">
        <w:rPr>
          <w:rFonts w:ascii="Times New Roman" w:eastAsia="Times New Roman1" w:hAnsi="Times New Roman" w:cs="Times New Roman"/>
          <w:szCs w:val="24"/>
        </w:rPr>
        <w:t xml:space="preserve"> </w:t>
      </w:r>
      <w:r w:rsidR="00047B3D" w:rsidRPr="00047B3D">
        <w:rPr>
          <w:rFonts w:ascii="Times New Roman" w:eastAsia="Times New Roman1" w:hAnsi="Times New Roman" w:cs="Times New Roman"/>
          <w:szCs w:val="24"/>
        </w:rPr>
        <w:t>do niższ</w:t>
      </w:r>
      <w:r w:rsidR="00E4685A">
        <w:rPr>
          <w:rFonts w:ascii="Times New Roman" w:eastAsia="Times New Roman1" w:hAnsi="Times New Roman" w:cs="Times New Roman"/>
          <w:szCs w:val="24"/>
        </w:rPr>
        <w:t xml:space="preserve">ych </w:t>
      </w:r>
      <w:r w:rsidR="00DF7515">
        <w:rPr>
          <w:rFonts w:ascii="Times New Roman" w:eastAsia="Times New Roman1" w:hAnsi="Times New Roman" w:cs="Times New Roman"/>
          <w:szCs w:val="24"/>
        </w:rPr>
        <w:t>koszt</w:t>
      </w:r>
      <w:r w:rsidR="00E4685A">
        <w:rPr>
          <w:rFonts w:ascii="Times New Roman" w:eastAsia="Times New Roman1" w:hAnsi="Times New Roman" w:cs="Times New Roman"/>
          <w:szCs w:val="24"/>
        </w:rPr>
        <w:t>ów</w:t>
      </w:r>
      <w:r w:rsidR="00DF7515">
        <w:rPr>
          <w:rFonts w:ascii="Times New Roman" w:eastAsia="Times New Roman1" w:hAnsi="Times New Roman" w:cs="Times New Roman"/>
          <w:szCs w:val="24"/>
        </w:rPr>
        <w:t xml:space="preserve"> e</w:t>
      </w:r>
      <w:r w:rsidR="00047B3D" w:rsidRPr="00047B3D">
        <w:rPr>
          <w:rFonts w:ascii="Times New Roman" w:eastAsia="Times New Roman1" w:hAnsi="Times New Roman" w:cs="Times New Roman"/>
          <w:szCs w:val="24"/>
        </w:rPr>
        <w:t>ksploatacji,</w:t>
      </w:r>
      <w:r w:rsidR="00DF7515">
        <w:rPr>
          <w:rFonts w:ascii="Times New Roman" w:eastAsia="Times New Roman1" w:hAnsi="Times New Roman" w:cs="Times New Roman"/>
          <w:szCs w:val="24"/>
        </w:rPr>
        <w:t xml:space="preserve"> konserwacji, napraw i remontów</w:t>
      </w:r>
      <w:r w:rsidR="00576D09">
        <w:rPr>
          <w:rFonts w:ascii="Times New Roman" w:eastAsia="Times New Roman1" w:hAnsi="Times New Roman" w:cs="Times New Roman"/>
          <w:szCs w:val="24"/>
        </w:rPr>
        <w:t xml:space="preserve"> </w:t>
      </w:r>
      <w:r w:rsidR="00ED624F">
        <w:rPr>
          <w:rFonts w:ascii="Times New Roman" w:eastAsia="Times New Roman1" w:hAnsi="Times New Roman" w:cs="Times New Roman"/>
          <w:szCs w:val="24"/>
        </w:rPr>
        <w:t xml:space="preserve">tego </w:t>
      </w:r>
      <w:r w:rsidR="00576D09">
        <w:rPr>
          <w:rFonts w:ascii="Times New Roman" w:eastAsia="Times New Roman1" w:hAnsi="Times New Roman" w:cs="Times New Roman"/>
          <w:szCs w:val="24"/>
        </w:rPr>
        <w:t>produktu</w:t>
      </w:r>
      <w:r w:rsidR="00FC30D9">
        <w:rPr>
          <w:rFonts w:ascii="Times New Roman" w:eastAsia="Times New Roman1" w:hAnsi="Times New Roman" w:cs="Times New Roman"/>
          <w:szCs w:val="24"/>
        </w:rPr>
        <w:t>;</w:t>
      </w:r>
    </w:p>
    <w:p w14:paraId="0FF5554C" w14:textId="563D55C2" w:rsidR="00523BBA" w:rsidRPr="00523BBA" w:rsidRDefault="00E44E64" w:rsidP="0016647C">
      <w:pPr>
        <w:pStyle w:val="PKTpunkt"/>
        <w:tabs>
          <w:tab w:val="left" w:pos="851"/>
        </w:tabs>
        <w:spacing w:after="120" w:line="276" w:lineRule="auto"/>
        <w:ind w:left="709" w:hanging="283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lastRenderedPageBreak/>
        <w:t>9</w:t>
      </w:r>
      <w:r w:rsidR="00D17F7B" w:rsidRPr="00DF2A06">
        <w:rPr>
          <w:rFonts w:ascii="Times New Roman" w:eastAsia="Times New Roman1" w:hAnsi="Times New Roman" w:cs="Times New Roman"/>
          <w:szCs w:val="24"/>
        </w:rPr>
        <w:t>)</w:t>
      </w:r>
      <w:r w:rsidR="00A348CF">
        <w:rPr>
          <w:rFonts w:ascii="Times New Roman" w:eastAsia="Times New Roman1" w:hAnsi="Times New Roman" w:cs="Times New Roman"/>
          <w:szCs w:val="24"/>
        </w:rPr>
        <w:t xml:space="preserve"> </w:t>
      </w:r>
      <w:r w:rsidR="007138E7" w:rsidRPr="00DF2A06">
        <w:rPr>
          <w:rFonts w:ascii="Times New Roman" w:eastAsia="Times New Roman1" w:hAnsi="Times New Roman" w:cs="Times New Roman"/>
          <w:szCs w:val="24"/>
        </w:rPr>
        <w:t>zaangażowanie w</w:t>
      </w:r>
      <w:r w:rsidR="000A7D24">
        <w:rPr>
          <w:rFonts w:ascii="Times New Roman" w:eastAsia="Times New Roman1" w:hAnsi="Times New Roman" w:cs="Times New Roman"/>
          <w:szCs w:val="24"/>
        </w:rPr>
        <w:t xml:space="preserve"> Program Inwestycyjny NATO w Dziedzinie Bezpieczeństwa (NSIP) oraz inne programy dotyczące </w:t>
      </w:r>
      <w:r w:rsidR="001A312F">
        <w:rPr>
          <w:rFonts w:ascii="Times New Roman" w:eastAsia="Times New Roman1" w:hAnsi="Times New Roman" w:cs="Times New Roman"/>
          <w:szCs w:val="24"/>
        </w:rPr>
        <w:t xml:space="preserve">rozwoju infrastruktury wojskowej NATO jak również udział </w:t>
      </w:r>
      <w:r w:rsidR="00C678EC">
        <w:rPr>
          <w:rFonts w:ascii="Times New Roman" w:eastAsia="Times New Roman1" w:hAnsi="Times New Roman" w:cs="Times New Roman"/>
          <w:szCs w:val="24"/>
        </w:rPr>
        <w:br/>
      </w:r>
      <w:r w:rsidR="001A312F">
        <w:rPr>
          <w:rFonts w:ascii="Times New Roman" w:eastAsia="Times New Roman1" w:hAnsi="Times New Roman" w:cs="Times New Roman"/>
          <w:szCs w:val="24"/>
        </w:rPr>
        <w:t xml:space="preserve">w </w:t>
      </w:r>
      <w:r w:rsidR="000A7D24">
        <w:rPr>
          <w:rFonts w:ascii="Times New Roman" w:eastAsia="Times New Roman1" w:hAnsi="Times New Roman" w:cs="Times New Roman"/>
          <w:szCs w:val="24"/>
        </w:rPr>
        <w:t>międzynarodowych zamówie</w:t>
      </w:r>
      <w:r w:rsidR="001A312F">
        <w:rPr>
          <w:rFonts w:ascii="Times New Roman" w:eastAsia="Times New Roman1" w:hAnsi="Times New Roman" w:cs="Times New Roman"/>
          <w:szCs w:val="24"/>
        </w:rPr>
        <w:t xml:space="preserve">niach </w:t>
      </w:r>
      <w:r w:rsidR="000A7D24">
        <w:rPr>
          <w:rFonts w:ascii="Times New Roman" w:eastAsia="Times New Roman1" w:hAnsi="Times New Roman" w:cs="Times New Roman"/>
          <w:szCs w:val="24"/>
        </w:rPr>
        <w:t>obronnych.</w:t>
      </w:r>
    </w:p>
    <w:p w14:paraId="51D6002E" w14:textId="4627D5AF" w:rsidR="007138E7" w:rsidRPr="00D178FB" w:rsidRDefault="00231363" w:rsidP="00C01E74">
      <w:pPr>
        <w:pStyle w:val="ARTartustawynprozporzdzenia"/>
        <w:spacing w:before="0" w:after="120" w:line="276" w:lineRule="auto"/>
        <w:ind w:firstLine="0"/>
        <w:rPr>
          <w:rFonts w:ascii="Times New Roman" w:eastAsia="Times New Roman1" w:hAnsi="Times New Roman"/>
          <w:szCs w:val="24"/>
        </w:rPr>
      </w:pPr>
      <w:r w:rsidRPr="00D178FB">
        <w:rPr>
          <w:rFonts w:ascii="Times New Roman" w:eastAsia="Times New Roman1" w:hAnsi="Times New Roman" w:cs="Times New Roman"/>
          <w:szCs w:val="24"/>
        </w:rPr>
        <w:t>4</w:t>
      </w:r>
      <w:r w:rsidR="007138E7" w:rsidRPr="00D178FB">
        <w:rPr>
          <w:rFonts w:ascii="Times New Roman" w:eastAsia="Times New Roman1" w:hAnsi="Times New Roman" w:cs="Times New Roman"/>
          <w:szCs w:val="24"/>
        </w:rPr>
        <w:t xml:space="preserve">. Laureat Nagrody Specjalnej otrzymuje od Ministra </w:t>
      </w:r>
      <w:r w:rsidR="00D71081">
        <w:rPr>
          <w:rFonts w:ascii="Times New Roman" w:eastAsia="Times New Roman1" w:hAnsi="Times New Roman" w:cs="Times New Roman"/>
          <w:szCs w:val="24"/>
        </w:rPr>
        <w:t>Finansów i Gospodarki</w:t>
      </w:r>
      <w:r w:rsidR="007138E7" w:rsidRPr="00D178FB">
        <w:rPr>
          <w:rFonts w:ascii="Times New Roman" w:eastAsia="Times New Roman1" w:hAnsi="Times New Roman" w:cs="Times New Roman"/>
          <w:szCs w:val="24"/>
        </w:rPr>
        <w:t xml:space="preserve"> list gratulacyjny wraz </w:t>
      </w:r>
      <w:r w:rsidR="00C01E74">
        <w:rPr>
          <w:rFonts w:ascii="Times New Roman" w:eastAsia="Times New Roman1" w:hAnsi="Times New Roman" w:cs="Times New Roman"/>
          <w:szCs w:val="24"/>
        </w:rPr>
        <w:br/>
      </w:r>
      <w:r w:rsidR="007138E7" w:rsidRPr="00D178FB">
        <w:rPr>
          <w:rFonts w:ascii="Times New Roman" w:eastAsia="Times New Roman1" w:hAnsi="Times New Roman" w:cs="Times New Roman"/>
          <w:szCs w:val="24"/>
        </w:rPr>
        <w:t>z okolicznościową statuetką oraz prawo używania w materiałach firmowych i</w:t>
      </w:r>
      <w:r w:rsidR="00E637B1">
        <w:rPr>
          <w:rFonts w:ascii="Times New Roman" w:eastAsia="Times New Roman1" w:hAnsi="Times New Roman" w:cs="Times New Roman"/>
          <w:szCs w:val="24"/>
        </w:rPr>
        <w:t> </w:t>
      </w:r>
      <w:r w:rsidR="007138E7" w:rsidRPr="00D178FB">
        <w:rPr>
          <w:rFonts w:ascii="Times New Roman" w:eastAsia="Times New Roman1" w:hAnsi="Times New Roman" w:cs="Times New Roman"/>
          <w:szCs w:val="24"/>
        </w:rPr>
        <w:t xml:space="preserve">reklamowych tytułu „Laureata Nagrody Specjalnej Ministra </w:t>
      </w:r>
      <w:r w:rsidR="00D71081">
        <w:rPr>
          <w:rFonts w:ascii="Times New Roman" w:eastAsia="Times New Roman1" w:hAnsi="Times New Roman" w:cs="Times New Roman"/>
          <w:szCs w:val="24"/>
        </w:rPr>
        <w:t>Finansów i Gospodarki</w:t>
      </w:r>
      <w:r w:rsidR="007138E7" w:rsidRPr="00D178FB">
        <w:rPr>
          <w:rFonts w:ascii="Times New Roman" w:eastAsia="Times New Roman1" w:hAnsi="Times New Roman" w:cs="Times New Roman"/>
          <w:szCs w:val="24"/>
        </w:rPr>
        <w:t xml:space="preserve"> dla Najlepszego Polskiego Eksportera Uzbrojenia”.</w:t>
      </w:r>
    </w:p>
    <w:p w14:paraId="19D1B333" w14:textId="72B89923" w:rsidR="007138E7" w:rsidRPr="00D178FB" w:rsidRDefault="00231363" w:rsidP="00C01E74">
      <w:pPr>
        <w:pStyle w:val="USTustnpkodeksu"/>
        <w:spacing w:after="120" w:line="276" w:lineRule="auto"/>
        <w:ind w:firstLine="0"/>
        <w:rPr>
          <w:rFonts w:ascii="Times New Roman" w:eastAsia="Times New Roman1" w:hAnsi="Times New Roman"/>
          <w:szCs w:val="24"/>
        </w:rPr>
      </w:pPr>
      <w:r w:rsidRPr="00A42946">
        <w:rPr>
          <w:rFonts w:ascii="Times New Roman" w:eastAsia="Times New Roman1" w:hAnsi="Times New Roman" w:cs="Times New Roman"/>
          <w:szCs w:val="24"/>
        </w:rPr>
        <w:t>5</w:t>
      </w:r>
      <w:r w:rsidR="007138E7" w:rsidRPr="00A42946">
        <w:rPr>
          <w:rFonts w:ascii="Times New Roman" w:eastAsia="Times New Roman1" w:hAnsi="Times New Roman" w:cs="Times New Roman"/>
          <w:szCs w:val="24"/>
        </w:rPr>
        <w:t xml:space="preserve">. Nagroda Specjalna jest przyznawana cyklicznie i wręczana </w:t>
      </w:r>
      <w:r w:rsidR="00007B1F" w:rsidRPr="00A42946">
        <w:rPr>
          <w:rFonts w:ascii="Times New Roman" w:eastAsia="Times New Roman1" w:hAnsi="Times New Roman" w:cs="Times New Roman"/>
          <w:szCs w:val="24"/>
        </w:rPr>
        <w:t xml:space="preserve">jest </w:t>
      </w:r>
      <w:r w:rsidR="00F5216D" w:rsidRPr="00A42946">
        <w:rPr>
          <w:rFonts w:ascii="Times New Roman" w:eastAsia="Times New Roman1" w:hAnsi="Times New Roman" w:cs="Times New Roman"/>
          <w:szCs w:val="24"/>
        </w:rPr>
        <w:t>L</w:t>
      </w:r>
      <w:r w:rsidR="007138E7" w:rsidRPr="00A42946">
        <w:rPr>
          <w:rFonts w:ascii="Times New Roman" w:eastAsia="Times New Roman1" w:hAnsi="Times New Roman" w:cs="Times New Roman"/>
          <w:szCs w:val="24"/>
        </w:rPr>
        <w:t>aureatowi podczas Międzynarodowego Salonu Przemysłu Obronnego w Kielcach.</w:t>
      </w:r>
    </w:p>
    <w:p w14:paraId="40A92B48" w14:textId="520F95D3" w:rsidR="00DB0B04" w:rsidRPr="008631D4" w:rsidRDefault="00231363" w:rsidP="008631D4">
      <w:pPr>
        <w:pStyle w:val="USTustnpkodeksu"/>
        <w:spacing w:after="120" w:line="276" w:lineRule="auto"/>
        <w:ind w:firstLine="0"/>
        <w:rPr>
          <w:rFonts w:ascii="Times New Roman" w:eastAsia="Times New Roman1" w:hAnsi="Times New Roman" w:cs="Times New Roman"/>
          <w:szCs w:val="24"/>
        </w:rPr>
      </w:pPr>
      <w:r w:rsidRPr="00D178FB">
        <w:rPr>
          <w:rFonts w:ascii="Times New Roman" w:eastAsia="Times New Roman1" w:hAnsi="Times New Roman"/>
          <w:szCs w:val="24"/>
        </w:rPr>
        <w:t>6</w:t>
      </w:r>
      <w:r w:rsidR="007138E7" w:rsidRPr="00D178FB">
        <w:rPr>
          <w:rFonts w:ascii="Times New Roman" w:eastAsia="Times New Roman1" w:hAnsi="Times New Roman"/>
          <w:szCs w:val="24"/>
        </w:rPr>
        <w:t>. Kandydaci do Nagrody Specjalnej</w:t>
      </w:r>
      <w:r w:rsidR="007138E7" w:rsidRPr="00A42946">
        <w:rPr>
          <w:rFonts w:ascii="Times New Roman" w:eastAsia="Times New Roman1" w:hAnsi="Times New Roman"/>
          <w:szCs w:val="24"/>
        </w:rPr>
        <w:t xml:space="preserve"> </w:t>
      </w:r>
      <w:r w:rsidRPr="00A42946">
        <w:rPr>
          <w:rFonts w:ascii="Times New Roman" w:eastAsia="Times New Roman1" w:hAnsi="Times New Roman"/>
          <w:szCs w:val="24"/>
        </w:rPr>
        <w:t xml:space="preserve">przesyłają swoje zgłoszenia </w:t>
      </w:r>
      <w:r w:rsidR="007138E7" w:rsidRPr="00A42946">
        <w:rPr>
          <w:rFonts w:ascii="Times New Roman" w:eastAsia="Times New Roman1" w:hAnsi="Times New Roman"/>
          <w:szCs w:val="24"/>
        </w:rPr>
        <w:t>na adres e-mailowy:</w:t>
      </w:r>
      <w:hyperlink r:id="rId8" w:history="1"/>
      <w:r w:rsidR="007138E7" w:rsidRPr="00A42946">
        <w:rPr>
          <w:rFonts w:ascii="Times New Roman" w:eastAsia="Times New Roman1" w:hAnsi="Times New Roman"/>
          <w:szCs w:val="24"/>
        </w:rPr>
        <w:t xml:space="preserve"> </w:t>
      </w:r>
      <w:hyperlink r:id="rId9" w:history="1">
        <w:r w:rsidR="008D02C1" w:rsidRPr="008D02C1">
          <w:rPr>
            <w:rStyle w:val="Hipercze"/>
            <w:rFonts w:ascii="Times New Roman" w:hAnsi="Times New Roman"/>
            <w:szCs w:val="24"/>
          </w:rPr>
          <w:t>SekretariatDPO@mrit.gov.pl</w:t>
        </w:r>
      </w:hyperlink>
      <w:r w:rsidR="00ED624F">
        <w:rPr>
          <w:rStyle w:val="Hipercze"/>
          <w:rFonts w:ascii="Times New Roman" w:hAnsi="Times New Roman"/>
          <w:szCs w:val="24"/>
        </w:rPr>
        <w:t xml:space="preserve">, </w:t>
      </w:r>
      <w:r w:rsidR="00ED624F">
        <w:rPr>
          <w:rFonts w:ascii="Tms Rmn" w:hAnsi="Tms Rmn"/>
          <w:szCs w:val="24"/>
        </w:rPr>
        <w:t>na formularzu</w:t>
      </w:r>
      <w:r w:rsidRPr="00A42946">
        <w:rPr>
          <w:rFonts w:ascii="Times New Roman" w:eastAsia="Times New Roman1" w:hAnsi="Times New Roman"/>
          <w:szCs w:val="24"/>
        </w:rPr>
        <w:t xml:space="preserve"> </w:t>
      </w:r>
      <w:r w:rsidR="007138E7" w:rsidRPr="00A42946">
        <w:rPr>
          <w:rFonts w:ascii="Times New Roman" w:eastAsia="Times New Roman1" w:hAnsi="Times New Roman"/>
          <w:szCs w:val="24"/>
        </w:rPr>
        <w:t>wnios</w:t>
      </w:r>
      <w:r w:rsidRPr="00A42946">
        <w:rPr>
          <w:rFonts w:ascii="Times New Roman" w:eastAsia="Times New Roman1" w:hAnsi="Times New Roman"/>
          <w:szCs w:val="24"/>
        </w:rPr>
        <w:t>k</w:t>
      </w:r>
      <w:r w:rsidR="00ED624F">
        <w:rPr>
          <w:rFonts w:ascii="Times New Roman" w:eastAsia="Times New Roman1" w:hAnsi="Times New Roman"/>
          <w:szCs w:val="24"/>
        </w:rPr>
        <w:t>u</w:t>
      </w:r>
      <w:r w:rsidR="007138E7" w:rsidRPr="00A42946">
        <w:rPr>
          <w:rFonts w:ascii="Times New Roman" w:eastAsia="Times New Roman1" w:hAnsi="Times New Roman"/>
          <w:szCs w:val="24"/>
        </w:rPr>
        <w:t xml:space="preserve"> </w:t>
      </w:r>
      <w:r w:rsidRPr="00A42946">
        <w:rPr>
          <w:rFonts w:ascii="Times New Roman" w:eastAsia="Times New Roman1" w:hAnsi="Times New Roman"/>
          <w:szCs w:val="24"/>
        </w:rPr>
        <w:t>zgłoszeniow</w:t>
      </w:r>
      <w:r w:rsidR="00ED624F">
        <w:rPr>
          <w:rFonts w:ascii="Times New Roman" w:eastAsia="Times New Roman1" w:hAnsi="Times New Roman"/>
          <w:szCs w:val="24"/>
        </w:rPr>
        <w:t>ego</w:t>
      </w:r>
      <w:r w:rsidRPr="00A42946">
        <w:rPr>
          <w:rFonts w:ascii="Times New Roman" w:eastAsia="Times New Roman1" w:hAnsi="Times New Roman"/>
          <w:szCs w:val="24"/>
        </w:rPr>
        <w:t xml:space="preserve"> </w:t>
      </w:r>
      <w:r w:rsidR="007138E7" w:rsidRPr="00A42946">
        <w:rPr>
          <w:rFonts w:ascii="Times New Roman" w:eastAsia="Times New Roman1" w:hAnsi="Times New Roman"/>
          <w:szCs w:val="24"/>
        </w:rPr>
        <w:t>podmiotu ubiegającego się o</w:t>
      </w:r>
      <w:r w:rsidR="00007B1F">
        <w:rPr>
          <w:rFonts w:ascii="Times New Roman" w:eastAsia="Times New Roman1" w:hAnsi="Times New Roman"/>
          <w:szCs w:val="24"/>
        </w:rPr>
        <w:t> </w:t>
      </w:r>
      <w:r w:rsidR="007138E7" w:rsidRPr="00A42946">
        <w:rPr>
          <w:rFonts w:ascii="Times New Roman" w:eastAsia="Times New Roman1" w:hAnsi="Times New Roman"/>
          <w:szCs w:val="24"/>
        </w:rPr>
        <w:t xml:space="preserve">Nagrodę Specjalną, </w:t>
      </w:r>
      <w:r w:rsidR="00007B1F" w:rsidRPr="00A42946">
        <w:rPr>
          <w:rFonts w:ascii="Times New Roman" w:eastAsia="Times New Roman1" w:hAnsi="Times New Roman"/>
          <w:szCs w:val="24"/>
        </w:rPr>
        <w:t>zwan</w:t>
      </w:r>
      <w:r w:rsidR="00007B1F">
        <w:rPr>
          <w:rFonts w:ascii="Times New Roman" w:eastAsia="Times New Roman1" w:hAnsi="Times New Roman"/>
          <w:szCs w:val="24"/>
        </w:rPr>
        <w:t>ego</w:t>
      </w:r>
      <w:r w:rsidR="00007B1F" w:rsidRPr="00A42946">
        <w:rPr>
          <w:rFonts w:ascii="Times New Roman" w:eastAsia="Times New Roman1" w:hAnsi="Times New Roman"/>
          <w:szCs w:val="24"/>
        </w:rPr>
        <w:t xml:space="preserve"> dalej „wnioskiem zgłoszeniowym”</w:t>
      </w:r>
      <w:r w:rsidR="00007B1F">
        <w:rPr>
          <w:rFonts w:ascii="Times New Roman" w:eastAsia="Times New Roman1" w:hAnsi="Times New Roman"/>
          <w:szCs w:val="24"/>
        </w:rPr>
        <w:t xml:space="preserve">, </w:t>
      </w:r>
      <w:r w:rsidR="00D17F7B" w:rsidRPr="00A42946">
        <w:rPr>
          <w:rFonts w:ascii="Times New Roman" w:eastAsia="Times New Roman1" w:hAnsi="Times New Roman"/>
          <w:szCs w:val="24"/>
        </w:rPr>
        <w:t xml:space="preserve">którego wzór </w:t>
      </w:r>
      <w:r w:rsidR="007138E7" w:rsidRPr="00A42946">
        <w:rPr>
          <w:rFonts w:ascii="Times New Roman" w:eastAsia="Times New Roman1" w:hAnsi="Times New Roman"/>
          <w:szCs w:val="24"/>
        </w:rPr>
        <w:t xml:space="preserve">stanowi załącznik nr 1 do Regulaminu, </w:t>
      </w:r>
      <w:r w:rsidR="004B18C8">
        <w:rPr>
          <w:rFonts w:ascii="Times New Roman" w:eastAsia="Times New Roman1" w:hAnsi="Times New Roman"/>
          <w:szCs w:val="24"/>
        </w:rPr>
        <w:t xml:space="preserve">w terminie określonym w </w:t>
      </w:r>
      <w:r w:rsidR="004B18C8">
        <w:rPr>
          <w:rFonts w:ascii="Tms Rmn" w:hAnsi="Tms Rmn"/>
          <w:szCs w:val="24"/>
        </w:rPr>
        <w:t xml:space="preserve">ogłoszeniu o konkursie, udostępnionym na stronie </w:t>
      </w:r>
      <w:r w:rsidR="004B18C8" w:rsidRPr="008631D4">
        <w:rPr>
          <w:rFonts w:ascii="Times New Roman" w:eastAsia="Times New Roman1" w:hAnsi="Times New Roman" w:cs="Times New Roman"/>
          <w:szCs w:val="24"/>
        </w:rPr>
        <w:t>internetowej Ministerstwa Rozwoju i Technologii.</w:t>
      </w:r>
    </w:p>
    <w:p w14:paraId="18EC6878" w14:textId="77777777" w:rsidR="004633E1" w:rsidRDefault="00DB0B04" w:rsidP="004633E1">
      <w:pPr>
        <w:pStyle w:val="USTustnpkodeksu"/>
        <w:spacing w:after="120" w:line="276" w:lineRule="auto"/>
        <w:ind w:firstLine="0"/>
        <w:rPr>
          <w:rFonts w:ascii="Tms Rmn" w:hAnsi="Tms Rmn"/>
          <w:szCs w:val="24"/>
        </w:rPr>
      </w:pPr>
      <w:r w:rsidRPr="008631D4">
        <w:rPr>
          <w:rFonts w:ascii="Times New Roman" w:eastAsia="Times New Roman1" w:hAnsi="Times New Roman" w:cs="Times New Roman"/>
          <w:szCs w:val="24"/>
        </w:rPr>
        <w:t xml:space="preserve">7. </w:t>
      </w:r>
      <w:r w:rsidR="004B18C8" w:rsidRPr="008631D4">
        <w:rPr>
          <w:rFonts w:ascii="Times New Roman" w:eastAsia="Times New Roman1" w:hAnsi="Times New Roman" w:cs="Times New Roman"/>
          <w:szCs w:val="24"/>
        </w:rPr>
        <w:t xml:space="preserve"> </w:t>
      </w:r>
      <w:r w:rsidR="0034147F" w:rsidRPr="008631D4">
        <w:rPr>
          <w:rFonts w:ascii="Times New Roman" w:eastAsia="Times New Roman1" w:hAnsi="Times New Roman" w:cs="Times New Roman"/>
          <w:szCs w:val="24"/>
        </w:rPr>
        <w:t xml:space="preserve">Do </w:t>
      </w:r>
      <w:r w:rsidR="00AA0D35" w:rsidRPr="008631D4">
        <w:rPr>
          <w:rFonts w:ascii="Times New Roman" w:eastAsia="Times New Roman1" w:hAnsi="Times New Roman" w:cs="Times New Roman"/>
          <w:szCs w:val="24"/>
        </w:rPr>
        <w:t xml:space="preserve">wniosku </w:t>
      </w:r>
      <w:r w:rsidR="004F75DC" w:rsidRPr="008631D4">
        <w:rPr>
          <w:rFonts w:ascii="Times New Roman" w:eastAsia="Times New Roman1" w:hAnsi="Times New Roman" w:cs="Times New Roman"/>
          <w:szCs w:val="24"/>
        </w:rPr>
        <w:t>zg</w:t>
      </w:r>
      <w:r w:rsidR="004F75DC" w:rsidRPr="008631D4">
        <w:rPr>
          <w:rFonts w:ascii="Times New Roman" w:eastAsia="Times New Roman1" w:hAnsi="Times New Roman" w:cs="Times New Roman" w:hint="eastAsia"/>
          <w:szCs w:val="24"/>
        </w:rPr>
        <w:t>ł</w:t>
      </w:r>
      <w:r w:rsidR="004F75DC" w:rsidRPr="008631D4">
        <w:rPr>
          <w:rFonts w:ascii="Times New Roman" w:eastAsia="Times New Roman1" w:hAnsi="Times New Roman" w:cs="Times New Roman"/>
          <w:szCs w:val="24"/>
        </w:rPr>
        <w:t xml:space="preserve">oszeniowego </w:t>
      </w:r>
      <w:r w:rsidR="00E44E64" w:rsidRPr="008631D4">
        <w:rPr>
          <w:rFonts w:ascii="Times New Roman" w:eastAsia="Times New Roman1" w:hAnsi="Times New Roman" w:cs="Times New Roman"/>
          <w:szCs w:val="24"/>
        </w:rPr>
        <w:t>dołącza się</w:t>
      </w:r>
      <w:r w:rsidR="004633E1">
        <w:rPr>
          <w:rFonts w:ascii="Times New Roman" w:eastAsia="Times New Roman1" w:hAnsi="Times New Roman" w:cs="Times New Roman"/>
          <w:szCs w:val="24"/>
        </w:rPr>
        <w:t xml:space="preserve"> </w:t>
      </w:r>
      <w:r w:rsidR="00AA0D35" w:rsidRPr="00E44E64">
        <w:rPr>
          <w:rFonts w:ascii="Tms Rmn" w:hAnsi="Tms Rmn"/>
          <w:szCs w:val="24"/>
        </w:rPr>
        <w:t xml:space="preserve">aktualny wydruk </w:t>
      </w:r>
      <w:r w:rsidR="00ED624F" w:rsidRPr="00E44E64">
        <w:rPr>
          <w:rFonts w:ascii="Tms Rmn" w:hAnsi="Tms Rmn"/>
          <w:szCs w:val="24"/>
        </w:rPr>
        <w:t xml:space="preserve">z </w:t>
      </w:r>
      <w:r w:rsidR="00AA0D35" w:rsidRPr="00E44E64">
        <w:rPr>
          <w:rFonts w:ascii="Tms Rmn" w:hAnsi="Tms Rmn"/>
          <w:szCs w:val="24"/>
        </w:rPr>
        <w:t>KRS</w:t>
      </w:r>
      <w:r w:rsidR="004633E1">
        <w:rPr>
          <w:rFonts w:ascii="Tms Rmn" w:hAnsi="Tms Rmn"/>
          <w:szCs w:val="24"/>
        </w:rPr>
        <w:t>.</w:t>
      </w:r>
    </w:p>
    <w:p w14:paraId="1EB72836" w14:textId="61DBB4C2" w:rsidR="007138E7" w:rsidRPr="00D178FB" w:rsidRDefault="00DB0B04" w:rsidP="00C01E74">
      <w:pPr>
        <w:pStyle w:val="USTustnpkodeksu"/>
        <w:spacing w:after="120" w:line="276" w:lineRule="auto"/>
        <w:ind w:firstLine="0"/>
        <w:rPr>
          <w:rFonts w:ascii="Times New Roman" w:eastAsia="Times New Roman1" w:hAnsi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>8</w:t>
      </w:r>
      <w:r w:rsidR="007138E7" w:rsidRPr="00A42946">
        <w:rPr>
          <w:rFonts w:ascii="Times New Roman" w:eastAsia="Times New Roman1" w:hAnsi="Times New Roman" w:cs="Times New Roman"/>
          <w:szCs w:val="24"/>
        </w:rPr>
        <w:t xml:space="preserve">. Wnioski zgłoszeniowe złożone po terminie lub zawierające braki formalne </w:t>
      </w:r>
      <w:r w:rsidR="00412769">
        <w:rPr>
          <w:rFonts w:ascii="Times New Roman" w:eastAsia="Times New Roman1" w:hAnsi="Times New Roman" w:cs="Times New Roman"/>
          <w:szCs w:val="24"/>
        </w:rPr>
        <w:t>pozostawia się bez rozpatrzenia</w:t>
      </w:r>
      <w:r w:rsidR="00562EF8">
        <w:rPr>
          <w:rFonts w:ascii="Times New Roman" w:eastAsia="Times New Roman1" w:hAnsi="Times New Roman" w:cs="Times New Roman"/>
          <w:szCs w:val="24"/>
        </w:rPr>
        <w:t>,</w:t>
      </w:r>
      <w:r w:rsidR="00A30482">
        <w:rPr>
          <w:rFonts w:ascii="Times New Roman" w:eastAsia="Times New Roman1" w:hAnsi="Times New Roman" w:cs="Times New Roman"/>
          <w:szCs w:val="24"/>
        </w:rPr>
        <w:t xml:space="preserve"> o czym informuje się kandydata</w:t>
      </w:r>
      <w:r w:rsidR="007138E7" w:rsidRPr="00A42946">
        <w:rPr>
          <w:rFonts w:ascii="Times New Roman" w:eastAsia="Times New Roman1" w:hAnsi="Times New Roman" w:cs="Times New Roman"/>
          <w:szCs w:val="24"/>
        </w:rPr>
        <w:t>.</w:t>
      </w:r>
      <w:r w:rsidR="001B7D9B">
        <w:rPr>
          <w:rFonts w:ascii="Times New Roman" w:eastAsia="Times New Roman1" w:hAnsi="Times New Roman" w:cs="Times New Roman"/>
          <w:szCs w:val="24"/>
        </w:rPr>
        <w:t xml:space="preserve"> Przed upływem terminu </w:t>
      </w:r>
      <w:r w:rsidR="0034147F">
        <w:rPr>
          <w:rFonts w:ascii="Times New Roman" w:eastAsia="Times New Roman1" w:hAnsi="Times New Roman" w:cs="Times New Roman"/>
          <w:szCs w:val="24"/>
        </w:rPr>
        <w:t xml:space="preserve">na składanie wniosków, </w:t>
      </w:r>
      <w:r w:rsidR="001B7D9B">
        <w:rPr>
          <w:rFonts w:ascii="Times New Roman" w:eastAsia="Times New Roman1" w:hAnsi="Times New Roman" w:cs="Times New Roman"/>
          <w:szCs w:val="24"/>
        </w:rPr>
        <w:t xml:space="preserve">kandydat może uzupełnić </w:t>
      </w:r>
      <w:r w:rsidR="00412769">
        <w:rPr>
          <w:rFonts w:ascii="Times New Roman" w:eastAsia="Times New Roman1" w:hAnsi="Times New Roman" w:cs="Times New Roman"/>
          <w:szCs w:val="24"/>
        </w:rPr>
        <w:t>przesłany</w:t>
      </w:r>
      <w:r w:rsidR="001B7D9B">
        <w:rPr>
          <w:rFonts w:ascii="Times New Roman" w:eastAsia="Times New Roman1" w:hAnsi="Times New Roman" w:cs="Times New Roman"/>
          <w:szCs w:val="24"/>
        </w:rPr>
        <w:t xml:space="preserve"> wniosek</w:t>
      </w:r>
      <w:r w:rsidR="00412769">
        <w:rPr>
          <w:rFonts w:ascii="Times New Roman" w:eastAsia="Times New Roman1" w:hAnsi="Times New Roman" w:cs="Times New Roman"/>
          <w:szCs w:val="24"/>
        </w:rPr>
        <w:t xml:space="preserve"> zgłoszeniowy</w:t>
      </w:r>
      <w:r w:rsidR="00651C6D">
        <w:rPr>
          <w:rFonts w:ascii="Times New Roman" w:eastAsia="Times New Roman1" w:hAnsi="Times New Roman" w:cs="Times New Roman"/>
          <w:szCs w:val="24"/>
        </w:rPr>
        <w:t>,</w:t>
      </w:r>
      <w:r w:rsidR="00651C6D" w:rsidRPr="00651C6D">
        <w:rPr>
          <w:rFonts w:ascii="Times New Roman" w:eastAsia="Times New Roman1" w:hAnsi="Times New Roman" w:cs="Times New Roman"/>
          <w:szCs w:val="24"/>
        </w:rPr>
        <w:t xml:space="preserve"> </w:t>
      </w:r>
      <w:r w:rsidR="00651C6D" w:rsidRPr="00A42946">
        <w:rPr>
          <w:rFonts w:ascii="Times New Roman" w:eastAsia="Times New Roman1" w:hAnsi="Times New Roman" w:cs="Times New Roman"/>
          <w:szCs w:val="24"/>
        </w:rPr>
        <w:t xml:space="preserve">przy czym decydująca jest data wpływu </w:t>
      </w:r>
      <w:r w:rsidR="00651C6D">
        <w:rPr>
          <w:rFonts w:ascii="Times New Roman" w:eastAsia="Times New Roman1" w:hAnsi="Times New Roman" w:cs="Times New Roman"/>
          <w:szCs w:val="24"/>
        </w:rPr>
        <w:t xml:space="preserve">kompletnego </w:t>
      </w:r>
      <w:r w:rsidR="00651C6D" w:rsidRPr="00A42946">
        <w:rPr>
          <w:rFonts w:ascii="Times New Roman" w:eastAsia="Times New Roman1" w:hAnsi="Times New Roman" w:cs="Times New Roman"/>
          <w:szCs w:val="24"/>
        </w:rPr>
        <w:t>wniosku</w:t>
      </w:r>
      <w:r w:rsidR="00651C6D">
        <w:rPr>
          <w:rFonts w:ascii="Times New Roman" w:eastAsia="Times New Roman1" w:hAnsi="Times New Roman" w:cs="Times New Roman"/>
          <w:szCs w:val="24"/>
        </w:rPr>
        <w:t xml:space="preserve"> zgłoszeniowego</w:t>
      </w:r>
      <w:r w:rsidR="001B7D9B">
        <w:rPr>
          <w:rFonts w:ascii="Times New Roman" w:eastAsia="Times New Roman1" w:hAnsi="Times New Roman" w:cs="Times New Roman"/>
          <w:szCs w:val="24"/>
        </w:rPr>
        <w:t>.</w:t>
      </w:r>
    </w:p>
    <w:p w14:paraId="4D94F14E" w14:textId="4A5A15E8" w:rsidR="0037542F" w:rsidRDefault="00DB0B04" w:rsidP="00C01E74">
      <w:pPr>
        <w:pStyle w:val="ARTartustawynprozporzdzenia"/>
        <w:spacing w:before="0" w:after="120" w:line="276" w:lineRule="auto"/>
        <w:ind w:firstLine="0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>9</w:t>
      </w:r>
      <w:r w:rsidR="007138E7" w:rsidRPr="00A42946">
        <w:rPr>
          <w:rFonts w:ascii="Times New Roman" w:eastAsia="Times New Roman1" w:hAnsi="Times New Roman" w:cs="Times New Roman"/>
          <w:szCs w:val="24"/>
        </w:rPr>
        <w:t xml:space="preserve">. </w:t>
      </w:r>
      <w:r w:rsidR="0078663F" w:rsidRPr="00A42946">
        <w:rPr>
          <w:rFonts w:ascii="Times New Roman" w:eastAsia="Times New Roman1" w:hAnsi="Times New Roman" w:cs="Times New Roman"/>
          <w:szCs w:val="24"/>
        </w:rPr>
        <w:t xml:space="preserve">Wnioski zgłoszeniowe są oceniane </w:t>
      </w:r>
      <w:r w:rsidR="007138E7" w:rsidRPr="00A42946">
        <w:rPr>
          <w:rFonts w:ascii="Times New Roman" w:eastAsia="Times New Roman1" w:hAnsi="Times New Roman" w:cs="Times New Roman"/>
          <w:szCs w:val="24"/>
        </w:rPr>
        <w:t>w oparciu o</w:t>
      </w:r>
      <w:r w:rsidR="0037542F">
        <w:rPr>
          <w:rFonts w:ascii="Times New Roman" w:eastAsia="Times New Roman1" w:hAnsi="Times New Roman" w:cs="Times New Roman"/>
          <w:szCs w:val="24"/>
        </w:rPr>
        <w:t>:</w:t>
      </w:r>
    </w:p>
    <w:p w14:paraId="738E70B0" w14:textId="2B419150" w:rsidR="007138E7" w:rsidRPr="00A42946" w:rsidRDefault="0037542F" w:rsidP="003A33E9">
      <w:pPr>
        <w:pStyle w:val="ARTartustawynprozporzdzenia"/>
        <w:spacing w:before="0" w:after="120" w:line="276" w:lineRule="auto"/>
        <w:rPr>
          <w:rFonts w:ascii="Times New Roman" w:eastAsia="Times New Roman1" w:hAnsi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>1)</w:t>
      </w:r>
      <w:r w:rsidR="007138E7" w:rsidRPr="00A42946">
        <w:rPr>
          <w:rFonts w:ascii="Times New Roman" w:eastAsia="Times New Roman1" w:hAnsi="Times New Roman" w:cs="Times New Roman"/>
          <w:szCs w:val="24"/>
        </w:rPr>
        <w:t xml:space="preserve"> kryteria zasadnicze:</w:t>
      </w:r>
    </w:p>
    <w:p w14:paraId="3A85FE4F" w14:textId="65C43751" w:rsidR="007138E7" w:rsidRPr="00725E3C" w:rsidRDefault="00B2796A" w:rsidP="005F50FB">
      <w:pPr>
        <w:pStyle w:val="PKTpunkt"/>
        <w:numPr>
          <w:ilvl w:val="0"/>
          <w:numId w:val="4"/>
        </w:numPr>
        <w:spacing w:after="120" w:line="276" w:lineRule="auto"/>
        <w:ind w:left="1134" w:hanging="283"/>
        <w:rPr>
          <w:rFonts w:ascii="Times New Roman" w:eastAsia="Times New Roman1" w:hAnsi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>ryn</w:t>
      </w:r>
      <w:r w:rsidR="001B7D9B">
        <w:rPr>
          <w:rFonts w:ascii="Times New Roman" w:eastAsia="Times New Roman1" w:hAnsi="Times New Roman" w:cs="Times New Roman"/>
          <w:szCs w:val="24"/>
        </w:rPr>
        <w:t>e</w:t>
      </w:r>
      <w:r>
        <w:rPr>
          <w:rFonts w:ascii="Times New Roman" w:eastAsia="Times New Roman1" w:hAnsi="Times New Roman" w:cs="Times New Roman"/>
          <w:szCs w:val="24"/>
        </w:rPr>
        <w:t>k/</w:t>
      </w:r>
      <w:r w:rsidR="001B7D9B">
        <w:rPr>
          <w:rFonts w:ascii="Times New Roman" w:eastAsia="Times New Roman1" w:hAnsi="Times New Roman" w:cs="Times New Roman"/>
          <w:szCs w:val="24"/>
        </w:rPr>
        <w:t>ki</w:t>
      </w:r>
      <w:r>
        <w:rPr>
          <w:rFonts w:ascii="Times New Roman" w:eastAsia="Times New Roman1" w:hAnsi="Times New Roman" w:cs="Times New Roman"/>
          <w:szCs w:val="24"/>
        </w:rPr>
        <w:t xml:space="preserve"> </w:t>
      </w:r>
      <w:r w:rsidR="00CC0211">
        <w:rPr>
          <w:rFonts w:ascii="Times New Roman" w:eastAsia="Times New Roman1" w:hAnsi="Times New Roman" w:cs="Times New Roman"/>
          <w:szCs w:val="24"/>
        </w:rPr>
        <w:t>eksportow</w:t>
      </w:r>
      <w:r w:rsidR="00521292">
        <w:rPr>
          <w:rFonts w:ascii="Times New Roman" w:eastAsia="Times New Roman1" w:hAnsi="Times New Roman" w:cs="Times New Roman"/>
          <w:szCs w:val="24"/>
        </w:rPr>
        <w:t>y/</w:t>
      </w:r>
      <w:r w:rsidR="00CC0211">
        <w:rPr>
          <w:rFonts w:ascii="Times New Roman" w:eastAsia="Times New Roman1" w:hAnsi="Times New Roman" w:cs="Times New Roman"/>
          <w:szCs w:val="24"/>
        </w:rPr>
        <w:t>e</w:t>
      </w:r>
      <w:r w:rsidR="00E44E64">
        <w:rPr>
          <w:rFonts w:ascii="Times New Roman" w:eastAsia="Times New Roman1" w:hAnsi="Times New Roman" w:cs="Times New Roman"/>
          <w:szCs w:val="24"/>
        </w:rPr>
        <w:t xml:space="preserve"> </w:t>
      </w:r>
      <w:r>
        <w:rPr>
          <w:rFonts w:ascii="Times New Roman" w:eastAsia="Times New Roman1" w:hAnsi="Times New Roman" w:cs="Times New Roman"/>
          <w:szCs w:val="24"/>
        </w:rPr>
        <w:t>oferowanych produktów</w:t>
      </w:r>
      <w:r w:rsidR="006C563D">
        <w:rPr>
          <w:rFonts w:ascii="Times New Roman" w:eastAsia="Times New Roman1" w:hAnsi="Times New Roman" w:cs="Times New Roman"/>
          <w:szCs w:val="24"/>
        </w:rPr>
        <w:t>,</w:t>
      </w:r>
    </w:p>
    <w:p w14:paraId="5A0EBA24" w14:textId="71FCDA9C" w:rsidR="00725E3C" w:rsidRPr="00A42946" w:rsidRDefault="00725E3C" w:rsidP="005F50FB">
      <w:pPr>
        <w:pStyle w:val="PKTpunkt"/>
        <w:numPr>
          <w:ilvl w:val="0"/>
          <w:numId w:val="4"/>
        </w:numPr>
        <w:spacing w:after="120" w:line="276" w:lineRule="auto"/>
        <w:ind w:left="1134" w:hanging="283"/>
        <w:rPr>
          <w:rFonts w:ascii="Times New Roman" w:eastAsia="Times New Roman1" w:hAnsi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 xml:space="preserve">udział </w:t>
      </w:r>
      <w:r w:rsidR="006C563D">
        <w:rPr>
          <w:rFonts w:ascii="Times New Roman" w:eastAsia="Times New Roman1" w:hAnsi="Times New Roman" w:cs="Times New Roman"/>
          <w:szCs w:val="24"/>
        </w:rPr>
        <w:t xml:space="preserve">przedsiębiorcy </w:t>
      </w:r>
      <w:r>
        <w:rPr>
          <w:rFonts w:ascii="Times New Roman" w:eastAsia="Times New Roman1" w:hAnsi="Times New Roman" w:cs="Times New Roman"/>
          <w:szCs w:val="24"/>
        </w:rPr>
        <w:t xml:space="preserve">w projektach </w:t>
      </w:r>
      <w:r w:rsidR="001A312F">
        <w:rPr>
          <w:rFonts w:ascii="Times New Roman" w:eastAsia="Times New Roman1" w:hAnsi="Times New Roman" w:cs="Times New Roman"/>
          <w:szCs w:val="24"/>
        </w:rPr>
        <w:t xml:space="preserve">badawczych i rozwojowych sektora obrony realizowanych na poziomie UE oraz </w:t>
      </w:r>
      <w:r>
        <w:rPr>
          <w:rFonts w:ascii="Times New Roman" w:eastAsia="Times New Roman1" w:hAnsi="Times New Roman" w:cs="Times New Roman"/>
          <w:szCs w:val="24"/>
        </w:rPr>
        <w:t xml:space="preserve">programach NATO związanych z przemysłem obronnym, w tym udział w projektach, które dotyczą zapewnienia dostaw, udział </w:t>
      </w:r>
      <w:r w:rsidR="000071A1">
        <w:rPr>
          <w:rFonts w:ascii="Times New Roman" w:eastAsia="Times New Roman1" w:hAnsi="Times New Roman" w:cs="Times New Roman"/>
          <w:szCs w:val="24"/>
        </w:rPr>
        <w:br/>
      </w:r>
      <w:r>
        <w:rPr>
          <w:rFonts w:ascii="Times New Roman" w:eastAsia="Times New Roman1" w:hAnsi="Times New Roman" w:cs="Times New Roman"/>
          <w:szCs w:val="24"/>
        </w:rPr>
        <w:t>w podwykonawstwie</w:t>
      </w:r>
      <w:r w:rsidR="006C563D">
        <w:rPr>
          <w:rFonts w:ascii="Times New Roman" w:eastAsia="Times New Roman1" w:hAnsi="Times New Roman" w:cs="Times New Roman"/>
          <w:szCs w:val="24"/>
        </w:rPr>
        <w:t>,</w:t>
      </w:r>
    </w:p>
    <w:p w14:paraId="227DE21E" w14:textId="39222599" w:rsidR="00725E3C" w:rsidRDefault="00725E3C" w:rsidP="005F50FB">
      <w:pPr>
        <w:pStyle w:val="PKTpunkt"/>
        <w:numPr>
          <w:ilvl w:val="0"/>
          <w:numId w:val="4"/>
        </w:numPr>
        <w:spacing w:after="120" w:line="276" w:lineRule="auto"/>
        <w:ind w:left="1134" w:hanging="283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>udane kampanie oferowanych produktów w kraju i za granicą,</w:t>
      </w:r>
      <w:r w:rsidR="00E44E64">
        <w:rPr>
          <w:rFonts w:ascii="Times New Roman" w:eastAsia="Times New Roman1" w:hAnsi="Times New Roman" w:cs="Times New Roman"/>
          <w:szCs w:val="24"/>
        </w:rPr>
        <w:t xml:space="preserve"> </w:t>
      </w:r>
      <w:r>
        <w:rPr>
          <w:rFonts w:ascii="Times New Roman" w:eastAsia="Times New Roman1" w:hAnsi="Times New Roman" w:cs="Times New Roman"/>
          <w:szCs w:val="24"/>
        </w:rPr>
        <w:t>uzyskane nagrody, wykorzystywanie nowych patentów, pozytywne oceny branży i użytkowników końcowych</w:t>
      </w:r>
      <w:r w:rsidR="006C563D">
        <w:rPr>
          <w:rFonts w:ascii="Times New Roman" w:eastAsia="Times New Roman1" w:hAnsi="Times New Roman" w:cs="Times New Roman"/>
          <w:szCs w:val="24"/>
        </w:rPr>
        <w:t>,</w:t>
      </w:r>
      <w:r>
        <w:rPr>
          <w:rFonts w:ascii="Times New Roman" w:eastAsia="Times New Roman1" w:hAnsi="Times New Roman" w:cs="Times New Roman"/>
          <w:szCs w:val="24"/>
        </w:rPr>
        <w:t xml:space="preserve"> </w:t>
      </w:r>
    </w:p>
    <w:p w14:paraId="380BA0F5" w14:textId="5AFFE642" w:rsidR="00725E3C" w:rsidRDefault="00725E3C" w:rsidP="005F50FB">
      <w:pPr>
        <w:pStyle w:val="PKTpunkt"/>
        <w:numPr>
          <w:ilvl w:val="0"/>
          <w:numId w:val="4"/>
        </w:numPr>
        <w:spacing w:after="120" w:line="276" w:lineRule="auto"/>
        <w:ind w:left="1134" w:hanging="283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>uczestnictwo w konsorcjach dotyczących rozwoju przełomowych technologii obronnych, kosmicznych i bezpieczeństwa</w:t>
      </w:r>
      <w:r w:rsidR="006C563D">
        <w:rPr>
          <w:rFonts w:ascii="Times New Roman" w:eastAsia="Times New Roman1" w:hAnsi="Times New Roman" w:cs="Times New Roman"/>
          <w:szCs w:val="24"/>
        </w:rPr>
        <w:t>,</w:t>
      </w:r>
    </w:p>
    <w:p w14:paraId="5561D445" w14:textId="73AC4E8F" w:rsidR="00725E3C" w:rsidRDefault="00725E3C" w:rsidP="005F50FB">
      <w:pPr>
        <w:pStyle w:val="PKTpunkt"/>
        <w:numPr>
          <w:ilvl w:val="0"/>
          <w:numId w:val="4"/>
        </w:numPr>
        <w:spacing w:after="120" w:line="276" w:lineRule="auto"/>
        <w:ind w:left="1134" w:hanging="283"/>
        <w:rPr>
          <w:rFonts w:ascii="Times New Roman" w:eastAsia="Times New Roman1" w:hAnsi="Times New Roman" w:cs="Times New Roman"/>
          <w:szCs w:val="24"/>
        </w:rPr>
      </w:pPr>
      <w:r w:rsidRPr="00023422">
        <w:rPr>
          <w:rFonts w:ascii="Times New Roman" w:eastAsia="Times New Roman1" w:hAnsi="Times New Roman" w:cs="Times New Roman"/>
          <w:szCs w:val="24"/>
        </w:rPr>
        <w:t>przewidywan</w:t>
      </w:r>
      <w:r>
        <w:rPr>
          <w:rFonts w:ascii="Times New Roman" w:eastAsia="Times New Roman1" w:hAnsi="Times New Roman" w:cs="Times New Roman"/>
          <w:szCs w:val="24"/>
        </w:rPr>
        <w:t>a</w:t>
      </w:r>
      <w:r w:rsidRPr="00023422">
        <w:rPr>
          <w:rFonts w:ascii="Times New Roman" w:eastAsia="Times New Roman1" w:hAnsi="Times New Roman" w:cs="Times New Roman"/>
          <w:szCs w:val="24"/>
        </w:rPr>
        <w:t xml:space="preserve"> przewag</w:t>
      </w:r>
      <w:r>
        <w:rPr>
          <w:rFonts w:ascii="Times New Roman" w:eastAsia="Times New Roman1" w:hAnsi="Times New Roman" w:cs="Times New Roman"/>
          <w:szCs w:val="24"/>
        </w:rPr>
        <w:t>a</w:t>
      </w:r>
      <w:r w:rsidRPr="00023422">
        <w:rPr>
          <w:rFonts w:ascii="Times New Roman" w:eastAsia="Times New Roman1" w:hAnsi="Times New Roman" w:cs="Times New Roman"/>
          <w:szCs w:val="24"/>
        </w:rPr>
        <w:t xml:space="preserve"> konkurencyjn</w:t>
      </w:r>
      <w:r>
        <w:rPr>
          <w:rFonts w:ascii="Times New Roman" w:eastAsia="Times New Roman1" w:hAnsi="Times New Roman" w:cs="Times New Roman"/>
          <w:szCs w:val="24"/>
        </w:rPr>
        <w:t>a</w:t>
      </w:r>
      <w:r w:rsidRPr="00023422">
        <w:rPr>
          <w:rFonts w:ascii="Times New Roman" w:eastAsia="Times New Roman1" w:hAnsi="Times New Roman" w:cs="Times New Roman"/>
          <w:szCs w:val="24"/>
        </w:rPr>
        <w:t xml:space="preserve"> produktu eksportowego</w:t>
      </w:r>
      <w:r w:rsidR="005F50FB">
        <w:rPr>
          <w:rFonts w:ascii="Times New Roman" w:eastAsia="Times New Roman1" w:hAnsi="Times New Roman" w:cs="Times New Roman"/>
          <w:szCs w:val="24"/>
        </w:rPr>
        <w:t>,</w:t>
      </w:r>
      <w:r w:rsidRPr="00023422">
        <w:rPr>
          <w:rFonts w:ascii="Times New Roman" w:eastAsia="Times New Roman1" w:hAnsi="Times New Roman" w:cs="Times New Roman"/>
          <w:szCs w:val="24"/>
        </w:rPr>
        <w:t xml:space="preserve"> oferowanego przez </w:t>
      </w:r>
      <w:r w:rsidR="006C563D">
        <w:rPr>
          <w:rFonts w:ascii="Times New Roman" w:eastAsia="Times New Roman1" w:hAnsi="Times New Roman" w:cs="Times New Roman"/>
          <w:szCs w:val="24"/>
        </w:rPr>
        <w:t>przedsiębiorcę</w:t>
      </w:r>
      <w:r w:rsidR="006C563D" w:rsidRPr="00023422">
        <w:rPr>
          <w:rFonts w:ascii="Times New Roman" w:eastAsia="Times New Roman1" w:hAnsi="Times New Roman" w:cs="Times New Roman"/>
          <w:szCs w:val="24"/>
        </w:rPr>
        <w:t xml:space="preserve"> </w:t>
      </w:r>
      <w:r>
        <w:rPr>
          <w:rFonts w:ascii="Times New Roman" w:eastAsia="Times New Roman1" w:hAnsi="Times New Roman" w:cs="Times New Roman"/>
          <w:szCs w:val="24"/>
        </w:rPr>
        <w:t>na rynku</w:t>
      </w:r>
      <w:r w:rsidR="005F50FB">
        <w:rPr>
          <w:rFonts w:ascii="Times New Roman" w:eastAsia="Times New Roman1" w:hAnsi="Times New Roman" w:cs="Times New Roman"/>
          <w:szCs w:val="24"/>
        </w:rPr>
        <w:t>,</w:t>
      </w:r>
      <w:r>
        <w:rPr>
          <w:rFonts w:ascii="Times New Roman" w:eastAsia="Times New Roman1" w:hAnsi="Times New Roman" w:cs="Times New Roman"/>
          <w:szCs w:val="24"/>
        </w:rPr>
        <w:t xml:space="preserve"> </w:t>
      </w:r>
      <w:r w:rsidRPr="00023422">
        <w:rPr>
          <w:rFonts w:ascii="Times New Roman" w:eastAsia="Times New Roman1" w:hAnsi="Times New Roman" w:cs="Times New Roman"/>
          <w:szCs w:val="24"/>
        </w:rPr>
        <w:t>w stosunku do konkurencji</w:t>
      </w:r>
      <w:r>
        <w:rPr>
          <w:rFonts w:ascii="Times New Roman" w:eastAsia="Times New Roman1" w:hAnsi="Times New Roman" w:cs="Times New Roman"/>
          <w:szCs w:val="24"/>
        </w:rPr>
        <w:t xml:space="preserve"> (oceny użytkowników końcowych, nagrody)</w:t>
      </w:r>
      <w:r w:rsidR="006C563D">
        <w:rPr>
          <w:rFonts w:ascii="Times New Roman" w:eastAsia="Times New Roman1" w:hAnsi="Times New Roman" w:cs="Times New Roman"/>
          <w:szCs w:val="24"/>
        </w:rPr>
        <w:t>,</w:t>
      </w:r>
    </w:p>
    <w:p w14:paraId="0EE9DDFD" w14:textId="57858A57" w:rsidR="00725E3C" w:rsidRDefault="00725E3C" w:rsidP="005F50FB">
      <w:pPr>
        <w:pStyle w:val="PKTpunkt"/>
        <w:numPr>
          <w:ilvl w:val="0"/>
          <w:numId w:val="4"/>
        </w:numPr>
        <w:spacing w:after="120" w:line="276" w:lineRule="auto"/>
        <w:ind w:left="1134" w:hanging="283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>relacje transgraniczne, w tym w oparciu o współpracę dla specjalizacji regionalnej</w:t>
      </w:r>
      <w:r w:rsidR="001A312F">
        <w:rPr>
          <w:rFonts w:ascii="Times New Roman" w:eastAsia="Times New Roman1" w:hAnsi="Times New Roman" w:cs="Times New Roman"/>
          <w:szCs w:val="24"/>
        </w:rPr>
        <w:t>, projektów innowacyjnych MŚP</w:t>
      </w:r>
      <w:r w:rsidR="00E2583D">
        <w:rPr>
          <w:rFonts w:ascii="Times New Roman" w:eastAsia="Times New Roman1" w:hAnsi="Times New Roman" w:cs="Times New Roman"/>
          <w:szCs w:val="24"/>
        </w:rPr>
        <w:t>;</w:t>
      </w:r>
    </w:p>
    <w:p w14:paraId="3620A5D0" w14:textId="6FF68A03" w:rsidR="00CC2617" w:rsidRDefault="0037542F" w:rsidP="003A33E9">
      <w:pPr>
        <w:pStyle w:val="PKTpunkt"/>
        <w:spacing w:after="120" w:line="276" w:lineRule="auto"/>
        <w:ind w:firstLine="0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 xml:space="preserve">2) </w:t>
      </w:r>
      <w:r w:rsidR="00CC2617">
        <w:rPr>
          <w:rFonts w:ascii="Times New Roman" w:eastAsia="Times New Roman1" w:hAnsi="Times New Roman" w:cs="Times New Roman"/>
          <w:szCs w:val="24"/>
        </w:rPr>
        <w:t xml:space="preserve"> </w:t>
      </w:r>
      <w:r w:rsidRPr="00A42946">
        <w:rPr>
          <w:rFonts w:ascii="Times New Roman" w:eastAsia="Times New Roman1" w:hAnsi="Times New Roman" w:cs="Times New Roman"/>
          <w:szCs w:val="24"/>
        </w:rPr>
        <w:t>kryteria pomocnicze</w:t>
      </w:r>
      <w:r>
        <w:rPr>
          <w:rFonts w:ascii="Times New Roman" w:eastAsia="Times New Roman1" w:hAnsi="Times New Roman" w:cs="Times New Roman"/>
          <w:szCs w:val="24"/>
        </w:rPr>
        <w:t>:</w:t>
      </w:r>
    </w:p>
    <w:p w14:paraId="345F40B7" w14:textId="1ED3DBB4" w:rsidR="007138E7" w:rsidRPr="005F50FB" w:rsidRDefault="005F50FB" w:rsidP="005F50FB">
      <w:pPr>
        <w:pStyle w:val="PKTpunkt"/>
        <w:spacing w:after="120" w:line="276" w:lineRule="auto"/>
        <w:ind w:left="1134" w:hanging="283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>a)</w:t>
      </w:r>
      <w:r w:rsidR="00AD2D15">
        <w:rPr>
          <w:rFonts w:ascii="Times New Roman" w:eastAsia="Times New Roman1" w:hAnsi="Times New Roman" w:cs="Times New Roman"/>
          <w:szCs w:val="24"/>
        </w:rPr>
        <w:tab/>
      </w:r>
      <w:r w:rsidR="007138E7" w:rsidRPr="00A42946">
        <w:rPr>
          <w:rFonts w:ascii="Times New Roman" w:eastAsia="Times New Roman1" w:hAnsi="Times New Roman" w:cs="Times New Roman"/>
          <w:szCs w:val="24"/>
        </w:rPr>
        <w:t>stabiln</w:t>
      </w:r>
      <w:r w:rsidR="005A2811">
        <w:rPr>
          <w:rFonts w:ascii="Times New Roman" w:eastAsia="Times New Roman1" w:hAnsi="Times New Roman" w:cs="Times New Roman"/>
          <w:szCs w:val="24"/>
        </w:rPr>
        <w:t>a</w:t>
      </w:r>
      <w:r w:rsidR="007138E7" w:rsidRPr="00A42946">
        <w:rPr>
          <w:rFonts w:ascii="Times New Roman" w:eastAsia="Times New Roman1" w:hAnsi="Times New Roman" w:cs="Times New Roman"/>
          <w:szCs w:val="24"/>
        </w:rPr>
        <w:t xml:space="preserve"> sytuacj</w:t>
      </w:r>
      <w:r w:rsidR="005A2811">
        <w:rPr>
          <w:rFonts w:ascii="Times New Roman" w:eastAsia="Times New Roman1" w:hAnsi="Times New Roman" w:cs="Times New Roman"/>
          <w:szCs w:val="24"/>
        </w:rPr>
        <w:t>a</w:t>
      </w:r>
      <w:r w:rsidR="007138E7" w:rsidRPr="00A42946">
        <w:rPr>
          <w:rFonts w:ascii="Times New Roman" w:eastAsia="Times New Roman1" w:hAnsi="Times New Roman" w:cs="Times New Roman"/>
          <w:szCs w:val="24"/>
        </w:rPr>
        <w:t xml:space="preserve"> finansow</w:t>
      </w:r>
      <w:r w:rsidR="005A2811">
        <w:rPr>
          <w:rFonts w:ascii="Times New Roman" w:eastAsia="Times New Roman1" w:hAnsi="Times New Roman" w:cs="Times New Roman"/>
          <w:szCs w:val="24"/>
        </w:rPr>
        <w:t>a</w:t>
      </w:r>
      <w:r w:rsidR="007138E7" w:rsidRPr="00A42946">
        <w:rPr>
          <w:rFonts w:ascii="Times New Roman" w:eastAsia="Times New Roman1" w:hAnsi="Times New Roman" w:cs="Times New Roman"/>
          <w:szCs w:val="24"/>
        </w:rPr>
        <w:t xml:space="preserve"> </w:t>
      </w:r>
      <w:r w:rsidR="006C563D">
        <w:rPr>
          <w:rFonts w:ascii="Times New Roman" w:eastAsia="Times New Roman1" w:hAnsi="Times New Roman" w:cs="Times New Roman"/>
          <w:szCs w:val="24"/>
        </w:rPr>
        <w:t xml:space="preserve">przedsiębiorcy </w:t>
      </w:r>
      <w:r w:rsidR="007138E7" w:rsidRPr="00A42946">
        <w:rPr>
          <w:rFonts w:ascii="Times New Roman" w:eastAsia="Times New Roman1" w:hAnsi="Times New Roman" w:cs="Times New Roman"/>
          <w:szCs w:val="24"/>
        </w:rPr>
        <w:t>i osiąganie rentowności działalności gospodarczej</w:t>
      </w:r>
      <w:r w:rsidR="006C563D">
        <w:rPr>
          <w:rFonts w:ascii="Times New Roman" w:eastAsia="Times New Roman1" w:hAnsi="Times New Roman" w:cs="Times New Roman"/>
          <w:szCs w:val="24"/>
        </w:rPr>
        <w:t>,</w:t>
      </w:r>
    </w:p>
    <w:p w14:paraId="23AF0EE5" w14:textId="74F351A5" w:rsidR="007138E7" w:rsidRPr="000071A1" w:rsidRDefault="005F50FB" w:rsidP="005F50FB">
      <w:pPr>
        <w:pStyle w:val="PKTpunkt"/>
        <w:spacing w:after="120" w:line="276" w:lineRule="auto"/>
        <w:ind w:left="1134" w:hanging="283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lastRenderedPageBreak/>
        <w:t xml:space="preserve">b) </w:t>
      </w:r>
      <w:r w:rsidR="000071A1">
        <w:rPr>
          <w:rFonts w:ascii="Times New Roman" w:eastAsia="Times New Roman1" w:hAnsi="Times New Roman" w:cs="Times New Roman"/>
          <w:szCs w:val="24"/>
        </w:rPr>
        <w:t xml:space="preserve">kooperacje biznesowe z innymi </w:t>
      </w:r>
      <w:r w:rsidR="006C563D">
        <w:rPr>
          <w:rFonts w:ascii="Times New Roman" w:eastAsia="Times New Roman1" w:hAnsi="Times New Roman" w:cs="Times New Roman"/>
          <w:szCs w:val="24"/>
        </w:rPr>
        <w:t xml:space="preserve">przedsiębiorcami </w:t>
      </w:r>
      <w:r w:rsidR="000071A1">
        <w:rPr>
          <w:rFonts w:ascii="Times New Roman" w:eastAsia="Times New Roman1" w:hAnsi="Times New Roman" w:cs="Times New Roman"/>
          <w:szCs w:val="24"/>
        </w:rPr>
        <w:t xml:space="preserve">w Europie i na świecie, które świadczą </w:t>
      </w:r>
      <w:r w:rsidR="000071A1">
        <w:rPr>
          <w:rFonts w:ascii="Times New Roman" w:eastAsia="Times New Roman1" w:hAnsi="Times New Roman" w:cs="Times New Roman"/>
          <w:szCs w:val="24"/>
        </w:rPr>
        <w:br/>
        <w:t>o aktywności firmy i dążeniu do wypełnienia trendów branżowych, rozwoju zdolności oferowania najnowocześniejszych i przełomowych rozwiązań na poziomie międzynarodowym (posiadanie listów intencyjnych i zawartych umów w ramach międzynarodowej współpracy przemysłowej, projektowej, produkcyjnej, umowy konsorcjów)</w:t>
      </w:r>
      <w:r w:rsidR="006C563D">
        <w:rPr>
          <w:rFonts w:ascii="Times New Roman" w:eastAsia="Times New Roman1" w:hAnsi="Times New Roman" w:cs="Times New Roman"/>
          <w:szCs w:val="24"/>
        </w:rPr>
        <w:t>,</w:t>
      </w:r>
    </w:p>
    <w:p w14:paraId="26B43214" w14:textId="62771A71" w:rsidR="00D656FF" w:rsidRPr="005F50FB" w:rsidRDefault="005F50FB" w:rsidP="005F50FB">
      <w:pPr>
        <w:pStyle w:val="PKTpunkt"/>
        <w:spacing w:after="120" w:line="276" w:lineRule="auto"/>
        <w:ind w:left="1134" w:hanging="283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 xml:space="preserve">c) </w:t>
      </w:r>
      <w:r w:rsidR="006C563D">
        <w:rPr>
          <w:rFonts w:ascii="Times New Roman" w:eastAsia="Times New Roman1" w:hAnsi="Times New Roman" w:cs="Times New Roman"/>
          <w:szCs w:val="24"/>
        </w:rPr>
        <w:t>p</w:t>
      </w:r>
      <w:r w:rsidR="00D656FF">
        <w:rPr>
          <w:rFonts w:ascii="Times New Roman" w:eastAsia="Times New Roman1" w:hAnsi="Times New Roman" w:cs="Times New Roman"/>
          <w:szCs w:val="24"/>
        </w:rPr>
        <w:t>osiadan</w:t>
      </w:r>
      <w:r w:rsidR="006C563D">
        <w:rPr>
          <w:rFonts w:ascii="Times New Roman" w:eastAsia="Times New Roman1" w:hAnsi="Times New Roman" w:cs="Times New Roman"/>
          <w:szCs w:val="24"/>
        </w:rPr>
        <w:t>ie</w:t>
      </w:r>
      <w:r w:rsidR="00D656FF">
        <w:rPr>
          <w:rFonts w:ascii="Times New Roman" w:eastAsia="Times New Roman1" w:hAnsi="Times New Roman" w:cs="Times New Roman"/>
          <w:szCs w:val="24"/>
        </w:rPr>
        <w:t xml:space="preserve"> przez przedsiębiorcę park</w:t>
      </w:r>
      <w:r w:rsidR="006C563D">
        <w:rPr>
          <w:rFonts w:ascii="Times New Roman" w:eastAsia="Times New Roman1" w:hAnsi="Times New Roman" w:cs="Times New Roman"/>
          <w:szCs w:val="24"/>
        </w:rPr>
        <w:t>u</w:t>
      </w:r>
      <w:r w:rsidR="00D656FF">
        <w:rPr>
          <w:rFonts w:ascii="Times New Roman" w:eastAsia="Times New Roman1" w:hAnsi="Times New Roman" w:cs="Times New Roman"/>
          <w:szCs w:val="24"/>
        </w:rPr>
        <w:t xml:space="preserve"> maszyno</w:t>
      </w:r>
      <w:r w:rsidR="006C563D">
        <w:rPr>
          <w:rFonts w:ascii="Times New Roman" w:eastAsia="Times New Roman1" w:hAnsi="Times New Roman" w:cs="Times New Roman"/>
          <w:szCs w:val="24"/>
        </w:rPr>
        <w:t>wego</w:t>
      </w:r>
      <w:r w:rsidR="00D656FF">
        <w:rPr>
          <w:rFonts w:ascii="Times New Roman" w:eastAsia="Times New Roman1" w:hAnsi="Times New Roman" w:cs="Times New Roman"/>
          <w:szCs w:val="24"/>
        </w:rPr>
        <w:t xml:space="preserve"> wraz z </w:t>
      </w:r>
      <w:r w:rsidR="001A7A22">
        <w:rPr>
          <w:rFonts w:ascii="Times New Roman" w:eastAsia="Times New Roman1" w:hAnsi="Times New Roman" w:cs="Times New Roman"/>
          <w:szCs w:val="24"/>
        </w:rPr>
        <w:t>liną technologiczno-produkcyjną.</w:t>
      </w:r>
    </w:p>
    <w:p w14:paraId="0223E3D0" w14:textId="5F92F81A" w:rsidR="003A458A" w:rsidRPr="008631D4" w:rsidRDefault="00DB0B04" w:rsidP="008631D4">
      <w:pPr>
        <w:pStyle w:val="USTustnpkodeksu"/>
        <w:spacing w:after="120" w:line="276" w:lineRule="auto"/>
        <w:ind w:firstLine="0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/>
          <w:color w:val="000000" w:themeColor="text1"/>
        </w:rPr>
        <w:t>10</w:t>
      </w:r>
      <w:r w:rsidR="007138E7" w:rsidRPr="001A6847">
        <w:rPr>
          <w:rFonts w:ascii="Times New Roman" w:eastAsia="Times New Roman1" w:hAnsi="Times New Roman"/>
          <w:color w:val="000000" w:themeColor="text1"/>
        </w:rPr>
        <w:t xml:space="preserve">. Oceny wniosków zgłoszeniowych dokonuje Zespół </w:t>
      </w:r>
      <w:bookmarkStart w:id="0" w:name="_Hlk168400589"/>
      <w:r w:rsidR="007138E7" w:rsidRPr="001A6847">
        <w:rPr>
          <w:rFonts w:ascii="Times New Roman" w:eastAsia="Times New Roman1" w:hAnsi="Times New Roman"/>
          <w:color w:val="000000" w:themeColor="text1"/>
        </w:rPr>
        <w:t>d</w:t>
      </w:r>
      <w:r w:rsidR="0078663F" w:rsidRPr="001A6847">
        <w:rPr>
          <w:rFonts w:ascii="Times New Roman" w:eastAsia="Times New Roman1" w:hAnsi="Times New Roman"/>
          <w:color w:val="000000" w:themeColor="text1"/>
        </w:rPr>
        <w:t xml:space="preserve">o </w:t>
      </w:r>
      <w:r w:rsidR="0043320F">
        <w:rPr>
          <w:rFonts w:ascii="Times New Roman" w:eastAsia="Times New Roman1" w:hAnsi="Times New Roman"/>
          <w:color w:val="000000" w:themeColor="text1"/>
        </w:rPr>
        <w:t xml:space="preserve">oceny wniosków zgłoszeniowych pomiotów ubiegających się o Nagrodę Specjalną Ministra </w:t>
      </w:r>
      <w:r w:rsidR="00D71081">
        <w:rPr>
          <w:rFonts w:ascii="Times New Roman" w:eastAsia="Times New Roman1" w:hAnsi="Times New Roman"/>
          <w:color w:val="000000" w:themeColor="text1"/>
        </w:rPr>
        <w:t>Finansów i Gospodarki</w:t>
      </w:r>
      <w:r w:rsidR="0043320F">
        <w:rPr>
          <w:rFonts w:ascii="Times New Roman" w:eastAsia="Times New Roman1" w:hAnsi="Times New Roman"/>
          <w:color w:val="000000" w:themeColor="text1"/>
        </w:rPr>
        <w:t xml:space="preserve"> </w:t>
      </w:r>
      <w:r w:rsidR="0078663F" w:rsidRPr="001A6847">
        <w:rPr>
          <w:rFonts w:ascii="Times New Roman" w:eastAsia="Times New Roman1" w:hAnsi="Times New Roman"/>
          <w:color w:val="000000" w:themeColor="text1"/>
        </w:rPr>
        <w:t xml:space="preserve"> dla „Najlepszego Polskiego Eksportera Uzbrojenia”</w:t>
      </w:r>
      <w:bookmarkEnd w:id="0"/>
      <w:r w:rsidR="007138E7" w:rsidRPr="001A6847">
        <w:rPr>
          <w:rFonts w:ascii="Times New Roman" w:eastAsia="Times New Roman1" w:hAnsi="Times New Roman"/>
          <w:color w:val="000000" w:themeColor="text1"/>
        </w:rPr>
        <w:t xml:space="preserve">, zwany dalej „Zespołem”, powołany </w:t>
      </w:r>
      <w:r w:rsidR="009651F5" w:rsidRPr="009651F5">
        <w:t>Zarządzeniem Ministra Finansów i Gospodarki</w:t>
      </w:r>
      <w:r w:rsidR="009651F5" w:rsidRPr="009651F5">
        <w:t xml:space="preserve"> z dnia 7 sierpnia 2025 r. zmieniające zarządzenie w sprawie powołania Zespołu do oceny wniosków zgłoszeniowych podmiotów ubiegających się o Nagrodę Specjalną Ministra Rozwoju i Technologii dla „Najlepszego Polskiego Eksportera Uzbrojenia</w:t>
      </w:r>
      <w:r w:rsidR="009651F5" w:rsidRPr="00F87AA5">
        <w:rPr>
          <w:b/>
        </w:rPr>
        <w:t xml:space="preserve">” </w:t>
      </w:r>
      <w:r w:rsidR="009B5573">
        <w:rPr>
          <w:rFonts w:ascii="Times New Roman" w:eastAsia="Times New Roman1" w:hAnsi="Times New Roman"/>
          <w:color w:val="000000" w:themeColor="text1"/>
        </w:rPr>
        <w:t xml:space="preserve">, </w:t>
      </w:r>
      <w:r w:rsidR="009B5573" w:rsidRPr="001E371D">
        <w:rPr>
          <w:rFonts w:ascii="Times New Roman" w:eastAsia="Times New Roman1" w:hAnsi="Times New Roman"/>
          <w:color w:val="000000" w:themeColor="text1"/>
        </w:rPr>
        <w:t xml:space="preserve">z wykorzystaniem Karty Oceny Kandydata do Nagrody Specjalnej Ministra </w:t>
      </w:r>
      <w:r w:rsidR="00D71081">
        <w:rPr>
          <w:rFonts w:ascii="Times New Roman" w:eastAsia="Times New Roman1" w:hAnsi="Times New Roman"/>
          <w:color w:val="000000" w:themeColor="text1"/>
        </w:rPr>
        <w:t>Finansów i Gospodarki</w:t>
      </w:r>
      <w:r w:rsidR="009B5573" w:rsidRPr="001E371D">
        <w:rPr>
          <w:rFonts w:ascii="Times New Roman" w:eastAsia="Times New Roman1" w:hAnsi="Times New Roman"/>
          <w:color w:val="000000" w:themeColor="text1"/>
        </w:rPr>
        <w:t xml:space="preserve"> dla </w:t>
      </w:r>
      <w:r w:rsidR="009B5573" w:rsidRPr="008631D4">
        <w:rPr>
          <w:rFonts w:ascii="Times New Roman" w:eastAsia="Times New Roman1" w:hAnsi="Times New Roman" w:cs="Times New Roman"/>
          <w:szCs w:val="24"/>
        </w:rPr>
        <w:t>„Najlepszego Polskiego Eksportera Uzbrojenia”, stanowiącej załącznik nr 2 do Regulaminu.</w:t>
      </w:r>
    </w:p>
    <w:p w14:paraId="138B8CDA" w14:textId="63BB8DE0" w:rsidR="007138E7" w:rsidRPr="00D178FB" w:rsidRDefault="0078663F" w:rsidP="008631D4">
      <w:pPr>
        <w:pStyle w:val="USTustnpkodeksu"/>
        <w:spacing w:after="120" w:line="276" w:lineRule="auto"/>
        <w:ind w:firstLine="0"/>
        <w:rPr>
          <w:rFonts w:ascii="Times New Roman" w:eastAsia="Times New Roman1" w:hAnsi="Times New Roman"/>
          <w:szCs w:val="24"/>
        </w:rPr>
      </w:pPr>
      <w:r w:rsidRPr="008631D4">
        <w:rPr>
          <w:rFonts w:ascii="Times New Roman" w:eastAsia="Times New Roman1" w:hAnsi="Times New Roman" w:cs="Times New Roman"/>
          <w:szCs w:val="24"/>
        </w:rPr>
        <w:t>1</w:t>
      </w:r>
      <w:r w:rsidR="00DB0B04" w:rsidRPr="008631D4">
        <w:rPr>
          <w:rFonts w:ascii="Times New Roman" w:eastAsia="Times New Roman1" w:hAnsi="Times New Roman" w:cs="Times New Roman"/>
          <w:szCs w:val="24"/>
        </w:rPr>
        <w:t>1</w:t>
      </w:r>
      <w:r w:rsidR="007138E7" w:rsidRPr="008631D4">
        <w:rPr>
          <w:rFonts w:ascii="Times New Roman" w:eastAsia="Times New Roman1" w:hAnsi="Times New Roman" w:cs="Times New Roman"/>
          <w:szCs w:val="24"/>
        </w:rPr>
        <w:t>. Decyzję o przyznaniu Nagrody Specjalnej podejmuje</w:t>
      </w:r>
      <w:r w:rsidR="00C82ECF">
        <w:rPr>
          <w:rFonts w:ascii="Times New Roman" w:eastAsia="Times New Roman1" w:hAnsi="Times New Roman" w:cs="Times New Roman"/>
          <w:szCs w:val="24"/>
        </w:rPr>
        <w:t xml:space="preserve"> Minister</w:t>
      </w:r>
      <w:r w:rsidR="007138E7" w:rsidRPr="008631D4">
        <w:rPr>
          <w:rFonts w:ascii="Times New Roman" w:eastAsia="Times New Roman1" w:hAnsi="Times New Roman" w:cs="Times New Roman"/>
          <w:szCs w:val="24"/>
        </w:rPr>
        <w:t xml:space="preserve"> </w:t>
      </w:r>
      <w:r w:rsidR="00D71081">
        <w:rPr>
          <w:rFonts w:ascii="Times New Roman" w:eastAsia="Times New Roman1" w:hAnsi="Times New Roman" w:cs="Times New Roman"/>
          <w:szCs w:val="24"/>
        </w:rPr>
        <w:t>Finansów i Gospodarki</w:t>
      </w:r>
      <w:r w:rsidR="007138E7" w:rsidRPr="008631D4">
        <w:rPr>
          <w:rFonts w:ascii="Times New Roman" w:eastAsia="Times New Roman1" w:hAnsi="Times New Roman" w:cs="Times New Roman"/>
          <w:szCs w:val="24"/>
        </w:rPr>
        <w:t xml:space="preserve"> po</w:t>
      </w:r>
      <w:r w:rsidR="007138E7" w:rsidRPr="00E637B1">
        <w:rPr>
          <w:rFonts w:ascii="Times New Roman" w:eastAsia="Times New Roman1" w:hAnsi="Times New Roman"/>
          <w:szCs w:val="24"/>
        </w:rPr>
        <w:t xml:space="preserve"> otrzymaniu od Przewodniczącego Zespołu protokołu </w:t>
      </w:r>
      <w:r w:rsidR="007138E7" w:rsidRPr="00667AC8">
        <w:rPr>
          <w:rFonts w:ascii="Times New Roman" w:eastAsia="Times New Roman1" w:hAnsi="Times New Roman"/>
          <w:szCs w:val="24"/>
        </w:rPr>
        <w:t>wyników prac Zespołu oraz rekomendacji wraz z</w:t>
      </w:r>
      <w:r w:rsidR="00AD2D15">
        <w:rPr>
          <w:rFonts w:ascii="Times New Roman" w:eastAsia="Times New Roman1" w:hAnsi="Times New Roman"/>
          <w:szCs w:val="24"/>
        </w:rPr>
        <w:t> </w:t>
      </w:r>
      <w:r w:rsidR="007138E7" w:rsidRPr="00667AC8">
        <w:rPr>
          <w:rFonts w:ascii="Times New Roman" w:eastAsia="Times New Roman1" w:hAnsi="Times New Roman"/>
          <w:szCs w:val="24"/>
        </w:rPr>
        <w:t xml:space="preserve">uzasadnieniem w zakresie przyznania Nagrody Specjalnej. </w:t>
      </w:r>
    </w:p>
    <w:p w14:paraId="6BA73FC4" w14:textId="6DE7150B" w:rsidR="007138E7" w:rsidRPr="00D178FB" w:rsidRDefault="0078663F" w:rsidP="00C01E74">
      <w:pPr>
        <w:adjustRightInd w:val="0"/>
        <w:spacing w:after="120"/>
        <w:jc w:val="both"/>
        <w:rPr>
          <w:rFonts w:ascii="Times New Roman" w:eastAsia="Times New Roman1" w:hAnsi="Times New Roman"/>
          <w:sz w:val="24"/>
          <w:szCs w:val="24"/>
          <w:lang w:eastAsia="pl-PL"/>
        </w:rPr>
      </w:pPr>
      <w:r w:rsidRPr="00E637B1">
        <w:rPr>
          <w:rFonts w:ascii="Times New Roman" w:eastAsia="Times New Roman1" w:hAnsi="Times New Roman"/>
          <w:sz w:val="24"/>
          <w:szCs w:val="24"/>
          <w:lang w:eastAsia="pl-PL"/>
        </w:rPr>
        <w:t>1</w:t>
      </w:r>
      <w:r w:rsidR="00DB0B04">
        <w:rPr>
          <w:rFonts w:ascii="Times New Roman" w:eastAsia="Times New Roman1" w:hAnsi="Times New Roman"/>
          <w:sz w:val="24"/>
          <w:szCs w:val="24"/>
          <w:lang w:eastAsia="pl-PL"/>
        </w:rPr>
        <w:t>2</w:t>
      </w:r>
      <w:r w:rsidR="007138E7" w:rsidRPr="00E637B1">
        <w:rPr>
          <w:rFonts w:ascii="Times New Roman" w:eastAsia="Times New Roman1" w:hAnsi="Times New Roman"/>
          <w:sz w:val="24"/>
          <w:szCs w:val="24"/>
          <w:lang w:eastAsia="pl-PL"/>
        </w:rPr>
        <w:t>. Informacj</w:t>
      </w:r>
      <w:r w:rsidR="005A2811">
        <w:rPr>
          <w:rFonts w:ascii="Times New Roman" w:eastAsia="Times New Roman1" w:hAnsi="Times New Roman"/>
          <w:sz w:val="24"/>
          <w:szCs w:val="24"/>
          <w:lang w:eastAsia="pl-PL"/>
        </w:rPr>
        <w:t>ę</w:t>
      </w:r>
      <w:r w:rsidR="007138E7" w:rsidRPr="00E637B1">
        <w:rPr>
          <w:rFonts w:ascii="Times New Roman" w:eastAsia="Times New Roman1" w:hAnsi="Times New Roman"/>
          <w:sz w:val="24"/>
          <w:szCs w:val="24"/>
          <w:lang w:eastAsia="pl-PL"/>
        </w:rPr>
        <w:t xml:space="preserve"> o wyborze </w:t>
      </w:r>
      <w:r w:rsidR="00231363" w:rsidRPr="00667AC8">
        <w:rPr>
          <w:rFonts w:ascii="Times New Roman" w:eastAsia="Times New Roman1" w:hAnsi="Times New Roman"/>
          <w:sz w:val="24"/>
          <w:szCs w:val="24"/>
          <w:lang w:eastAsia="pl-PL"/>
        </w:rPr>
        <w:t>L</w:t>
      </w:r>
      <w:r w:rsidR="007138E7" w:rsidRPr="00667AC8">
        <w:rPr>
          <w:rFonts w:ascii="Times New Roman" w:eastAsia="Times New Roman1" w:hAnsi="Times New Roman"/>
          <w:sz w:val="24"/>
          <w:szCs w:val="24"/>
          <w:lang w:eastAsia="pl-PL"/>
        </w:rPr>
        <w:t>aureata</w:t>
      </w:r>
      <w:r w:rsidR="007138E7" w:rsidRPr="00E637B1">
        <w:rPr>
          <w:rFonts w:ascii="Times New Roman" w:eastAsia="Times New Roman1" w:hAnsi="Times New Roman"/>
          <w:sz w:val="24"/>
          <w:szCs w:val="24"/>
          <w:lang w:eastAsia="pl-PL"/>
        </w:rPr>
        <w:t xml:space="preserve"> Nagrody Specjalnej </w:t>
      </w:r>
      <w:r w:rsidR="005A2811">
        <w:rPr>
          <w:rFonts w:ascii="Times New Roman" w:eastAsia="Times New Roman1" w:hAnsi="Times New Roman"/>
          <w:sz w:val="24"/>
          <w:szCs w:val="24"/>
          <w:lang w:eastAsia="pl-PL"/>
        </w:rPr>
        <w:t>publikuje się</w:t>
      </w:r>
      <w:r w:rsidR="007138E7" w:rsidRPr="00E637B1">
        <w:rPr>
          <w:rFonts w:ascii="Times New Roman" w:eastAsia="Times New Roman1" w:hAnsi="Times New Roman"/>
          <w:sz w:val="24"/>
          <w:szCs w:val="24"/>
          <w:lang w:eastAsia="pl-PL"/>
        </w:rPr>
        <w:t xml:space="preserve"> na stronie internetowej Ministerstwa Rozwoju i Technologii.</w:t>
      </w:r>
    </w:p>
    <w:p w14:paraId="3F7ABAA3" w14:textId="551F4879" w:rsidR="007138E7" w:rsidRPr="00D178FB" w:rsidRDefault="0078663F" w:rsidP="00CC0211">
      <w:pPr>
        <w:pStyle w:val="ARTartustawynprozporzdzenia"/>
        <w:spacing w:before="0" w:after="120" w:line="276" w:lineRule="auto"/>
        <w:ind w:firstLine="0"/>
        <w:rPr>
          <w:rFonts w:ascii="Times New Roman" w:eastAsia="Times New Roman1" w:hAnsi="Times New Roman"/>
          <w:szCs w:val="24"/>
        </w:rPr>
      </w:pPr>
      <w:r w:rsidRPr="00D178FB">
        <w:rPr>
          <w:rFonts w:ascii="Times New Roman" w:eastAsia="Times New Roman1" w:hAnsi="Times New Roman" w:cs="Times New Roman"/>
          <w:szCs w:val="24"/>
        </w:rPr>
        <w:t>1</w:t>
      </w:r>
      <w:r w:rsidR="00DB0B04">
        <w:rPr>
          <w:rFonts w:ascii="Times New Roman" w:eastAsia="Times New Roman1" w:hAnsi="Times New Roman" w:cs="Times New Roman"/>
          <w:szCs w:val="24"/>
        </w:rPr>
        <w:t>3</w:t>
      </w:r>
      <w:r w:rsidRPr="00D178FB">
        <w:rPr>
          <w:rFonts w:ascii="Times New Roman" w:eastAsia="Times New Roman1" w:hAnsi="Times New Roman" w:cs="Times New Roman"/>
          <w:szCs w:val="24"/>
        </w:rPr>
        <w:t>.</w:t>
      </w:r>
      <w:r w:rsidR="007138E7" w:rsidRPr="00D178FB">
        <w:rPr>
          <w:rFonts w:ascii="Times New Roman" w:eastAsia="Times New Roman1" w:hAnsi="Times New Roman" w:cs="Times New Roman"/>
          <w:szCs w:val="24"/>
        </w:rPr>
        <w:t xml:space="preserve"> </w:t>
      </w:r>
      <w:r w:rsidR="000E14D9">
        <w:rPr>
          <w:rFonts w:ascii="Times New Roman" w:eastAsia="Times New Roman1" w:hAnsi="Times New Roman" w:cs="Times New Roman"/>
          <w:szCs w:val="24"/>
        </w:rPr>
        <w:t>Przetwarzanie d</w:t>
      </w:r>
      <w:r w:rsidR="007138E7" w:rsidRPr="00D178FB">
        <w:rPr>
          <w:rFonts w:ascii="Times New Roman" w:eastAsia="Times New Roman1" w:hAnsi="Times New Roman" w:cs="Times New Roman"/>
          <w:szCs w:val="24"/>
        </w:rPr>
        <w:t>an</w:t>
      </w:r>
      <w:r w:rsidR="000E14D9">
        <w:rPr>
          <w:rFonts w:ascii="Times New Roman" w:eastAsia="Times New Roman1" w:hAnsi="Times New Roman" w:cs="Times New Roman"/>
          <w:szCs w:val="24"/>
        </w:rPr>
        <w:t>ych</w:t>
      </w:r>
      <w:r w:rsidR="007138E7" w:rsidRPr="00D178FB">
        <w:rPr>
          <w:rFonts w:ascii="Times New Roman" w:eastAsia="Times New Roman1" w:hAnsi="Times New Roman" w:cs="Times New Roman"/>
          <w:szCs w:val="24"/>
        </w:rPr>
        <w:t xml:space="preserve"> osobow</w:t>
      </w:r>
      <w:r w:rsidR="000E14D9">
        <w:rPr>
          <w:rFonts w:ascii="Times New Roman" w:eastAsia="Times New Roman1" w:hAnsi="Times New Roman" w:cs="Times New Roman"/>
          <w:szCs w:val="24"/>
        </w:rPr>
        <w:t>ych</w:t>
      </w:r>
      <w:r w:rsidR="008837DA">
        <w:rPr>
          <w:rFonts w:ascii="Times New Roman" w:eastAsia="Times New Roman1" w:hAnsi="Times New Roman" w:cs="Times New Roman"/>
          <w:szCs w:val="24"/>
        </w:rPr>
        <w:t xml:space="preserve"> </w:t>
      </w:r>
      <w:r w:rsidR="00C34A38">
        <w:rPr>
          <w:rFonts w:ascii="Times New Roman" w:eastAsia="Times New Roman1" w:hAnsi="Times New Roman" w:cs="Times New Roman"/>
          <w:szCs w:val="24"/>
        </w:rPr>
        <w:t>osób fizycznych wskazanych we wniosku zgłoszeniowym odbywa się</w:t>
      </w:r>
      <w:r w:rsidR="000E14D9">
        <w:rPr>
          <w:rFonts w:ascii="Times New Roman" w:eastAsia="Times New Roman1" w:hAnsi="Times New Roman" w:cs="Times New Roman"/>
          <w:szCs w:val="24"/>
        </w:rPr>
        <w:t xml:space="preserve"> </w:t>
      </w:r>
      <w:r w:rsidR="007138E7" w:rsidRPr="00D178FB">
        <w:rPr>
          <w:rFonts w:ascii="Times New Roman" w:eastAsia="Times New Roman1" w:hAnsi="Times New Roman" w:cs="Times New Roman"/>
          <w:szCs w:val="24"/>
        </w:rPr>
        <w:t>na podstawie zgody</w:t>
      </w:r>
      <w:r w:rsidR="00210454">
        <w:rPr>
          <w:rFonts w:ascii="Times New Roman" w:eastAsia="Times New Roman1" w:hAnsi="Times New Roman" w:cs="Times New Roman"/>
          <w:szCs w:val="24"/>
        </w:rPr>
        <w:t xml:space="preserve"> danej osoby, wyrażonej w formie </w:t>
      </w:r>
      <w:r w:rsidR="00210454" w:rsidRPr="00D178FB">
        <w:rPr>
          <w:rFonts w:ascii="Times New Roman" w:eastAsia="Times New Roman1" w:hAnsi="Times New Roman" w:cs="Times New Roman"/>
          <w:szCs w:val="24"/>
        </w:rPr>
        <w:t>podpisan</w:t>
      </w:r>
      <w:r w:rsidR="00210454">
        <w:rPr>
          <w:rFonts w:ascii="Times New Roman" w:eastAsia="Times New Roman1" w:hAnsi="Times New Roman" w:cs="Times New Roman"/>
          <w:szCs w:val="24"/>
        </w:rPr>
        <w:t>ie oświadczenia zawartego w tym</w:t>
      </w:r>
      <w:r w:rsidR="00210454" w:rsidRPr="00D178FB">
        <w:rPr>
          <w:rFonts w:ascii="Times New Roman" w:eastAsia="Times New Roman1" w:hAnsi="Times New Roman" w:cs="Times New Roman"/>
          <w:szCs w:val="24"/>
        </w:rPr>
        <w:t xml:space="preserve"> wniosku</w:t>
      </w:r>
      <w:r w:rsidR="007138E7" w:rsidRPr="00D178FB">
        <w:rPr>
          <w:rFonts w:ascii="Times New Roman" w:eastAsia="Times New Roman1" w:hAnsi="Times New Roman" w:cs="Times New Roman"/>
          <w:szCs w:val="24"/>
        </w:rPr>
        <w:t>.</w:t>
      </w:r>
      <w:r w:rsidR="009B5573" w:rsidRPr="009B5573">
        <w:rPr>
          <w:rFonts w:ascii="Times New Roman" w:eastAsia="Times New Roman1" w:hAnsi="Times New Roman" w:cs="Times New Roman"/>
          <w:szCs w:val="24"/>
        </w:rPr>
        <w:t xml:space="preserve"> </w:t>
      </w:r>
    </w:p>
    <w:p w14:paraId="6256CE7D" w14:textId="2C2C1F01" w:rsidR="007138E7" w:rsidRPr="00D178FB" w:rsidRDefault="0078663F" w:rsidP="00C01E74">
      <w:pPr>
        <w:pStyle w:val="USTustnpkodeksu"/>
        <w:spacing w:after="120" w:line="276" w:lineRule="auto"/>
        <w:ind w:firstLine="0"/>
        <w:rPr>
          <w:rFonts w:ascii="Times New Roman" w:eastAsia="Times New Roman1" w:hAnsi="Times New Roman"/>
          <w:szCs w:val="24"/>
        </w:rPr>
      </w:pPr>
      <w:r w:rsidRPr="00D178FB">
        <w:rPr>
          <w:rFonts w:ascii="Times New Roman" w:eastAsia="Times New Roman1" w:hAnsi="Times New Roman" w:cs="Times New Roman"/>
          <w:szCs w:val="24"/>
        </w:rPr>
        <w:t>1</w:t>
      </w:r>
      <w:r w:rsidR="00DB0B04">
        <w:rPr>
          <w:rFonts w:ascii="Times New Roman" w:eastAsia="Times New Roman1" w:hAnsi="Times New Roman" w:cs="Times New Roman"/>
          <w:szCs w:val="24"/>
        </w:rPr>
        <w:t>4</w:t>
      </w:r>
      <w:r w:rsidR="007138E7" w:rsidRPr="00D178FB">
        <w:rPr>
          <w:rFonts w:ascii="Times New Roman" w:eastAsia="Times New Roman1" w:hAnsi="Times New Roman" w:cs="Times New Roman"/>
          <w:szCs w:val="24"/>
        </w:rPr>
        <w:t xml:space="preserve">. Administratorem danych osobowych przetwarzanych w ramach </w:t>
      </w:r>
      <w:r w:rsidR="006C4513" w:rsidRPr="00D178FB">
        <w:rPr>
          <w:rFonts w:ascii="Times New Roman" w:eastAsia="Times New Roman1" w:hAnsi="Times New Roman" w:cs="Times New Roman"/>
          <w:szCs w:val="24"/>
        </w:rPr>
        <w:t xml:space="preserve">przyznawania Nagrody Specjalnej </w:t>
      </w:r>
      <w:r w:rsidR="007138E7" w:rsidRPr="00D178FB">
        <w:rPr>
          <w:rFonts w:ascii="Times New Roman" w:eastAsia="Times New Roman1" w:hAnsi="Times New Roman" w:cs="Times New Roman"/>
          <w:szCs w:val="24"/>
        </w:rPr>
        <w:t>jest Minister Rozwoj</w:t>
      </w:r>
      <w:r w:rsidR="00B96CAA">
        <w:rPr>
          <w:rFonts w:ascii="Times New Roman" w:eastAsia="Times New Roman1" w:hAnsi="Times New Roman" w:cs="Times New Roman"/>
          <w:szCs w:val="24"/>
        </w:rPr>
        <w:t>u</w:t>
      </w:r>
      <w:r w:rsidR="007138E7" w:rsidRPr="00D178FB">
        <w:rPr>
          <w:rFonts w:ascii="Times New Roman" w:eastAsia="Times New Roman1" w:hAnsi="Times New Roman" w:cs="Times New Roman"/>
          <w:szCs w:val="24"/>
        </w:rPr>
        <w:t xml:space="preserve"> i Technologii.</w:t>
      </w:r>
    </w:p>
    <w:p w14:paraId="7A31D05A" w14:textId="7DBFAB2C" w:rsidR="001A7A22" w:rsidRDefault="009B5573" w:rsidP="008631D4">
      <w:pPr>
        <w:adjustRightInd w:val="0"/>
        <w:spacing w:after="120"/>
        <w:jc w:val="both"/>
        <w:rPr>
          <w:rFonts w:ascii="Times New Roman" w:eastAsia="Times New Roman1" w:hAnsi="Times New Roman"/>
          <w:szCs w:val="24"/>
        </w:rPr>
      </w:pPr>
      <w:r w:rsidRPr="008631D4">
        <w:rPr>
          <w:rFonts w:ascii="Times New Roman" w:eastAsia="Times New Roman1" w:hAnsi="Times New Roman"/>
          <w:sz w:val="24"/>
          <w:szCs w:val="24"/>
          <w:lang w:eastAsia="pl-PL"/>
        </w:rPr>
        <w:t>1</w:t>
      </w:r>
      <w:r w:rsidR="00DB0B04" w:rsidRPr="008631D4">
        <w:rPr>
          <w:rFonts w:ascii="Times New Roman" w:eastAsia="Times New Roman1" w:hAnsi="Times New Roman"/>
          <w:sz w:val="24"/>
          <w:szCs w:val="24"/>
          <w:lang w:eastAsia="pl-PL"/>
        </w:rPr>
        <w:t>8</w:t>
      </w:r>
      <w:r w:rsidR="007138E7" w:rsidRPr="008631D4">
        <w:rPr>
          <w:rFonts w:ascii="Times New Roman" w:eastAsia="Times New Roman1" w:hAnsi="Times New Roman"/>
          <w:sz w:val="24"/>
          <w:szCs w:val="24"/>
          <w:lang w:eastAsia="pl-PL"/>
        </w:rPr>
        <w:t xml:space="preserve">. Obowiązek informacyjny Administratora będzie realizowany przez udostępnienie </w:t>
      </w:r>
      <w:r w:rsidR="006C4513" w:rsidRPr="008631D4">
        <w:rPr>
          <w:rFonts w:ascii="Times New Roman" w:eastAsia="Times New Roman1" w:hAnsi="Times New Roman"/>
          <w:sz w:val="24"/>
          <w:szCs w:val="24"/>
          <w:lang w:eastAsia="pl-PL"/>
        </w:rPr>
        <w:t>k</w:t>
      </w:r>
      <w:r w:rsidR="007138E7" w:rsidRPr="008631D4">
        <w:rPr>
          <w:rFonts w:ascii="Times New Roman" w:eastAsia="Times New Roman1" w:hAnsi="Times New Roman"/>
          <w:sz w:val="24"/>
          <w:szCs w:val="24"/>
          <w:lang w:eastAsia="pl-PL"/>
        </w:rPr>
        <w:t>lauzuli</w:t>
      </w:r>
      <w:r w:rsidR="007138E7" w:rsidRPr="00ED0219">
        <w:rPr>
          <w:rFonts w:ascii="Times New Roman" w:eastAsia="Times New Roman1" w:hAnsi="Times New Roman"/>
          <w:szCs w:val="24"/>
        </w:rPr>
        <w:t xml:space="preserve"> </w:t>
      </w:r>
      <w:r w:rsidR="007138E7" w:rsidRPr="00AD2D15">
        <w:rPr>
          <w:rFonts w:ascii="Times New Roman" w:eastAsia="Times New Roman1" w:hAnsi="Times New Roman"/>
          <w:sz w:val="24"/>
          <w:szCs w:val="24"/>
          <w:lang w:eastAsia="pl-PL"/>
        </w:rPr>
        <w:t>informacyjnej</w:t>
      </w:r>
      <w:r w:rsidR="00407774" w:rsidRPr="00AD2D15">
        <w:rPr>
          <w:rFonts w:ascii="Times New Roman" w:eastAsia="Times New Roman1" w:hAnsi="Times New Roman"/>
          <w:sz w:val="24"/>
          <w:szCs w:val="24"/>
          <w:lang w:eastAsia="pl-PL"/>
        </w:rPr>
        <w:t xml:space="preserve"> we wniosku zgłoszeniowym</w:t>
      </w:r>
      <w:r w:rsidR="001A7A22" w:rsidRPr="00ED0219">
        <w:rPr>
          <w:rFonts w:ascii="Times New Roman" w:eastAsia="Times New Roman1" w:hAnsi="Times New Roman"/>
          <w:szCs w:val="24"/>
        </w:rPr>
        <w:t>.</w:t>
      </w:r>
    </w:p>
    <w:p w14:paraId="49E81D83" w14:textId="5B7D4CB2" w:rsidR="0045034E" w:rsidRPr="00D178FB" w:rsidRDefault="0045034E" w:rsidP="00C01E74">
      <w:pPr>
        <w:pStyle w:val="USTustnpkodeksu"/>
        <w:spacing w:after="120" w:line="276" w:lineRule="auto"/>
        <w:ind w:firstLine="0"/>
        <w:rPr>
          <w:rFonts w:ascii="Times New Roman" w:eastAsia="Times New Roman1" w:hAnsi="Times New Roman"/>
          <w:szCs w:val="24"/>
        </w:rPr>
      </w:pPr>
    </w:p>
    <w:p w14:paraId="3F73E15A" w14:textId="324A34F3" w:rsidR="007138E7" w:rsidRPr="007138E7" w:rsidRDefault="000071A1" w:rsidP="001A6847">
      <w:pPr>
        <w:pageBreakBefore/>
        <w:widowControl w:val="0"/>
        <w:adjustRightInd w:val="0"/>
        <w:spacing w:before="120" w:after="0" w:line="480" w:lineRule="auto"/>
        <w:rPr>
          <w:rFonts w:ascii="Times" w:eastAsia="Times New Roman1" w:hAnsi="Times" w:cs="Arial"/>
          <w:sz w:val="24"/>
          <w:szCs w:val="20"/>
          <w:lang w:eastAsia="pl-PL"/>
        </w:rPr>
      </w:pPr>
      <w:bookmarkStart w:id="1" w:name="move79587672"/>
      <w:bookmarkStart w:id="2" w:name="move795876721"/>
      <w:bookmarkEnd w:id="1"/>
      <w:bookmarkEnd w:id="2"/>
      <w:r>
        <w:rPr>
          <w:rFonts w:ascii="Times New Roman" w:eastAsia="Times New Roman1" w:hAnsi="Times New Roman" w:cs="Arial"/>
          <w:sz w:val="24"/>
          <w:szCs w:val="20"/>
          <w:lang w:eastAsia="pl-PL"/>
        </w:rPr>
        <w:lastRenderedPageBreak/>
        <w:t xml:space="preserve">                                                                                                            </w:t>
      </w:r>
      <w:r w:rsidR="007138E7"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Zał</w:t>
      </w:r>
      <w:r w:rsidR="005A2811">
        <w:rPr>
          <w:rFonts w:ascii="Times New Roman" w:eastAsia="Times New Roman1" w:hAnsi="Times New Roman" w:cs="Arial"/>
          <w:sz w:val="24"/>
          <w:szCs w:val="20"/>
          <w:lang w:eastAsia="pl-PL"/>
        </w:rPr>
        <w:t>ącznik</w:t>
      </w:r>
      <w:r w:rsidR="007138E7"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</w:t>
      </w:r>
      <w:r w:rsidR="005A2811">
        <w:rPr>
          <w:rFonts w:ascii="Times New Roman" w:eastAsia="Times New Roman1" w:hAnsi="Times New Roman" w:cs="Arial"/>
          <w:sz w:val="24"/>
          <w:szCs w:val="20"/>
          <w:lang w:eastAsia="pl-PL"/>
        </w:rPr>
        <w:t>n</w:t>
      </w:r>
      <w:r w:rsidR="007138E7"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r 1 do Regulaminu</w:t>
      </w:r>
    </w:p>
    <w:p w14:paraId="5B98FF9A" w14:textId="77777777" w:rsidR="007138E7" w:rsidRPr="007138E7" w:rsidRDefault="007138E7" w:rsidP="007138E7">
      <w:pPr>
        <w:widowControl w:val="0"/>
        <w:adjustRightInd w:val="0"/>
        <w:spacing w:before="280" w:after="280" w:line="240" w:lineRule="auto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</w:p>
    <w:p w14:paraId="37233677" w14:textId="2D3EB67F" w:rsidR="0045034E" w:rsidRPr="007138E7" w:rsidRDefault="0045034E" w:rsidP="007138E7">
      <w:pPr>
        <w:widowControl w:val="0"/>
        <w:adjustRightInd w:val="0"/>
        <w:spacing w:before="280" w:after="280" w:line="240" w:lineRule="auto"/>
        <w:jc w:val="center"/>
        <w:rPr>
          <w:rFonts w:ascii="Arial Unicode MS" w:eastAsia="Arial Unicode MS1" w:hAnsi="Arial Unicode MS" w:cs="Arial Unicode MS1"/>
          <w:b/>
          <w:sz w:val="24"/>
          <w:szCs w:val="20"/>
          <w:lang w:eastAsia="pl-PL"/>
        </w:rPr>
      </w:pPr>
      <w:r>
        <w:rPr>
          <w:rFonts w:ascii="Times New Roman" w:eastAsia="Arial Unicode MS1" w:hAnsi="Times New Roman" w:cs="Arial Unicode MS1"/>
          <w:b/>
          <w:sz w:val="24"/>
          <w:szCs w:val="20"/>
          <w:lang w:eastAsia="pl-PL"/>
        </w:rPr>
        <w:t>Wniosek zgłoszeniowy przedsiębiorcy ubiegającego się o Nagrodę Specjalną Ministra</w:t>
      </w:r>
      <w:r w:rsidR="00D71081">
        <w:rPr>
          <w:rFonts w:ascii="Times New Roman" w:eastAsia="Arial Unicode MS1" w:hAnsi="Times New Roman" w:cs="Arial Unicode MS1"/>
          <w:b/>
          <w:sz w:val="24"/>
          <w:szCs w:val="20"/>
          <w:lang w:eastAsia="pl-PL"/>
        </w:rPr>
        <w:t xml:space="preserve"> Finansów i Gospodarki</w:t>
      </w:r>
      <w:r>
        <w:rPr>
          <w:rFonts w:ascii="Times New Roman" w:eastAsia="Arial Unicode MS1" w:hAnsi="Times New Roman" w:cs="Arial Unicode MS1"/>
          <w:b/>
          <w:sz w:val="24"/>
          <w:szCs w:val="20"/>
          <w:lang w:eastAsia="pl-PL"/>
        </w:rPr>
        <w:t xml:space="preserve"> dla „Najlepszego Polskiego Eksportera Uzbrojenia”</w:t>
      </w:r>
    </w:p>
    <w:p w14:paraId="500D4F57" w14:textId="77777777" w:rsidR="007138E7" w:rsidRPr="007138E7" w:rsidRDefault="007138E7" w:rsidP="00C01E74">
      <w:pPr>
        <w:widowControl w:val="0"/>
        <w:adjustRightInd w:val="0"/>
        <w:spacing w:after="0" w:line="240" w:lineRule="auto"/>
        <w:rPr>
          <w:rFonts w:ascii="Liberation Serif" w:eastAsia="NSimSun" w:hAnsi="Liberation Serif" w:cs="Arial" w:hint="eastAsia"/>
          <w:i/>
          <w:sz w:val="24"/>
          <w:szCs w:val="20"/>
          <w:lang w:eastAsia="pl-PL"/>
        </w:rPr>
      </w:pPr>
    </w:p>
    <w:p w14:paraId="29A9988B" w14:textId="77777777" w:rsidR="007138E7" w:rsidRPr="007138E7" w:rsidRDefault="00A3686B" w:rsidP="007138E7">
      <w:pPr>
        <w:widowControl w:val="0"/>
        <w:tabs>
          <w:tab w:val="left" w:pos="9570"/>
        </w:tabs>
        <w:adjustRightInd w:val="0"/>
        <w:spacing w:before="280" w:after="280" w:line="240" w:lineRule="auto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b/>
          <w:sz w:val="24"/>
          <w:szCs w:val="20"/>
          <w:lang w:eastAsia="pl-PL"/>
        </w:rPr>
        <w:t>I. Informacja o przedsiębior</w:t>
      </w:r>
      <w:r w:rsidR="00B2052D">
        <w:rPr>
          <w:rFonts w:ascii="Times New Roman" w:eastAsia="Arial Unicode MS1" w:hAnsi="Times New Roman" w:cs="Times New Roman1"/>
          <w:b/>
          <w:sz w:val="24"/>
          <w:szCs w:val="20"/>
          <w:lang w:eastAsia="pl-PL"/>
        </w:rPr>
        <w:t>cy</w:t>
      </w:r>
    </w:p>
    <w:tbl>
      <w:tblPr>
        <w:tblW w:w="97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9345"/>
      </w:tblGrid>
      <w:tr w:rsidR="007138E7" w:rsidRPr="007138E7" w14:paraId="58550181" w14:textId="77777777" w:rsidTr="00C01E74">
        <w:tc>
          <w:tcPr>
            <w:tcW w:w="364" w:type="dxa"/>
            <w:tcMar>
              <w:top w:w="0" w:type="dxa"/>
              <w:left w:w="69" w:type="dxa"/>
              <w:bottom w:w="0" w:type="dxa"/>
              <w:right w:w="69" w:type="dxa"/>
            </w:tcMar>
          </w:tcPr>
          <w:p w14:paraId="6A4DE176" w14:textId="77777777" w:rsidR="007138E7" w:rsidRPr="007138E7" w:rsidRDefault="007138E7" w:rsidP="007138E7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9345" w:type="dxa"/>
            <w:tcMar>
              <w:top w:w="0" w:type="dxa"/>
              <w:left w:w="69" w:type="dxa"/>
              <w:bottom w:w="0" w:type="dxa"/>
              <w:right w:w="69" w:type="dxa"/>
            </w:tcMar>
          </w:tcPr>
          <w:p w14:paraId="48CF6B52" w14:textId="1351834E" w:rsidR="007138E7" w:rsidRPr="007138E7" w:rsidRDefault="00E82F7F" w:rsidP="007138E7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N</w:t>
            </w:r>
            <w:r w:rsidR="007138E7"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azwa....................................................................................................................................</w:t>
            </w:r>
          </w:p>
        </w:tc>
      </w:tr>
      <w:tr w:rsidR="007138E7" w:rsidRPr="007138E7" w14:paraId="7F1E5DB3" w14:textId="77777777" w:rsidTr="00C01E74">
        <w:tc>
          <w:tcPr>
            <w:tcW w:w="364" w:type="dxa"/>
            <w:tcMar>
              <w:top w:w="0" w:type="dxa"/>
              <w:left w:w="69" w:type="dxa"/>
              <w:bottom w:w="0" w:type="dxa"/>
              <w:right w:w="69" w:type="dxa"/>
            </w:tcMar>
          </w:tcPr>
          <w:p w14:paraId="50278E19" w14:textId="77777777" w:rsidR="007138E7" w:rsidRPr="007138E7" w:rsidRDefault="007138E7" w:rsidP="007138E7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9345" w:type="dxa"/>
            <w:tcMar>
              <w:top w:w="0" w:type="dxa"/>
              <w:left w:w="69" w:type="dxa"/>
              <w:bottom w:w="0" w:type="dxa"/>
              <w:right w:w="69" w:type="dxa"/>
            </w:tcMar>
          </w:tcPr>
          <w:p w14:paraId="188345ED" w14:textId="38C71BC4" w:rsidR="007138E7" w:rsidRPr="007138E7" w:rsidRDefault="007138E7" w:rsidP="007138E7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Adres</w:t>
            </w:r>
            <w:r w:rsidR="00E82F7F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 xml:space="preserve"> siedziby</w:t>
            </w: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, telefon, e-</w:t>
            </w:r>
            <w:r w:rsidR="00E82F7F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m</w:t>
            </w: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ail.................</w:t>
            </w:r>
            <w:r w:rsidR="00E82F7F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................................</w:t>
            </w:r>
          </w:p>
        </w:tc>
      </w:tr>
      <w:tr w:rsidR="007138E7" w:rsidRPr="007138E7" w14:paraId="51B0D7A7" w14:textId="77777777" w:rsidTr="00C01E74">
        <w:tc>
          <w:tcPr>
            <w:tcW w:w="364" w:type="dxa"/>
            <w:tcMar>
              <w:top w:w="0" w:type="dxa"/>
              <w:left w:w="69" w:type="dxa"/>
              <w:bottom w:w="0" w:type="dxa"/>
              <w:right w:w="69" w:type="dxa"/>
            </w:tcMar>
          </w:tcPr>
          <w:p w14:paraId="4AFD9C9B" w14:textId="77777777" w:rsidR="007138E7" w:rsidRPr="007138E7" w:rsidRDefault="007138E7" w:rsidP="007138E7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9345" w:type="dxa"/>
            <w:tcMar>
              <w:top w:w="0" w:type="dxa"/>
              <w:left w:w="69" w:type="dxa"/>
              <w:bottom w:w="0" w:type="dxa"/>
              <w:right w:w="69" w:type="dxa"/>
            </w:tcMar>
          </w:tcPr>
          <w:p w14:paraId="7E6DB475" w14:textId="12B6D374" w:rsidR="007138E7" w:rsidRPr="007138E7" w:rsidRDefault="00667AC8" w:rsidP="00667AC8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  <w:t xml:space="preserve">Numer </w:t>
            </w:r>
            <w:r w:rsidR="005A2811"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  <w:t xml:space="preserve">z </w:t>
            </w:r>
            <w:r w:rsidR="007138E7" w:rsidRPr="007138E7"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  <w:t>KRS (</w:t>
            </w:r>
            <w:r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  <w:t xml:space="preserve">do wniosku należy załączyć aktualny </w:t>
            </w:r>
            <w:r w:rsidR="007138E7" w:rsidRPr="007138E7"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  <w:t>wydruk</w:t>
            </w:r>
            <w:r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  <w:t xml:space="preserve"> z KRS</w:t>
            </w:r>
            <w:r w:rsidR="007138E7" w:rsidRPr="007138E7"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  <w:t>)</w:t>
            </w:r>
            <w:r w:rsidR="00354FEE"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  <w:t xml:space="preserve"> ………………</w:t>
            </w:r>
            <w:r w:rsidR="00AA0D35"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  <w:t>…………..</w:t>
            </w:r>
          </w:p>
        </w:tc>
      </w:tr>
      <w:tr w:rsidR="007138E7" w:rsidRPr="007138E7" w14:paraId="7A870DF0" w14:textId="77777777" w:rsidTr="00C01E74">
        <w:tc>
          <w:tcPr>
            <w:tcW w:w="364" w:type="dxa"/>
            <w:tcMar>
              <w:top w:w="0" w:type="dxa"/>
              <w:left w:w="69" w:type="dxa"/>
              <w:bottom w:w="0" w:type="dxa"/>
              <w:right w:w="69" w:type="dxa"/>
            </w:tcMar>
          </w:tcPr>
          <w:p w14:paraId="084DF1EB" w14:textId="77777777" w:rsidR="007138E7" w:rsidRPr="007138E7" w:rsidRDefault="007138E7" w:rsidP="007138E7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4.</w:t>
            </w:r>
          </w:p>
        </w:tc>
        <w:tc>
          <w:tcPr>
            <w:tcW w:w="9345" w:type="dxa"/>
            <w:tcMar>
              <w:top w:w="0" w:type="dxa"/>
              <w:left w:w="69" w:type="dxa"/>
              <w:bottom w:w="0" w:type="dxa"/>
              <w:right w:w="69" w:type="dxa"/>
            </w:tcMar>
          </w:tcPr>
          <w:p w14:paraId="31468C74" w14:textId="77777777" w:rsidR="007138E7" w:rsidRPr="007138E7" w:rsidRDefault="007138E7" w:rsidP="005C19ED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Struktura własnościowa (ewentualny procentowy udział kapitału zagranicznego)</w:t>
            </w:r>
          </w:p>
        </w:tc>
      </w:tr>
      <w:tr w:rsidR="007138E7" w:rsidRPr="007138E7" w14:paraId="137BD056" w14:textId="77777777" w:rsidTr="00C01E74">
        <w:tc>
          <w:tcPr>
            <w:tcW w:w="364" w:type="dxa"/>
            <w:tcMar>
              <w:top w:w="0" w:type="dxa"/>
              <w:left w:w="69" w:type="dxa"/>
              <w:bottom w:w="0" w:type="dxa"/>
              <w:right w:w="69" w:type="dxa"/>
            </w:tcMar>
          </w:tcPr>
          <w:p w14:paraId="2A2E9B30" w14:textId="77777777" w:rsidR="007138E7" w:rsidRPr="007138E7" w:rsidRDefault="007138E7" w:rsidP="007138E7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</w:p>
        </w:tc>
        <w:tc>
          <w:tcPr>
            <w:tcW w:w="9345" w:type="dxa"/>
            <w:tcMar>
              <w:top w:w="0" w:type="dxa"/>
              <w:left w:w="69" w:type="dxa"/>
              <w:bottom w:w="0" w:type="dxa"/>
              <w:right w:w="69" w:type="dxa"/>
            </w:tcMar>
          </w:tcPr>
          <w:p w14:paraId="59044299" w14:textId="77777777" w:rsidR="007138E7" w:rsidRPr="007138E7" w:rsidRDefault="007138E7" w:rsidP="007138E7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…..................................................................................................................................................</w:t>
            </w:r>
          </w:p>
        </w:tc>
      </w:tr>
      <w:tr w:rsidR="007138E7" w:rsidRPr="007138E7" w14:paraId="730ABB0F" w14:textId="77777777" w:rsidTr="00C01E74">
        <w:tc>
          <w:tcPr>
            <w:tcW w:w="364" w:type="dxa"/>
            <w:tcMar>
              <w:top w:w="0" w:type="dxa"/>
              <w:left w:w="69" w:type="dxa"/>
              <w:bottom w:w="0" w:type="dxa"/>
              <w:right w:w="69" w:type="dxa"/>
            </w:tcMar>
          </w:tcPr>
          <w:p w14:paraId="0FF4242C" w14:textId="77777777" w:rsidR="007138E7" w:rsidRPr="007138E7" w:rsidRDefault="007138E7" w:rsidP="007138E7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5.</w:t>
            </w:r>
          </w:p>
        </w:tc>
        <w:tc>
          <w:tcPr>
            <w:tcW w:w="9345" w:type="dxa"/>
            <w:tcMar>
              <w:top w:w="0" w:type="dxa"/>
              <w:left w:w="69" w:type="dxa"/>
              <w:bottom w:w="0" w:type="dxa"/>
              <w:right w:w="69" w:type="dxa"/>
            </w:tcMar>
          </w:tcPr>
          <w:p w14:paraId="241C76EA" w14:textId="77777777" w:rsidR="007138E7" w:rsidRPr="007138E7" w:rsidRDefault="007138E7" w:rsidP="00354FEE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 xml:space="preserve">Liczba zatrudnionych </w:t>
            </w:r>
            <w:r w:rsidR="00354FEE"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osób</w:t>
            </w:r>
            <w:r w:rsidR="00354FEE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 xml:space="preserve"> </w:t>
            </w: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..............</w:t>
            </w:r>
          </w:p>
        </w:tc>
      </w:tr>
    </w:tbl>
    <w:p w14:paraId="5B867EB0" w14:textId="59EC0418" w:rsidR="007138E7" w:rsidRPr="006418A8" w:rsidRDefault="007138E7" w:rsidP="006418A8">
      <w:pPr>
        <w:widowControl w:val="0"/>
        <w:adjustRightInd w:val="0"/>
        <w:spacing w:before="280" w:after="280"/>
        <w:jc w:val="both"/>
        <w:rPr>
          <w:rFonts w:ascii="Times New Roman" w:eastAsia="Arial Unicode MS1" w:hAnsi="Times New Roman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  <w:t xml:space="preserve">II. Informacje o działalności </w:t>
      </w:r>
      <w:r w:rsidR="00B2052D" w:rsidRPr="007138E7"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  <w:t>przedsiębior</w:t>
      </w:r>
      <w:r w:rsidR="00B2052D"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  <w:t>cy</w:t>
      </w:r>
      <w:r w:rsidR="00B2052D" w:rsidRPr="007138E7"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  <w:t xml:space="preserve"> </w:t>
      </w:r>
      <w:r w:rsidRPr="007138E7"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  <w:t xml:space="preserve">podlegające ocenie przy wyborze laureata Nagrody </w:t>
      </w:r>
      <w:r w:rsidRPr="006418A8">
        <w:rPr>
          <w:rFonts w:ascii="Times New Roman" w:eastAsia="Times New Roman1" w:hAnsi="Times New Roman"/>
          <w:b/>
          <w:sz w:val="24"/>
          <w:szCs w:val="20"/>
          <w:lang w:eastAsia="pl-PL"/>
        </w:rPr>
        <w:t>Specjalnej Ministra</w:t>
      </w:r>
      <w:r w:rsidR="00503D99">
        <w:rPr>
          <w:rFonts w:ascii="Times New Roman" w:eastAsia="Times New Roman1" w:hAnsi="Times New Roman"/>
          <w:b/>
          <w:sz w:val="24"/>
          <w:szCs w:val="20"/>
          <w:lang w:eastAsia="pl-PL"/>
        </w:rPr>
        <w:t xml:space="preserve"> Finansów i Gospodarki</w:t>
      </w:r>
    </w:p>
    <w:p w14:paraId="72C301BD" w14:textId="2023A97E" w:rsidR="007138E7" w:rsidRPr="00ED0219" w:rsidRDefault="007138E7">
      <w:pPr>
        <w:widowControl w:val="0"/>
        <w:numPr>
          <w:ilvl w:val="0"/>
          <w:numId w:val="1"/>
        </w:numPr>
        <w:tabs>
          <w:tab w:val="left" w:pos="360"/>
        </w:tabs>
        <w:adjustRightInd w:val="0"/>
        <w:spacing w:before="280" w:after="280"/>
        <w:rPr>
          <w:rFonts w:ascii="Times New Roman" w:eastAsia="Arial Unicode MS1" w:hAnsi="Times New Roman"/>
          <w:sz w:val="24"/>
          <w:szCs w:val="20"/>
          <w:lang w:eastAsia="pl-PL"/>
        </w:rPr>
      </w:pPr>
      <w:r w:rsidRPr="00ED0219">
        <w:rPr>
          <w:rFonts w:ascii="Times New Roman" w:eastAsia="Times New Roman1" w:hAnsi="Times New Roman"/>
          <w:sz w:val="24"/>
          <w:szCs w:val="20"/>
          <w:lang w:eastAsia="pl-PL"/>
        </w:rPr>
        <w:t>.</w:t>
      </w:r>
      <w:r w:rsidR="00C01E74" w:rsidRPr="00ED0219">
        <w:rPr>
          <w:rFonts w:ascii="Times New Roman" w:eastAsia="Times New Roman1" w:hAnsi="Times New Roman"/>
          <w:sz w:val="24"/>
          <w:szCs w:val="20"/>
          <w:lang w:eastAsia="pl-PL"/>
        </w:rPr>
        <w:t xml:space="preserve"> </w:t>
      </w:r>
      <w:r w:rsidR="00CA34C4" w:rsidRPr="00ED0219">
        <w:rPr>
          <w:rFonts w:ascii="Times New Roman" w:eastAsia="Times New Roman1" w:hAnsi="Times New Roman"/>
          <w:sz w:val="24"/>
          <w:szCs w:val="20"/>
          <w:lang w:eastAsia="pl-PL"/>
        </w:rPr>
        <w:t>Proszę wskazać g</w:t>
      </w:r>
      <w:r w:rsidRPr="00ED0219">
        <w:rPr>
          <w:rFonts w:ascii="Times New Roman" w:eastAsia="Times New Roman1" w:hAnsi="Times New Roman"/>
          <w:sz w:val="24"/>
          <w:szCs w:val="20"/>
          <w:lang w:eastAsia="pl-PL"/>
        </w:rPr>
        <w:t>łówne</w:t>
      </w:r>
      <w:r w:rsidRPr="00ED0219">
        <w:rPr>
          <w:rFonts w:ascii="Times New Roman" w:hAnsi="Times New Roman"/>
          <w:sz w:val="24"/>
        </w:rPr>
        <w:t xml:space="preserve"> rynki </w:t>
      </w:r>
      <w:r w:rsidR="001E371D" w:rsidRPr="00ED0219">
        <w:rPr>
          <w:rFonts w:ascii="Times New Roman" w:eastAsia="Times New Roman1" w:hAnsi="Times New Roman"/>
          <w:sz w:val="24"/>
          <w:szCs w:val="20"/>
          <w:lang w:eastAsia="pl-PL"/>
        </w:rPr>
        <w:t>eksp</w:t>
      </w:r>
      <w:r w:rsidR="00E44E64" w:rsidRPr="00ED0219">
        <w:rPr>
          <w:rFonts w:ascii="Times New Roman" w:eastAsia="Times New Roman1" w:hAnsi="Times New Roman"/>
          <w:sz w:val="24"/>
          <w:szCs w:val="20"/>
          <w:lang w:eastAsia="pl-PL"/>
        </w:rPr>
        <w:t>o</w:t>
      </w:r>
      <w:r w:rsidR="001E371D" w:rsidRPr="00ED0219">
        <w:rPr>
          <w:rFonts w:ascii="Times New Roman" w:eastAsia="Times New Roman1" w:hAnsi="Times New Roman"/>
          <w:sz w:val="24"/>
          <w:szCs w:val="20"/>
          <w:lang w:eastAsia="pl-PL"/>
        </w:rPr>
        <w:t>rtowe</w:t>
      </w:r>
      <w:r w:rsidR="00E44E64" w:rsidRPr="00ED0219">
        <w:rPr>
          <w:rFonts w:ascii="Times New Roman" w:eastAsia="Times New Roman1" w:hAnsi="Times New Roman"/>
          <w:sz w:val="24"/>
          <w:szCs w:val="20"/>
          <w:lang w:eastAsia="pl-PL"/>
        </w:rPr>
        <w:t xml:space="preserve"> (</w:t>
      </w:r>
      <w:r w:rsidRPr="00ED0219">
        <w:rPr>
          <w:rFonts w:ascii="Times New Roman" w:eastAsia="Times New Roman1" w:hAnsi="Times New Roman"/>
          <w:sz w:val="24"/>
          <w:szCs w:val="20"/>
          <w:lang w:eastAsia="pl-PL"/>
        </w:rPr>
        <w:t>proszę wymienić kraje):</w:t>
      </w:r>
    </w:p>
    <w:p w14:paraId="3E269CAE" w14:textId="5194513A" w:rsidR="007138E7" w:rsidRPr="00ED0219" w:rsidRDefault="007138E7" w:rsidP="006418A8">
      <w:pPr>
        <w:widowControl w:val="0"/>
        <w:adjustRightInd w:val="0"/>
        <w:spacing w:before="280" w:after="280"/>
        <w:jc w:val="distribute"/>
        <w:rPr>
          <w:rFonts w:ascii="Times New Roman" w:eastAsia="Arial Unicode MS1" w:hAnsi="Times New Roman"/>
          <w:sz w:val="24"/>
          <w:szCs w:val="20"/>
          <w:lang w:eastAsia="pl-PL"/>
        </w:rPr>
      </w:pPr>
      <w:r w:rsidRPr="00ED0219">
        <w:rPr>
          <w:rFonts w:ascii="Times New Roman" w:eastAsia="Times New Roman1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7A22" w:rsidRPr="00ED0219">
        <w:rPr>
          <w:rFonts w:ascii="Times New Roman" w:eastAsia="Times New Roman1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7088E6" w14:textId="22330A21" w:rsidR="007138E7" w:rsidRPr="00ED0219" w:rsidRDefault="00AC02B9" w:rsidP="006418A8">
      <w:pPr>
        <w:widowControl w:val="0"/>
        <w:adjustRightInd w:val="0"/>
        <w:spacing w:before="280" w:after="280"/>
        <w:jc w:val="both"/>
        <w:rPr>
          <w:rFonts w:ascii="Times New Roman" w:eastAsia="Arial Unicode MS1" w:hAnsi="Times New Roman"/>
          <w:sz w:val="24"/>
          <w:szCs w:val="20"/>
          <w:lang w:eastAsia="pl-PL"/>
        </w:rPr>
      </w:pPr>
      <w:r w:rsidRPr="006170FB">
        <w:rPr>
          <w:rFonts w:ascii="Times New Roman" w:eastAsia="Times New Roman1" w:hAnsi="Times New Roman"/>
          <w:sz w:val="24"/>
          <w:szCs w:val="20"/>
          <w:lang w:eastAsia="pl-PL"/>
        </w:rPr>
        <w:t>2</w:t>
      </w:r>
      <w:r w:rsidR="007138E7" w:rsidRPr="006170FB">
        <w:rPr>
          <w:rFonts w:ascii="Times New Roman" w:eastAsia="Times New Roman1" w:hAnsi="Times New Roman"/>
          <w:sz w:val="24"/>
          <w:szCs w:val="20"/>
          <w:lang w:eastAsia="pl-PL"/>
        </w:rPr>
        <w:t>.</w:t>
      </w:r>
      <w:r w:rsidR="005A2811" w:rsidRPr="006170FB">
        <w:rPr>
          <w:rFonts w:ascii="Times New Roman" w:eastAsia="Times New Roman1" w:hAnsi="Times New Roman"/>
          <w:sz w:val="24"/>
          <w:szCs w:val="20"/>
          <w:lang w:eastAsia="pl-PL"/>
        </w:rPr>
        <w:t xml:space="preserve"> </w:t>
      </w:r>
      <w:r w:rsidR="007138E7" w:rsidRPr="006170FB">
        <w:rPr>
          <w:rFonts w:ascii="Times New Roman" w:eastAsia="Times New Roman1" w:hAnsi="Times New Roman"/>
          <w:sz w:val="24"/>
          <w:szCs w:val="20"/>
          <w:lang w:eastAsia="pl-PL"/>
        </w:rPr>
        <w:t>Proszę wymienić oraz opisać</w:t>
      </w:r>
      <w:r w:rsidR="001A7A22" w:rsidRPr="006170FB">
        <w:rPr>
          <w:rFonts w:ascii="Times New Roman" w:eastAsia="Times New Roman1" w:hAnsi="Times New Roman"/>
          <w:sz w:val="24"/>
          <w:szCs w:val="20"/>
          <w:lang w:eastAsia="pl-PL"/>
        </w:rPr>
        <w:t xml:space="preserve"> </w:t>
      </w:r>
      <w:r w:rsidR="007138E7" w:rsidRPr="006170FB">
        <w:rPr>
          <w:rFonts w:ascii="Times New Roman" w:eastAsia="Times New Roman1" w:hAnsi="Times New Roman"/>
          <w:sz w:val="24"/>
          <w:szCs w:val="20"/>
          <w:lang w:eastAsia="pl-PL"/>
        </w:rPr>
        <w:t xml:space="preserve">projekty i programy </w:t>
      </w:r>
      <w:r w:rsidR="003C65CB" w:rsidRPr="006170FB">
        <w:rPr>
          <w:rFonts w:ascii="Times New Roman" w:eastAsia="Times New Roman1" w:hAnsi="Times New Roman"/>
          <w:sz w:val="24"/>
          <w:szCs w:val="20"/>
          <w:lang w:eastAsia="pl-PL"/>
        </w:rPr>
        <w:t xml:space="preserve">UE oraz NATO </w:t>
      </w:r>
      <w:r w:rsidR="007138E7" w:rsidRPr="006170FB">
        <w:rPr>
          <w:rFonts w:ascii="Times New Roman" w:eastAsia="Times New Roman1" w:hAnsi="Times New Roman"/>
          <w:sz w:val="24"/>
          <w:szCs w:val="20"/>
          <w:lang w:eastAsia="pl-PL"/>
        </w:rPr>
        <w:t>współpracy</w:t>
      </w:r>
      <w:r w:rsidR="000B21B0" w:rsidRPr="006170FB">
        <w:rPr>
          <w:rFonts w:ascii="Times New Roman" w:eastAsia="Times New Roman1" w:hAnsi="Times New Roman"/>
          <w:sz w:val="24"/>
          <w:szCs w:val="20"/>
          <w:lang w:eastAsia="pl-PL"/>
        </w:rPr>
        <w:t xml:space="preserve"> </w:t>
      </w:r>
      <w:r w:rsidR="002026C9" w:rsidRPr="006170FB">
        <w:rPr>
          <w:rFonts w:ascii="Times New Roman" w:eastAsia="Times New Roman1" w:hAnsi="Times New Roman"/>
          <w:sz w:val="24"/>
          <w:szCs w:val="20"/>
          <w:lang w:eastAsia="pl-PL"/>
        </w:rPr>
        <w:t>badawczej, rozwojowej</w:t>
      </w:r>
      <w:r w:rsidR="00A46AEA" w:rsidRPr="006170FB">
        <w:rPr>
          <w:rFonts w:ascii="Times New Roman" w:eastAsia="Times New Roman1" w:hAnsi="Times New Roman"/>
          <w:sz w:val="24"/>
          <w:szCs w:val="20"/>
          <w:lang w:eastAsia="pl-PL"/>
        </w:rPr>
        <w:t>,</w:t>
      </w:r>
      <w:r w:rsidR="002026C9" w:rsidRPr="006170FB">
        <w:rPr>
          <w:rFonts w:ascii="Times New Roman" w:eastAsia="Times New Roman1" w:hAnsi="Times New Roman"/>
          <w:sz w:val="24"/>
          <w:szCs w:val="20"/>
          <w:lang w:eastAsia="pl-PL"/>
        </w:rPr>
        <w:t xml:space="preserve"> </w:t>
      </w:r>
      <w:r w:rsidR="000B21B0" w:rsidRPr="006170FB">
        <w:rPr>
          <w:rFonts w:ascii="Times New Roman" w:eastAsia="Times New Roman1" w:hAnsi="Times New Roman"/>
          <w:sz w:val="24"/>
          <w:szCs w:val="20"/>
          <w:lang w:eastAsia="pl-PL"/>
        </w:rPr>
        <w:t>dedykowane dla sektora obron</w:t>
      </w:r>
      <w:r w:rsidR="00E82F7F" w:rsidRPr="006170FB">
        <w:rPr>
          <w:rFonts w:ascii="Times New Roman" w:eastAsia="Times New Roman1" w:hAnsi="Times New Roman"/>
          <w:sz w:val="24"/>
          <w:szCs w:val="20"/>
          <w:lang w:eastAsia="pl-PL"/>
        </w:rPr>
        <w:t>nego</w:t>
      </w:r>
      <w:r w:rsidR="002026C9" w:rsidRPr="006170FB">
        <w:rPr>
          <w:rFonts w:ascii="Times New Roman" w:eastAsia="Times New Roman1" w:hAnsi="Times New Roman"/>
          <w:sz w:val="24"/>
          <w:szCs w:val="20"/>
          <w:lang w:eastAsia="pl-PL"/>
        </w:rPr>
        <w:t>, b</w:t>
      </w:r>
      <w:r w:rsidR="000B21B0" w:rsidRPr="006170FB">
        <w:rPr>
          <w:rFonts w:ascii="Times New Roman" w:eastAsia="Times New Roman1" w:hAnsi="Times New Roman"/>
          <w:sz w:val="24"/>
          <w:szCs w:val="20"/>
          <w:lang w:eastAsia="pl-PL"/>
        </w:rPr>
        <w:t>ezpieczeństwa</w:t>
      </w:r>
      <w:r w:rsidR="002026C9" w:rsidRPr="006170FB">
        <w:rPr>
          <w:rFonts w:ascii="Times New Roman" w:eastAsia="Times New Roman1" w:hAnsi="Times New Roman"/>
          <w:sz w:val="24"/>
          <w:szCs w:val="20"/>
          <w:lang w:eastAsia="pl-PL"/>
        </w:rPr>
        <w:t>, kosmosu</w:t>
      </w:r>
      <w:r w:rsidR="007138E7" w:rsidRPr="006170FB">
        <w:rPr>
          <w:rFonts w:ascii="Times New Roman" w:eastAsia="Times New Roman1" w:hAnsi="Times New Roman"/>
          <w:sz w:val="24"/>
          <w:szCs w:val="20"/>
          <w:lang w:eastAsia="pl-PL"/>
        </w:rPr>
        <w:t xml:space="preserve">, w które </w:t>
      </w:r>
      <w:r w:rsidR="007138E7" w:rsidRPr="006170FB">
        <w:rPr>
          <w:rFonts w:ascii="Times New Roman" w:hAnsi="Times New Roman"/>
          <w:sz w:val="24"/>
        </w:rPr>
        <w:t>jest zaangażowan</w:t>
      </w:r>
      <w:r w:rsidR="005C19ED" w:rsidRPr="006170FB">
        <w:rPr>
          <w:rFonts w:ascii="Times New Roman" w:hAnsi="Times New Roman"/>
          <w:sz w:val="24"/>
        </w:rPr>
        <w:t>y</w:t>
      </w:r>
      <w:r w:rsidR="007138E7" w:rsidRPr="006170FB">
        <w:rPr>
          <w:rFonts w:ascii="Times New Roman" w:hAnsi="Times New Roman"/>
          <w:sz w:val="24"/>
        </w:rPr>
        <w:t xml:space="preserve"> przedsiębior</w:t>
      </w:r>
      <w:r w:rsidR="005C19ED" w:rsidRPr="006170FB">
        <w:rPr>
          <w:rFonts w:ascii="Times New Roman" w:hAnsi="Times New Roman"/>
          <w:sz w:val="24"/>
        </w:rPr>
        <w:t>ca</w:t>
      </w:r>
      <w:r w:rsidR="007138E7" w:rsidRPr="006170FB">
        <w:rPr>
          <w:rFonts w:ascii="Times New Roman" w:hAnsi="Times New Roman"/>
          <w:sz w:val="24"/>
        </w:rPr>
        <w:t xml:space="preserve"> </w:t>
      </w:r>
      <w:r w:rsidR="00A3258D" w:rsidRPr="006170FB">
        <w:rPr>
          <w:rFonts w:ascii="Times New Roman" w:hAnsi="Times New Roman"/>
          <w:sz w:val="24"/>
        </w:rPr>
        <w:t xml:space="preserve">lub </w:t>
      </w:r>
      <w:r w:rsidR="00765E1B" w:rsidRPr="006170FB">
        <w:rPr>
          <w:rFonts w:ascii="Times New Roman" w:eastAsia="Times New Roman1" w:hAnsi="Times New Roman"/>
          <w:sz w:val="24"/>
          <w:szCs w:val="20"/>
          <w:lang w:eastAsia="pl-PL"/>
        </w:rPr>
        <w:t xml:space="preserve">był </w:t>
      </w:r>
      <w:r w:rsidR="00A3258D" w:rsidRPr="006170FB">
        <w:rPr>
          <w:rFonts w:ascii="Times New Roman" w:eastAsia="Times New Roman1" w:hAnsi="Times New Roman"/>
          <w:sz w:val="24"/>
          <w:szCs w:val="20"/>
          <w:lang w:eastAsia="pl-PL"/>
        </w:rPr>
        <w:t xml:space="preserve">zaangażowany </w:t>
      </w:r>
      <w:r w:rsidR="007138E7" w:rsidRPr="006170FB">
        <w:rPr>
          <w:rFonts w:ascii="Times New Roman" w:hAnsi="Times New Roman"/>
          <w:sz w:val="24"/>
        </w:rPr>
        <w:t>w okresie</w:t>
      </w:r>
      <w:r w:rsidR="007138E7" w:rsidRPr="006170FB">
        <w:rPr>
          <w:rFonts w:ascii="Times New Roman" w:eastAsia="Times New Roman1" w:hAnsi="Times New Roman"/>
          <w:sz w:val="24"/>
          <w:szCs w:val="20"/>
          <w:lang w:eastAsia="pl-PL"/>
        </w:rPr>
        <w:t xml:space="preserve"> ostatnich 3 lat. Proszę o uwzględnienie w opisie stopnia zaangażowania przedsiębio</w:t>
      </w:r>
      <w:r w:rsidR="00426B62" w:rsidRPr="006170FB">
        <w:rPr>
          <w:rFonts w:ascii="Times New Roman" w:eastAsia="Times New Roman1" w:hAnsi="Times New Roman"/>
          <w:sz w:val="24"/>
          <w:szCs w:val="20"/>
          <w:lang w:eastAsia="pl-PL"/>
        </w:rPr>
        <w:t>rcy</w:t>
      </w:r>
      <w:r w:rsidR="007138E7" w:rsidRPr="006170FB">
        <w:rPr>
          <w:rFonts w:ascii="Times New Roman" w:eastAsia="Times New Roman1" w:hAnsi="Times New Roman"/>
          <w:sz w:val="24"/>
          <w:szCs w:val="20"/>
          <w:lang w:eastAsia="pl-PL"/>
        </w:rPr>
        <w:t xml:space="preserve"> w danym przedsięwzięciu - udział w stosunku do wielkości projektu</w:t>
      </w:r>
      <w:r w:rsidR="002026C9" w:rsidRPr="006170FB">
        <w:rPr>
          <w:rFonts w:ascii="Times New Roman" w:eastAsia="Times New Roman1" w:hAnsi="Times New Roman"/>
          <w:sz w:val="24"/>
          <w:szCs w:val="20"/>
          <w:lang w:eastAsia="pl-PL"/>
        </w:rPr>
        <w:t>, wskazanie na znaczenie technologiczne projektów</w:t>
      </w:r>
      <w:r w:rsidR="00C01E74" w:rsidRPr="006170FB">
        <w:rPr>
          <w:rFonts w:ascii="Times New Roman" w:eastAsia="Times New Roman1" w:hAnsi="Times New Roman"/>
          <w:sz w:val="24"/>
          <w:szCs w:val="20"/>
          <w:lang w:eastAsia="pl-PL"/>
        </w:rPr>
        <w:t xml:space="preserve"> </w:t>
      </w:r>
      <w:r w:rsidR="007138E7" w:rsidRPr="006170FB">
        <w:rPr>
          <w:rFonts w:ascii="Times New Roman" w:eastAsia="Times New Roman1" w:hAnsi="Times New Roman"/>
          <w:sz w:val="24"/>
          <w:szCs w:val="20"/>
          <w:lang w:eastAsia="pl-PL"/>
        </w:rPr>
        <w:t>(maksymalnie 2 strony):</w:t>
      </w:r>
    </w:p>
    <w:p w14:paraId="2595F194" w14:textId="7A420CC3" w:rsidR="007138E7" w:rsidRPr="006418A8" w:rsidRDefault="007138E7" w:rsidP="001A7A22">
      <w:pPr>
        <w:widowControl w:val="0"/>
        <w:adjustRightInd w:val="0"/>
        <w:spacing w:before="280" w:after="280"/>
        <w:jc w:val="distribute"/>
        <w:rPr>
          <w:rFonts w:ascii="Times New Roman" w:eastAsia="Arial Unicode MS1" w:hAnsi="Times New Roman"/>
          <w:sz w:val="24"/>
          <w:szCs w:val="20"/>
          <w:lang w:eastAsia="pl-PL"/>
        </w:rPr>
      </w:pPr>
      <w:r w:rsidRPr="00ED0219">
        <w:rPr>
          <w:rFonts w:ascii="Times New Roman" w:eastAsia="Times New Roman1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418A8">
        <w:rPr>
          <w:rFonts w:ascii="Times New Roman" w:eastAsia="Times New Roman1" w:hAnsi="Times New Roman"/>
          <w:sz w:val="24"/>
          <w:szCs w:val="20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618E77" w14:textId="61E376FE" w:rsidR="007138E7" w:rsidRPr="006418A8" w:rsidRDefault="00AC02B9" w:rsidP="006418A8">
      <w:pPr>
        <w:widowControl w:val="0"/>
        <w:adjustRightInd w:val="0"/>
        <w:spacing w:before="280" w:after="280"/>
        <w:jc w:val="both"/>
        <w:rPr>
          <w:rFonts w:ascii="Times New Roman" w:eastAsia="Arial Unicode MS1" w:hAnsi="Times New Roman"/>
          <w:sz w:val="24"/>
          <w:szCs w:val="20"/>
          <w:lang w:eastAsia="pl-PL"/>
        </w:rPr>
      </w:pPr>
      <w:r>
        <w:rPr>
          <w:rFonts w:ascii="Times New Roman" w:eastAsia="Times New Roman1" w:hAnsi="Times New Roman"/>
          <w:sz w:val="24"/>
          <w:szCs w:val="20"/>
          <w:lang w:eastAsia="pl-PL"/>
        </w:rPr>
        <w:t>3</w:t>
      </w:r>
      <w:r w:rsidR="007138E7" w:rsidRPr="006418A8">
        <w:rPr>
          <w:rFonts w:ascii="Times New Roman" w:eastAsia="Times New Roman1" w:hAnsi="Times New Roman"/>
          <w:sz w:val="24"/>
          <w:szCs w:val="20"/>
          <w:lang w:eastAsia="pl-PL"/>
        </w:rPr>
        <w:t>.</w:t>
      </w:r>
      <w:r w:rsidR="0038009D">
        <w:rPr>
          <w:rFonts w:ascii="Times New Roman" w:eastAsia="Times New Roman1" w:hAnsi="Times New Roman"/>
          <w:sz w:val="24"/>
          <w:szCs w:val="20"/>
          <w:lang w:eastAsia="pl-PL"/>
        </w:rPr>
        <w:t xml:space="preserve"> </w:t>
      </w:r>
      <w:r w:rsidR="007138E7" w:rsidRPr="006418A8">
        <w:rPr>
          <w:rFonts w:ascii="Times New Roman" w:eastAsia="Times New Roman1" w:hAnsi="Times New Roman"/>
          <w:sz w:val="24"/>
          <w:szCs w:val="20"/>
          <w:lang w:eastAsia="pl-PL"/>
        </w:rPr>
        <w:t xml:space="preserve">Proszę </w:t>
      </w:r>
      <w:r w:rsidR="000B21B0" w:rsidRPr="006418A8">
        <w:rPr>
          <w:rFonts w:ascii="Times New Roman" w:eastAsia="Times New Roman1" w:hAnsi="Times New Roman"/>
          <w:sz w:val="24"/>
          <w:szCs w:val="20"/>
          <w:lang w:eastAsia="pl-PL"/>
        </w:rPr>
        <w:t xml:space="preserve">zaprezentować udane kampanie oferowanych produktów w kraju i zagranicą, </w:t>
      </w:r>
      <w:r w:rsidR="0084266C">
        <w:rPr>
          <w:rFonts w:ascii="Times New Roman" w:eastAsia="Times New Roman1" w:hAnsi="Times New Roman"/>
          <w:sz w:val="24"/>
          <w:szCs w:val="20"/>
          <w:lang w:eastAsia="pl-PL"/>
        </w:rPr>
        <w:t>z</w:t>
      </w:r>
      <w:r w:rsidR="000B21B0" w:rsidRPr="006418A8">
        <w:rPr>
          <w:rFonts w:ascii="Times New Roman" w:eastAsia="Times New Roman1" w:hAnsi="Times New Roman"/>
          <w:sz w:val="24"/>
          <w:szCs w:val="20"/>
          <w:lang w:eastAsia="pl-PL"/>
        </w:rPr>
        <w:t>realizowane zamówienia, uzyskane nagrody, nowe patenty, pozytywne oceny branży</w:t>
      </w:r>
      <w:r w:rsidR="00A46AEA">
        <w:rPr>
          <w:rFonts w:ascii="Times New Roman" w:eastAsia="Times New Roman1" w:hAnsi="Times New Roman"/>
          <w:sz w:val="24"/>
          <w:szCs w:val="20"/>
          <w:lang w:eastAsia="pl-PL"/>
        </w:rPr>
        <w:t xml:space="preserve"> i</w:t>
      </w:r>
      <w:r w:rsidR="000B21B0" w:rsidRPr="006418A8">
        <w:rPr>
          <w:rFonts w:ascii="Times New Roman" w:eastAsia="Times New Roman1" w:hAnsi="Times New Roman"/>
          <w:sz w:val="24"/>
          <w:szCs w:val="20"/>
          <w:lang w:eastAsia="pl-PL"/>
        </w:rPr>
        <w:t xml:space="preserve"> </w:t>
      </w:r>
      <w:r w:rsidR="001E371D">
        <w:rPr>
          <w:rFonts w:ascii="Times New Roman" w:eastAsia="Times New Roman1" w:hAnsi="Times New Roman"/>
          <w:sz w:val="24"/>
          <w:szCs w:val="20"/>
          <w:lang w:eastAsia="pl-PL"/>
        </w:rPr>
        <w:t>użytkowników końcowych</w:t>
      </w:r>
      <w:r w:rsidR="00A46AEA">
        <w:rPr>
          <w:rFonts w:ascii="Times New Roman" w:eastAsia="Times New Roman1" w:hAnsi="Times New Roman"/>
          <w:sz w:val="24"/>
          <w:szCs w:val="20"/>
          <w:lang w:eastAsia="pl-PL"/>
        </w:rPr>
        <w:t>,</w:t>
      </w:r>
      <w:r w:rsidR="000B21B0" w:rsidRPr="006418A8">
        <w:rPr>
          <w:rFonts w:ascii="Times New Roman" w:eastAsia="Times New Roman1" w:hAnsi="Times New Roman"/>
          <w:sz w:val="24"/>
          <w:szCs w:val="20"/>
          <w:lang w:eastAsia="pl-PL"/>
        </w:rPr>
        <w:t xml:space="preserve"> zaangażowanie w projekty dotyczące prac badawczo-rozwojowych na poziomie narodowym i</w:t>
      </w:r>
      <w:r w:rsidR="00A46AEA">
        <w:rPr>
          <w:rFonts w:ascii="Times New Roman" w:eastAsia="Times New Roman1" w:hAnsi="Times New Roman"/>
          <w:sz w:val="24"/>
          <w:szCs w:val="20"/>
          <w:lang w:eastAsia="pl-PL"/>
        </w:rPr>
        <w:t> </w:t>
      </w:r>
      <w:r w:rsidR="000B21B0" w:rsidRPr="006418A8">
        <w:rPr>
          <w:rFonts w:ascii="Times New Roman" w:eastAsia="Times New Roman1" w:hAnsi="Times New Roman"/>
          <w:sz w:val="24"/>
          <w:szCs w:val="20"/>
          <w:lang w:eastAsia="pl-PL"/>
        </w:rPr>
        <w:t>międzynarodowym</w:t>
      </w:r>
      <w:r w:rsidR="00763C70">
        <w:rPr>
          <w:rFonts w:ascii="Times New Roman" w:eastAsia="Times New Roman1" w:hAnsi="Times New Roman"/>
          <w:sz w:val="24"/>
          <w:szCs w:val="20"/>
          <w:lang w:eastAsia="pl-PL"/>
        </w:rPr>
        <w:t xml:space="preserve"> </w:t>
      </w:r>
      <w:r w:rsidR="007138E7" w:rsidRPr="006418A8">
        <w:rPr>
          <w:rFonts w:ascii="Times New Roman" w:eastAsia="Times New Roman1" w:hAnsi="Times New Roman"/>
          <w:sz w:val="24"/>
          <w:szCs w:val="20"/>
          <w:lang w:eastAsia="pl-PL"/>
        </w:rPr>
        <w:t>(maksymalnie 1 strona)</w:t>
      </w:r>
      <w:r w:rsidR="00CA34C4">
        <w:rPr>
          <w:rFonts w:ascii="Times New Roman" w:eastAsia="Times New Roman1" w:hAnsi="Times New Roman"/>
          <w:sz w:val="24"/>
          <w:szCs w:val="20"/>
          <w:lang w:eastAsia="pl-PL"/>
        </w:rPr>
        <w:t>:</w:t>
      </w:r>
    </w:p>
    <w:p w14:paraId="653FBE89" w14:textId="05B8533C" w:rsidR="007138E7" w:rsidRPr="006418A8" w:rsidRDefault="007138E7" w:rsidP="001A6847">
      <w:pPr>
        <w:widowControl w:val="0"/>
        <w:adjustRightInd w:val="0"/>
        <w:spacing w:before="280" w:after="280"/>
        <w:jc w:val="distribute"/>
        <w:rPr>
          <w:rFonts w:ascii="Times New Roman" w:eastAsia="Arial Unicode MS1" w:hAnsi="Times New Roman"/>
          <w:sz w:val="24"/>
          <w:szCs w:val="20"/>
          <w:lang w:eastAsia="pl-PL"/>
        </w:rPr>
      </w:pPr>
      <w:r w:rsidRPr="006418A8">
        <w:rPr>
          <w:rFonts w:ascii="Times New Roman" w:eastAsia="Times New Roman1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6847">
        <w:rPr>
          <w:rFonts w:ascii="Times New Roman" w:eastAsia="Times New Roman1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97D8A00" w14:textId="6AF61B9E" w:rsidR="007138E7" w:rsidRPr="006418A8" w:rsidRDefault="00AC02B9" w:rsidP="006418A8">
      <w:pPr>
        <w:widowControl w:val="0"/>
        <w:adjustRightInd w:val="0"/>
        <w:spacing w:before="280" w:after="280"/>
        <w:jc w:val="both"/>
        <w:rPr>
          <w:rFonts w:ascii="Times New Roman" w:eastAsia="Arial Unicode MS1" w:hAnsi="Times New Roman"/>
          <w:sz w:val="24"/>
          <w:szCs w:val="20"/>
          <w:lang w:eastAsia="pl-PL"/>
        </w:rPr>
      </w:pPr>
      <w:r>
        <w:rPr>
          <w:rFonts w:ascii="Times New Roman" w:eastAsia="Times New Roman1" w:hAnsi="Times New Roman"/>
          <w:sz w:val="24"/>
          <w:szCs w:val="20"/>
          <w:lang w:eastAsia="pl-PL"/>
        </w:rPr>
        <w:t>4</w:t>
      </w:r>
      <w:r w:rsidR="007138E7" w:rsidRPr="006418A8">
        <w:rPr>
          <w:rFonts w:ascii="Times New Roman" w:eastAsia="Times New Roman1" w:hAnsi="Times New Roman"/>
          <w:sz w:val="24"/>
          <w:szCs w:val="20"/>
          <w:lang w:eastAsia="pl-PL"/>
        </w:rPr>
        <w:t>.</w:t>
      </w:r>
      <w:r w:rsidR="0038009D">
        <w:rPr>
          <w:rFonts w:ascii="Times New Roman" w:eastAsia="Times New Roman1" w:hAnsi="Times New Roman"/>
          <w:sz w:val="24"/>
          <w:szCs w:val="20"/>
          <w:lang w:eastAsia="pl-PL"/>
        </w:rPr>
        <w:t xml:space="preserve"> </w:t>
      </w:r>
      <w:r w:rsidR="007138E7" w:rsidRPr="006418A8">
        <w:rPr>
          <w:rFonts w:ascii="Times New Roman" w:eastAsia="Times New Roman1" w:hAnsi="Times New Roman"/>
          <w:sz w:val="24"/>
          <w:szCs w:val="20"/>
          <w:lang w:eastAsia="pl-PL"/>
        </w:rPr>
        <w:t xml:space="preserve">Proszę wskazać </w:t>
      </w:r>
      <w:r w:rsidR="002026C9" w:rsidRPr="006418A8">
        <w:rPr>
          <w:rFonts w:ascii="Times New Roman" w:eastAsia="Times New Roman1" w:hAnsi="Times New Roman"/>
          <w:sz w:val="24"/>
          <w:szCs w:val="20"/>
          <w:lang w:eastAsia="pl-PL"/>
        </w:rPr>
        <w:t xml:space="preserve">ważne </w:t>
      </w:r>
      <w:r w:rsidR="007138E7" w:rsidRPr="006418A8">
        <w:rPr>
          <w:rFonts w:ascii="Times New Roman" w:eastAsia="Times New Roman1" w:hAnsi="Times New Roman"/>
          <w:sz w:val="24"/>
          <w:szCs w:val="20"/>
          <w:lang w:eastAsia="pl-PL"/>
        </w:rPr>
        <w:t>przedsięwzięcia mające na celu rozwój międzynarodowej współpracy przemysłowej</w:t>
      </w:r>
      <w:r w:rsidR="002026C9" w:rsidRPr="006418A8">
        <w:rPr>
          <w:rFonts w:ascii="Times New Roman" w:eastAsia="Times New Roman1" w:hAnsi="Times New Roman"/>
          <w:sz w:val="24"/>
          <w:szCs w:val="20"/>
          <w:lang w:eastAsia="pl-PL"/>
        </w:rPr>
        <w:t xml:space="preserve"> dot</w:t>
      </w:r>
      <w:r w:rsidR="0084266C">
        <w:rPr>
          <w:rFonts w:ascii="Times New Roman" w:eastAsia="Times New Roman1" w:hAnsi="Times New Roman"/>
          <w:sz w:val="24"/>
          <w:szCs w:val="20"/>
          <w:lang w:eastAsia="pl-PL"/>
        </w:rPr>
        <w:t>yczące</w:t>
      </w:r>
      <w:r w:rsidR="002026C9" w:rsidRPr="006418A8">
        <w:rPr>
          <w:rFonts w:ascii="Times New Roman" w:eastAsia="Times New Roman1" w:hAnsi="Times New Roman"/>
          <w:sz w:val="24"/>
          <w:szCs w:val="20"/>
          <w:lang w:eastAsia="pl-PL"/>
        </w:rPr>
        <w:t xml:space="preserve"> rozwoju przełomowych technologii obronnych, kosmicznych, bezpieczeństwa, w</w:t>
      </w:r>
      <w:r w:rsidR="007138E7" w:rsidRPr="006418A8">
        <w:rPr>
          <w:rFonts w:ascii="Times New Roman" w:eastAsia="Times New Roman1" w:hAnsi="Times New Roman"/>
          <w:sz w:val="24"/>
          <w:szCs w:val="20"/>
          <w:lang w:eastAsia="pl-PL"/>
        </w:rPr>
        <w:t xml:space="preserve"> których </w:t>
      </w:r>
      <w:r w:rsidR="00354FEE" w:rsidRPr="006418A8">
        <w:rPr>
          <w:rFonts w:ascii="Times New Roman" w:eastAsia="Times New Roman1" w:hAnsi="Times New Roman"/>
          <w:sz w:val="24"/>
          <w:szCs w:val="20"/>
          <w:lang w:eastAsia="pl-PL"/>
        </w:rPr>
        <w:t>przedsiębior</w:t>
      </w:r>
      <w:r w:rsidR="005C19ED" w:rsidRPr="006418A8">
        <w:rPr>
          <w:rFonts w:ascii="Times New Roman" w:eastAsia="Times New Roman1" w:hAnsi="Times New Roman"/>
          <w:sz w:val="24"/>
          <w:szCs w:val="20"/>
          <w:lang w:eastAsia="pl-PL"/>
        </w:rPr>
        <w:t>ca</w:t>
      </w:r>
      <w:r w:rsidR="00354FEE" w:rsidRPr="006418A8">
        <w:rPr>
          <w:rFonts w:ascii="Times New Roman" w:eastAsia="Times New Roman1" w:hAnsi="Times New Roman"/>
          <w:sz w:val="24"/>
          <w:szCs w:val="20"/>
          <w:lang w:eastAsia="pl-PL"/>
        </w:rPr>
        <w:t xml:space="preserve"> </w:t>
      </w:r>
      <w:r w:rsidR="007138E7" w:rsidRPr="006418A8">
        <w:rPr>
          <w:rFonts w:ascii="Times New Roman" w:eastAsia="Times New Roman1" w:hAnsi="Times New Roman"/>
          <w:sz w:val="24"/>
          <w:szCs w:val="20"/>
          <w:lang w:eastAsia="pl-PL"/>
        </w:rPr>
        <w:t>uczestniczył w okresie ostatnich 3 lat (maksymalnie 1 strona)</w:t>
      </w:r>
      <w:r w:rsidR="00CA34C4">
        <w:rPr>
          <w:rFonts w:ascii="Times New Roman" w:eastAsia="Times New Roman1" w:hAnsi="Times New Roman"/>
          <w:sz w:val="24"/>
          <w:szCs w:val="20"/>
          <w:lang w:eastAsia="pl-PL"/>
        </w:rPr>
        <w:t>:</w:t>
      </w:r>
    </w:p>
    <w:p w14:paraId="402401FC" w14:textId="77777777" w:rsidR="00BA6F60" w:rsidRPr="006418A8" w:rsidRDefault="007138E7" w:rsidP="006418A8">
      <w:pPr>
        <w:widowControl w:val="0"/>
        <w:adjustRightInd w:val="0"/>
        <w:spacing w:before="280" w:after="280"/>
        <w:jc w:val="distribute"/>
        <w:rPr>
          <w:rFonts w:ascii="Times New Roman" w:eastAsia="Times New Roman1" w:hAnsi="Times New Roman"/>
          <w:sz w:val="24"/>
          <w:szCs w:val="24"/>
          <w:lang w:eastAsia="pl-PL"/>
        </w:rPr>
      </w:pPr>
      <w:r w:rsidRPr="006418A8">
        <w:rPr>
          <w:rFonts w:ascii="Times New Roman" w:eastAsia="Times New Roman1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51A6">
        <w:rPr>
          <w:rFonts w:ascii="Times New Roman" w:eastAsia="Times New Roman1" w:hAnsi="Times New Roman"/>
          <w:sz w:val="24"/>
          <w:szCs w:val="24"/>
          <w:lang w:eastAsia="pl-PL"/>
        </w:rPr>
        <w:t>………………………………</w:t>
      </w:r>
      <w:r w:rsidRPr="006418A8">
        <w:rPr>
          <w:rFonts w:ascii="Times New Roman" w:eastAsia="Times New Roman1" w:hAnsi="Times New Roman"/>
          <w:sz w:val="24"/>
          <w:szCs w:val="24"/>
          <w:lang w:eastAsia="pl-PL"/>
        </w:rPr>
        <w:t>………………………</w:t>
      </w:r>
    </w:p>
    <w:p w14:paraId="406CEE2C" w14:textId="7E8E7C99" w:rsidR="00763C70" w:rsidRDefault="00AC02B9" w:rsidP="006418A8">
      <w:pPr>
        <w:spacing w:before="280" w:after="280"/>
        <w:jc w:val="both"/>
        <w:rPr>
          <w:rFonts w:ascii="Times New Roman" w:eastAsia="Arial Unicode MS1" w:hAnsi="Times New Roman"/>
          <w:sz w:val="24"/>
          <w:szCs w:val="24"/>
        </w:rPr>
      </w:pPr>
      <w:r>
        <w:rPr>
          <w:rFonts w:ascii="Times New Roman" w:eastAsia="Arial Unicode MS1" w:hAnsi="Times New Roman"/>
          <w:sz w:val="24"/>
          <w:szCs w:val="24"/>
        </w:rPr>
        <w:t>5</w:t>
      </w:r>
      <w:r w:rsidR="00BA6F60" w:rsidRPr="006418A8">
        <w:rPr>
          <w:rFonts w:ascii="Times New Roman" w:eastAsia="Arial Unicode MS1" w:hAnsi="Times New Roman"/>
          <w:sz w:val="24"/>
          <w:szCs w:val="24"/>
        </w:rPr>
        <w:t>.</w:t>
      </w:r>
      <w:r w:rsidR="0038009D">
        <w:rPr>
          <w:rFonts w:ascii="Times New Roman" w:eastAsia="Arial Unicode MS1" w:hAnsi="Times New Roman"/>
          <w:sz w:val="24"/>
          <w:szCs w:val="24"/>
        </w:rPr>
        <w:t xml:space="preserve"> </w:t>
      </w:r>
      <w:r w:rsidR="002026C9" w:rsidRPr="006418A8">
        <w:rPr>
          <w:rFonts w:ascii="Times New Roman" w:hAnsi="Times New Roman"/>
          <w:sz w:val="24"/>
          <w:szCs w:val="24"/>
        </w:rPr>
        <w:t xml:space="preserve">Proszę </w:t>
      </w:r>
      <w:r w:rsidR="002026C9" w:rsidRPr="006418A8">
        <w:rPr>
          <w:rFonts w:ascii="Times New Roman" w:eastAsia="Arial Unicode MS1" w:hAnsi="Times New Roman"/>
          <w:sz w:val="24"/>
          <w:szCs w:val="24"/>
        </w:rPr>
        <w:t xml:space="preserve">wykazać przewidywaną przewagę konkurencyjną produktu eksportowego oferowanego przez </w:t>
      </w:r>
      <w:r w:rsidR="00596B06">
        <w:rPr>
          <w:rFonts w:ascii="Times New Roman" w:eastAsia="Arial Unicode MS1" w:hAnsi="Times New Roman"/>
          <w:sz w:val="24"/>
          <w:szCs w:val="24"/>
        </w:rPr>
        <w:t>przedsiębiorcę</w:t>
      </w:r>
      <w:r w:rsidR="00596B06" w:rsidRPr="006418A8">
        <w:rPr>
          <w:rFonts w:ascii="Times New Roman" w:eastAsia="Arial Unicode MS1" w:hAnsi="Times New Roman"/>
          <w:sz w:val="24"/>
          <w:szCs w:val="24"/>
        </w:rPr>
        <w:t xml:space="preserve"> </w:t>
      </w:r>
      <w:r w:rsidR="002026C9" w:rsidRPr="006418A8">
        <w:rPr>
          <w:rFonts w:ascii="Times New Roman" w:eastAsia="Arial Unicode MS1" w:hAnsi="Times New Roman"/>
          <w:sz w:val="24"/>
          <w:szCs w:val="24"/>
        </w:rPr>
        <w:t xml:space="preserve">na rynku w stosunku do konkurencji (oceny </w:t>
      </w:r>
      <w:r w:rsidR="001E371D">
        <w:rPr>
          <w:rFonts w:ascii="Times New Roman" w:eastAsia="Arial Unicode MS1" w:hAnsi="Times New Roman"/>
          <w:sz w:val="24"/>
          <w:szCs w:val="24"/>
        </w:rPr>
        <w:t>użytkowników końcowych</w:t>
      </w:r>
      <w:r w:rsidR="002026C9" w:rsidRPr="006418A8">
        <w:rPr>
          <w:rFonts w:ascii="Times New Roman" w:eastAsia="Arial Unicode MS1" w:hAnsi="Times New Roman"/>
          <w:sz w:val="24"/>
          <w:szCs w:val="24"/>
        </w:rPr>
        <w:t>, nagrody)</w:t>
      </w:r>
      <w:r w:rsidR="00596B06">
        <w:rPr>
          <w:rFonts w:ascii="Times New Roman" w:eastAsia="Arial Unicode MS1" w:hAnsi="Times New Roman"/>
          <w:sz w:val="24"/>
          <w:szCs w:val="24"/>
        </w:rPr>
        <w:t xml:space="preserve"> oraz</w:t>
      </w:r>
      <w:r w:rsidR="002026C9" w:rsidRPr="006418A8" w:rsidDel="002026C9">
        <w:rPr>
          <w:rFonts w:ascii="Times New Roman" w:eastAsia="Arial Unicode MS1" w:hAnsi="Times New Roman"/>
          <w:sz w:val="24"/>
          <w:szCs w:val="24"/>
        </w:rPr>
        <w:t xml:space="preserve"> </w:t>
      </w:r>
      <w:r w:rsidR="002026C9" w:rsidRPr="006418A8">
        <w:rPr>
          <w:rFonts w:ascii="Times New Roman" w:eastAsia="Arial Unicode MS1" w:hAnsi="Times New Roman"/>
          <w:sz w:val="24"/>
          <w:szCs w:val="24"/>
        </w:rPr>
        <w:t>zaprezentować mierzalne aspekty jakości i efektywności oferowanego produktu eksportowego</w:t>
      </w:r>
      <w:r w:rsidR="00CA34C4">
        <w:rPr>
          <w:rFonts w:ascii="Times New Roman" w:eastAsia="Arial Unicode MS1" w:hAnsi="Times New Roman"/>
          <w:sz w:val="24"/>
          <w:szCs w:val="24"/>
        </w:rPr>
        <w:t>:</w:t>
      </w:r>
      <w:r w:rsidR="001A6847" w:rsidDel="001A6847">
        <w:rPr>
          <w:rFonts w:ascii="Times New Roman" w:eastAsia="Arial Unicode MS1" w:hAnsi="Times New Roman"/>
          <w:sz w:val="24"/>
          <w:szCs w:val="24"/>
        </w:rPr>
        <w:t xml:space="preserve"> </w:t>
      </w:r>
      <w:r w:rsidR="00763C70">
        <w:rPr>
          <w:rFonts w:ascii="Times New Roman" w:eastAsia="Arial Unicode MS1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FA2A69" w14:textId="3C584A36" w:rsidR="001A6847" w:rsidRPr="00ED0219" w:rsidRDefault="00AC02B9" w:rsidP="006418A8">
      <w:pPr>
        <w:spacing w:before="280" w:after="280"/>
        <w:jc w:val="both"/>
        <w:rPr>
          <w:rFonts w:ascii="Times New Roman" w:eastAsia="Arial Unicode MS1" w:hAnsi="Times New Roman"/>
        </w:rPr>
      </w:pPr>
      <w:r w:rsidRPr="006170FB">
        <w:rPr>
          <w:rFonts w:ascii="Times New Roman" w:eastAsia="Arial Unicode MS1" w:hAnsi="Times New Roman"/>
          <w:sz w:val="24"/>
          <w:szCs w:val="24"/>
        </w:rPr>
        <w:lastRenderedPageBreak/>
        <w:t>6</w:t>
      </w:r>
      <w:r w:rsidR="00BA6F60" w:rsidRPr="006170FB">
        <w:rPr>
          <w:rFonts w:ascii="Times New Roman" w:eastAsia="Arial Unicode MS1" w:hAnsi="Times New Roman"/>
          <w:sz w:val="24"/>
          <w:szCs w:val="24"/>
        </w:rPr>
        <w:t>.</w:t>
      </w:r>
      <w:r w:rsidR="0038009D" w:rsidRPr="006170FB">
        <w:rPr>
          <w:rFonts w:ascii="Times New Roman" w:eastAsia="Arial Unicode MS1" w:hAnsi="Times New Roman"/>
          <w:sz w:val="24"/>
          <w:szCs w:val="24"/>
        </w:rPr>
        <w:t xml:space="preserve"> </w:t>
      </w:r>
      <w:r w:rsidR="00BA6F60" w:rsidRPr="006170FB">
        <w:rPr>
          <w:rFonts w:ascii="Times New Roman" w:eastAsia="Arial Unicode MS1" w:hAnsi="Times New Roman"/>
          <w:sz w:val="24"/>
          <w:szCs w:val="24"/>
        </w:rPr>
        <w:t xml:space="preserve">Proszę </w:t>
      </w:r>
      <w:r w:rsidR="002026C9" w:rsidRPr="006170FB">
        <w:rPr>
          <w:rFonts w:ascii="Times New Roman" w:eastAsia="Arial Unicode MS1" w:hAnsi="Times New Roman"/>
          <w:sz w:val="24"/>
          <w:szCs w:val="24"/>
        </w:rPr>
        <w:t xml:space="preserve">wykazać wkład </w:t>
      </w:r>
      <w:r w:rsidR="00596B06" w:rsidRPr="006170FB">
        <w:rPr>
          <w:rFonts w:ascii="Times New Roman" w:eastAsia="Arial Unicode MS1" w:hAnsi="Times New Roman"/>
          <w:sz w:val="24"/>
          <w:szCs w:val="24"/>
        </w:rPr>
        <w:t xml:space="preserve">przedsiębiorcy </w:t>
      </w:r>
      <w:r w:rsidR="002026C9" w:rsidRPr="006170FB">
        <w:rPr>
          <w:rFonts w:ascii="Times New Roman" w:eastAsia="Arial Unicode MS1" w:hAnsi="Times New Roman"/>
          <w:sz w:val="24"/>
          <w:szCs w:val="24"/>
        </w:rPr>
        <w:t xml:space="preserve">w rozwój relacji transgranicznych, w tym w oparciu </w:t>
      </w:r>
      <w:r w:rsidR="00A46AEA" w:rsidRPr="006170FB">
        <w:t xml:space="preserve"> </w:t>
      </w:r>
      <w:r w:rsidR="00A46AEA" w:rsidRPr="006170FB">
        <w:rPr>
          <w:rFonts w:ascii="Times New Roman" w:eastAsia="Arial Unicode MS1" w:hAnsi="Times New Roman"/>
          <w:sz w:val="24"/>
          <w:szCs w:val="24"/>
        </w:rPr>
        <w:t>o </w:t>
      </w:r>
      <w:r w:rsidR="002026C9" w:rsidRPr="006170FB">
        <w:rPr>
          <w:rFonts w:ascii="Times New Roman" w:eastAsia="Arial Unicode MS1" w:hAnsi="Times New Roman"/>
          <w:sz w:val="24"/>
          <w:szCs w:val="24"/>
        </w:rPr>
        <w:t xml:space="preserve">współpracę dla specjalizacji regionalnej, udział w realizacji dostaw na poziomie UE, które </w:t>
      </w:r>
      <w:r w:rsidR="00A851A6" w:rsidRPr="006170FB">
        <w:rPr>
          <w:rFonts w:ascii="Times New Roman" w:eastAsia="Arial Unicode MS1" w:hAnsi="Times New Roman"/>
          <w:sz w:val="24"/>
          <w:szCs w:val="24"/>
        </w:rPr>
        <w:br/>
      </w:r>
      <w:r w:rsidR="002026C9" w:rsidRPr="006170FB">
        <w:rPr>
          <w:rFonts w:ascii="Times New Roman" w:eastAsia="Arial Unicode MS1" w:hAnsi="Times New Roman"/>
          <w:sz w:val="24"/>
          <w:szCs w:val="24"/>
        </w:rPr>
        <w:t>dotyczą wypełnienia luk w zakresie aktualnych zdolności obronnych</w:t>
      </w:r>
      <w:r w:rsidR="001E371D" w:rsidRPr="006170FB">
        <w:rPr>
          <w:rFonts w:ascii="Times New Roman" w:eastAsia="Arial Unicode MS1" w:hAnsi="Times New Roman"/>
          <w:sz w:val="24"/>
          <w:szCs w:val="24"/>
        </w:rPr>
        <w:t xml:space="preserve"> UE</w:t>
      </w:r>
      <w:r w:rsidR="00CA34C4" w:rsidRPr="006170FB">
        <w:rPr>
          <w:rFonts w:ascii="Times New Roman" w:eastAsia="Arial Unicode MS1" w:hAnsi="Times New Roman"/>
        </w:rPr>
        <w:t>:</w:t>
      </w:r>
    </w:p>
    <w:p w14:paraId="6847CF6D" w14:textId="32DEEB6B" w:rsidR="00BA6F60" w:rsidRPr="00ED0219" w:rsidRDefault="00763C70" w:rsidP="006418A8">
      <w:pPr>
        <w:spacing w:before="280" w:after="280"/>
        <w:jc w:val="both"/>
        <w:rPr>
          <w:rFonts w:ascii="Times New Roman" w:eastAsia="Arial Unicode MS1" w:hAnsi="Times New Roman"/>
        </w:rPr>
      </w:pPr>
      <w:r w:rsidRPr="00ED0219">
        <w:rPr>
          <w:rFonts w:ascii="Times New Roman" w:eastAsia="Arial Unicode MS1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51A6" w:rsidRPr="00ED0219">
        <w:rPr>
          <w:rFonts w:ascii="Times New Roman" w:eastAsia="Arial Unicode MS1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0CB309" w14:textId="31370736" w:rsidR="003C65CB" w:rsidRPr="00ED0219" w:rsidRDefault="00AC02B9" w:rsidP="00A46AEA">
      <w:pPr>
        <w:widowControl w:val="0"/>
        <w:tabs>
          <w:tab w:val="left" w:pos="360"/>
        </w:tabs>
        <w:adjustRightInd w:val="0"/>
        <w:spacing w:before="120" w:after="280"/>
        <w:jc w:val="both"/>
        <w:rPr>
          <w:rFonts w:ascii="Times New Roman" w:eastAsia="Arial Unicode MS1" w:hAnsi="Times New Roman"/>
          <w:sz w:val="24"/>
          <w:szCs w:val="20"/>
          <w:lang w:eastAsia="pl-PL"/>
        </w:rPr>
      </w:pPr>
      <w:r w:rsidRPr="00ED0219">
        <w:rPr>
          <w:rFonts w:ascii="Times New Roman" w:eastAsia="Times New Roman1" w:hAnsi="Times New Roman"/>
          <w:sz w:val="24"/>
          <w:szCs w:val="20"/>
          <w:lang w:eastAsia="pl-PL"/>
        </w:rPr>
        <w:t>7</w:t>
      </w:r>
      <w:r w:rsidR="003C65CB" w:rsidRPr="00ED0219">
        <w:rPr>
          <w:rFonts w:ascii="Times New Roman" w:eastAsia="Times New Roman1" w:hAnsi="Times New Roman"/>
          <w:sz w:val="24"/>
          <w:szCs w:val="20"/>
          <w:lang w:eastAsia="pl-PL"/>
        </w:rPr>
        <w:t xml:space="preserve">. </w:t>
      </w:r>
      <w:r w:rsidR="00CA34C4" w:rsidRPr="00ED0219">
        <w:rPr>
          <w:rFonts w:ascii="Times New Roman" w:eastAsia="Times New Roman1" w:hAnsi="Times New Roman"/>
          <w:sz w:val="24"/>
          <w:szCs w:val="20"/>
          <w:lang w:eastAsia="pl-PL"/>
        </w:rPr>
        <w:t>Proszę wskazać w</w:t>
      </w:r>
      <w:r w:rsidR="003C65CB" w:rsidRPr="00ED0219">
        <w:rPr>
          <w:rFonts w:ascii="Times New Roman" w:eastAsia="Times New Roman1" w:hAnsi="Times New Roman"/>
          <w:sz w:val="24"/>
          <w:szCs w:val="20"/>
          <w:lang w:eastAsia="pl-PL"/>
        </w:rPr>
        <w:t>artość i rodzaj eksportowanych produktów (kwota w PLN) za rok 202</w:t>
      </w:r>
      <w:r w:rsidR="00102A36">
        <w:rPr>
          <w:rFonts w:ascii="Times New Roman" w:eastAsia="Times New Roman1" w:hAnsi="Times New Roman"/>
          <w:sz w:val="24"/>
          <w:szCs w:val="20"/>
          <w:lang w:eastAsia="pl-PL"/>
        </w:rPr>
        <w:t>4</w:t>
      </w:r>
      <w:r w:rsidR="003C65CB" w:rsidRPr="00ED0219">
        <w:rPr>
          <w:rFonts w:ascii="Times New Roman" w:eastAsia="Times New Roman1" w:hAnsi="Times New Roman"/>
          <w:sz w:val="24"/>
          <w:szCs w:val="20"/>
          <w:lang w:eastAsia="pl-PL"/>
        </w:rPr>
        <w:t xml:space="preserve"> oraz pierwszy kwartał 202</w:t>
      </w:r>
      <w:r w:rsidR="00102A36">
        <w:rPr>
          <w:rFonts w:ascii="Times New Roman" w:eastAsia="Times New Roman1" w:hAnsi="Times New Roman"/>
          <w:sz w:val="24"/>
          <w:szCs w:val="20"/>
          <w:lang w:eastAsia="pl-PL"/>
        </w:rPr>
        <w:t>5</w:t>
      </w:r>
      <w:r w:rsidR="003C65CB" w:rsidRPr="00ED0219">
        <w:rPr>
          <w:rFonts w:ascii="Times New Roman" w:eastAsia="Times New Roman1" w:hAnsi="Times New Roman"/>
          <w:sz w:val="24"/>
          <w:szCs w:val="20"/>
          <w:lang w:eastAsia="pl-PL"/>
        </w:rPr>
        <w:t xml:space="preserve"> r</w:t>
      </w:r>
      <w:r w:rsidR="00765E1B" w:rsidRPr="00ED0219">
        <w:rPr>
          <w:rFonts w:ascii="Times New Roman" w:eastAsia="Times New Roman1" w:hAnsi="Times New Roman"/>
          <w:sz w:val="24"/>
          <w:szCs w:val="20"/>
          <w:lang w:eastAsia="pl-PL"/>
        </w:rPr>
        <w:t>.</w:t>
      </w:r>
      <w:r w:rsidR="003C65CB" w:rsidRPr="00ED0219">
        <w:rPr>
          <w:rFonts w:ascii="Times New Roman" w:eastAsia="Times New Roman1" w:hAnsi="Times New Roman"/>
          <w:sz w:val="24"/>
          <w:szCs w:val="20"/>
          <w:lang w:eastAsia="pl-PL"/>
        </w:rPr>
        <w:t xml:space="preserve"> w odniesieniu do ogólnej wartości sprzedaży przedsiębiorcy w </w:t>
      </w:r>
      <w:r w:rsidR="00596B06" w:rsidRPr="00ED0219">
        <w:rPr>
          <w:rFonts w:ascii="Times New Roman" w:eastAsia="Times New Roman1" w:hAnsi="Times New Roman"/>
          <w:sz w:val="24"/>
          <w:szCs w:val="20"/>
          <w:lang w:eastAsia="pl-PL"/>
        </w:rPr>
        <w:t xml:space="preserve">tym </w:t>
      </w:r>
      <w:r w:rsidR="003C65CB" w:rsidRPr="00ED0219">
        <w:rPr>
          <w:rFonts w:ascii="Times New Roman" w:eastAsia="Times New Roman1" w:hAnsi="Times New Roman"/>
          <w:sz w:val="24"/>
          <w:szCs w:val="20"/>
          <w:lang w:eastAsia="pl-PL"/>
        </w:rPr>
        <w:t>okresie</w:t>
      </w:r>
      <w:r w:rsidR="0013003A">
        <w:rPr>
          <w:rFonts w:ascii="Times New Roman" w:eastAsia="Times New Roman1" w:hAnsi="Times New Roman"/>
          <w:sz w:val="24"/>
          <w:szCs w:val="20"/>
          <w:lang w:eastAsia="pl-PL"/>
        </w:rPr>
        <w:t xml:space="preserve"> oraz wartość eksportu </w:t>
      </w:r>
      <w:r w:rsidR="00A55EA5">
        <w:rPr>
          <w:rFonts w:ascii="Times New Roman" w:eastAsia="Times New Roman1" w:hAnsi="Times New Roman"/>
          <w:sz w:val="24"/>
          <w:szCs w:val="20"/>
          <w:lang w:eastAsia="pl-PL"/>
        </w:rPr>
        <w:t>przypadającą na jednego pracownika (tzn. wartość eksportu wygenerowanego w firmie podzielona przez liczbę pracowników)</w:t>
      </w:r>
      <w:r w:rsidR="00CA34C4" w:rsidRPr="00ED0219">
        <w:rPr>
          <w:rFonts w:ascii="Times New Roman" w:eastAsia="Times New Roman1" w:hAnsi="Times New Roman"/>
          <w:sz w:val="24"/>
          <w:szCs w:val="20"/>
          <w:lang w:eastAsia="pl-PL"/>
        </w:rPr>
        <w:t>:</w:t>
      </w:r>
    </w:p>
    <w:p w14:paraId="533D0BA7" w14:textId="26B7FDFE" w:rsidR="003C65CB" w:rsidRPr="006418A8" w:rsidRDefault="003C65CB" w:rsidP="003C65CB">
      <w:pPr>
        <w:widowControl w:val="0"/>
        <w:adjustRightInd w:val="0"/>
        <w:spacing w:before="120" w:after="280"/>
        <w:jc w:val="distribute"/>
        <w:rPr>
          <w:rFonts w:ascii="Times New Roman" w:eastAsia="Arial Unicode MS1" w:hAnsi="Times New Roman"/>
          <w:sz w:val="24"/>
          <w:szCs w:val="20"/>
          <w:lang w:eastAsia="pl-PL"/>
        </w:rPr>
      </w:pPr>
      <w:r w:rsidRPr="00ED0219">
        <w:rPr>
          <w:rFonts w:ascii="Times New Roman" w:eastAsia="Times New Roman1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418A8">
        <w:rPr>
          <w:rFonts w:ascii="Times New Roman" w:eastAsia="Times New Roman1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141F08" w14:textId="07502F2D" w:rsidR="00D656FF" w:rsidRPr="001A7A22" w:rsidRDefault="00AC02B9" w:rsidP="00D656FF">
      <w:pPr>
        <w:widowControl w:val="0"/>
        <w:adjustRightInd w:val="0"/>
        <w:spacing w:before="280" w:after="280"/>
        <w:jc w:val="both"/>
        <w:rPr>
          <w:rFonts w:ascii="Times New Roman" w:eastAsia="Arial Unicode MS1" w:hAnsi="Times New Roman"/>
          <w:sz w:val="24"/>
          <w:szCs w:val="20"/>
          <w:lang w:eastAsia="pl-PL"/>
        </w:rPr>
      </w:pPr>
      <w:r>
        <w:rPr>
          <w:rFonts w:ascii="Times New Roman" w:eastAsia="Times New Roman1" w:hAnsi="Times New Roman"/>
          <w:sz w:val="24"/>
          <w:szCs w:val="20"/>
          <w:lang w:eastAsia="pl-PL"/>
        </w:rPr>
        <w:t>8</w:t>
      </w:r>
      <w:r w:rsidR="00D656FF" w:rsidRPr="006418A8">
        <w:rPr>
          <w:rFonts w:ascii="Times New Roman" w:eastAsia="Times New Roman1" w:hAnsi="Times New Roman"/>
          <w:sz w:val="24"/>
          <w:szCs w:val="20"/>
          <w:lang w:eastAsia="pl-PL"/>
        </w:rPr>
        <w:t>.</w:t>
      </w:r>
      <w:r w:rsidR="00D656FF">
        <w:rPr>
          <w:rFonts w:ascii="Times New Roman" w:eastAsia="Times New Roman1" w:hAnsi="Times New Roman"/>
          <w:sz w:val="24"/>
          <w:szCs w:val="20"/>
          <w:lang w:eastAsia="pl-PL"/>
        </w:rPr>
        <w:t xml:space="preserve"> </w:t>
      </w:r>
      <w:r w:rsidR="00DF5A43">
        <w:rPr>
          <w:rFonts w:ascii="Times New Roman" w:eastAsia="Times New Roman1" w:hAnsi="Times New Roman"/>
          <w:sz w:val="24"/>
          <w:szCs w:val="20"/>
          <w:lang w:eastAsia="pl-PL"/>
        </w:rPr>
        <w:t>Proszę podać informacje obejmujące:</w:t>
      </w:r>
      <w:r w:rsidR="00D656FF" w:rsidRPr="006418A8">
        <w:rPr>
          <w:rFonts w:ascii="Times New Roman" w:eastAsia="Times New Roman1" w:hAnsi="Times New Roman"/>
          <w:sz w:val="24"/>
          <w:szCs w:val="20"/>
          <w:lang w:eastAsia="pl-PL"/>
        </w:rPr>
        <w:t xml:space="preserve"> osiągnięty wynik finansowy, rentownoś</w:t>
      </w:r>
      <w:r w:rsidR="00DF5A43">
        <w:rPr>
          <w:rFonts w:ascii="Times New Roman" w:eastAsia="Times New Roman1" w:hAnsi="Times New Roman"/>
          <w:sz w:val="24"/>
          <w:szCs w:val="20"/>
          <w:lang w:eastAsia="pl-PL"/>
        </w:rPr>
        <w:t>ć</w:t>
      </w:r>
      <w:r w:rsidR="00D656FF" w:rsidRPr="006418A8">
        <w:rPr>
          <w:rFonts w:ascii="Times New Roman" w:eastAsia="Times New Roman1" w:hAnsi="Times New Roman"/>
          <w:sz w:val="24"/>
          <w:szCs w:val="20"/>
          <w:lang w:eastAsia="pl-PL"/>
        </w:rPr>
        <w:t xml:space="preserve"> i obr</w:t>
      </w:r>
      <w:r w:rsidR="00DF5A43">
        <w:rPr>
          <w:rFonts w:ascii="Times New Roman" w:eastAsia="Times New Roman1" w:hAnsi="Times New Roman"/>
          <w:sz w:val="24"/>
          <w:szCs w:val="20"/>
          <w:lang w:eastAsia="pl-PL"/>
        </w:rPr>
        <w:t>ót</w:t>
      </w:r>
      <w:r w:rsidR="00D656FF" w:rsidRPr="006418A8">
        <w:rPr>
          <w:rFonts w:ascii="Times New Roman" w:eastAsia="Times New Roman1" w:hAnsi="Times New Roman"/>
          <w:sz w:val="24"/>
          <w:szCs w:val="20"/>
          <w:lang w:eastAsia="pl-PL"/>
        </w:rPr>
        <w:t xml:space="preserve"> przedsiębiorcy za rok </w:t>
      </w:r>
      <w:r w:rsidR="00D656FF" w:rsidRPr="001A7A22">
        <w:rPr>
          <w:rFonts w:ascii="Times New Roman" w:eastAsia="Times New Roman1" w:hAnsi="Times New Roman"/>
          <w:sz w:val="24"/>
          <w:szCs w:val="20"/>
          <w:lang w:eastAsia="pl-PL"/>
        </w:rPr>
        <w:t>202</w:t>
      </w:r>
      <w:r w:rsidR="00471173">
        <w:rPr>
          <w:rFonts w:ascii="Times New Roman" w:eastAsia="Times New Roman1" w:hAnsi="Times New Roman"/>
          <w:sz w:val="24"/>
          <w:szCs w:val="20"/>
          <w:lang w:eastAsia="pl-PL"/>
        </w:rPr>
        <w:t>4</w:t>
      </w:r>
      <w:r w:rsidR="00D656FF" w:rsidRPr="001A7A22">
        <w:rPr>
          <w:rFonts w:ascii="Times New Roman" w:eastAsia="Times New Roman1" w:hAnsi="Times New Roman"/>
          <w:sz w:val="24"/>
          <w:szCs w:val="20"/>
          <w:lang w:eastAsia="pl-PL"/>
        </w:rPr>
        <w:t xml:space="preserve"> oraz pierwszy kwartał 202</w:t>
      </w:r>
      <w:r w:rsidR="00471173">
        <w:rPr>
          <w:rFonts w:ascii="Times New Roman" w:eastAsia="Times New Roman1" w:hAnsi="Times New Roman"/>
          <w:sz w:val="24"/>
          <w:szCs w:val="20"/>
          <w:lang w:eastAsia="pl-PL"/>
        </w:rPr>
        <w:t>5</w:t>
      </w:r>
      <w:r w:rsidR="00D656FF" w:rsidRPr="001A7A22">
        <w:rPr>
          <w:rFonts w:ascii="Times New Roman" w:eastAsia="Times New Roman1" w:hAnsi="Times New Roman"/>
          <w:sz w:val="24"/>
          <w:szCs w:val="20"/>
          <w:lang w:eastAsia="pl-PL"/>
        </w:rPr>
        <w:t xml:space="preserve"> r.</w:t>
      </w:r>
    </w:p>
    <w:p w14:paraId="593FAD29" w14:textId="0C767631" w:rsidR="00C01E74" w:rsidRPr="000071A1" w:rsidRDefault="001A7A22" w:rsidP="007138E7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/>
          <w:sz w:val="24"/>
          <w:szCs w:val="20"/>
          <w:lang w:eastAsia="pl-PL"/>
        </w:rPr>
      </w:pPr>
      <w:r w:rsidRPr="000071A1">
        <w:rPr>
          <w:rFonts w:ascii="Times New Roman" w:eastAsia="Times New Roman1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71A1">
        <w:rPr>
          <w:rFonts w:ascii="Times New Roman" w:eastAsia="Times New Roman1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B7E08C" w14:textId="4F95B8B3" w:rsidR="00D656FF" w:rsidRPr="000071A1" w:rsidRDefault="00D656FF" w:rsidP="007138E7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/>
          <w:sz w:val="24"/>
          <w:szCs w:val="20"/>
          <w:lang w:eastAsia="pl-PL"/>
        </w:rPr>
      </w:pPr>
    </w:p>
    <w:p w14:paraId="352D91D1" w14:textId="7DCF52DD" w:rsidR="00D656FF" w:rsidRDefault="00AC02B9" w:rsidP="00D656FF">
      <w:pPr>
        <w:widowControl w:val="0"/>
        <w:adjustRightInd w:val="0"/>
        <w:spacing w:before="280" w:after="280"/>
        <w:jc w:val="both"/>
        <w:rPr>
          <w:rFonts w:ascii="Times New Roman" w:eastAsia="Times New Roman1" w:hAnsi="Times New Roman"/>
          <w:sz w:val="24"/>
          <w:szCs w:val="20"/>
          <w:lang w:eastAsia="pl-PL"/>
        </w:rPr>
      </w:pPr>
      <w:r w:rsidRPr="00ED0219">
        <w:rPr>
          <w:rFonts w:ascii="Times New Roman" w:eastAsia="Times New Roman1" w:hAnsi="Times New Roman"/>
          <w:sz w:val="24"/>
          <w:szCs w:val="20"/>
          <w:lang w:eastAsia="pl-PL"/>
        </w:rPr>
        <w:t>9</w:t>
      </w:r>
      <w:r w:rsidR="00D656FF" w:rsidRPr="00ED0219">
        <w:rPr>
          <w:rFonts w:ascii="Times New Roman" w:eastAsia="Times New Roman1" w:hAnsi="Times New Roman"/>
          <w:sz w:val="24"/>
          <w:szCs w:val="20"/>
          <w:lang w:eastAsia="pl-PL"/>
        </w:rPr>
        <w:t xml:space="preserve">. </w:t>
      </w:r>
      <w:r w:rsidR="0013003A" w:rsidRPr="0013003A">
        <w:rPr>
          <w:rFonts w:ascii="Times New Roman" w:eastAsia="Times New Roman1" w:hAnsi="Times New Roman"/>
          <w:sz w:val="24"/>
          <w:szCs w:val="20"/>
          <w:lang w:eastAsia="pl-PL"/>
        </w:rPr>
        <w:t>Proszę wymienić partnerów biznesowych, z którymi współpracuje przedsiębiorca oraz opisać wspólne działania, które świadczą o aktywności przedsiębiorcy i dążeniu do wypełnienia trendów branżowych, rozwoju zdolności oferowania najnowocześniejszych i przełomowych rozwiązań na poziomie międzynarodowym (posiadanie listów intencyjnych i zawartych umów w ramach międzynarodowej współpracy przemysłowej, projektowej, produkcyjnej, umowy konsorcjów):</w:t>
      </w:r>
      <w:r w:rsidR="0013003A">
        <w:rPr>
          <w:rFonts w:ascii="Times New Roman" w:eastAsia="Times New Roman1" w:hAnsi="Times New Roman"/>
          <w:sz w:val="24"/>
          <w:szCs w:val="20"/>
          <w:lang w:eastAsia="pl-PL"/>
        </w:rPr>
        <w:t xml:space="preserve"> </w:t>
      </w:r>
    </w:p>
    <w:p w14:paraId="68B1413C" w14:textId="5DFBC225" w:rsidR="00AC02B9" w:rsidRDefault="00AC02B9" w:rsidP="00D656FF">
      <w:pPr>
        <w:widowControl w:val="0"/>
        <w:adjustRightInd w:val="0"/>
        <w:spacing w:before="280" w:after="280"/>
        <w:jc w:val="both"/>
        <w:rPr>
          <w:rFonts w:ascii="Times New Roman" w:eastAsia="Times New Roman1" w:hAnsi="Times New Roman"/>
          <w:sz w:val="24"/>
          <w:szCs w:val="20"/>
          <w:lang w:eastAsia="pl-PL"/>
        </w:rPr>
      </w:pPr>
      <w:r>
        <w:rPr>
          <w:rFonts w:ascii="Times New Roman" w:eastAsia="Times New Roman1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Times New Roman" w:eastAsia="Times New Roman1" w:hAnsi="Times New Roman"/>
          <w:sz w:val="24"/>
          <w:szCs w:val="20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F2D2C77" w14:textId="77777777" w:rsidR="00AC02B9" w:rsidRDefault="00AC02B9" w:rsidP="00D656FF">
      <w:pPr>
        <w:widowControl w:val="0"/>
        <w:adjustRightInd w:val="0"/>
        <w:spacing w:before="280" w:after="280"/>
        <w:jc w:val="both"/>
        <w:rPr>
          <w:rFonts w:ascii="Times New Roman" w:eastAsia="Times New Roman1" w:hAnsi="Times New Roman"/>
          <w:sz w:val="24"/>
          <w:szCs w:val="20"/>
          <w:lang w:eastAsia="pl-PL"/>
        </w:rPr>
      </w:pPr>
    </w:p>
    <w:p w14:paraId="3BEA4E86" w14:textId="77777777" w:rsidR="001A6847" w:rsidRDefault="001A6847" w:rsidP="00D656FF">
      <w:pPr>
        <w:widowControl w:val="0"/>
        <w:adjustRightInd w:val="0"/>
        <w:spacing w:before="280" w:after="280"/>
        <w:jc w:val="both"/>
        <w:rPr>
          <w:rFonts w:ascii="Times New Roman" w:eastAsia="Times New Roman1" w:hAnsi="Times New Roman"/>
          <w:sz w:val="24"/>
          <w:szCs w:val="20"/>
          <w:lang w:eastAsia="pl-PL"/>
        </w:rPr>
      </w:pPr>
    </w:p>
    <w:p w14:paraId="34426B9E" w14:textId="36AB206D" w:rsidR="00AC02B9" w:rsidRPr="00554A16" w:rsidRDefault="00AC02B9" w:rsidP="00AC02B9">
      <w:pPr>
        <w:widowControl w:val="0"/>
        <w:adjustRightInd w:val="0"/>
        <w:spacing w:before="280" w:after="280"/>
        <w:jc w:val="both"/>
        <w:rPr>
          <w:rFonts w:ascii="Times New Roman" w:eastAsia="Times New Roman1" w:hAnsi="Times New Roman"/>
          <w:sz w:val="24"/>
          <w:szCs w:val="20"/>
          <w:lang w:eastAsia="pl-PL"/>
        </w:rPr>
      </w:pPr>
      <w:r>
        <w:rPr>
          <w:rFonts w:ascii="Times New Roman" w:eastAsia="Times New Roman1" w:hAnsi="Times New Roman"/>
          <w:sz w:val="24"/>
          <w:szCs w:val="20"/>
          <w:lang w:eastAsia="pl-PL"/>
        </w:rPr>
        <w:t>10.</w:t>
      </w:r>
      <w:r w:rsidR="00596B06">
        <w:rPr>
          <w:rFonts w:ascii="Times New Roman" w:eastAsia="Times New Roman1" w:hAnsi="Times New Roman"/>
          <w:sz w:val="24"/>
          <w:szCs w:val="20"/>
          <w:lang w:eastAsia="pl-PL"/>
        </w:rPr>
        <w:t xml:space="preserve"> </w:t>
      </w:r>
      <w:r w:rsidR="0013003A" w:rsidRPr="0013003A">
        <w:rPr>
          <w:rFonts w:ascii="Times New Roman" w:eastAsia="Times New Roman1" w:hAnsi="Times New Roman"/>
          <w:sz w:val="24"/>
          <w:szCs w:val="20"/>
          <w:lang w:eastAsia="pl-PL"/>
        </w:rPr>
        <w:t>Proszę opisać posiadany park maszynowy oraz wykorzystywane w procesie produkcyjnym technologie (maksymalnie 2 strony) oraz wskazać technologie, które udało się pozyskać w ostatnich 3 latach funkcjonowania przedsiębiorstwa:</w:t>
      </w:r>
      <w:r w:rsidR="0013003A">
        <w:rPr>
          <w:rFonts w:ascii="Times New Roman" w:eastAsia="Times New Roman1" w:hAnsi="Times New Roman"/>
          <w:sz w:val="24"/>
          <w:szCs w:val="20"/>
          <w:lang w:eastAsia="pl-PL"/>
        </w:rPr>
        <w:t xml:space="preserve"> </w:t>
      </w:r>
    </w:p>
    <w:p w14:paraId="6093222A" w14:textId="5E1C3369" w:rsidR="00AC02B9" w:rsidRPr="001A7A22" w:rsidRDefault="00AC02B9" w:rsidP="001A7A22">
      <w:pPr>
        <w:widowControl w:val="0"/>
        <w:adjustRightInd w:val="0"/>
        <w:spacing w:before="280" w:after="280"/>
        <w:jc w:val="both"/>
        <w:rPr>
          <w:rFonts w:ascii="Times New Roman" w:eastAsia="Times New Roman1" w:hAnsi="Times New Roman"/>
          <w:szCs w:val="20"/>
        </w:rPr>
      </w:pPr>
      <w:r>
        <w:rPr>
          <w:rFonts w:ascii="Times New Roman" w:eastAsia="Times New Roman1" w:hAnsi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8EE7A6" w14:textId="77777777" w:rsidR="00AC02B9" w:rsidRDefault="00AC02B9" w:rsidP="00D656FF">
      <w:pPr>
        <w:widowControl w:val="0"/>
        <w:adjustRightInd w:val="0"/>
        <w:spacing w:before="280" w:after="280"/>
        <w:jc w:val="both"/>
        <w:rPr>
          <w:rFonts w:ascii="Times New Roman" w:eastAsia="Times New Roman1" w:hAnsi="Times New Roman"/>
          <w:sz w:val="24"/>
          <w:szCs w:val="20"/>
          <w:lang w:eastAsia="pl-PL"/>
        </w:rPr>
      </w:pPr>
    </w:p>
    <w:p w14:paraId="54F4F254" w14:textId="77777777" w:rsidR="006E1232" w:rsidRPr="006418A8" w:rsidRDefault="006E1232" w:rsidP="00D656FF">
      <w:pPr>
        <w:widowControl w:val="0"/>
        <w:adjustRightInd w:val="0"/>
        <w:spacing w:before="280" w:after="280"/>
        <w:jc w:val="both"/>
        <w:rPr>
          <w:rFonts w:ascii="Times New Roman" w:eastAsia="Times New Roman1" w:hAnsi="Times New Roman"/>
          <w:sz w:val="24"/>
          <w:szCs w:val="20"/>
          <w:lang w:eastAsia="pl-PL"/>
        </w:rPr>
      </w:pPr>
    </w:p>
    <w:p w14:paraId="6E5AF7DC" w14:textId="32E39FA5" w:rsidR="00C01E74" w:rsidRDefault="00C01E74" w:rsidP="007138E7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/>
          <w:b/>
          <w:sz w:val="24"/>
          <w:szCs w:val="20"/>
          <w:lang w:eastAsia="pl-PL"/>
        </w:rPr>
      </w:pPr>
    </w:p>
    <w:p w14:paraId="617045FF" w14:textId="77777777" w:rsidR="00C01E74" w:rsidRDefault="00C01E74" w:rsidP="007138E7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</w:pPr>
    </w:p>
    <w:p w14:paraId="2DB06419" w14:textId="6332302B" w:rsidR="00A55EA5" w:rsidRDefault="00A55EA5">
      <w:pPr>
        <w:spacing w:after="0" w:line="240" w:lineRule="auto"/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</w:pPr>
      <w:r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  <w:br w:type="page"/>
      </w:r>
    </w:p>
    <w:p w14:paraId="434DDCE8" w14:textId="07A2D35F" w:rsidR="007138E7" w:rsidRPr="007138E7" w:rsidRDefault="007138E7" w:rsidP="007138E7">
      <w:pPr>
        <w:widowControl w:val="0"/>
        <w:adjustRightInd w:val="0"/>
        <w:spacing w:before="280" w:after="280" w:line="360" w:lineRule="auto"/>
        <w:jc w:val="both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  <w:lastRenderedPageBreak/>
        <w:t>III. Oświadczenia</w:t>
      </w:r>
    </w:p>
    <w:p w14:paraId="1D2092BD" w14:textId="77777777" w:rsidR="007138E7" w:rsidRPr="007138E7" w:rsidRDefault="007138E7" w:rsidP="007138E7">
      <w:pPr>
        <w:widowControl w:val="0"/>
        <w:adjustRightInd w:val="0"/>
        <w:spacing w:before="280" w:after="280" w:line="360" w:lineRule="auto"/>
        <w:jc w:val="distribute"/>
        <w:rPr>
          <w:rFonts w:ascii="Times New Roman" w:eastAsia="Times New Roman1" w:hAnsi="Times New Roman" w:cs="Times New Roman1"/>
          <w:sz w:val="24"/>
          <w:szCs w:val="20"/>
          <w:lang w:eastAsia="pl-PL"/>
        </w:rPr>
      </w:pPr>
    </w:p>
    <w:p w14:paraId="05AA2A11" w14:textId="7C36403F" w:rsidR="007138E7" w:rsidRPr="007138E7" w:rsidRDefault="007138E7" w:rsidP="00E44E64">
      <w:pPr>
        <w:widowControl w:val="0"/>
        <w:adjustRightInd w:val="0"/>
        <w:spacing w:before="280" w:after="280" w:line="360" w:lineRule="auto"/>
        <w:jc w:val="both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Oświadczam/y, że wobec ................................ </w:t>
      </w:r>
      <w:r w:rsidRPr="007138E7">
        <w:rPr>
          <w:rFonts w:ascii="Times New Roman" w:eastAsia="Times New Roman1" w:hAnsi="Times New Roman" w:cs="Times New Roman1"/>
          <w:i/>
          <w:sz w:val="24"/>
          <w:szCs w:val="20"/>
          <w:lang w:eastAsia="pl-PL"/>
        </w:rPr>
        <w:t xml:space="preserve">(nazwa przedsiębiorcy) </w:t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nie</w:t>
      </w:r>
      <w:r w:rsidR="00DF5A43"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 toczy się postępowanie</w:t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 likwidac</w:t>
      </w:r>
      <w:r w:rsidR="00DF5A43">
        <w:rPr>
          <w:rFonts w:ascii="Times New Roman" w:eastAsia="Times New Roman1" w:hAnsi="Times New Roman" w:cs="Times New Roman1"/>
          <w:sz w:val="24"/>
          <w:szCs w:val="20"/>
          <w:lang w:eastAsia="pl-PL"/>
        </w:rPr>
        <w:t>yjne</w:t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, upadłościowe</w:t>
      </w:r>
      <w:r w:rsidR="00DF5A43">
        <w:rPr>
          <w:rFonts w:ascii="Times New Roman" w:eastAsia="Times New Roman1" w:hAnsi="Times New Roman" w:cs="Times New Roman1"/>
          <w:sz w:val="24"/>
          <w:szCs w:val="20"/>
          <w:lang w:eastAsia="pl-PL"/>
        </w:rPr>
        <w:t>,</w:t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 naprawcze </w:t>
      </w:r>
      <w:r w:rsidR="00DF5A43">
        <w:rPr>
          <w:rFonts w:ascii="Times New Roman" w:eastAsia="Times New Roman1" w:hAnsi="Times New Roman" w:cs="Times New Roman1"/>
          <w:sz w:val="24"/>
          <w:szCs w:val="20"/>
          <w:lang w:eastAsia="pl-PL"/>
        </w:rPr>
        <w:t>lub inne postępowanie zmierzające do likwidacji przedsiębiorcy</w:t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.</w:t>
      </w:r>
    </w:p>
    <w:p w14:paraId="1A8D2D87" w14:textId="1579E11E" w:rsidR="007138E7" w:rsidRDefault="007138E7" w:rsidP="007138E7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 w:cs="Times New Roman1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Oświadczam/y, że informacje zawarte we wniosku są</w:t>
      </w:r>
      <w:r w:rsidRPr="007278E2">
        <w:rPr>
          <w:rFonts w:ascii="Times New Roman" w:eastAsia="Times New Roman1" w:hAnsi="Times New Roman"/>
          <w:sz w:val="24"/>
          <w:szCs w:val="24"/>
          <w:lang w:eastAsia="pl-PL"/>
        </w:rPr>
        <w:t xml:space="preserve"> zgodne z prawdą. Jestem/</w:t>
      </w:r>
      <w:proofErr w:type="spellStart"/>
      <w:r w:rsidRPr="007278E2">
        <w:rPr>
          <w:rFonts w:ascii="Times New Roman" w:eastAsia="Times New Roman1" w:hAnsi="Times New Roman"/>
          <w:sz w:val="24"/>
          <w:szCs w:val="24"/>
          <w:lang w:eastAsia="pl-PL"/>
        </w:rPr>
        <w:t>śmy</w:t>
      </w:r>
      <w:proofErr w:type="spellEnd"/>
      <w:r w:rsidRPr="007278E2">
        <w:rPr>
          <w:rFonts w:ascii="Times New Roman" w:eastAsia="Times New Roman1" w:hAnsi="Times New Roman"/>
          <w:sz w:val="24"/>
          <w:szCs w:val="24"/>
          <w:lang w:eastAsia="pl-PL"/>
        </w:rPr>
        <w:t xml:space="preserve"> świadom</w:t>
      </w:r>
      <w:r w:rsidR="00354FEE" w:rsidRPr="007278E2">
        <w:rPr>
          <w:rFonts w:ascii="Times New Roman" w:eastAsia="Times New Roman1" w:hAnsi="Times New Roman"/>
          <w:sz w:val="24"/>
          <w:szCs w:val="24"/>
          <w:lang w:eastAsia="pl-PL"/>
        </w:rPr>
        <w:t>y</w:t>
      </w:r>
      <w:r w:rsidR="007278E2">
        <w:rPr>
          <w:rFonts w:ascii="Times New Roman" w:eastAsia="Times New Roman1" w:hAnsi="Times New Roman"/>
          <w:sz w:val="24"/>
          <w:szCs w:val="24"/>
          <w:lang w:eastAsia="pl-PL"/>
        </w:rPr>
        <w:br/>
      </w:r>
      <w:r w:rsidR="00354FEE" w:rsidRPr="007278E2">
        <w:rPr>
          <w:rFonts w:ascii="Times New Roman" w:eastAsia="Times New Roman1" w:hAnsi="Times New Roman"/>
          <w:sz w:val="24"/>
          <w:szCs w:val="24"/>
          <w:lang w:eastAsia="pl-PL"/>
        </w:rPr>
        <w:t>/</w:t>
      </w:r>
      <w:r w:rsidRPr="007278E2">
        <w:rPr>
          <w:rFonts w:ascii="Times New Roman" w:eastAsia="Times New Roman1" w:hAnsi="Times New Roman"/>
          <w:sz w:val="24"/>
          <w:szCs w:val="24"/>
          <w:lang w:eastAsia="pl-PL"/>
        </w:rPr>
        <w:t xml:space="preserve">i odpowiedzialności karnej wynikającej z art. 271 </w:t>
      </w:r>
      <w:r w:rsidR="00354FEE" w:rsidRPr="007278E2">
        <w:rPr>
          <w:rFonts w:ascii="Times New Roman" w:eastAsia="Times New Roman1" w:hAnsi="Times New Roman"/>
          <w:sz w:val="24"/>
          <w:szCs w:val="24"/>
          <w:lang w:eastAsia="pl-PL"/>
        </w:rPr>
        <w:t>ustawy z dnia 6 czerwca 1997 r. – K</w:t>
      </w:r>
      <w:r w:rsidRPr="007278E2">
        <w:rPr>
          <w:rFonts w:ascii="Times New Roman" w:eastAsia="Times New Roman1" w:hAnsi="Times New Roman"/>
          <w:sz w:val="24"/>
          <w:szCs w:val="24"/>
          <w:lang w:eastAsia="pl-PL"/>
        </w:rPr>
        <w:t>odeks karn</w:t>
      </w:r>
      <w:r w:rsidR="00354FEE" w:rsidRPr="007278E2">
        <w:rPr>
          <w:rFonts w:ascii="Times New Roman" w:eastAsia="Times New Roman1" w:hAnsi="Times New Roman"/>
          <w:sz w:val="24"/>
          <w:szCs w:val="24"/>
          <w:lang w:eastAsia="pl-PL"/>
        </w:rPr>
        <w:t>y (</w:t>
      </w:r>
      <w:hyperlink r:id="rId10" w:history="1">
        <w:r w:rsidR="00FC37BE" w:rsidRPr="007278E2">
          <w:rPr>
            <w:rFonts w:ascii="Times New Roman" w:hAnsi="Times New Roman"/>
            <w:sz w:val="24"/>
            <w:szCs w:val="24"/>
            <w:u w:val="single"/>
          </w:rPr>
          <w:t>Dz.U. z 2024 r. poz. 37 z poźn.zm.)</w:t>
        </w:r>
      </w:hyperlink>
      <w:r w:rsidRPr="007278E2">
        <w:rPr>
          <w:rFonts w:ascii="Times New Roman" w:eastAsia="Times New Roman1" w:hAnsi="Times New Roman"/>
          <w:sz w:val="24"/>
          <w:szCs w:val="24"/>
          <w:lang w:eastAsia="pl-PL"/>
        </w:rPr>
        <w:t>,</w:t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 dotyczącej poświadczania nieprawdy co do okoliczności mającej znaczenie prawne.</w:t>
      </w:r>
    </w:p>
    <w:p w14:paraId="35184A84" w14:textId="56CC2518" w:rsidR="00407774" w:rsidRPr="007138E7" w:rsidRDefault="00407774" w:rsidP="007138E7">
      <w:pPr>
        <w:widowControl w:val="0"/>
        <w:adjustRightInd w:val="0"/>
        <w:spacing w:before="280" w:after="280" w:line="360" w:lineRule="auto"/>
        <w:jc w:val="both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Oświadczam, że po zapoznaniu się z załączoną poniżej </w:t>
      </w:r>
      <w:r w:rsidRPr="00A348CF">
        <w:rPr>
          <w:rFonts w:ascii="Times New Roman" w:eastAsia="Times New Roman1" w:hAnsi="Times New Roman" w:cs="Times New Roman1"/>
          <w:i/>
          <w:sz w:val="24"/>
          <w:szCs w:val="20"/>
          <w:lang w:eastAsia="pl-PL"/>
        </w:rPr>
        <w:t>Klauzulą informacyjną</w:t>
      </w:r>
      <w:r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, wyrażam zgodę na przetwarzanie moich danych osobowych przez Administratora - Ministra </w:t>
      </w:r>
      <w:r w:rsidR="00503D99">
        <w:rPr>
          <w:rFonts w:ascii="Times New Roman" w:eastAsia="Times New Roman1" w:hAnsi="Times New Roman" w:cs="Times New Roman1"/>
          <w:sz w:val="24"/>
          <w:szCs w:val="20"/>
          <w:lang w:eastAsia="pl-PL"/>
        </w:rPr>
        <w:t>Finansów i Gospodarki</w:t>
      </w:r>
      <w:r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, w celach określonych </w:t>
      </w:r>
      <w:r w:rsidRPr="007F54AA">
        <w:rPr>
          <w:rFonts w:ascii="Times New Roman" w:eastAsia="Times New Roman1" w:hAnsi="Times New Roman" w:cs="Times New Roman1"/>
          <w:sz w:val="24"/>
          <w:szCs w:val="20"/>
          <w:lang w:eastAsia="pl-PL"/>
        </w:rPr>
        <w:t>w pkt 1</w:t>
      </w:r>
      <w:r w:rsidR="00531899">
        <w:rPr>
          <w:rFonts w:ascii="Times New Roman" w:eastAsia="Times New Roman1" w:hAnsi="Times New Roman" w:cs="Times New Roman1"/>
          <w:sz w:val="24"/>
          <w:szCs w:val="20"/>
          <w:lang w:eastAsia="pl-PL"/>
        </w:rPr>
        <w:t>5</w:t>
      </w:r>
      <w:r w:rsidRPr="001A7A22"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 </w:t>
      </w:r>
      <w:r w:rsidRPr="001A7A22">
        <w:rPr>
          <w:rFonts w:ascii="Times New Roman" w:eastAsia="Times New Roman1" w:hAnsi="Times New Roman" w:cs="Times New Roman1"/>
          <w:i/>
          <w:sz w:val="24"/>
          <w:szCs w:val="20"/>
          <w:lang w:eastAsia="pl-PL"/>
        </w:rPr>
        <w:t>Regulaminu</w:t>
      </w:r>
      <w:r w:rsidRPr="00A348CF">
        <w:rPr>
          <w:rFonts w:ascii="Times New Roman" w:eastAsia="Times New Roman1" w:hAnsi="Times New Roman" w:cs="Times New Roman1"/>
          <w:i/>
          <w:sz w:val="24"/>
          <w:szCs w:val="20"/>
          <w:lang w:eastAsia="pl-PL"/>
        </w:rPr>
        <w:t xml:space="preserve"> przyznawania Nagrod</w:t>
      </w:r>
      <w:r w:rsidRPr="00A70FE6">
        <w:rPr>
          <w:rFonts w:ascii="Times New Roman" w:eastAsia="Times New Roman1" w:hAnsi="Times New Roman" w:cs="Times New Roman1"/>
          <w:i/>
          <w:sz w:val="24"/>
          <w:szCs w:val="20"/>
          <w:lang w:eastAsia="pl-PL"/>
        </w:rPr>
        <w:t xml:space="preserve">y Specjalnej Ministra </w:t>
      </w:r>
      <w:r w:rsidR="00503D99">
        <w:rPr>
          <w:rFonts w:ascii="Times New Roman" w:eastAsia="Times New Roman1" w:hAnsi="Times New Roman" w:cs="Times New Roman1"/>
          <w:i/>
          <w:sz w:val="24"/>
          <w:szCs w:val="20"/>
          <w:lang w:eastAsia="pl-PL"/>
        </w:rPr>
        <w:t xml:space="preserve">Finansów i Gospodarki </w:t>
      </w:r>
      <w:r w:rsidRPr="00A348CF">
        <w:rPr>
          <w:rFonts w:ascii="Times New Roman" w:eastAsia="Times New Roman1" w:hAnsi="Times New Roman" w:cs="Times New Roman1"/>
          <w:i/>
          <w:sz w:val="24"/>
          <w:szCs w:val="20"/>
          <w:lang w:eastAsia="pl-PL"/>
        </w:rPr>
        <w:t>dla „Najlepszego Polskiego Eksportera Uzbrojenia”.</w:t>
      </w:r>
    </w:p>
    <w:p w14:paraId="7FEF85D0" w14:textId="77777777" w:rsidR="007138E7" w:rsidRPr="007138E7" w:rsidRDefault="007138E7" w:rsidP="007138E7">
      <w:pPr>
        <w:widowControl w:val="0"/>
        <w:adjustRightInd w:val="0"/>
        <w:spacing w:before="280" w:after="280" w:line="240" w:lineRule="auto"/>
        <w:rPr>
          <w:rFonts w:ascii="Times New Roman" w:eastAsia="Arial Unicode MS1" w:hAnsi="Times New Roman" w:cs="Times New Roman1"/>
          <w:sz w:val="24"/>
          <w:szCs w:val="20"/>
          <w:lang w:eastAsia="pl-PL"/>
        </w:rPr>
      </w:pPr>
    </w:p>
    <w:p w14:paraId="22ED70EE" w14:textId="77777777" w:rsidR="007138E7" w:rsidRPr="007138E7" w:rsidRDefault="00A70FE6" w:rsidP="007138E7">
      <w:pPr>
        <w:widowControl w:val="0"/>
        <w:adjustRightInd w:val="0"/>
        <w:spacing w:before="280" w:after="280" w:line="360" w:lineRule="auto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i/>
          <w:sz w:val="24"/>
          <w:szCs w:val="20"/>
          <w:vertAlign w:val="superscript"/>
          <w:lang w:eastAsia="pl-PL"/>
        </w:rPr>
        <w:t xml:space="preserve">podpis </w:t>
      </w:r>
      <w:r w:rsidR="007138E7" w:rsidRPr="007138E7">
        <w:rPr>
          <w:rFonts w:ascii="Times New Roman" w:eastAsia="Arial Unicode MS1" w:hAnsi="Times New Roman" w:cs="Times New Roman1"/>
          <w:i/>
          <w:sz w:val="24"/>
          <w:szCs w:val="20"/>
          <w:vertAlign w:val="superscript"/>
          <w:lang w:eastAsia="pl-PL"/>
        </w:rPr>
        <w:t>osoby upoważnione</w:t>
      </w:r>
      <w:r>
        <w:rPr>
          <w:rFonts w:ascii="Times New Roman" w:eastAsia="Arial Unicode MS1" w:hAnsi="Times New Roman" w:cs="Times New Roman1"/>
          <w:i/>
          <w:sz w:val="24"/>
          <w:szCs w:val="20"/>
          <w:vertAlign w:val="superscript"/>
          <w:lang w:eastAsia="pl-PL"/>
        </w:rPr>
        <w:t>j</w:t>
      </w:r>
      <w:r w:rsidR="007138E7" w:rsidRPr="007138E7">
        <w:rPr>
          <w:rFonts w:ascii="Times New Roman" w:eastAsia="Arial Unicode MS1" w:hAnsi="Times New Roman" w:cs="Times New Roman1"/>
          <w:i/>
          <w:sz w:val="24"/>
          <w:szCs w:val="20"/>
          <w:vertAlign w:val="superscript"/>
          <w:lang w:eastAsia="pl-PL"/>
        </w:rPr>
        <w:t xml:space="preserve"> do reprezentacji zgodnie z KRS</w:t>
      </w:r>
    </w:p>
    <w:p w14:paraId="0A121163" w14:textId="77777777" w:rsidR="007138E7" w:rsidRPr="007138E7" w:rsidRDefault="007138E7" w:rsidP="007138E7">
      <w:pPr>
        <w:widowControl w:val="0"/>
        <w:adjustRightInd w:val="0"/>
        <w:spacing w:before="280" w:after="280" w:line="360" w:lineRule="auto"/>
        <w:rPr>
          <w:rFonts w:ascii="Times New Roman" w:eastAsia="Arial Unicode MS1" w:hAnsi="Times New Roman" w:cs="Times New Roman1"/>
          <w:i/>
          <w:sz w:val="24"/>
          <w:szCs w:val="20"/>
          <w:vertAlign w:val="superscript"/>
          <w:lang w:eastAsia="pl-PL"/>
        </w:rPr>
      </w:pPr>
    </w:p>
    <w:p w14:paraId="7231BBE8" w14:textId="77777777" w:rsidR="007138E7" w:rsidRPr="007138E7" w:rsidRDefault="007138E7" w:rsidP="007138E7">
      <w:pPr>
        <w:widowControl w:val="0"/>
        <w:adjustRightInd w:val="0"/>
        <w:spacing w:before="280" w:after="280" w:line="360" w:lineRule="auto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Arial Unicode MS1" w:hAnsi="Times New Roman" w:cs="Times New Roman1"/>
          <w:sz w:val="24"/>
          <w:szCs w:val="20"/>
          <w:vertAlign w:val="superscript"/>
          <w:lang w:eastAsia="pl-PL"/>
        </w:rPr>
        <w:t>......................................................................................</w:t>
      </w:r>
    </w:p>
    <w:p w14:paraId="7902B547" w14:textId="77777777" w:rsidR="007138E7" w:rsidRPr="007138E7" w:rsidRDefault="007138E7" w:rsidP="007138E7">
      <w:pPr>
        <w:widowControl w:val="0"/>
        <w:adjustRightInd w:val="0"/>
        <w:spacing w:before="280" w:after="280" w:line="360" w:lineRule="auto"/>
        <w:rPr>
          <w:rFonts w:ascii="Times New Roman" w:eastAsia="Arial Unicode MS1" w:hAnsi="Times New Roman" w:cs="Times New Roman1"/>
          <w:sz w:val="24"/>
          <w:szCs w:val="20"/>
          <w:vertAlign w:val="superscript"/>
          <w:lang w:eastAsia="pl-PL"/>
        </w:rPr>
      </w:pPr>
    </w:p>
    <w:p w14:paraId="77F16AB0" w14:textId="77777777" w:rsidR="007138E7" w:rsidRPr="007138E7" w:rsidRDefault="007138E7" w:rsidP="007138E7">
      <w:pPr>
        <w:widowControl w:val="0"/>
        <w:adjustRightInd w:val="0"/>
        <w:spacing w:before="280" w:after="280" w:line="360" w:lineRule="auto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Arial Unicode MS1" w:hAnsi="Times New Roman" w:cs="Times New Roman1"/>
          <w:sz w:val="24"/>
          <w:szCs w:val="20"/>
          <w:vertAlign w:val="superscript"/>
          <w:lang w:eastAsia="pl-PL"/>
        </w:rPr>
        <w:t>......................................................................................</w:t>
      </w:r>
    </w:p>
    <w:p w14:paraId="0396D28F" w14:textId="77777777" w:rsidR="00354FEE" w:rsidRDefault="00354FEE">
      <w:pPr>
        <w:spacing w:after="0" w:line="240" w:lineRule="auto"/>
        <w:rPr>
          <w:rFonts w:ascii="Times New Roman" w:eastAsia="Times New Roman1" w:hAnsi="Times New Roman" w:cs="Arial"/>
          <w:b/>
          <w:sz w:val="24"/>
          <w:szCs w:val="20"/>
          <w:lang w:eastAsia="pl-PL"/>
        </w:rPr>
      </w:pPr>
      <w:r>
        <w:rPr>
          <w:rFonts w:ascii="Times New Roman" w:eastAsia="Times New Roman1" w:hAnsi="Times New Roman" w:cs="Arial"/>
          <w:b/>
          <w:sz w:val="24"/>
          <w:szCs w:val="20"/>
          <w:lang w:eastAsia="pl-PL"/>
        </w:rPr>
        <w:br w:type="page"/>
      </w:r>
    </w:p>
    <w:p w14:paraId="4C186BB9" w14:textId="77777777" w:rsidR="007138E7" w:rsidRPr="007138E7" w:rsidRDefault="007138E7" w:rsidP="005C19ED">
      <w:pPr>
        <w:adjustRightInd w:val="0"/>
        <w:spacing w:before="120" w:after="0" w:line="480" w:lineRule="auto"/>
        <w:jc w:val="center"/>
        <w:rPr>
          <w:rFonts w:ascii="Times" w:eastAsia="Times New Roman1" w:hAnsi="Times" w:cs="Arial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Arial"/>
          <w:b/>
          <w:sz w:val="24"/>
          <w:szCs w:val="20"/>
          <w:lang w:eastAsia="pl-PL"/>
        </w:rPr>
        <w:lastRenderedPageBreak/>
        <w:t>Klauzula informacyjna</w:t>
      </w:r>
    </w:p>
    <w:p w14:paraId="5FE985C0" w14:textId="77777777" w:rsidR="007138E7" w:rsidRPr="007138E7" w:rsidRDefault="007138E7" w:rsidP="005C19ED">
      <w:pPr>
        <w:adjustRightInd w:val="0"/>
        <w:spacing w:before="120" w:after="0"/>
        <w:ind w:firstLine="510"/>
        <w:jc w:val="distribute"/>
        <w:rPr>
          <w:rFonts w:ascii="Times New Roman" w:eastAsia="Times New Roman1" w:hAnsi="Times New Roman" w:cs="Arial"/>
          <w:sz w:val="24"/>
          <w:szCs w:val="20"/>
          <w:lang w:eastAsia="pl-PL"/>
        </w:rPr>
      </w:pPr>
    </w:p>
    <w:p w14:paraId="1CBD0605" w14:textId="416135D7" w:rsidR="004A103C" w:rsidRPr="004A103C" w:rsidRDefault="007138E7" w:rsidP="00ED0219">
      <w:pPr>
        <w:adjustRightInd w:val="0"/>
        <w:spacing w:before="120" w:after="0"/>
        <w:jc w:val="both"/>
        <w:rPr>
          <w:rFonts w:ascii="Times New Roman" w:eastAsia="Times New Roman1" w:hAnsi="Times New Roman" w:cs="Arial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761D1D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(ogólne rozporządzenie o ochronie danych) 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(Dz. Urz. UE L 119 z 04.05.2016, str.</w:t>
      </w:r>
      <w:r w:rsidR="00596B06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1</w:t>
      </w:r>
      <w:r w:rsidR="00354FEE">
        <w:rPr>
          <w:rFonts w:ascii="Times New Roman" w:eastAsia="Times New Roman1" w:hAnsi="Times New Roman" w:cs="Arial"/>
          <w:sz w:val="24"/>
          <w:szCs w:val="20"/>
          <w:lang w:eastAsia="pl-PL"/>
        </w:rPr>
        <w:t>,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z </w:t>
      </w:r>
      <w:proofErr w:type="spellStart"/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późn</w:t>
      </w:r>
      <w:proofErr w:type="spellEnd"/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. zm.), </w:t>
      </w:r>
      <w:r w:rsidR="009232B0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zwanego 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dalej RODO, informuję, że:</w:t>
      </w:r>
    </w:p>
    <w:p w14:paraId="1A9CBD8B" w14:textId="5A317027" w:rsidR="005C19ED" w:rsidRDefault="007138E7" w:rsidP="005C19ED">
      <w:pPr>
        <w:adjustRightInd w:val="0"/>
        <w:spacing w:before="120" w:after="0"/>
        <w:jc w:val="both"/>
        <w:rPr>
          <w:rFonts w:ascii="Times New Roman" w:eastAsia="Times New Roman1" w:hAnsi="Times New Roman" w:cs="Arial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1. Administratorem Pani/Pana danych osobowych przetwarzanych w ramach </w:t>
      </w:r>
      <w:r w:rsidR="00354FEE">
        <w:rPr>
          <w:rFonts w:ascii="Times New Roman" w:eastAsia="Times New Roman1" w:hAnsi="Times New Roman" w:cs="Arial"/>
          <w:sz w:val="24"/>
          <w:szCs w:val="20"/>
          <w:lang w:eastAsia="pl-PL"/>
        </w:rPr>
        <w:t>przyznawania Nagrody Specjalnej</w:t>
      </w:r>
      <w:r w:rsidR="00354FEE" w:rsidRPr="00354FEE">
        <w:t xml:space="preserve"> </w:t>
      </w:r>
      <w:r w:rsidR="00354FEE" w:rsidRPr="00354FEE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Ministra </w:t>
      </w:r>
      <w:r w:rsidR="00503D9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Finansów i </w:t>
      </w:r>
      <w:proofErr w:type="spellStart"/>
      <w:r w:rsidR="00503D99">
        <w:rPr>
          <w:rFonts w:ascii="Times New Roman" w:eastAsia="Times New Roman1" w:hAnsi="Times New Roman" w:cs="Arial"/>
          <w:sz w:val="24"/>
          <w:szCs w:val="20"/>
          <w:lang w:eastAsia="pl-PL"/>
        </w:rPr>
        <w:t>Gospodarki</w:t>
      </w:r>
      <w:r w:rsidR="00354FEE" w:rsidRPr="00354FEE">
        <w:rPr>
          <w:rFonts w:ascii="Times New Roman" w:eastAsia="Times New Roman1" w:hAnsi="Times New Roman" w:cs="Arial"/>
          <w:sz w:val="24"/>
          <w:szCs w:val="20"/>
          <w:lang w:eastAsia="pl-PL"/>
        </w:rPr>
        <w:t>i</w:t>
      </w:r>
      <w:proofErr w:type="spellEnd"/>
      <w:r w:rsidR="00354FEE" w:rsidRPr="00354FEE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dla</w:t>
      </w:r>
      <w:r w:rsidR="00354FEE"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„Najlepsz</w:t>
      </w:r>
      <w:r w:rsidR="00354FEE">
        <w:rPr>
          <w:rFonts w:ascii="Times New Roman" w:eastAsia="Times New Roman1" w:hAnsi="Times New Roman" w:cs="Arial"/>
          <w:sz w:val="24"/>
          <w:szCs w:val="20"/>
          <w:lang w:eastAsia="pl-PL"/>
        </w:rPr>
        <w:t>ego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Polski</w:t>
      </w:r>
      <w:r w:rsidR="00354FEE">
        <w:rPr>
          <w:rFonts w:ascii="Times New Roman" w:eastAsia="Times New Roman1" w:hAnsi="Times New Roman" w:cs="Arial"/>
          <w:sz w:val="24"/>
          <w:szCs w:val="20"/>
          <w:lang w:eastAsia="pl-PL"/>
        </w:rPr>
        <w:t>ego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Eksporter</w:t>
      </w:r>
      <w:r w:rsidR="00354FEE">
        <w:rPr>
          <w:rFonts w:ascii="Times New Roman" w:eastAsia="Times New Roman1" w:hAnsi="Times New Roman" w:cs="Arial"/>
          <w:sz w:val="24"/>
          <w:szCs w:val="20"/>
          <w:lang w:eastAsia="pl-PL"/>
        </w:rPr>
        <w:t>a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Uzbrojenia”</w:t>
      </w:r>
      <w:r w:rsidR="009232B0">
        <w:rPr>
          <w:rFonts w:ascii="Times New Roman" w:eastAsia="Times New Roman1" w:hAnsi="Times New Roman" w:cs="Arial"/>
          <w:sz w:val="24"/>
          <w:szCs w:val="20"/>
          <w:lang w:eastAsia="pl-PL"/>
        </w:rPr>
        <w:t>, zwanej dalej „Nagrodą Specjalną”,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jest Ministe</w:t>
      </w:r>
      <w:r w:rsidR="00503D99">
        <w:rPr>
          <w:rFonts w:ascii="Times New Roman" w:eastAsia="Times New Roman1" w:hAnsi="Times New Roman" w:cs="Arial"/>
          <w:sz w:val="24"/>
          <w:szCs w:val="20"/>
          <w:lang w:eastAsia="pl-PL"/>
        </w:rPr>
        <w:t>r Finansów i Gospodarki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z siedzibą w Warszawie, Plac Trzech Krzyży 3/5, mail: kancelaria@mrit.</w:t>
      </w:r>
      <w:r w:rsidR="00FC37BE">
        <w:rPr>
          <w:rFonts w:ascii="Times New Roman" w:eastAsia="Times New Roman1" w:hAnsi="Times New Roman" w:cs="Arial"/>
          <w:sz w:val="24"/>
          <w:szCs w:val="20"/>
          <w:lang w:eastAsia="pl-PL"/>
        </w:rPr>
        <w:t>gov.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pl, tel.</w:t>
      </w:r>
      <w:r w:rsidR="00596B06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+48 222 500 123, </w:t>
      </w:r>
      <w:r w:rsidR="00260D71" w:rsidRPr="00260D71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adres skrytki na </w:t>
      </w:r>
      <w:proofErr w:type="spellStart"/>
      <w:r w:rsidR="00260D71" w:rsidRPr="00260D71">
        <w:rPr>
          <w:rFonts w:ascii="Times New Roman" w:eastAsia="Times New Roman1" w:hAnsi="Times New Roman" w:cs="Arial"/>
          <w:sz w:val="24"/>
          <w:szCs w:val="20"/>
          <w:lang w:eastAsia="pl-PL"/>
        </w:rPr>
        <w:t>ePUAP</w:t>
      </w:r>
      <w:proofErr w:type="spellEnd"/>
      <w:r w:rsidR="00260D71" w:rsidRPr="00260D71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: </w:t>
      </w:r>
      <w:proofErr w:type="spellStart"/>
      <w:r w:rsidR="00260D71" w:rsidRPr="00260D71">
        <w:rPr>
          <w:rFonts w:ascii="Times New Roman" w:eastAsia="Times New Roman1" w:hAnsi="Times New Roman" w:cs="Arial"/>
          <w:sz w:val="24"/>
          <w:szCs w:val="20"/>
          <w:lang w:eastAsia="pl-PL"/>
        </w:rPr>
        <w:t>MRPiT</w:t>
      </w:r>
      <w:proofErr w:type="spellEnd"/>
      <w:r w:rsidR="00260D71" w:rsidRPr="00260D71">
        <w:rPr>
          <w:rFonts w:ascii="Times New Roman" w:eastAsia="Times New Roman1" w:hAnsi="Times New Roman" w:cs="Arial"/>
          <w:sz w:val="24"/>
          <w:szCs w:val="20"/>
          <w:lang w:eastAsia="pl-PL"/>
        </w:rPr>
        <w:t>/</w:t>
      </w:r>
      <w:proofErr w:type="spellStart"/>
      <w:r w:rsidR="00260D71" w:rsidRPr="00260D71">
        <w:rPr>
          <w:rFonts w:ascii="Times New Roman" w:eastAsia="Times New Roman1" w:hAnsi="Times New Roman" w:cs="Arial"/>
          <w:sz w:val="24"/>
          <w:szCs w:val="20"/>
          <w:lang w:eastAsia="pl-PL"/>
        </w:rPr>
        <w:t>SkrytkaESP</w:t>
      </w:r>
      <w:proofErr w:type="spellEnd"/>
      <w:r w:rsidR="00390C1A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, </w:t>
      </w:r>
      <w:r w:rsidR="00390C1A" w:rsidRPr="00390C1A">
        <w:rPr>
          <w:rFonts w:ascii="Times New Roman" w:eastAsia="Times New Roman1" w:hAnsi="Times New Roman" w:cs="Arial"/>
          <w:sz w:val="24"/>
          <w:szCs w:val="20"/>
          <w:lang w:eastAsia="pl-PL"/>
        </w:rPr>
        <w:t>adres do doręczeń elektronicznych: AE:PL-68477-29007-EFSHR-25</w:t>
      </w:r>
      <w:r w:rsidR="00260D71">
        <w:rPr>
          <w:rFonts w:ascii="Times New Roman" w:eastAsia="Times New Roman1" w:hAnsi="Times New Roman" w:cs="Arial"/>
          <w:sz w:val="24"/>
          <w:szCs w:val="20"/>
          <w:lang w:eastAsia="pl-PL"/>
        </w:rPr>
        <w:t>. O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bowiązki Administratora wykonuje dyrektor</w:t>
      </w:r>
      <w:r w:rsidR="003A458A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Departamentu Przemysłu Obronnego.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.</w:t>
      </w:r>
    </w:p>
    <w:p w14:paraId="0A203B2A" w14:textId="316743BF" w:rsidR="007138E7" w:rsidRDefault="007138E7" w:rsidP="00A1776F">
      <w:pPr>
        <w:adjustRightInd w:val="0"/>
        <w:spacing w:before="240" w:after="0"/>
        <w:jc w:val="both"/>
        <w:rPr>
          <w:rStyle w:val="Hipercze"/>
          <w:rFonts w:ascii="Times New Roman" w:eastAsia="Times New Roman1" w:hAnsi="Times New Roman" w:cs="Arial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2. </w:t>
      </w:r>
      <w:r w:rsidR="000E21BA" w:rsidRPr="000E21BA">
        <w:rPr>
          <w:rFonts w:ascii="Times New Roman" w:eastAsia="Times New Roman1" w:hAnsi="Times New Roman" w:cs="Arial"/>
          <w:sz w:val="24"/>
          <w:szCs w:val="20"/>
          <w:lang w:eastAsia="pl-PL"/>
        </w:rPr>
        <w:t>Administrator wyznaczył inspektora ochrony danych, z którym można się skontaktować poprzez adres e-mail</w:t>
      </w:r>
      <w:r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: </w:t>
      </w:r>
      <w:hyperlink r:id="rId11" w:history="1">
        <w:r w:rsidR="006C0F02" w:rsidRPr="00ED0219">
          <w:rPr>
            <w:rStyle w:val="Hipercze"/>
            <w:rFonts w:ascii="Times New Roman" w:eastAsia="Times New Roman1" w:hAnsi="Times New Roman" w:cs="Arial"/>
            <w:sz w:val="24"/>
            <w:szCs w:val="20"/>
            <w:lang w:eastAsia="pl-PL"/>
          </w:rPr>
          <w:t>iod@mrit.gov.pl</w:t>
        </w:r>
      </w:hyperlink>
      <w:r w:rsidR="000E21BA">
        <w:rPr>
          <w:rStyle w:val="Hipercze"/>
          <w:rFonts w:ascii="Times New Roman" w:eastAsia="Times New Roman1" w:hAnsi="Times New Roman" w:cs="Arial"/>
          <w:sz w:val="24"/>
          <w:szCs w:val="20"/>
          <w:lang w:eastAsia="pl-PL"/>
        </w:rPr>
        <w:t xml:space="preserve"> </w:t>
      </w:r>
      <w:r w:rsidR="000E21BA" w:rsidRPr="000E21BA">
        <w:rPr>
          <w:rStyle w:val="Hipercze"/>
          <w:rFonts w:ascii="Times New Roman" w:eastAsia="Times New Roman1" w:hAnsi="Times New Roman" w:cs="Arial"/>
          <w:sz w:val="24"/>
          <w:szCs w:val="20"/>
          <w:lang w:eastAsia="pl-PL"/>
        </w:rPr>
        <w:t>lub pisemnie na adres siedziby Administratora.</w:t>
      </w:r>
    </w:p>
    <w:p w14:paraId="4DC87280" w14:textId="01759E96" w:rsidR="000E21BA" w:rsidRPr="00ED0219" w:rsidRDefault="000E21BA" w:rsidP="00761D1D">
      <w:pPr>
        <w:adjustRightInd w:val="0"/>
        <w:spacing w:after="0"/>
        <w:jc w:val="both"/>
        <w:rPr>
          <w:rFonts w:ascii="Times New Roman" w:eastAsia="Times New Roman1" w:hAnsi="Times New Roman" w:cs="Arial"/>
          <w:sz w:val="24"/>
          <w:szCs w:val="20"/>
          <w:lang w:eastAsia="pl-PL"/>
        </w:rPr>
      </w:pPr>
      <w:r>
        <w:rPr>
          <w:rFonts w:ascii="Times New Roman" w:eastAsia="Times New Roman1" w:hAnsi="Times New Roman" w:cs="Arial"/>
          <w:sz w:val="24"/>
          <w:szCs w:val="20"/>
          <w:lang w:eastAsia="pl-PL"/>
        </w:rPr>
        <w:t>3</w:t>
      </w:r>
      <w:r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. Pani/Pana dane osobowe będą przetwarzane w oparciu o art. 6 ust. 1 lit. a</w:t>
      </w:r>
      <w:r w:rsidR="00367404">
        <w:rPr>
          <w:rFonts w:ascii="Times New Roman" w:eastAsia="Times New Roman1" w:hAnsi="Times New Roman" w:cs="Arial"/>
          <w:sz w:val="24"/>
          <w:szCs w:val="20"/>
          <w:lang w:eastAsia="pl-PL"/>
        </w:rPr>
        <w:t>)</w:t>
      </w:r>
      <w:r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RODO, tj. wyrażoną przez Pani/Pana zgodę.</w:t>
      </w:r>
    </w:p>
    <w:p w14:paraId="118A808B" w14:textId="18517F4A" w:rsidR="007138E7" w:rsidRPr="00ED0219" w:rsidRDefault="000E21BA" w:rsidP="005C19ED">
      <w:pPr>
        <w:adjustRightInd w:val="0"/>
        <w:spacing w:before="120" w:after="0"/>
        <w:jc w:val="both"/>
        <w:rPr>
          <w:rFonts w:ascii="Times New Roman" w:eastAsia="Times New Roman1" w:hAnsi="Times New Roman" w:cs="Arial"/>
          <w:sz w:val="24"/>
          <w:szCs w:val="20"/>
          <w:lang w:eastAsia="pl-PL"/>
        </w:rPr>
      </w:pPr>
      <w:r>
        <w:rPr>
          <w:rFonts w:ascii="Times New Roman" w:eastAsia="Times New Roman1" w:hAnsi="Times New Roman" w:cs="Arial"/>
          <w:sz w:val="24"/>
          <w:szCs w:val="20"/>
          <w:lang w:eastAsia="pl-PL"/>
        </w:rPr>
        <w:t>4</w:t>
      </w:r>
      <w:r w:rsidR="007138E7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. </w:t>
      </w:r>
      <w:r w:rsidR="00BE376F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Pani/Pana d</w:t>
      </w:r>
      <w:r w:rsidR="009232B0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ane osobowe będą przetwarzane w celu</w:t>
      </w:r>
      <w:r w:rsidR="007138E7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:</w:t>
      </w:r>
    </w:p>
    <w:p w14:paraId="59FD3B52" w14:textId="3D580B16" w:rsidR="007F54AA" w:rsidRPr="007B643A" w:rsidRDefault="007F54AA" w:rsidP="007B643A">
      <w:pPr>
        <w:keepLines/>
        <w:widowControl w:val="0"/>
        <w:adjustRightInd w:val="0"/>
        <w:spacing w:after="0"/>
        <w:ind w:firstLine="426"/>
        <w:jc w:val="both"/>
        <w:rPr>
          <w:rFonts w:ascii="Times New Roman" w:eastAsia="Times New Roman1" w:hAnsi="Times New Roman" w:cs="Arial"/>
          <w:sz w:val="24"/>
          <w:szCs w:val="20"/>
          <w:lang w:eastAsia="pl-PL"/>
        </w:rPr>
      </w:pPr>
      <w:r w:rsidRPr="007B643A">
        <w:rPr>
          <w:rFonts w:ascii="Times New Roman" w:eastAsia="Times New Roman1" w:hAnsi="Times New Roman" w:cs="Arial"/>
          <w:sz w:val="24"/>
          <w:szCs w:val="20"/>
          <w:lang w:eastAsia="pl-PL"/>
        </w:rPr>
        <w:t>1)</w:t>
      </w:r>
      <w:r w:rsidRPr="007B643A">
        <w:rPr>
          <w:rFonts w:ascii="Times New Roman" w:eastAsia="Times New Roman1" w:hAnsi="Times New Roman" w:cs="Arial"/>
          <w:sz w:val="24"/>
          <w:szCs w:val="20"/>
          <w:lang w:eastAsia="pl-PL"/>
        </w:rPr>
        <w:tab/>
        <w:t>wyboru Laureata Nagrody Specjalnej,</w:t>
      </w:r>
    </w:p>
    <w:p w14:paraId="62D99A32" w14:textId="682832A7" w:rsidR="007F54AA" w:rsidRPr="007B643A" w:rsidRDefault="007F54AA" w:rsidP="007B643A">
      <w:pPr>
        <w:keepLines/>
        <w:widowControl w:val="0"/>
        <w:adjustRightInd w:val="0"/>
        <w:spacing w:after="0"/>
        <w:ind w:firstLine="426"/>
        <w:jc w:val="both"/>
        <w:rPr>
          <w:rFonts w:ascii="Times New Roman" w:eastAsia="Times New Roman1" w:hAnsi="Times New Roman" w:cs="Arial"/>
          <w:sz w:val="24"/>
          <w:szCs w:val="20"/>
          <w:lang w:eastAsia="pl-PL"/>
        </w:rPr>
      </w:pPr>
      <w:r w:rsidRPr="007B643A">
        <w:rPr>
          <w:rFonts w:ascii="Times New Roman" w:eastAsia="Times New Roman1" w:hAnsi="Times New Roman" w:cs="Arial"/>
          <w:sz w:val="24"/>
          <w:szCs w:val="20"/>
          <w:lang w:eastAsia="pl-PL"/>
        </w:rPr>
        <w:t>2)</w:t>
      </w:r>
      <w:r w:rsidRPr="007B643A">
        <w:rPr>
          <w:rFonts w:ascii="Times New Roman" w:eastAsia="Times New Roman1" w:hAnsi="Times New Roman" w:cs="Arial"/>
          <w:sz w:val="24"/>
          <w:szCs w:val="20"/>
          <w:lang w:eastAsia="pl-PL"/>
        </w:rPr>
        <w:tab/>
        <w:t>przyznania Nagrody Specjalnej,</w:t>
      </w:r>
    </w:p>
    <w:p w14:paraId="593C4D5C" w14:textId="7B2F4347" w:rsidR="007B643A" w:rsidRDefault="007F54AA" w:rsidP="007B643A">
      <w:pPr>
        <w:keepLines/>
        <w:widowControl w:val="0"/>
        <w:adjustRightInd w:val="0"/>
        <w:spacing w:after="0"/>
        <w:ind w:firstLine="426"/>
        <w:jc w:val="both"/>
        <w:rPr>
          <w:rFonts w:ascii="Times New Roman" w:eastAsia="Times New Roman1" w:hAnsi="Times New Roman" w:cs="Arial"/>
          <w:sz w:val="24"/>
          <w:szCs w:val="20"/>
          <w:lang w:eastAsia="pl-PL"/>
        </w:rPr>
      </w:pPr>
      <w:r w:rsidRPr="007B643A">
        <w:rPr>
          <w:rFonts w:ascii="Times New Roman" w:eastAsia="Times New Roman1" w:hAnsi="Times New Roman" w:cs="Arial"/>
          <w:sz w:val="24"/>
          <w:szCs w:val="20"/>
          <w:lang w:eastAsia="pl-PL"/>
        </w:rPr>
        <w:t>3)</w:t>
      </w:r>
      <w:r w:rsidRPr="007B643A">
        <w:rPr>
          <w:rFonts w:ascii="Times New Roman" w:eastAsia="Times New Roman1" w:hAnsi="Times New Roman" w:cs="Arial"/>
          <w:sz w:val="24"/>
          <w:szCs w:val="20"/>
          <w:lang w:eastAsia="pl-PL"/>
        </w:rPr>
        <w:tab/>
        <w:t>publikacji informacji o wyborze Laureata Nagrody Specjalnej</w:t>
      </w:r>
      <w:r w:rsidR="008678BB" w:rsidRPr="007B643A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na stronie internetowej Ministerstwa Rozwoju i Technologii</w:t>
      </w:r>
      <w:r w:rsidRPr="007B643A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. </w:t>
      </w:r>
    </w:p>
    <w:p w14:paraId="45BA8DD9" w14:textId="35A879AF" w:rsidR="00292B97" w:rsidRPr="00292B97" w:rsidRDefault="00292B97" w:rsidP="00292B97">
      <w:pPr>
        <w:keepLines/>
        <w:widowControl w:val="0"/>
        <w:adjustRightInd w:val="0"/>
        <w:spacing w:after="0"/>
        <w:jc w:val="both"/>
        <w:rPr>
          <w:rFonts w:ascii="Times New Roman" w:eastAsia="Times New Roman1" w:hAnsi="Times New Roman" w:cs="Arial"/>
          <w:sz w:val="24"/>
          <w:szCs w:val="20"/>
          <w:lang w:eastAsia="pl-PL"/>
        </w:rPr>
      </w:pPr>
      <w:r w:rsidRPr="00292B97">
        <w:rPr>
          <w:rFonts w:ascii="Times New Roman" w:eastAsia="Times New Roman1" w:hAnsi="Times New Roman" w:cs="Arial"/>
          <w:sz w:val="24"/>
          <w:szCs w:val="20"/>
          <w:lang w:eastAsia="pl-PL"/>
        </w:rPr>
        <w:t>5</w:t>
      </w:r>
      <w:r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. </w:t>
      </w:r>
      <w:r w:rsidRPr="00292B97">
        <w:rPr>
          <w:rFonts w:ascii="Times New Roman" w:eastAsia="Times New Roman1" w:hAnsi="Times New Roman" w:cs="Arial"/>
          <w:sz w:val="24"/>
          <w:szCs w:val="20"/>
          <w:lang w:eastAsia="pl-PL"/>
        </w:rPr>
        <w:t>Odbiorc</w:t>
      </w:r>
      <w:r>
        <w:rPr>
          <w:rFonts w:ascii="Times New Roman" w:eastAsia="Times New Roman1" w:hAnsi="Times New Roman" w:cs="Arial"/>
          <w:sz w:val="24"/>
          <w:szCs w:val="20"/>
          <w:lang w:eastAsia="pl-PL"/>
        </w:rPr>
        <w:t>ą</w:t>
      </w:r>
      <w:r w:rsidRPr="00292B9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</w:t>
      </w:r>
      <w:r>
        <w:rPr>
          <w:rFonts w:ascii="Times New Roman" w:eastAsia="Times New Roman1" w:hAnsi="Times New Roman" w:cs="Arial"/>
          <w:sz w:val="24"/>
          <w:szCs w:val="20"/>
          <w:lang w:eastAsia="pl-PL"/>
        </w:rPr>
        <w:t>Pani/</w:t>
      </w:r>
      <w:r w:rsidRPr="00292B9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Pana danych osobowych </w:t>
      </w:r>
      <w:r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będzie Zespół </w:t>
      </w:r>
      <w:r w:rsidR="00503D9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do oceny wniosków zgłoszeniowych podmiotów ubiegających się o Nagrodę Specjalna Ministra Finansów i </w:t>
      </w:r>
      <w:proofErr w:type="spellStart"/>
      <w:r w:rsidR="00503D99">
        <w:rPr>
          <w:rFonts w:ascii="Times New Roman" w:eastAsia="Times New Roman1" w:hAnsi="Times New Roman" w:cs="Arial"/>
          <w:sz w:val="24"/>
          <w:szCs w:val="20"/>
          <w:lang w:eastAsia="pl-PL"/>
        </w:rPr>
        <w:t>Gospodarkidla</w:t>
      </w:r>
      <w:r w:rsidRPr="00292B97">
        <w:rPr>
          <w:rFonts w:ascii="Times New Roman" w:eastAsia="Times New Roman1" w:hAnsi="Times New Roman" w:cs="Arial"/>
          <w:sz w:val="24"/>
          <w:szCs w:val="20"/>
          <w:lang w:eastAsia="pl-PL"/>
        </w:rPr>
        <w:t>„Najlepszego</w:t>
      </w:r>
      <w:proofErr w:type="spellEnd"/>
      <w:r w:rsidRPr="00292B9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Polskiego Eksportera Uzbrojenia”</w:t>
      </w:r>
      <w:r>
        <w:rPr>
          <w:rFonts w:ascii="Times New Roman" w:eastAsia="Times New Roman1" w:hAnsi="Times New Roman" w:cs="Arial"/>
          <w:sz w:val="24"/>
          <w:szCs w:val="20"/>
          <w:lang w:eastAsia="pl-PL"/>
        </w:rPr>
        <w:t>, odbiorcami mogą być również:</w:t>
      </w:r>
      <w:r w:rsidRPr="00292B9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</w:t>
      </w:r>
    </w:p>
    <w:p w14:paraId="20E09281" w14:textId="56291FB1" w:rsidR="00292B97" w:rsidRPr="00761D1D" w:rsidRDefault="00292B97" w:rsidP="00761D1D">
      <w:pPr>
        <w:pStyle w:val="Akapitzlist"/>
        <w:keepLines/>
        <w:numPr>
          <w:ilvl w:val="0"/>
          <w:numId w:val="6"/>
        </w:numPr>
        <w:jc w:val="both"/>
        <w:rPr>
          <w:rFonts w:eastAsia="Times New Roman1"/>
        </w:rPr>
      </w:pPr>
      <w:r w:rsidRPr="00761D1D">
        <w:rPr>
          <w:rFonts w:eastAsia="Times New Roman1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Policji),</w:t>
      </w:r>
    </w:p>
    <w:p w14:paraId="2A27AD84" w14:textId="1247B5DE" w:rsidR="00292B97" w:rsidRPr="00761D1D" w:rsidRDefault="00292B97" w:rsidP="00761D1D">
      <w:pPr>
        <w:pStyle w:val="Akapitzlist"/>
        <w:keepLines/>
        <w:numPr>
          <w:ilvl w:val="0"/>
          <w:numId w:val="6"/>
        </w:numPr>
        <w:jc w:val="both"/>
        <w:rPr>
          <w:rFonts w:eastAsia="Times New Roman1"/>
        </w:rPr>
      </w:pPr>
      <w:r w:rsidRPr="00761D1D">
        <w:rPr>
          <w:rFonts w:eastAsia="Times New Roman1"/>
        </w:rPr>
        <w:t xml:space="preserve">inne podmioty, które na podstawie stosownych umów podpisanych z </w:t>
      </w:r>
      <w:proofErr w:type="spellStart"/>
      <w:r w:rsidRPr="00761D1D">
        <w:rPr>
          <w:rFonts w:eastAsia="Times New Roman1"/>
        </w:rPr>
        <w:t>MRiT</w:t>
      </w:r>
      <w:proofErr w:type="spellEnd"/>
      <w:r w:rsidRPr="00761D1D">
        <w:rPr>
          <w:rFonts w:eastAsia="Times New Roman1"/>
        </w:rPr>
        <w:t xml:space="preserve"> przetwarzają dane osobowe, dla których Administratorem jest Minister Rozwoju i Technologii (np. podmioty świadczące usługi księgowe i podatkowe, prawne, dostawcy systemów informatycznych i usług IT oraz telekomunikacyjnych, operatorzy pocztowi i kurierzy itd.).</w:t>
      </w:r>
    </w:p>
    <w:p w14:paraId="4D0B08C5" w14:textId="0247308C" w:rsidR="001B024A" w:rsidRDefault="00292B97" w:rsidP="001B024A">
      <w:pPr>
        <w:keepLines/>
        <w:widowControl w:val="0"/>
        <w:adjustRightInd w:val="0"/>
        <w:spacing w:after="0"/>
        <w:jc w:val="both"/>
        <w:rPr>
          <w:rFonts w:ascii="Times New Roman" w:eastAsia="Times New Roman1" w:hAnsi="Times New Roman" w:cs="Arial"/>
          <w:sz w:val="24"/>
          <w:szCs w:val="20"/>
          <w:lang w:eastAsia="pl-PL"/>
        </w:rPr>
      </w:pPr>
      <w:r>
        <w:rPr>
          <w:rFonts w:ascii="Times New Roman" w:eastAsia="Times New Roman1" w:hAnsi="Times New Roman" w:cs="Arial"/>
          <w:sz w:val="24"/>
          <w:szCs w:val="20"/>
          <w:lang w:eastAsia="pl-PL"/>
        </w:rPr>
        <w:t>6</w:t>
      </w:r>
      <w:r w:rsidR="007138E7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. Pani/Pana dane osobowe będą przetwarzane przez okres niezbędny do realizacji celów </w:t>
      </w:r>
      <w:r w:rsidR="001B024A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ich przetwarzania</w:t>
      </w:r>
      <w:r w:rsidR="007138E7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, </w:t>
      </w:r>
      <w:r w:rsidR="001B024A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a następnie w przypadkach, w których wymagają tego przepisy ustawy z dnia 14 lipca 1983 r. o narodowym zasobie archiwalnym i archiwach (Dz. U. z 2020 r. poz. 164</w:t>
      </w:r>
      <w:r w:rsidR="008678BB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,</w:t>
      </w:r>
      <w:r w:rsidR="001B024A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z </w:t>
      </w:r>
      <w:proofErr w:type="spellStart"/>
      <w:r w:rsidR="001B024A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późn</w:t>
      </w:r>
      <w:proofErr w:type="spellEnd"/>
      <w:r w:rsidR="001B024A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. zm.) – przez czas określony w tych przepisach. </w:t>
      </w:r>
    </w:p>
    <w:p w14:paraId="0298F762" w14:textId="001E1D8D" w:rsidR="00292B97" w:rsidRDefault="00292B97" w:rsidP="001B024A">
      <w:pPr>
        <w:keepLines/>
        <w:widowControl w:val="0"/>
        <w:adjustRightInd w:val="0"/>
        <w:spacing w:after="0"/>
        <w:jc w:val="both"/>
        <w:rPr>
          <w:rFonts w:ascii="Times New Roman" w:eastAsia="Times New Roman1" w:hAnsi="Times New Roman" w:cs="Arial"/>
          <w:sz w:val="24"/>
          <w:szCs w:val="20"/>
          <w:lang w:eastAsia="pl-PL"/>
        </w:rPr>
      </w:pPr>
      <w:r>
        <w:rPr>
          <w:rFonts w:ascii="Times New Roman" w:eastAsia="Times New Roman1" w:hAnsi="Times New Roman" w:cs="Arial"/>
          <w:sz w:val="24"/>
          <w:szCs w:val="20"/>
          <w:lang w:eastAsia="pl-PL"/>
        </w:rPr>
        <w:t>7</w:t>
      </w:r>
      <w:r w:rsidR="007138E7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. Przysługuje Pani/Panu prawo</w:t>
      </w:r>
      <w:r>
        <w:rPr>
          <w:rFonts w:ascii="Times New Roman" w:eastAsia="Times New Roman1" w:hAnsi="Times New Roman" w:cs="Arial"/>
          <w:sz w:val="24"/>
          <w:szCs w:val="20"/>
          <w:lang w:eastAsia="pl-PL"/>
        </w:rPr>
        <w:t>:</w:t>
      </w:r>
    </w:p>
    <w:p w14:paraId="3943F9D7" w14:textId="1E606C47" w:rsidR="00292B97" w:rsidRDefault="00761D1D" w:rsidP="00292B97">
      <w:pPr>
        <w:pStyle w:val="Akapitzlist"/>
        <w:keepLines/>
        <w:numPr>
          <w:ilvl w:val="0"/>
          <w:numId w:val="8"/>
        </w:numPr>
        <w:jc w:val="both"/>
        <w:rPr>
          <w:rFonts w:eastAsia="Times New Roman1"/>
        </w:rPr>
      </w:pPr>
      <w:r>
        <w:rPr>
          <w:rFonts w:eastAsia="Times New Roman1"/>
        </w:rPr>
        <w:lastRenderedPageBreak/>
        <w:t xml:space="preserve">do </w:t>
      </w:r>
      <w:r w:rsidR="007138E7" w:rsidRPr="00292B97">
        <w:rPr>
          <w:rFonts w:eastAsia="Times New Roman1"/>
        </w:rPr>
        <w:t>dostępu do swoich danych osobowych</w:t>
      </w:r>
      <w:r w:rsidR="00292B97">
        <w:rPr>
          <w:rFonts w:eastAsia="Times New Roman1"/>
        </w:rPr>
        <w:t>,</w:t>
      </w:r>
      <w:r w:rsidR="00292B97" w:rsidRPr="00292B97">
        <w:t xml:space="preserve"> </w:t>
      </w:r>
      <w:r w:rsidR="00292B97" w:rsidRPr="00292B97">
        <w:rPr>
          <w:rFonts w:eastAsia="Times New Roman1"/>
        </w:rPr>
        <w:t>zgodnie z art. 15 RODO</w:t>
      </w:r>
      <w:r w:rsidR="00292B97">
        <w:rPr>
          <w:rFonts w:eastAsia="Times New Roman1"/>
        </w:rPr>
        <w:t>;</w:t>
      </w:r>
    </w:p>
    <w:p w14:paraId="15414BB8" w14:textId="0829FAD4" w:rsidR="00292B97" w:rsidRDefault="00761D1D" w:rsidP="001B024A">
      <w:pPr>
        <w:pStyle w:val="Akapitzlist"/>
        <w:keepLines/>
        <w:numPr>
          <w:ilvl w:val="0"/>
          <w:numId w:val="8"/>
        </w:numPr>
        <w:jc w:val="both"/>
        <w:rPr>
          <w:rFonts w:eastAsia="Times New Roman1"/>
        </w:rPr>
      </w:pPr>
      <w:r>
        <w:rPr>
          <w:rFonts w:eastAsia="Times New Roman1"/>
        </w:rPr>
        <w:t>do</w:t>
      </w:r>
      <w:r w:rsidR="007138E7" w:rsidRPr="00292B97">
        <w:rPr>
          <w:rFonts w:eastAsia="Times New Roman1"/>
        </w:rPr>
        <w:t xml:space="preserve"> żądania ich sprostowania</w:t>
      </w:r>
      <w:r w:rsidR="00292B97">
        <w:rPr>
          <w:rFonts w:eastAsia="Times New Roman1"/>
        </w:rPr>
        <w:t xml:space="preserve">, </w:t>
      </w:r>
      <w:r w:rsidR="00292B97" w:rsidRPr="00292B97">
        <w:rPr>
          <w:rFonts w:eastAsia="Times New Roman1"/>
        </w:rPr>
        <w:t>zgodnie z art. 16 RODO;</w:t>
      </w:r>
    </w:p>
    <w:p w14:paraId="397A50B4" w14:textId="4D885249" w:rsidR="00292B97" w:rsidRPr="00761D1D" w:rsidRDefault="00292B97" w:rsidP="00761D1D">
      <w:pPr>
        <w:pStyle w:val="Akapitzlist"/>
        <w:keepLines/>
        <w:numPr>
          <w:ilvl w:val="0"/>
          <w:numId w:val="8"/>
        </w:numPr>
        <w:jc w:val="both"/>
        <w:rPr>
          <w:rFonts w:eastAsia="Times New Roman1"/>
        </w:rPr>
      </w:pPr>
      <w:r w:rsidRPr="00292B97">
        <w:rPr>
          <w:rFonts w:eastAsia="Times New Roman1"/>
        </w:rPr>
        <w:t>do usunięcia danych, zgodnie z art. 17 RODO</w:t>
      </w:r>
    </w:p>
    <w:p w14:paraId="0AA596E1" w14:textId="55037ACA" w:rsidR="007B643A" w:rsidRPr="00761D1D" w:rsidRDefault="00761D1D" w:rsidP="00761D1D">
      <w:pPr>
        <w:pStyle w:val="Akapitzlist"/>
        <w:keepLines/>
        <w:numPr>
          <w:ilvl w:val="0"/>
          <w:numId w:val="8"/>
        </w:numPr>
        <w:jc w:val="both"/>
        <w:rPr>
          <w:rFonts w:eastAsia="Times New Roman1"/>
        </w:rPr>
      </w:pPr>
      <w:r>
        <w:rPr>
          <w:rFonts w:eastAsia="Times New Roman1"/>
        </w:rPr>
        <w:t xml:space="preserve">do </w:t>
      </w:r>
      <w:r w:rsidR="007138E7" w:rsidRPr="007278E2">
        <w:rPr>
          <w:rFonts w:eastAsia="Times New Roman1"/>
        </w:rPr>
        <w:t>ograniczenia ich przetwarzania</w:t>
      </w:r>
      <w:r w:rsidR="00292B97">
        <w:rPr>
          <w:rFonts w:eastAsia="Times New Roman1"/>
        </w:rPr>
        <w:t xml:space="preserve">, </w:t>
      </w:r>
      <w:r w:rsidR="00292B97" w:rsidRPr="00292B97">
        <w:rPr>
          <w:rFonts w:eastAsia="Times New Roman1"/>
        </w:rPr>
        <w:t>zgodnie z art. 18 RODO</w:t>
      </w:r>
      <w:r w:rsidR="007138E7" w:rsidRPr="00761D1D">
        <w:rPr>
          <w:rFonts w:eastAsia="Times New Roman1"/>
        </w:rPr>
        <w:t xml:space="preserve">. </w:t>
      </w:r>
    </w:p>
    <w:p w14:paraId="49CB5044" w14:textId="5E07C03A" w:rsidR="007138E7" w:rsidRPr="00ED0219" w:rsidRDefault="00292B97" w:rsidP="001B024A">
      <w:pPr>
        <w:keepLines/>
        <w:widowControl w:val="0"/>
        <w:adjustRightInd w:val="0"/>
        <w:spacing w:after="0"/>
        <w:jc w:val="both"/>
        <w:rPr>
          <w:rFonts w:ascii="Times" w:eastAsia="Times New Roman1" w:hAnsi="Times" w:cs="Arial"/>
          <w:sz w:val="24"/>
          <w:szCs w:val="20"/>
          <w:lang w:eastAsia="pl-PL"/>
        </w:rPr>
      </w:pPr>
      <w:r>
        <w:rPr>
          <w:rFonts w:ascii="Times New Roman" w:eastAsia="Times New Roman1" w:hAnsi="Times New Roman" w:cs="Arial"/>
          <w:sz w:val="24"/>
          <w:szCs w:val="20"/>
          <w:lang w:eastAsia="pl-PL"/>
        </w:rPr>
        <w:t>8</w:t>
      </w:r>
      <w:r w:rsidR="007138E7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. Ma Pani/Pan prawo w dowolnym momencie wycofać zgodę, przesyłając żądanie na adres e-mail</w:t>
      </w:r>
      <w:r w:rsidR="00A70FE6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:</w:t>
      </w:r>
      <w:r w:rsidR="00A348CF" w:rsidRPr="00ED0219">
        <w:t xml:space="preserve"> </w:t>
      </w:r>
      <w:hyperlink r:id="rId12" w:history="1">
        <w:r w:rsidR="006B28D8" w:rsidRPr="006B28D8">
          <w:rPr>
            <w:rStyle w:val="Hipercze"/>
            <w:rFonts w:ascii="Times New Roman" w:hAnsi="Times New Roman"/>
            <w:sz w:val="24"/>
            <w:szCs w:val="24"/>
            <w:lang w:eastAsia="pl-PL"/>
          </w:rPr>
          <w:t>SekretariatDPO@mrit.gov.pl</w:t>
        </w:r>
      </w:hyperlink>
      <w:r w:rsidR="0061796C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. </w:t>
      </w:r>
      <w:r w:rsidR="007138E7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Wycofanie zgody nie będzie miało jednak wpływu na przetwarzanie</w:t>
      </w:r>
      <w:r w:rsidR="008678BB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Pani/Pana danych osobowych</w:t>
      </w:r>
      <w:r w:rsidR="007138E7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, którego dokonano na podstawie zgody przed jej cofnięciem.</w:t>
      </w:r>
    </w:p>
    <w:p w14:paraId="17D30DBB" w14:textId="36A22F54" w:rsidR="007138E7" w:rsidRPr="00ED0219" w:rsidRDefault="00260D71" w:rsidP="005C19ED">
      <w:pPr>
        <w:widowControl w:val="0"/>
        <w:adjustRightInd w:val="0"/>
        <w:spacing w:before="120" w:after="0"/>
        <w:jc w:val="both"/>
        <w:rPr>
          <w:rFonts w:ascii="Times" w:eastAsia="Times New Roman1" w:hAnsi="Times" w:cs="Arial"/>
          <w:sz w:val="24"/>
          <w:szCs w:val="20"/>
          <w:lang w:eastAsia="pl-PL"/>
        </w:rPr>
      </w:pPr>
      <w:r>
        <w:rPr>
          <w:rFonts w:ascii="Times New Roman" w:eastAsia="Times New Roman1" w:hAnsi="Times New Roman" w:cs="Arial"/>
          <w:sz w:val="24"/>
          <w:szCs w:val="20"/>
          <w:lang w:eastAsia="pl-PL"/>
        </w:rPr>
        <w:t>9</w:t>
      </w:r>
      <w:r w:rsidR="007138E7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. Podanie </w:t>
      </w:r>
      <w:r w:rsidR="008678BB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Pani/Pana </w:t>
      </w:r>
      <w:r w:rsidR="007138E7" w:rsidRPr="00ED0219">
        <w:rPr>
          <w:rFonts w:ascii="Times New Roman" w:hAnsi="Times New Roman"/>
          <w:sz w:val="24"/>
        </w:rPr>
        <w:t xml:space="preserve">danych </w:t>
      </w:r>
      <w:r w:rsidR="008678BB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osobowych </w:t>
      </w:r>
      <w:r w:rsidR="007138E7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jest dobrowolne, jednakże jest warunkiem </w:t>
      </w:r>
      <w:r w:rsidR="007138E7" w:rsidRPr="00ED0219">
        <w:rPr>
          <w:rFonts w:ascii="Times New Roman" w:hAnsi="Times New Roman"/>
          <w:sz w:val="24"/>
        </w:rPr>
        <w:t xml:space="preserve">koniecznym do </w:t>
      </w:r>
      <w:r w:rsidR="008678BB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ubiegania się o </w:t>
      </w:r>
      <w:r w:rsidR="009232B0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przyznani</w:t>
      </w:r>
      <w:r w:rsidR="008678BB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e</w:t>
      </w:r>
      <w:r w:rsidR="009232B0" w:rsidRPr="00ED0219">
        <w:rPr>
          <w:rFonts w:ascii="Times New Roman" w:hAnsi="Times New Roman"/>
          <w:sz w:val="24"/>
        </w:rPr>
        <w:t xml:space="preserve"> Nagrody Specjalnej</w:t>
      </w:r>
      <w:r w:rsidR="007138E7" w:rsidRPr="00ED0219">
        <w:rPr>
          <w:rFonts w:ascii="Times New Roman" w:hAnsi="Times New Roman"/>
          <w:sz w:val="24"/>
        </w:rPr>
        <w:t>.</w:t>
      </w:r>
    </w:p>
    <w:p w14:paraId="40D947B5" w14:textId="3006C3E2" w:rsidR="007138E7" w:rsidRPr="007138E7" w:rsidRDefault="00260D71" w:rsidP="00761D1D">
      <w:pPr>
        <w:adjustRightInd w:val="0"/>
        <w:spacing w:before="120" w:after="0"/>
        <w:jc w:val="both"/>
        <w:rPr>
          <w:rFonts w:ascii="Times" w:eastAsia="Times New Roman1" w:hAnsi="Times" w:cs="Arial"/>
          <w:sz w:val="24"/>
          <w:szCs w:val="20"/>
          <w:lang w:eastAsia="pl-PL"/>
        </w:rPr>
      </w:pPr>
      <w:r>
        <w:rPr>
          <w:rFonts w:ascii="Times New Roman" w:eastAsia="Times New Roman1" w:hAnsi="Times New Roman" w:cs="Arial"/>
          <w:sz w:val="24"/>
          <w:szCs w:val="20"/>
          <w:lang w:eastAsia="pl-PL"/>
        </w:rPr>
        <w:t>10</w:t>
      </w:r>
      <w:r w:rsidR="007138E7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. Administrator nie przetwarza danych osobowych w sposób zautomatyzowany.</w:t>
      </w:r>
    </w:p>
    <w:p w14:paraId="6AA0C5A4" w14:textId="201FE299" w:rsidR="007138E7" w:rsidRPr="007138E7" w:rsidRDefault="00260D71" w:rsidP="005C19ED">
      <w:pPr>
        <w:widowControl w:val="0"/>
        <w:adjustRightInd w:val="0"/>
        <w:spacing w:before="120" w:after="0"/>
        <w:jc w:val="both"/>
        <w:rPr>
          <w:rFonts w:ascii="Times New Roman" w:eastAsia="Arial Unicode MS1" w:hAnsi="Times New Roman" w:cs="Times New Roman1"/>
          <w:sz w:val="24"/>
          <w:szCs w:val="20"/>
          <w:vertAlign w:val="superscript"/>
          <w:lang w:eastAsia="pl-PL"/>
        </w:rPr>
      </w:pP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1</w:t>
      </w:r>
      <w:r>
        <w:rPr>
          <w:rFonts w:ascii="Times New Roman" w:eastAsia="Times New Roman1" w:hAnsi="Times New Roman" w:cs="Arial"/>
          <w:sz w:val="24"/>
          <w:szCs w:val="20"/>
          <w:lang w:eastAsia="pl-PL"/>
        </w:rPr>
        <w:t>2</w:t>
      </w:r>
      <w:r w:rsidR="007138E7"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. Przysługuje Pani/Panu również prawo do złożenia skargi w związku z przetwarzaniem </w:t>
      </w:r>
      <w:r w:rsidR="007138E7"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br/>
      </w:r>
      <w:r w:rsidR="0061796C">
        <w:rPr>
          <w:rFonts w:ascii="Times New Roman" w:eastAsia="Times New Roman1" w:hAnsi="Times New Roman" w:cs="Arial"/>
          <w:sz w:val="24"/>
          <w:szCs w:val="20"/>
          <w:lang w:eastAsia="pl-PL"/>
        </w:rPr>
        <w:t>Pani/Pana</w:t>
      </w:r>
      <w:r w:rsidR="007138E7"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danych </w:t>
      </w:r>
      <w:r w:rsidR="0061796C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osobowych </w:t>
      </w:r>
      <w:r w:rsidR="007138E7"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do Prezesa Urzędu Ochrony Danych Osobowych</w:t>
      </w:r>
      <w:r w:rsidR="00390C1A">
        <w:rPr>
          <w:rFonts w:ascii="Times New Roman" w:eastAsia="Times New Roman1" w:hAnsi="Times New Roman" w:cs="Arial"/>
          <w:sz w:val="24"/>
          <w:szCs w:val="20"/>
          <w:lang w:eastAsia="pl-PL"/>
        </w:rPr>
        <w:t>.</w:t>
      </w:r>
      <w:r w:rsidR="007138E7"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</w:t>
      </w:r>
    </w:p>
    <w:p w14:paraId="34CB0B15" w14:textId="77777777" w:rsidR="009232B0" w:rsidRDefault="009232B0">
      <w:pPr>
        <w:spacing w:after="0" w:line="240" w:lineRule="auto"/>
        <w:rPr>
          <w:rFonts w:ascii="Times New Roman" w:eastAsia="Times New Roman1" w:hAnsi="Times New Roman" w:cs="Arial"/>
          <w:sz w:val="24"/>
          <w:szCs w:val="20"/>
          <w:lang w:eastAsia="pl-PL"/>
        </w:rPr>
      </w:pPr>
      <w:r>
        <w:rPr>
          <w:rFonts w:ascii="Times New Roman" w:eastAsia="Times New Roman1" w:hAnsi="Times New Roman" w:cs="Arial"/>
          <w:sz w:val="24"/>
          <w:szCs w:val="20"/>
          <w:lang w:eastAsia="pl-PL"/>
        </w:rPr>
        <w:br w:type="page"/>
      </w:r>
    </w:p>
    <w:p w14:paraId="6C74EAAF" w14:textId="77777777" w:rsidR="007138E7" w:rsidRDefault="007138E7" w:rsidP="007138E7">
      <w:pPr>
        <w:widowControl w:val="0"/>
        <w:adjustRightInd w:val="0"/>
        <w:spacing w:before="120" w:after="0" w:line="480" w:lineRule="auto"/>
        <w:ind w:firstLine="510"/>
        <w:jc w:val="right"/>
        <w:rPr>
          <w:rFonts w:ascii="Times New Roman" w:eastAsia="Times New Roman1" w:hAnsi="Times New Roman" w:cs="Arial"/>
          <w:sz w:val="24"/>
          <w:szCs w:val="20"/>
          <w:lang w:eastAsia="pl-PL"/>
        </w:rPr>
      </w:pPr>
    </w:p>
    <w:p w14:paraId="5C5C3568" w14:textId="1AF41CE2" w:rsidR="007138E7" w:rsidRPr="007138E7" w:rsidRDefault="007138E7" w:rsidP="007138E7">
      <w:pPr>
        <w:widowControl w:val="0"/>
        <w:adjustRightInd w:val="0"/>
        <w:spacing w:before="120" w:after="0" w:line="480" w:lineRule="auto"/>
        <w:ind w:firstLine="510"/>
        <w:jc w:val="right"/>
        <w:rPr>
          <w:rFonts w:ascii="Times" w:eastAsia="Times New Roman1" w:hAnsi="Times" w:cs="Arial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Zał</w:t>
      </w:r>
      <w:r w:rsidR="0038009D">
        <w:rPr>
          <w:rFonts w:ascii="Times New Roman" w:eastAsia="Times New Roman1" w:hAnsi="Times New Roman" w:cs="Arial"/>
          <w:sz w:val="24"/>
          <w:szCs w:val="20"/>
          <w:lang w:eastAsia="pl-PL"/>
        </w:rPr>
        <w:t>ącznik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</w:t>
      </w:r>
      <w:r w:rsidR="0038009D">
        <w:rPr>
          <w:rFonts w:ascii="Times New Roman" w:eastAsia="Times New Roman1" w:hAnsi="Times New Roman" w:cs="Arial"/>
          <w:sz w:val="24"/>
          <w:szCs w:val="20"/>
          <w:lang w:eastAsia="pl-PL"/>
        </w:rPr>
        <w:t>n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r 2 do Regulaminu</w:t>
      </w:r>
    </w:p>
    <w:p w14:paraId="5879BE1B" w14:textId="77777777" w:rsidR="00426B62" w:rsidRDefault="00426B62" w:rsidP="00A1776F">
      <w:pPr>
        <w:widowControl w:val="0"/>
        <w:adjustRightInd w:val="0"/>
        <w:spacing w:after="0" w:line="240" w:lineRule="auto"/>
        <w:jc w:val="center"/>
        <w:rPr>
          <w:rFonts w:ascii="Times New Roman" w:eastAsia="Arial Unicode MS1" w:hAnsi="Times New Roman" w:cs="Times New Roman1"/>
          <w:b/>
          <w:sz w:val="24"/>
          <w:szCs w:val="20"/>
          <w:lang w:eastAsia="pl-PL"/>
        </w:rPr>
      </w:pPr>
    </w:p>
    <w:p w14:paraId="517EFE27" w14:textId="77777777" w:rsidR="007138E7" w:rsidRPr="007138E7" w:rsidRDefault="007138E7" w:rsidP="00A1776F">
      <w:pPr>
        <w:widowControl w:val="0"/>
        <w:adjustRightInd w:val="0"/>
        <w:spacing w:after="0" w:line="240" w:lineRule="auto"/>
        <w:jc w:val="center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Arial Unicode MS1" w:hAnsi="Times New Roman" w:cs="Times New Roman1"/>
          <w:b/>
          <w:sz w:val="24"/>
          <w:szCs w:val="20"/>
          <w:lang w:eastAsia="pl-PL"/>
        </w:rPr>
        <w:t>KARTA OCENY</w:t>
      </w:r>
    </w:p>
    <w:p w14:paraId="0FE91109" w14:textId="77777777" w:rsidR="007138E7" w:rsidRPr="007138E7" w:rsidRDefault="007138E7" w:rsidP="00A1776F">
      <w:pPr>
        <w:widowControl w:val="0"/>
        <w:adjustRightInd w:val="0"/>
        <w:spacing w:after="0" w:line="240" w:lineRule="auto"/>
        <w:jc w:val="center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Arial Unicode MS1" w:hAnsi="Times New Roman" w:cs="Times New Roman1"/>
          <w:b/>
          <w:sz w:val="24"/>
          <w:szCs w:val="20"/>
          <w:lang w:eastAsia="pl-PL"/>
        </w:rPr>
        <w:br/>
        <w:t>KANDYDATA DO NAGRODY</w:t>
      </w:r>
    </w:p>
    <w:p w14:paraId="7B3F4B33" w14:textId="60E1B5B6" w:rsidR="007138E7" w:rsidRPr="007138E7" w:rsidRDefault="007138E7" w:rsidP="00A1776F">
      <w:pPr>
        <w:widowControl w:val="0"/>
        <w:adjustRightInd w:val="0"/>
        <w:spacing w:after="0" w:line="240" w:lineRule="auto"/>
        <w:jc w:val="center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Arial Unicode MS1" w:hAnsi="Times New Roman" w:cs="Times New Roman1"/>
          <w:b/>
          <w:sz w:val="24"/>
          <w:szCs w:val="20"/>
          <w:lang w:eastAsia="pl-PL"/>
        </w:rPr>
        <w:t xml:space="preserve">SPECJALNEJ MINISTRA </w:t>
      </w:r>
      <w:r w:rsidR="00503D99">
        <w:rPr>
          <w:rFonts w:ascii="Times New Roman" w:eastAsia="Arial Unicode MS1" w:hAnsi="Times New Roman" w:cs="Times New Roman1"/>
          <w:b/>
          <w:sz w:val="24"/>
          <w:szCs w:val="20"/>
          <w:lang w:eastAsia="pl-PL"/>
        </w:rPr>
        <w:t>FINANSÓW I GOSPODARKI</w:t>
      </w:r>
    </w:p>
    <w:p w14:paraId="4634E7ED" w14:textId="10D6B583" w:rsidR="007138E7" w:rsidRPr="007138E7" w:rsidRDefault="009232B0" w:rsidP="00A1776F">
      <w:pPr>
        <w:widowControl w:val="0"/>
        <w:adjustRightInd w:val="0"/>
        <w:spacing w:after="0" w:line="240" w:lineRule="auto"/>
        <w:jc w:val="center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b/>
          <w:sz w:val="24"/>
          <w:szCs w:val="20"/>
          <w:lang w:eastAsia="pl-PL"/>
        </w:rPr>
        <w:t>DLA</w:t>
      </w:r>
      <w:r w:rsidRPr="007138E7">
        <w:rPr>
          <w:rFonts w:ascii="Times New Roman" w:eastAsia="Arial Unicode MS1" w:hAnsi="Times New Roman" w:cs="Times New Roman1"/>
          <w:b/>
          <w:sz w:val="24"/>
          <w:szCs w:val="20"/>
          <w:lang w:eastAsia="pl-PL"/>
        </w:rPr>
        <w:t xml:space="preserve"> </w:t>
      </w:r>
      <w:r w:rsidR="007138E7" w:rsidRPr="007138E7">
        <w:rPr>
          <w:rFonts w:ascii="Times New Roman" w:eastAsia="Arial Unicode MS1" w:hAnsi="Times New Roman" w:cs="Times New Roman1"/>
          <w:b/>
          <w:i/>
          <w:sz w:val="24"/>
          <w:szCs w:val="20"/>
          <w:lang w:eastAsia="pl-PL"/>
        </w:rPr>
        <w:t>„</w:t>
      </w:r>
      <w:r w:rsidR="007138E7" w:rsidRPr="007138E7">
        <w:rPr>
          <w:rFonts w:ascii="Times New Roman" w:eastAsia="Arial Unicode MS1" w:hAnsi="Times New Roman" w:cs="Times New Roman1"/>
          <w:b/>
          <w:sz w:val="24"/>
          <w:szCs w:val="20"/>
          <w:lang w:eastAsia="pl-PL"/>
        </w:rPr>
        <w:t>NAJLEPSZEGO POLSKIEGO EKSPORTERA UZBROJENIA</w:t>
      </w:r>
      <w:r w:rsidR="007138E7" w:rsidRPr="007138E7">
        <w:rPr>
          <w:rFonts w:ascii="Times New Roman" w:eastAsia="Arial Unicode MS1" w:hAnsi="Times New Roman" w:cs="Times New Roman1"/>
          <w:b/>
          <w:i/>
          <w:sz w:val="24"/>
          <w:szCs w:val="20"/>
          <w:lang w:eastAsia="pl-PL"/>
        </w:rPr>
        <w:t>”</w:t>
      </w:r>
      <w:r w:rsidR="007138E7" w:rsidRPr="007138E7">
        <w:rPr>
          <w:rFonts w:ascii="Times New Roman" w:eastAsia="Arial Unicode MS1" w:hAnsi="Times New Roman" w:cs="Times New Roman1"/>
          <w:b/>
          <w:sz w:val="28"/>
          <w:szCs w:val="20"/>
          <w:lang w:eastAsia="pl-PL"/>
        </w:rPr>
        <w:br/>
      </w:r>
    </w:p>
    <w:p w14:paraId="76B2476F" w14:textId="5B3290CF" w:rsidR="007138E7" w:rsidRPr="007138E7" w:rsidRDefault="00433CA4">
      <w:pPr>
        <w:widowControl w:val="0"/>
        <w:numPr>
          <w:ilvl w:val="0"/>
          <w:numId w:val="2"/>
        </w:numPr>
        <w:adjustRightInd w:val="0"/>
        <w:spacing w:before="120" w:after="120" w:line="240" w:lineRule="auto"/>
        <w:ind w:left="357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b/>
          <w:szCs w:val="20"/>
          <w:lang w:eastAsia="pl-PL"/>
        </w:rPr>
        <w:t>.</w:t>
      </w:r>
      <w:r w:rsidR="007138E7" w:rsidRPr="007138E7">
        <w:rPr>
          <w:rFonts w:ascii="Times New Roman" w:eastAsia="Arial Unicode MS1" w:hAnsi="Times New Roman" w:cs="Times New Roman1"/>
          <w:b/>
          <w:szCs w:val="20"/>
          <w:lang w:eastAsia="pl-PL"/>
        </w:rPr>
        <w:t xml:space="preserve"> </w:t>
      </w:r>
      <w:r w:rsidR="00AC38B6">
        <w:rPr>
          <w:rFonts w:ascii="Times New Roman" w:eastAsia="Arial Unicode MS1" w:hAnsi="Times New Roman" w:cs="Times New Roman1"/>
          <w:b/>
          <w:szCs w:val="20"/>
          <w:lang w:eastAsia="pl-PL"/>
        </w:rPr>
        <w:t>N</w:t>
      </w:r>
      <w:r w:rsidR="007138E7" w:rsidRPr="007138E7">
        <w:rPr>
          <w:rFonts w:ascii="Times New Roman" w:eastAsia="Arial Unicode MS1" w:hAnsi="Times New Roman" w:cs="Times New Roman1"/>
          <w:b/>
          <w:szCs w:val="20"/>
          <w:lang w:eastAsia="pl-PL"/>
        </w:rPr>
        <w:t>azwa zgłoszonego przedsiębiorcy:</w:t>
      </w:r>
    </w:p>
    <w:p w14:paraId="306B7372" w14:textId="77777777" w:rsidR="007138E7" w:rsidRPr="007138E7" w:rsidRDefault="007138E7" w:rsidP="007138E7">
      <w:pPr>
        <w:widowControl w:val="0"/>
        <w:adjustRightInd w:val="0"/>
        <w:spacing w:before="120" w:after="120" w:line="240" w:lineRule="auto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Arial Unicode MS1" w:hAnsi="Times New Roman" w:cs="Times New Roman1"/>
          <w:b/>
          <w:szCs w:val="20"/>
          <w:lang w:eastAsia="pl-PL"/>
        </w:rPr>
        <w:t>……………………………………………………………………………………………………………………</w:t>
      </w:r>
    </w:p>
    <w:p w14:paraId="2538BBA6" w14:textId="77777777" w:rsidR="007138E7" w:rsidRPr="007138E7" w:rsidRDefault="00433CA4">
      <w:pPr>
        <w:widowControl w:val="0"/>
        <w:numPr>
          <w:ilvl w:val="0"/>
          <w:numId w:val="2"/>
        </w:numPr>
        <w:adjustRightInd w:val="0"/>
        <w:spacing w:before="120" w:after="120" w:line="240" w:lineRule="auto"/>
        <w:ind w:left="357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b/>
          <w:szCs w:val="20"/>
          <w:lang w:eastAsia="pl-PL"/>
        </w:rPr>
        <w:t>.</w:t>
      </w:r>
      <w:r w:rsidR="007138E7" w:rsidRPr="007138E7">
        <w:rPr>
          <w:rFonts w:ascii="Times New Roman" w:eastAsia="Arial Unicode MS1" w:hAnsi="Times New Roman" w:cs="Times New Roman1"/>
          <w:b/>
          <w:szCs w:val="20"/>
          <w:lang w:eastAsia="pl-PL"/>
        </w:rPr>
        <w:t xml:space="preserve"> Struktura własnościowa:</w:t>
      </w:r>
    </w:p>
    <w:p w14:paraId="0C83A3FA" w14:textId="77777777" w:rsidR="007138E7" w:rsidRPr="007138E7" w:rsidRDefault="007138E7" w:rsidP="007138E7">
      <w:pPr>
        <w:widowControl w:val="0"/>
        <w:adjustRightInd w:val="0"/>
        <w:spacing w:before="120" w:after="120" w:line="240" w:lineRule="auto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Arial Unicode MS1" w:hAnsi="Times New Roman" w:cs="Times New Roman1"/>
          <w:b/>
          <w:szCs w:val="20"/>
          <w:lang w:eastAsia="pl-PL"/>
        </w:rPr>
        <w:t>……………………………………………………………………………………………………………………</w:t>
      </w:r>
    </w:p>
    <w:p w14:paraId="31366B0A" w14:textId="77777777" w:rsidR="007138E7" w:rsidRPr="007138E7" w:rsidRDefault="00433CA4">
      <w:pPr>
        <w:widowControl w:val="0"/>
        <w:numPr>
          <w:ilvl w:val="0"/>
          <w:numId w:val="2"/>
        </w:numPr>
        <w:adjustRightInd w:val="0"/>
        <w:spacing w:before="120" w:after="120" w:line="240" w:lineRule="auto"/>
        <w:ind w:left="357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b/>
          <w:szCs w:val="20"/>
          <w:lang w:eastAsia="pl-PL"/>
        </w:rPr>
        <w:t>.</w:t>
      </w:r>
      <w:r w:rsidR="007138E7" w:rsidRPr="007138E7">
        <w:rPr>
          <w:rFonts w:ascii="Times New Roman" w:eastAsia="Arial Unicode MS1" w:hAnsi="Times New Roman" w:cs="Times New Roman1"/>
          <w:b/>
          <w:szCs w:val="20"/>
          <w:lang w:eastAsia="pl-PL"/>
        </w:rPr>
        <w:t xml:space="preserve"> Arkusz oceny:</w:t>
      </w:r>
    </w:p>
    <w:tbl>
      <w:tblPr>
        <w:tblW w:w="6925" w:type="pct"/>
        <w:tblInd w:w="-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"/>
        <w:gridCol w:w="4585"/>
        <w:gridCol w:w="1186"/>
        <w:gridCol w:w="1134"/>
        <w:gridCol w:w="1409"/>
        <w:gridCol w:w="1110"/>
        <w:gridCol w:w="1791"/>
        <w:gridCol w:w="1906"/>
      </w:tblGrid>
      <w:tr w:rsidR="007138E7" w:rsidRPr="007138E7" w14:paraId="0DBDD234" w14:textId="77777777" w:rsidTr="00433CA4">
        <w:trPr>
          <w:gridAfter w:val="2"/>
          <w:wAfter w:w="3982" w:type="dxa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52179" w14:textId="77777777" w:rsidR="00BF4B0B" w:rsidRDefault="00BF4B0B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</w:p>
          <w:p w14:paraId="32D1D355" w14:textId="77777777" w:rsidR="007138E7" w:rsidRPr="007138E7" w:rsidRDefault="007138E7" w:rsidP="00BF4B0B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  <w:r w:rsidRPr="007138E7"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  <w:t>Lp.</w:t>
            </w:r>
          </w:p>
        </w:tc>
        <w:tc>
          <w:tcPr>
            <w:tcW w:w="4585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3C72" w14:textId="77777777" w:rsidR="007138E7" w:rsidRPr="007138E7" w:rsidRDefault="007138E7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  <w:r w:rsidRPr="007138E7"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  <w:t>KRYTERIUM</w:t>
            </w:r>
          </w:p>
        </w:tc>
        <w:tc>
          <w:tcPr>
            <w:tcW w:w="4853" w:type="dxa"/>
            <w:gridSpan w:val="4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CAFB6" w14:textId="77777777" w:rsidR="007138E7" w:rsidRPr="007138E7" w:rsidRDefault="007138E7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  <w:r w:rsidRPr="007138E7"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  <w:t>SKALA OCEN</w:t>
            </w:r>
          </w:p>
        </w:tc>
      </w:tr>
      <w:tr w:rsidR="00BC54E8" w:rsidRPr="007138E7" w14:paraId="00C22371" w14:textId="77777777" w:rsidTr="00433CA4">
        <w:trPr>
          <w:gridAfter w:val="2"/>
          <w:wAfter w:w="3982" w:type="dxa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5DCBF" w14:textId="77777777" w:rsidR="00BC54E8" w:rsidRPr="007138E7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</w:p>
        </w:tc>
        <w:tc>
          <w:tcPr>
            <w:tcW w:w="4585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6CA5" w14:textId="77777777" w:rsidR="00BC54E8" w:rsidRPr="007138E7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EC6F1" w14:textId="77777777" w:rsidR="00BC54E8" w:rsidRPr="007138E7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  <w:r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CC97" w14:textId="77777777" w:rsidR="00BC54E8" w:rsidRPr="007138E7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  <w:r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89CF" w14:textId="77777777" w:rsidR="00BC54E8" w:rsidRPr="007138E7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  <w:r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  <w:t>3</w:t>
            </w:r>
          </w:p>
        </w:tc>
        <w:tc>
          <w:tcPr>
            <w:tcW w:w="111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</w:tcPr>
          <w:p w14:paraId="56D69294" w14:textId="77777777" w:rsidR="00BC54E8" w:rsidRPr="007138E7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  <w:r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  <w:t>4</w:t>
            </w:r>
          </w:p>
        </w:tc>
      </w:tr>
      <w:tr w:rsidR="00BC54E8" w:rsidRPr="007138E7" w14:paraId="07053754" w14:textId="77777777" w:rsidTr="00433CA4"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65A34" w14:textId="77777777" w:rsidR="00BC54E8" w:rsidRPr="007138E7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  <w:r w:rsidRPr="007138E7"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  <w:t>I</w:t>
            </w:r>
          </w:p>
        </w:tc>
        <w:tc>
          <w:tcPr>
            <w:tcW w:w="4585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F408D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  <w:r w:rsidRPr="007138E7"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  <w:t>KRYTERIA ZASADNICZE (liczba pkt=wartość oceny x 2)</w:t>
            </w:r>
          </w:p>
        </w:tc>
        <w:tc>
          <w:tcPr>
            <w:tcW w:w="4853" w:type="dxa"/>
            <w:gridSpan w:val="4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4763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</w:p>
        </w:tc>
        <w:tc>
          <w:tcPr>
            <w:tcW w:w="1929" w:type="dxa"/>
          </w:tcPr>
          <w:p w14:paraId="07FB812D" w14:textId="77777777" w:rsidR="00BC54E8" w:rsidRPr="007138E7" w:rsidRDefault="00BC54E8">
            <w:pPr>
              <w:spacing w:after="0" w:line="240" w:lineRule="auto"/>
            </w:pPr>
          </w:p>
        </w:tc>
        <w:tc>
          <w:tcPr>
            <w:tcW w:w="2053" w:type="dxa"/>
          </w:tcPr>
          <w:p w14:paraId="56975784" w14:textId="77777777" w:rsidR="00BC54E8" w:rsidRPr="007138E7" w:rsidRDefault="00BC54E8">
            <w:pPr>
              <w:spacing w:after="0" w:line="240" w:lineRule="auto"/>
            </w:pPr>
          </w:p>
        </w:tc>
      </w:tr>
      <w:tr w:rsidR="00BC54E8" w:rsidRPr="007138E7" w14:paraId="0C287FAD" w14:textId="77777777" w:rsidTr="00433CA4">
        <w:trPr>
          <w:gridAfter w:val="2"/>
          <w:wAfter w:w="3982" w:type="dxa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32DB" w14:textId="77777777" w:rsidR="00BC54E8" w:rsidRPr="007138E7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7138E7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1.</w:t>
            </w:r>
          </w:p>
        </w:tc>
        <w:tc>
          <w:tcPr>
            <w:tcW w:w="4585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F53F" w14:textId="3DEA4345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W</w:t>
            </w:r>
            <w:r w:rsidRPr="00AA5094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ykazanie rynku/ów </w:t>
            </w:r>
            <w:r w:rsidR="001E371D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eksportowych</w:t>
            </w:r>
            <w:r w:rsidRPr="00AA5094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oferowanych produktów</w:t>
            </w:r>
            <w:r w:rsidR="00A348CF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.</w:t>
            </w:r>
          </w:p>
        </w:tc>
        <w:tc>
          <w:tcPr>
            <w:tcW w:w="118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424C3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3337F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3CC4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1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1CCB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</w:tr>
      <w:tr w:rsidR="006418A8" w:rsidRPr="007138E7" w14:paraId="44D1C641" w14:textId="77777777" w:rsidTr="00433CA4">
        <w:trPr>
          <w:gridAfter w:val="2"/>
          <w:wAfter w:w="3982" w:type="dxa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C0DB" w14:textId="77777777" w:rsidR="00BC54E8" w:rsidRPr="00ED0219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2.</w:t>
            </w:r>
          </w:p>
        </w:tc>
        <w:tc>
          <w:tcPr>
            <w:tcW w:w="4585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3D17" w14:textId="522ED066" w:rsidR="00BC54E8" w:rsidRPr="00ED0219" w:rsidRDefault="005922A9" w:rsidP="00A348CF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ED0219">
              <w:rPr>
                <w:rFonts w:ascii="Times New Roman" w:hAnsi="Times New Roman"/>
              </w:rPr>
              <w:t xml:space="preserve">Wykazanie udziału </w:t>
            </w:r>
            <w:r w:rsidR="008678BB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przedsiębiorcy</w:t>
            </w:r>
            <w:r w:rsidRPr="00ED0219">
              <w:rPr>
                <w:rFonts w:ascii="Times New Roman" w:hAnsi="Times New Roman"/>
              </w:rPr>
              <w:t xml:space="preserve"> w projektach</w:t>
            </w:r>
            <w:r w:rsidR="008678BB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i</w:t>
            </w:r>
            <w:r w:rsidR="00310A32">
              <w:rPr>
                <w:rFonts w:ascii="Times New Roman" w:eastAsia="Arial Unicode MS1" w:hAnsi="Times New Roman" w:cs="Times New Roman1"/>
              </w:rPr>
              <w:t> </w:t>
            </w:r>
            <w:r w:rsidRPr="00ED0219">
              <w:rPr>
                <w:rFonts w:ascii="Times New Roman" w:hAnsi="Times New Roman"/>
              </w:rPr>
              <w:t>programach UE i NATO związanych z</w:t>
            </w:r>
            <w:r w:rsidR="00310A32">
              <w:rPr>
                <w:rFonts w:ascii="Times New Roman" w:hAnsi="Times New Roman"/>
              </w:rPr>
              <w:t> </w:t>
            </w:r>
            <w:r w:rsidRPr="00ED0219">
              <w:rPr>
                <w:rFonts w:ascii="Times New Roman" w:hAnsi="Times New Roman"/>
              </w:rPr>
              <w:t>przemysłem obronnym, w tym udział w</w:t>
            </w:r>
            <w:r w:rsidR="00310A32">
              <w:rPr>
                <w:rFonts w:ascii="Times New Roman" w:hAnsi="Times New Roman"/>
              </w:rPr>
              <w:t> </w:t>
            </w:r>
            <w:r w:rsidRPr="00ED0219">
              <w:rPr>
                <w:rFonts w:ascii="Times New Roman" w:hAnsi="Times New Roman"/>
              </w:rPr>
              <w:t>projektach, które dotyczą zapewnienia dostaw, w tym udział w podwykonawstwie.</w:t>
            </w: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</w:t>
            </w:r>
          </w:p>
        </w:tc>
        <w:tc>
          <w:tcPr>
            <w:tcW w:w="118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189A6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A8D88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46748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1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B1CEF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</w:tr>
      <w:tr w:rsidR="00BC54E8" w:rsidRPr="007138E7" w14:paraId="1C48A166" w14:textId="77777777" w:rsidTr="00433CA4">
        <w:trPr>
          <w:gridAfter w:val="2"/>
          <w:wAfter w:w="3982" w:type="dxa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85C1" w14:textId="77777777" w:rsidR="00BC54E8" w:rsidRPr="00ED0219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3.</w:t>
            </w:r>
          </w:p>
        </w:tc>
        <w:tc>
          <w:tcPr>
            <w:tcW w:w="4585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B044B" w14:textId="115F1FDE" w:rsidR="00BC54E8" w:rsidRPr="00ED0219" w:rsidRDefault="00BC54E8" w:rsidP="00A348CF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ED0219">
              <w:rPr>
                <w:rFonts w:ascii="Times New Roman" w:hAnsi="Times New Roman"/>
              </w:rPr>
              <w:t xml:space="preserve">Przedstawienie udanych kampanii oferowanych produktów w kraju i zagranicą, </w:t>
            </w: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uzyskan</w:t>
            </w:r>
            <w:r w:rsidR="008678BB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ych</w:t>
            </w: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nagr</w:t>
            </w:r>
            <w:r w:rsidR="0003414D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ód</w:t>
            </w: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, now</w:t>
            </w:r>
            <w:r w:rsidR="0003414D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ych</w:t>
            </w: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patent</w:t>
            </w:r>
            <w:r w:rsidR="0003414D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ów</w:t>
            </w: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, pozytywn</w:t>
            </w:r>
            <w:r w:rsidR="0003414D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ych</w:t>
            </w: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ocen</w:t>
            </w:r>
            <w:r w:rsidRPr="00ED0219">
              <w:rPr>
                <w:rFonts w:ascii="Times New Roman" w:hAnsi="Times New Roman"/>
              </w:rPr>
              <w:t xml:space="preserve"> branży</w:t>
            </w:r>
            <w:r w:rsidR="0003414D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i</w:t>
            </w:r>
            <w:r w:rsidRPr="00ED0219">
              <w:rPr>
                <w:rFonts w:ascii="Times New Roman" w:hAnsi="Times New Roman"/>
              </w:rPr>
              <w:t xml:space="preserve"> użytkowników końcowych</w:t>
            </w:r>
            <w:r w:rsidR="00A348CF" w:rsidRPr="00ED0219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A084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B7C1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2BBF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1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326EA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</w:tr>
      <w:tr w:rsidR="00BC54E8" w:rsidRPr="007138E7" w14:paraId="0447E147" w14:textId="77777777" w:rsidTr="00433CA4">
        <w:trPr>
          <w:gridAfter w:val="2"/>
          <w:wAfter w:w="3982" w:type="dxa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476FC" w14:textId="77777777" w:rsidR="00BC54E8" w:rsidRPr="00ED0219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4.</w:t>
            </w:r>
          </w:p>
        </w:tc>
        <w:tc>
          <w:tcPr>
            <w:tcW w:w="4585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56C7B" w14:textId="4E4933B9" w:rsidR="00BC54E8" w:rsidRPr="00ED0219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Poinformowanie o uczestnictwie w konsorcjach dot</w:t>
            </w:r>
            <w:r w:rsidR="0003414D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yczących</w:t>
            </w: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rozwoju przełomowych technologii obronnych, kosmicznych</w:t>
            </w:r>
            <w:r w:rsidR="0003414D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i</w:t>
            </w: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bezpieczeństwa</w:t>
            </w:r>
            <w:r w:rsidR="00A348CF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.</w:t>
            </w:r>
          </w:p>
        </w:tc>
        <w:tc>
          <w:tcPr>
            <w:tcW w:w="118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F5060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B345D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A42F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1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B7517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</w:tr>
      <w:tr w:rsidR="00BC54E8" w:rsidRPr="007138E7" w14:paraId="06A4380F" w14:textId="77777777" w:rsidTr="00433CA4">
        <w:trPr>
          <w:gridAfter w:val="2"/>
          <w:wAfter w:w="3982" w:type="dxa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2640" w14:textId="77777777" w:rsidR="00BC54E8" w:rsidRPr="00ED0219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5.</w:t>
            </w:r>
          </w:p>
        </w:tc>
        <w:tc>
          <w:tcPr>
            <w:tcW w:w="4585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4DB3" w14:textId="0EA785C8" w:rsidR="00BC54E8" w:rsidRPr="00ED0219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bookmarkStart w:id="3" w:name="_Hlk133486393"/>
            <w:r w:rsidRPr="00ED0219">
              <w:rPr>
                <w:rFonts w:ascii="Times New Roman" w:hAnsi="Times New Roman"/>
              </w:rPr>
              <w:t>Wykazanie przewidywanej przewagi konkurencyjnej produktu eksportowego</w:t>
            </w:r>
            <w:r w:rsidR="00310A32">
              <w:rPr>
                <w:rFonts w:ascii="Times New Roman" w:hAnsi="Times New Roman"/>
              </w:rPr>
              <w:t>,</w:t>
            </w:r>
            <w:r w:rsidRPr="00ED0219">
              <w:rPr>
                <w:rFonts w:ascii="Times New Roman" w:hAnsi="Times New Roman"/>
              </w:rPr>
              <w:t xml:space="preserve"> oferowanego przez </w:t>
            </w:r>
            <w:r w:rsidR="0003414D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przedsiębiorcę</w:t>
            </w:r>
            <w:r w:rsidRPr="00ED0219">
              <w:rPr>
                <w:rFonts w:ascii="Times New Roman" w:hAnsi="Times New Roman"/>
              </w:rPr>
              <w:t xml:space="preserve"> na rynku</w:t>
            </w:r>
            <w:r w:rsidR="00310A32">
              <w:rPr>
                <w:rFonts w:ascii="Times New Roman" w:hAnsi="Times New Roman"/>
              </w:rPr>
              <w:t>,</w:t>
            </w:r>
            <w:r w:rsidRPr="00ED0219">
              <w:rPr>
                <w:rFonts w:ascii="Times New Roman" w:hAnsi="Times New Roman"/>
              </w:rPr>
              <w:t xml:space="preserve"> w</w:t>
            </w:r>
            <w:r w:rsidR="00310A32">
              <w:rPr>
                <w:rFonts w:ascii="Times New Roman" w:hAnsi="Times New Roman"/>
              </w:rPr>
              <w:t> </w:t>
            </w:r>
            <w:r w:rsidRPr="00ED0219">
              <w:rPr>
                <w:rFonts w:ascii="Times New Roman" w:hAnsi="Times New Roman"/>
              </w:rPr>
              <w:t xml:space="preserve">stosunku do konkurencji </w:t>
            </w:r>
            <w:bookmarkEnd w:id="3"/>
            <w:r w:rsidRPr="00ED0219">
              <w:rPr>
                <w:rFonts w:ascii="Times New Roman" w:hAnsi="Times New Roman"/>
              </w:rPr>
              <w:t>(oceny użytkowników końcowych, nagrody)</w:t>
            </w:r>
            <w:r w:rsidR="00A348CF" w:rsidRPr="00ED0219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ADCF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FB99C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08698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1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81E6F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</w:tr>
      <w:tr w:rsidR="00BC54E8" w:rsidRPr="007138E7" w14:paraId="2D66B538" w14:textId="77777777" w:rsidTr="00433CA4">
        <w:trPr>
          <w:gridAfter w:val="2"/>
          <w:wAfter w:w="3982" w:type="dxa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3F9C" w14:textId="77777777" w:rsidR="00BC54E8" w:rsidRPr="007138E7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lastRenderedPageBreak/>
              <w:t xml:space="preserve">6. </w:t>
            </w:r>
          </w:p>
        </w:tc>
        <w:tc>
          <w:tcPr>
            <w:tcW w:w="4585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0424A" w14:textId="3A1D6427" w:rsidR="00BC54E8" w:rsidRPr="007138E7" w:rsidRDefault="005922A9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W</w:t>
            </w:r>
            <w:r w:rsidRPr="00AA5094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ykazanie relacji transgranicznych, w tym w</w:t>
            </w:r>
            <w:r w:rsidR="00310A32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 </w:t>
            </w:r>
            <w:r w:rsidRPr="00AA5094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oparciu o współprac</w:t>
            </w:r>
            <w:r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ę dla specjalizacji regionalnej.</w:t>
            </w:r>
          </w:p>
        </w:tc>
        <w:tc>
          <w:tcPr>
            <w:tcW w:w="118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C00C1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5A6DC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F08FC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1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74D4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</w:tr>
      <w:tr w:rsidR="00BC54E8" w:rsidRPr="007138E7" w14:paraId="5BFD7ABC" w14:textId="77777777" w:rsidTr="00433CA4">
        <w:trPr>
          <w:gridAfter w:val="2"/>
          <w:wAfter w:w="3982" w:type="dxa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solid" w:color="BFBFB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57471" w14:textId="77777777" w:rsidR="00BC54E8" w:rsidRPr="007138E7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9438" w:type="dxa"/>
            <w:gridSpan w:val="5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solid" w:color="BFBFB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D3A3" w14:textId="7C3983AA" w:rsidR="00BC54E8" w:rsidRPr="007138E7" w:rsidRDefault="00BC54E8" w:rsidP="006418A8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</w:t>
            </w:r>
            <w:r w:rsidRPr="007138E7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(suma pkt. 1-</w:t>
            </w:r>
            <w:r w:rsidR="005922A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6</w:t>
            </w:r>
            <w:r w:rsidRPr="007138E7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)</w:t>
            </w:r>
          </w:p>
          <w:p w14:paraId="14640416" w14:textId="77777777" w:rsidR="00BC54E8" w:rsidRPr="007138E7" w:rsidRDefault="00BC54E8" w:rsidP="00A1776F">
            <w:pPr>
              <w:adjustRightInd w:val="0"/>
              <w:spacing w:before="120" w:after="120" w:line="240" w:lineRule="auto"/>
              <w:ind w:firstLine="7647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7138E7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………………</w:t>
            </w:r>
          </w:p>
        </w:tc>
      </w:tr>
      <w:tr w:rsidR="00BC54E8" w:rsidRPr="007138E7" w14:paraId="21A67689" w14:textId="77777777" w:rsidTr="00433CA4">
        <w:trPr>
          <w:gridAfter w:val="2"/>
          <w:wAfter w:w="3982" w:type="dxa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A67B9" w14:textId="77777777" w:rsidR="00BC54E8" w:rsidRPr="007138E7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  <w:r w:rsidRPr="007138E7"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  <w:t>II</w:t>
            </w:r>
          </w:p>
        </w:tc>
        <w:tc>
          <w:tcPr>
            <w:tcW w:w="4585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ED7C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  <w:r w:rsidRPr="007138E7"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  <w:t>KRYTERIA POMOCNICZE (liczba pkt=wartość oceny)</w:t>
            </w:r>
          </w:p>
        </w:tc>
        <w:tc>
          <w:tcPr>
            <w:tcW w:w="4853" w:type="dxa"/>
            <w:gridSpan w:val="4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A09D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</w:tr>
      <w:tr w:rsidR="005E5EBB" w:rsidRPr="007138E7" w14:paraId="19207FA0" w14:textId="77777777" w:rsidTr="00433CA4">
        <w:trPr>
          <w:gridAfter w:val="2"/>
          <w:wAfter w:w="3982" w:type="dxa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7A896" w14:textId="5E15B26A" w:rsidR="005E5EBB" w:rsidRDefault="005E5EBB" w:rsidP="000374C3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7.</w:t>
            </w:r>
          </w:p>
        </w:tc>
        <w:tc>
          <w:tcPr>
            <w:tcW w:w="4585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B3F90" w14:textId="496F67D7" w:rsidR="005E5EBB" w:rsidRPr="007138E7" w:rsidRDefault="0013003A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Wartość i rodzaj eksportowanych produktów</w:t>
            </w:r>
            <w:r w:rsidR="00A55EA5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/ wartość exportu na jednego pracownika</w:t>
            </w:r>
          </w:p>
        </w:tc>
        <w:tc>
          <w:tcPr>
            <w:tcW w:w="118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22C36" w14:textId="77777777" w:rsidR="005E5EBB" w:rsidRPr="007138E7" w:rsidRDefault="005E5EBB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6F69A" w14:textId="77777777" w:rsidR="005E5EBB" w:rsidRPr="007138E7" w:rsidRDefault="005E5EBB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2366" w14:textId="77777777" w:rsidR="005E5EBB" w:rsidRPr="007138E7" w:rsidRDefault="005E5EBB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1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D566" w14:textId="77777777" w:rsidR="005E5EBB" w:rsidRPr="007138E7" w:rsidRDefault="005E5EBB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</w:tr>
      <w:tr w:rsidR="00B441A7" w:rsidRPr="007138E7" w14:paraId="57EAA864" w14:textId="77777777" w:rsidTr="00433CA4">
        <w:trPr>
          <w:gridAfter w:val="2"/>
          <w:wAfter w:w="3982" w:type="dxa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E34E6" w14:textId="6A66479C" w:rsidR="00B441A7" w:rsidRPr="007138E7" w:rsidRDefault="005E5EBB" w:rsidP="000374C3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8</w:t>
            </w:r>
            <w:r w:rsidR="00B441A7" w:rsidRPr="007138E7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.</w:t>
            </w:r>
          </w:p>
        </w:tc>
        <w:tc>
          <w:tcPr>
            <w:tcW w:w="4585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007D6" w14:textId="77777777" w:rsidR="00B441A7" w:rsidRPr="007138E7" w:rsidRDefault="00B441A7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7138E7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Sytuacja finansowa (zysk, rentowność, obrót)</w:t>
            </w:r>
            <w:r w:rsidR="00A348CF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.</w:t>
            </w:r>
          </w:p>
        </w:tc>
        <w:tc>
          <w:tcPr>
            <w:tcW w:w="118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983FF" w14:textId="77777777" w:rsidR="00B441A7" w:rsidRPr="007138E7" w:rsidRDefault="00B441A7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98CA8" w14:textId="77777777" w:rsidR="00B441A7" w:rsidRPr="007138E7" w:rsidRDefault="00B441A7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5B34B" w14:textId="77777777" w:rsidR="00B441A7" w:rsidRPr="007138E7" w:rsidRDefault="00B441A7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1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C08CE" w14:textId="77777777" w:rsidR="00B441A7" w:rsidRPr="007138E7" w:rsidRDefault="00B441A7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</w:tr>
      <w:tr w:rsidR="00BC54E8" w:rsidRPr="007138E7" w14:paraId="369351AE" w14:textId="77777777" w:rsidTr="00433CA4">
        <w:trPr>
          <w:gridAfter w:val="2"/>
          <w:wAfter w:w="3982" w:type="dxa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AF133" w14:textId="70D62401" w:rsidR="00BC54E8" w:rsidRPr="007138E7" w:rsidRDefault="005E5EBB" w:rsidP="000374C3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9</w:t>
            </w:r>
            <w:r w:rsidR="00BC54E8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.</w:t>
            </w:r>
          </w:p>
        </w:tc>
        <w:tc>
          <w:tcPr>
            <w:tcW w:w="4585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0872" w14:textId="2511C496" w:rsidR="00BC54E8" w:rsidRPr="00ED0219" w:rsidRDefault="00BC54E8" w:rsidP="00433CA4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Kooperacje biznesowe z innymi </w:t>
            </w:r>
            <w:r w:rsidR="0003414D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przedsiębiorcami</w:t>
            </w: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w Europie </w:t>
            </w:r>
            <w:r w:rsidRPr="00ED0219">
              <w:rPr>
                <w:rFonts w:ascii="Times New Roman" w:hAnsi="Times New Roman"/>
              </w:rPr>
              <w:t>i</w:t>
            </w: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</w:t>
            </w:r>
            <w:r w:rsidR="0003414D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na</w:t>
            </w:r>
            <w:r w:rsidR="0003414D" w:rsidRPr="00ED0219">
              <w:rPr>
                <w:rFonts w:ascii="Times New Roman" w:hAnsi="Times New Roman"/>
              </w:rPr>
              <w:t xml:space="preserve"> </w:t>
            </w:r>
            <w:r w:rsidRPr="00ED0219">
              <w:rPr>
                <w:rFonts w:ascii="Times New Roman" w:hAnsi="Times New Roman"/>
              </w:rPr>
              <w:t>świecie</w:t>
            </w: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(</w:t>
            </w:r>
            <w:r w:rsidR="00433CA4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posiadane listy intencyjne, zawarte umowy w</w:t>
            </w:r>
            <w:r w:rsidR="00310A32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 </w:t>
            </w:r>
            <w:r w:rsidR="00433CA4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ramach międzynarodowej współpracy przemysłowej, projektowej, produkcyjnej oraz umowy konsorcjów).</w:t>
            </w:r>
          </w:p>
        </w:tc>
        <w:tc>
          <w:tcPr>
            <w:tcW w:w="118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4CBDD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DBDF2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CAC87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1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3990D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</w:tr>
      <w:tr w:rsidR="00BC54E8" w:rsidRPr="007138E7" w14:paraId="6C70B448" w14:textId="77777777" w:rsidTr="005922A9">
        <w:trPr>
          <w:gridAfter w:val="2"/>
          <w:wAfter w:w="3982" w:type="dxa"/>
          <w:trHeight w:val="1132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3E67" w14:textId="62302FA0" w:rsidR="00BC54E8" w:rsidRPr="007138E7" w:rsidRDefault="005E5EBB" w:rsidP="000374C3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10</w:t>
            </w:r>
            <w:r w:rsidR="00BF4B0B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.</w:t>
            </w:r>
          </w:p>
        </w:tc>
        <w:tc>
          <w:tcPr>
            <w:tcW w:w="4585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3C61E" w14:textId="24BE53B9" w:rsidR="00BC54E8" w:rsidRPr="00ED0219" w:rsidRDefault="005922A9" w:rsidP="00433CA4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Posiadan</w:t>
            </w:r>
            <w:r w:rsidR="00CC4963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ie parku maszynowego wraz z</w:t>
            </w: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lini</w:t>
            </w:r>
            <w:r w:rsidR="00CC4963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ą</w:t>
            </w: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</w:t>
            </w:r>
            <w:r w:rsidR="00CC4963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technologicz</w:t>
            </w:r>
            <w:r w:rsidR="00310A32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n</w:t>
            </w:r>
            <w:r w:rsidR="00CC4963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o-produkcyjną.</w:t>
            </w:r>
          </w:p>
        </w:tc>
        <w:tc>
          <w:tcPr>
            <w:tcW w:w="118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4386C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58B08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39F3B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1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04E82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</w:tr>
      <w:tr w:rsidR="00BC54E8" w:rsidRPr="007138E7" w14:paraId="77E75E61" w14:textId="77777777" w:rsidTr="00433CA4">
        <w:trPr>
          <w:gridAfter w:val="2"/>
          <w:wAfter w:w="3982" w:type="dxa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solid" w:color="BFBFB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CDB67" w14:textId="77777777" w:rsidR="00BC54E8" w:rsidRPr="007138E7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9438" w:type="dxa"/>
            <w:gridSpan w:val="5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solid" w:color="BFBFB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9DF5F" w14:textId="6D9FF14D" w:rsidR="00BC54E8" w:rsidRPr="007138E7" w:rsidRDefault="00BC54E8" w:rsidP="006418A8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</w:t>
            </w:r>
            <w:r w:rsidRPr="007138E7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(suma pkt. </w:t>
            </w:r>
            <w:r w:rsidR="005922A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7</w:t>
            </w:r>
            <w:r w:rsidRPr="007138E7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-</w:t>
            </w:r>
            <w:r w:rsidR="00A55EA5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10</w:t>
            </w:r>
            <w:r w:rsidRPr="007138E7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)</w:t>
            </w:r>
          </w:p>
          <w:p w14:paraId="705B415C" w14:textId="77777777" w:rsidR="00BC54E8" w:rsidRPr="007138E7" w:rsidRDefault="00BC54E8" w:rsidP="00A1776F">
            <w:pPr>
              <w:adjustRightInd w:val="0"/>
              <w:spacing w:before="120" w:after="120" w:line="240" w:lineRule="auto"/>
              <w:ind w:firstLine="7647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7138E7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……………….</w:t>
            </w:r>
          </w:p>
        </w:tc>
      </w:tr>
      <w:tr w:rsidR="00BC54E8" w:rsidRPr="007138E7" w14:paraId="5AFFBDD4" w14:textId="77777777" w:rsidTr="006418A8">
        <w:trPr>
          <w:gridAfter w:val="2"/>
          <w:wAfter w:w="3982" w:type="dxa"/>
        </w:trPr>
        <w:tc>
          <w:tcPr>
            <w:tcW w:w="5126" w:type="dxa"/>
            <w:gridSpan w:val="2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solid" w:color="BFBFB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CA81A" w14:textId="77777777" w:rsidR="00BC54E8" w:rsidRPr="007138E7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  <w:r w:rsidRPr="007138E7"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  <w:t>OCENA OGÓLNA</w:t>
            </w:r>
          </w:p>
        </w:tc>
        <w:tc>
          <w:tcPr>
            <w:tcW w:w="4853" w:type="dxa"/>
            <w:gridSpan w:val="4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solid" w:color="BFBFB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A079" w14:textId="1F75F269" w:rsidR="00BC54E8" w:rsidRPr="007138E7" w:rsidRDefault="00BC54E8" w:rsidP="007138E7">
            <w:pPr>
              <w:adjustRightInd w:val="0"/>
              <w:spacing w:before="120" w:after="120" w:line="240" w:lineRule="auto"/>
              <w:ind w:left="1768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7138E7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(</w:t>
            </w:r>
            <w:r w:rsidR="00A55EA5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SUMA P</w:t>
            </w:r>
            <w:r w:rsidRPr="007138E7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kt. 1</w:t>
            </w:r>
            <w:r w:rsidR="005922A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-</w:t>
            </w:r>
            <w:r w:rsidR="00A55EA5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10</w:t>
            </w:r>
            <w:r w:rsidRPr="007138E7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)</w:t>
            </w:r>
          </w:p>
          <w:p w14:paraId="0F3E1030" w14:textId="77777777" w:rsidR="00BC54E8" w:rsidRPr="007138E7" w:rsidRDefault="00BC54E8" w:rsidP="007138E7">
            <w:pPr>
              <w:adjustRightInd w:val="0"/>
              <w:spacing w:before="120" w:after="120" w:line="240" w:lineRule="auto"/>
              <w:ind w:left="1768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7138E7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……………..</w:t>
            </w:r>
          </w:p>
        </w:tc>
      </w:tr>
    </w:tbl>
    <w:p w14:paraId="2022574B" w14:textId="77777777" w:rsidR="007138E7" w:rsidRPr="007138E7" w:rsidRDefault="00617A64">
      <w:pPr>
        <w:widowControl w:val="0"/>
        <w:numPr>
          <w:ilvl w:val="0"/>
          <w:numId w:val="2"/>
        </w:numPr>
        <w:adjustRightInd w:val="0"/>
        <w:spacing w:before="120" w:after="120" w:line="240" w:lineRule="auto"/>
        <w:ind w:left="357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b/>
          <w:szCs w:val="20"/>
          <w:lang w:eastAsia="pl-PL"/>
        </w:rPr>
        <w:t>.</w:t>
      </w:r>
      <w:r w:rsidR="007138E7" w:rsidRPr="007138E7">
        <w:rPr>
          <w:rFonts w:ascii="Times New Roman" w:eastAsia="Arial Unicode MS1" w:hAnsi="Times New Roman" w:cs="Times New Roman1"/>
          <w:b/>
          <w:szCs w:val="20"/>
          <w:lang w:eastAsia="pl-PL"/>
        </w:rPr>
        <w:t xml:space="preserve"> Uzasadnienie</w:t>
      </w:r>
    </w:p>
    <w:p w14:paraId="607B9396" w14:textId="77777777" w:rsidR="007138E7" w:rsidRPr="007138E7" w:rsidRDefault="007138E7" w:rsidP="007138E7">
      <w:pPr>
        <w:widowControl w:val="0"/>
        <w:adjustRightInd w:val="0"/>
        <w:spacing w:before="120" w:after="120" w:line="240" w:lineRule="auto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Arial Unicode MS1" w:hAnsi="Times New Roman" w:cs="Times New Roman1"/>
          <w:b/>
          <w:szCs w:val="20"/>
          <w:lang w:eastAsia="pl-PL"/>
        </w:rPr>
        <w:t>……………………………………………………………………………………………………………………</w:t>
      </w:r>
    </w:p>
    <w:p w14:paraId="7FD9DC4C" w14:textId="77777777" w:rsidR="007138E7" w:rsidRPr="007138E7" w:rsidRDefault="007138E7" w:rsidP="007138E7">
      <w:pPr>
        <w:widowControl w:val="0"/>
        <w:adjustRightInd w:val="0"/>
        <w:spacing w:before="120" w:after="120" w:line="240" w:lineRule="auto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Arial Unicode MS1" w:hAnsi="Times New Roman" w:cs="Times New Roman1"/>
          <w:b/>
          <w:szCs w:val="20"/>
          <w:lang w:eastAsia="pl-PL"/>
        </w:rPr>
        <w:t>……………………………………………………………………………………………………………………</w:t>
      </w:r>
    </w:p>
    <w:p w14:paraId="63E544A5" w14:textId="77777777" w:rsidR="007138E7" w:rsidRDefault="007138E7" w:rsidP="007138E7">
      <w:pPr>
        <w:widowControl w:val="0"/>
        <w:adjustRightInd w:val="0"/>
        <w:spacing w:before="120" w:after="120" w:line="240" w:lineRule="auto"/>
        <w:rPr>
          <w:rFonts w:ascii="Times New Roman" w:eastAsia="Arial Unicode MS1" w:hAnsi="Times New Roman" w:cs="Times New Roman1"/>
          <w:b/>
          <w:szCs w:val="20"/>
          <w:lang w:eastAsia="pl-PL"/>
        </w:rPr>
      </w:pPr>
      <w:r w:rsidRPr="007138E7">
        <w:rPr>
          <w:rFonts w:ascii="Times New Roman" w:eastAsia="Arial Unicode MS1" w:hAnsi="Times New Roman" w:cs="Times New Roman1"/>
          <w:b/>
          <w:szCs w:val="20"/>
          <w:lang w:eastAsia="pl-PL"/>
        </w:rPr>
        <w:t>……………………………………………………………………………………………………………………</w:t>
      </w:r>
    </w:p>
    <w:p w14:paraId="3930C083" w14:textId="1218441E" w:rsidR="005922A9" w:rsidRPr="007138E7" w:rsidRDefault="005922A9" w:rsidP="007138E7">
      <w:pPr>
        <w:widowControl w:val="0"/>
        <w:adjustRightInd w:val="0"/>
        <w:spacing w:before="120" w:after="120" w:line="240" w:lineRule="auto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b/>
          <w:szCs w:val="20"/>
          <w:lang w:eastAsia="pl-PL"/>
        </w:rPr>
        <w:t>………………………………………………………………………………………………………………….</w:t>
      </w:r>
    </w:p>
    <w:p w14:paraId="42834010" w14:textId="77777777" w:rsidR="005922A9" w:rsidRDefault="003A65EA" w:rsidP="003A65EA">
      <w:pPr>
        <w:widowControl w:val="0"/>
        <w:adjustRightInd w:val="0"/>
        <w:spacing w:before="120" w:after="120" w:line="240" w:lineRule="auto"/>
        <w:rPr>
          <w:rFonts w:ascii="Times New Roman" w:eastAsia="Arial Unicode MS1" w:hAnsi="Times New Roman" w:cs="Times New Roman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</w:p>
    <w:p w14:paraId="6D8763A7" w14:textId="46F11DEE" w:rsidR="007138E7" w:rsidRDefault="005922A9" w:rsidP="003A65EA">
      <w:pPr>
        <w:widowControl w:val="0"/>
        <w:adjustRightInd w:val="0"/>
        <w:spacing w:before="120" w:after="120" w:line="240" w:lineRule="auto"/>
        <w:rPr>
          <w:rFonts w:ascii="Times New Roman" w:eastAsia="Arial Unicode MS1" w:hAnsi="Times New Roman" w:cs="Times New Roman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sz w:val="24"/>
          <w:szCs w:val="20"/>
          <w:lang w:eastAsia="pl-PL"/>
        </w:rPr>
        <w:t xml:space="preserve">                                                                                                     </w:t>
      </w:r>
      <w:r w:rsidR="003A65EA">
        <w:rPr>
          <w:rFonts w:ascii="Times New Roman" w:eastAsia="Arial Unicode MS1" w:hAnsi="Times New Roman" w:cs="Times New Roman1"/>
          <w:sz w:val="24"/>
          <w:szCs w:val="20"/>
          <w:lang w:eastAsia="pl-PL"/>
        </w:rPr>
        <w:t xml:space="preserve"> Podpis Przewodniczącego Zespołu </w:t>
      </w:r>
    </w:p>
    <w:p w14:paraId="418A77C4" w14:textId="7115C535" w:rsidR="005922A9" w:rsidRDefault="005922A9" w:rsidP="003A65EA">
      <w:pPr>
        <w:widowControl w:val="0"/>
        <w:adjustRightInd w:val="0"/>
        <w:spacing w:before="120" w:after="120" w:line="240" w:lineRule="auto"/>
        <w:rPr>
          <w:rFonts w:ascii="Times New Roman" w:eastAsia="Arial Unicode MS1" w:hAnsi="Times New Roman" w:cs="Times New Roman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sz w:val="24"/>
          <w:szCs w:val="20"/>
          <w:lang w:eastAsia="pl-PL"/>
        </w:rPr>
        <w:t xml:space="preserve">                                                                                                      …………………………………….</w:t>
      </w:r>
    </w:p>
    <w:p w14:paraId="043567F1" w14:textId="77777777" w:rsidR="003A65EA" w:rsidRPr="007138E7" w:rsidRDefault="003A65EA" w:rsidP="005922A9">
      <w:pPr>
        <w:widowControl w:val="0"/>
        <w:adjustRightInd w:val="0"/>
        <w:spacing w:before="120" w:after="120" w:line="240" w:lineRule="auto"/>
        <w:rPr>
          <w:rFonts w:ascii="Times New Roman" w:eastAsia="Arial Unicode MS1" w:hAnsi="Times New Roman" w:cs="Times New Roman1"/>
          <w:sz w:val="24"/>
          <w:szCs w:val="20"/>
          <w:lang w:eastAsia="pl-PL"/>
        </w:rPr>
      </w:pPr>
    </w:p>
    <w:p w14:paraId="7E06E537" w14:textId="7B5EC01A" w:rsidR="007138E7" w:rsidRDefault="00A851A6" w:rsidP="00A851A6">
      <w:pPr>
        <w:widowControl w:val="0"/>
        <w:adjustRightInd w:val="0"/>
        <w:spacing w:before="120" w:after="120" w:line="240" w:lineRule="auto"/>
        <w:rPr>
          <w:rFonts w:ascii="Times New Roman" w:eastAsia="Arial Unicode MS1" w:hAnsi="Times New Roman" w:cs="Times New Roman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sz w:val="24"/>
          <w:szCs w:val="20"/>
          <w:lang w:eastAsia="pl-PL"/>
        </w:rPr>
        <w:t xml:space="preserve">                                                                                                       </w:t>
      </w:r>
      <w:r w:rsidR="007138E7" w:rsidRPr="007138E7">
        <w:rPr>
          <w:rFonts w:ascii="Times New Roman" w:eastAsia="Arial Unicode MS1" w:hAnsi="Times New Roman" w:cs="Times New Roman1"/>
          <w:sz w:val="24"/>
          <w:szCs w:val="20"/>
          <w:lang w:eastAsia="pl-PL"/>
        </w:rPr>
        <w:t xml:space="preserve">Podpisy </w:t>
      </w:r>
      <w:r w:rsidR="003A65EA">
        <w:rPr>
          <w:rFonts w:ascii="Times New Roman" w:eastAsia="Arial Unicode MS1" w:hAnsi="Times New Roman" w:cs="Times New Roman1"/>
          <w:sz w:val="24"/>
          <w:szCs w:val="20"/>
          <w:lang w:eastAsia="pl-PL"/>
        </w:rPr>
        <w:t>C</w:t>
      </w:r>
      <w:r w:rsidR="007138E7" w:rsidRPr="007138E7">
        <w:rPr>
          <w:rFonts w:ascii="Times New Roman" w:eastAsia="Arial Unicode MS1" w:hAnsi="Times New Roman" w:cs="Times New Roman1"/>
          <w:sz w:val="24"/>
          <w:szCs w:val="20"/>
          <w:lang w:eastAsia="pl-PL"/>
        </w:rPr>
        <w:t>złonków Zespoł</w:t>
      </w:r>
      <w:r>
        <w:rPr>
          <w:rFonts w:ascii="Times New Roman" w:eastAsia="Arial Unicode MS1" w:hAnsi="Times New Roman" w:cs="Times New Roman1"/>
          <w:sz w:val="24"/>
          <w:szCs w:val="20"/>
          <w:lang w:eastAsia="pl-PL"/>
        </w:rPr>
        <w:t>u</w:t>
      </w:r>
    </w:p>
    <w:p w14:paraId="4B8F3A91" w14:textId="40BCE066" w:rsidR="005922A9" w:rsidRDefault="005922A9" w:rsidP="00A851A6">
      <w:pPr>
        <w:widowControl w:val="0"/>
        <w:adjustRightInd w:val="0"/>
        <w:spacing w:before="120" w:after="120" w:line="240" w:lineRule="auto"/>
        <w:rPr>
          <w:rFonts w:ascii="Times New Roman" w:eastAsia="Arial Unicode MS1" w:hAnsi="Times New Roman" w:cs="Times New Roman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sz w:val="24"/>
          <w:szCs w:val="20"/>
          <w:lang w:eastAsia="pl-PL"/>
        </w:rPr>
        <w:t xml:space="preserve">                                                                                                       …………………………………….</w:t>
      </w:r>
    </w:p>
    <w:p w14:paraId="3B544764" w14:textId="6A9AF92D" w:rsidR="005922A9" w:rsidRDefault="005922A9" w:rsidP="00A851A6">
      <w:pPr>
        <w:widowControl w:val="0"/>
        <w:adjustRightInd w:val="0"/>
        <w:spacing w:before="120" w:after="120" w:line="240" w:lineRule="auto"/>
        <w:rPr>
          <w:rFonts w:ascii="Times New Roman" w:eastAsia="Arial Unicode MS1" w:hAnsi="Times New Roman" w:cs="Times New Roman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sz w:val="24"/>
          <w:szCs w:val="20"/>
          <w:lang w:eastAsia="pl-PL"/>
        </w:rPr>
        <w:t xml:space="preserve">                                                                                                       …………………………………….</w:t>
      </w:r>
    </w:p>
    <w:p w14:paraId="501B787B" w14:textId="4172F134" w:rsidR="005922A9" w:rsidRDefault="005922A9" w:rsidP="00A851A6">
      <w:pPr>
        <w:widowControl w:val="0"/>
        <w:adjustRightInd w:val="0"/>
        <w:spacing w:before="120" w:after="120" w:line="240" w:lineRule="auto"/>
        <w:rPr>
          <w:rFonts w:ascii="Times New Roman" w:eastAsia="Arial Unicode MS1" w:hAnsi="Times New Roman" w:cs="Times New Roman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sz w:val="24"/>
          <w:szCs w:val="20"/>
          <w:lang w:eastAsia="pl-PL"/>
        </w:rPr>
        <w:t xml:space="preserve">                                                                                                        ……………………………………</w:t>
      </w:r>
    </w:p>
    <w:p w14:paraId="499C3423" w14:textId="073D232F" w:rsidR="005922A9" w:rsidRDefault="005922A9" w:rsidP="00A851A6">
      <w:pPr>
        <w:widowControl w:val="0"/>
        <w:adjustRightInd w:val="0"/>
        <w:spacing w:before="120" w:after="120" w:line="240" w:lineRule="auto"/>
        <w:rPr>
          <w:rFonts w:ascii="Times New Roman" w:eastAsia="Arial Unicode MS1" w:hAnsi="Times New Roman" w:cs="Times New Roman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sz w:val="24"/>
          <w:szCs w:val="20"/>
          <w:lang w:eastAsia="pl-PL"/>
        </w:rPr>
        <w:t xml:space="preserve">                                                                                                        ……………………………………</w:t>
      </w:r>
    </w:p>
    <w:sectPr w:rsidR="005922A9" w:rsidSect="00D945A3">
      <w:headerReference w:type="default" r:id="rId13"/>
      <w:footerReference w:type="default" r:id="rId14"/>
      <w:headerReference w:type="first" r:id="rId15"/>
      <w:pgSz w:w="11906" w:h="16838"/>
      <w:pgMar w:top="993" w:right="1021" w:bottom="992" w:left="102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048CC" w14:textId="77777777" w:rsidR="00C82156" w:rsidRDefault="00C82156" w:rsidP="00BF168C">
      <w:pPr>
        <w:spacing w:after="0" w:line="240" w:lineRule="auto"/>
      </w:pPr>
      <w:r>
        <w:separator/>
      </w:r>
    </w:p>
  </w:endnote>
  <w:endnote w:type="continuationSeparator" w:id="0">
    <w:p w14:paraId="17FFC41E" w14:textId="77777777" w:rsidR="00C82156" w:rsidRDefault="00C82156" w:rsidP="00BF168C">
      <w:pPr>
        <w:spacing w:after="0" w:line="240" w:lineRule="auto"/>
      </w:pPr>
      <w:r>
        <w:continuationSeparator/>
      </w:r>
    </w:p>
  </w:endnote>
  <w:endnote w:type="continuationNotice" w:id="1">
    <w:p w14:paraId="65092585" w14:textId="77777777" w:rsidR="00C82156" w:rsidRDefault="00C821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1">
    <w:charset w:val="00"/>
    <w:family w:val="auto"/>
    <w:pitch w:val="variable"/>
  </w:font>
  <w:font w:name="Arial Unicode MS1">
    <w:charset w:val="00"/>
    <w:family w:val="auto"/>
    <w:pitch w:val="variable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8500697"/>
      <w:docPartObj>
        <w:docPartGallery w:val="Page Numbers (Bottom of Page)"/>
        <w:docPartUnique/>
      </w:docPartObj>
    </w:sdtPr>
    <w:sdtContent>
      <w:p w14:paraId="07114529" w14:textId="48DD372B" w:rsidR="008D02C1" w:rsidRDefault="008D02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55BB80" w14:textId="77777777" w:rsidR="00EB297E" w:rsidRDefault="00EB2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2F366" w14:textId="77777777" w:rsidR="00C82156" w:rsidRDefault="00C82156" w:rsidP="00BF168C">
      <w:pPr>
        <w:spacing w:after="0" w:line="240" w:lineRule="auto"/>
      </w:pPr>
      <w:r>
        <w:separator/>
      </w:r>
    </w:p>
  </w:footnote>
  <w:footnote w:type="continuationSeparator" w:id="0">
    <w:p w14:paraId="553F3D59" w14:textId="77777777" w:rsidR="00C82156" w:rsidRDefault="00C82156" w:rsidP="00BF168C">
      <w:pPr>
        <w:spacing w:after="0" w:line="240" w:lineRule="auto"/>
      </w:pPr>
      <w:r>
        <w:continuationSeparator/>
      </w:r>
    </w:p>
  </w:footnote>
  <w:footnote w:type="continuationNotice" w:id="1">
    <w:p w14:paraId="785E1F0B" w14:textId="77777777" w:rsidR="00C82156" w:rsidRDefault="00C821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7F23" w14:textId="77777777" w:rsidR="000E14D9" w:rsidRPr="003A7346" w:rsidRDefault="000E14D9" w:rsidP="00D945A3">
    <w:pPr>
      <w:pStyle w:val="Nagwek"/>
      <w:tabs>
        <w:tab w:val="clear" w:pos="4536"/>
        <w:tab w:val="clear" w:pos="9072"/>
        <w:tab w:val="center" w:pos="4932"/>
        <w:tab w:val="right" w:pos="9864"/>
      </w:tabs>
      <w:jc w:val="center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166A" w14:textId="77777777" w:rsidR="000E14D9" w:rsidRDefault="000E14D9">
    <w:pPr>
      <w:pStyle w:val="Nagwek"/>
      <w:rPr>
        <w:noProof/>
        <w:lang w:eastAsia="pl-PL"/>
      </w:rPr>
    </w:pPr>
  </w:p>
  <w:p w14:paraId="6631AF1B" w14:textId="77777777" w:rsidR="000E14D9" w:rsidRDefault="000E14D9">
    <w:pPr>
      <w:pStyle w:val="Nagwek"/>
      <w:rPr>
        <w:noProof/>
        <w:lang w:eastAsia="pl-PL"/>
      </w:rPr>
    </w:pPr>
  </w:p>
  <w:p w14:paraId="1B178D68" w14:textId="77777777" w:rsidR="000E14D9" w:rsidRDefault="000E14D9">
    <w:pPr>
      <w:pStyle w:val="Nagwek"/>
      <w:rPr>
        <w:noProof/>
        <w:lang w:eastAsia="pl-PL"/>
      </w:rPr>
    </w:pPr>
  </w:p>
  <w:p w14:paraId="71988627" w14:textId="77777777" w:rsidR="000E14D9" w:rsidRDefault="000E14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CEE"/>
    <w:multiLevelType w:val="hybridMultilevel"/>
    <w:tmpl w:val="234A3C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10725E"/>
    <w:multiLevelType w:val="multilevel"/>
    <w:tmpl w:val="09A68476"/>
    <w:styleLink w:val="WWNum4"/>
    <w:lvl w:ilvl="0">
      <w:start w:val="1"/>
      <w:numFmt w:val="decimal"/>
      <w:suff w:val="nothing"/>
      <w:lvlText w:val="%1"/>
      <w:lvlJc w:val="left"/>
    </w:lvl>
    <w:lvl w:ilvl="1">
      <w:start w:val="1"/>
      <w:numFmt w:val="lowerLetter"/>
      <w:suff w:val="nothing"/>
      <w:lvlText w:val="%1.%2"/>
      <w:lvlJc w:val="left"/>
    </w:lvl>
    <w:lvl w:ilvl="2">
      <w:start w:val="1"/>
      <w:numFmt w:val="lowerRoman"/>
      <w:suff w:val="nothing"/>
      <w:lvlText w:val="%2.%3"/>
      <w:lvlJc w:val="right"/>
    </w:lvl>
    <w:lvl w:ilvl="3">
      <w:start w:val="1"/>
      <w:numFmt w:val="decimal"/>
      <w:suff w:val="nothing"/>
      <w:lvlText w:val="%3.%4"/>
      <w:lvlJc w:val="left"/>
    </w:lvl>
    <w:lvl w:ilvl="4">
      <w:start w:val="1"/>
      <w:numFmt w:val="lowerLetter"/>
      <w:suff w:val="nothing"/>
      <w:lvlText w:val="%4.%5"/>
      <w:lvlJc w:val="left"/>
    </w:lvl>
    <w:lvl w:ilvl="5">
      <w:start w:val="1"/>
      <w:numFmt w:val="lowerRoman"/>
      <w:suff w:val="nothing"/>
      <w:lvlText w:val="%5.%6"/>
      <w:lvlJc w:val="right"/>
    </w:lvl>
    <w:lvl w:ilvl="6">
      <w:start w:val="1"/>
      <w:numFmt w:val="decimal"/>
      <w:suff w:val="nothing"/>
      <w:lvlText w:val="%6.%7"/>
      <w:lvlJc w:val="left"/>
    </w:lvl>
    <w:lvl w:ilvl="7">
      <w:start w:val="1"/>
      <w:numFmt w:val="lowerLetter"/>
      <w:suff w:val="nothing"/>
      <w:lvlText w:val="%7.%8"/>
      <w:lvlJc w:val="left"/>
    </w:lvl>
    <w:lvl w:ilvl="8">
      <w:start w:val="1"/>
      <w:numFmt w:val="lowerRoman"/>
      <w:suff w:val="nothing"/>
      <w:lvlText w:val="%8.%9"/>
      <w:lvlJc w:val="right"/>
    </w:lvl>
  </w:abstractNum>
  <w:abstractNum w:abstractNumId="2" w15:restartNumberingAfterBreak="0">
    <w:nsid w:val="05506C49"/>
    <w:multiLevelType w:val="hybridMultilevel"/>
    <w:tmpl w:val="D1A2A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F2617"/>
    <w:multiLevelType w:val="hybridMultilevel"/>
    <w:tmpl w:val="958205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D747EED"/>
    <w:multiLevelType w:val="multilevel"/>
    <w:tmpl w:val="542438B6"/>
    <w:styleLink w:val="WWNum3"/>
    <w:lvl w:ilvl="0">
      <w:start w:val="1"/>
      <w:numFmt w:val="decimal"/>
      <w:suff w:val="nothing"/>
      <w:lvlText w:val="%1"/>
      <w:lvlJc w:val="left"/>
      <w:rPr>
        <w:sz w:val="24"/>
      </w:rPr>
    </w:lvl>
    <w:lvl w:ilvl="1">
      <w:start w:val="1"/>
      <w:numFmt w:val="lowerLetter"/>
      <w:suff w:val="nothing"/>
      <w:lvlText w:val="%1.%2"/>
      <w:lvlJc w:val="left"/>
    </w:lvl>
    <w:lvl w:ilvl="2">
      <w:start w:val="1"/>
      <w:numFmt w:val="lowerRoman"/>
      <w:suff w:val="nothing"/>
      <w:lvlText w:val="%2.%3"/>
      <w:lvlJc w:val="right"/>
    </w:lvl>
    <w:lvl w:ilvl="3">
      <w:start w:val="1"/>
      <w:numFmt w:val="decimal"/>
      <w:suff w:val="nothing"/>
      <w:lvlText w:val="%3.%4"/>
      <w:lvlJc w:val="left"/>
    </w:lvl>
    <w:lvl w:ilvl="4">
      <w:start w:val="1"/>
      <w:numFmt w:val="lowerLetter"/>
      <w:suff w:val="nothing"/>
      <w:lvlText w:val="%4.%5"/>
      <w:lvlJc w:val="left"/>
    </w:lvl>
    <w:lvl w:ilvl="5">
      <w:start w:val="1"/>
      <w:numFmt w:val="lowerRoman"/>
      <w:suff w:val="nothing"/>
      <w:lvlText w:val="%5.%6"/>
      <w:lvlJc w:val="right"/>
    </w:lvl>
    <w:lvl w:ilvl="6">
      <w:start w:val="1"/>
      <w:numFmt w:val="decimal"/>
      <w:suff w:val="nothing"/>
      <w:lvlText w:val="%6.%7"/>
      <w:lvlJc w:val="left"/>
    </w:lvl>
    <w:lvl w:ilvl="7">
      <w:start w:val="1"/>
      <w:numFmt w:val="lowerLetter"/>
      <w:suff w:val="nothing"/>
      <w:lvlText w:val="%7.%8"/>
      <w:lvlJc w:val="left"/>
    </w:lvl>
    <w:lvl w:ilvl="8">
      <w:start w:val="1"/>
      <w:numFmt w:val="lowerRoman"/>
      <w:suff w:val="nothing"/>
      <w:lvlText w:val="%8.%9"/>
      <w:lvlJc w:val="right"/>
    </w:lvl>
  </w:abstractNum>
  <w:abstractNum w:abstractNumId="5" w15:restartNumberingAfterBreak="0">
    <w:nsid w:val="5A0D7AB1"/>
    <w:multiLevelType w:val="hybridMultilevel"/>
    <w:tmpl w:val="CE52A464"/>
    <w:lvl w:ilvl="0" w:tplc="2DFC945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E697D"/>
    <w:multiLevelType w:val="hybridMultilevel"/>
    <w:tmpl w:val="4C3AA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825694">
    <w:abstractNumId w:val="4"/>
  </w:num>
  <w:num w:numId="2" w16cid:durableId="151678059">
    <w:abstractNumId w:val="1"/>
    <w:lvlOverride w:ilvl="0">
      <w:lvl w:ilvl="0">
        <w:start w:val="1"/>
        <w:numFmt w:val="decimal"/>
        <w:suff w:val="nothing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3" w16cid:durableId="1224103728">
    <w:abstractNumId w:val="1"/>
  </w:num>
  <w:num w:numId="4" w16cid:durableId="733236046">
    <w:abstractNumId w:val="3"/>
  </w:num>
  <w:num w:numId="5" w16cid:durableId="1105616131">
    <w:abstractNumId w:val="0"/>
  </w:num>
  <w:num w:numId="6" w16cid:durableId="1890678493">
    <w:abstractNumId w:val="6"/>
  </w:num>
  <w:num w:numId="7" w16cid:durableId="824668998">
    <w:abstractNumId w:val="5"/>
  </w:num>
  <w:num w:numId="8" w16cid:durableId="82019330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wMDI3N7a0MLc0sjBQ0lEKTi0uzszPAykwrAUAIFETaiwAAAA="/>
  </w:docVars>
  <w:rsids>
    <w:rsidRoot w:val="00EB61A9"/>
    <w:rsid w:val="000071A1"/>
    <w:rsid w:val="00007B1F"/>
    <w:rsid w:val="00007DD8"/>
    <w:rsid w:val="00023422"/>
    <w:rsid w:val="00030D25"/>
    <w:rsid w:val="00031570"/>
    <w:rsid w:val="0003414D"/>
    <w:rsid w:val="000351E4"/>
    <w:rsid w:val="000366F3"/>
    <w:rsid w:val="000374C3"/>
    <w:rsid w:val="000451C5"/>
    <w:rsid w:val="00047314"/>
    <w:rsid w:val="00047B3D"/>
    <w:rsid w:val="00051CCF"/>
    <w:rsid w:val="00052364"/>
    <w:rsid w:val="000554CC"/>
    <w:rsid w:val="000570A2"/>
    <w:rsid w:val="00061174"/>
    <w:rsid w:val="0006690F"/>
    <w:rsid w:val="00066D12"/>
    <w:rsid w:val="00066F0D"/>
    <w:rsid w:val="00074D71"/>
    <w:rsid w:val="00090185"/>
    <w:rsid w:val="000945AF"/>
    <w:rsid w:val="00097451"/>
    <w:rsid w:val="000A38BB"/>
    <w:rsid w:val="000A3AB2"/>
    <w:rsid w:val="000A7D24"/>
    <w:rsid w:val="000B21B0"/>
    <w:rsid w:val="000B2687"/>
    <w:rsid w:val="000B51ED"/>
    <w:rsid w:val="000B52C6"/>
    <w:rsid w:val="000C33CC"/>
    <w:rsid w:val="000C3DFC"/>
    <w:rsid w:val="000D7A4C"/>
    <w:rsid w:val="000E14D9"/>
    <w:rsid w:val="000E21BA"/>
    <w:rsid w:val="000E2464"/>
    <w:rsid w:val="000E75F6"/>
    <w:rsid w:val="000E775F"/>
    <w:rsid w:val="000F3A60"/>
    <w:rsid w:val="000F69A2"/>
    <w:rsid w:val="00102A36"/>
    <w:rsid w:val="00111A57"/>
    <w:rsid w:val="0013003A"/>
    <w:rsid w:val="00137494"/>
    <w:rsid w:val="00141FB8"/>
    <w:rsid w:val="00150F29"/>
    <w:rsid w:val="00155D0E"/>
    <w:rsid w:val="00156161"/>
    <w:rsid w:val="00156E9A"/>
    <w:rsid w:val="001631BC"/>
    <w:rsid w:val="0016647C"/>
    <w:rsid w:val="001734F3"/>
    <w:rsid w:val="0017631C"/>
    <w:rsid w:val="00183CDE"/>
    <w:rsid w:val="00184A33"/>
    <w:rsid w:val="001954EF"/>
    <w:rsid w:val="001A312F"/>
    <w:rsid w:val="001A4FF6"/>
    <w:rsid w:val="001A6847"/>
    <w:rsid w:val="001A7A22"/>
    <w:rsid w:val="001B024A"/>
    <w:rsid w:val="001B27E2"/>
    <w:rsid w:val="001B5E95"/>
    <w:rsid w:val="001B777F"/>
    <w:rsid w:val="001B7D9B"/>
    <w:rsid w:val="001C0F69"/>
    <w:rsid w:val="001C4966"/>
    <w:rsid w:val="001D2FEC"/>
    <w:rsid w:val="001D633B"/>
    <w:rsid w:val="001D63AC"/>
    <w:rsid w:val="001E15B7"/>
    <w:rsid w:val="001E371D"/>
    <w:rsid w:val="001E3B1B"/>
    <w:rsid w:val="001E4970"/>
    <w:rsid w:val="001E4DB4"/>
    <w:rsid w:val="001F2BB7"/>
    <w:rsid w:val="002026C9"/>
    <w:rsid w:val="00210454"/>
    <w:rsid w:val="00215AA5"/>
    <w:rsid w:val="0022264D"/>
    <w:rsid w:val="00231363"/>
    <w:rsid w:val="00231EF3"/>
    <w:rsid w:val="00235CF0"/>
    <w:rsid w:val="002376FB"/>
    <w:rsid w:val="00240E4D"/>
    <w:rsid w:val="002513D8"/>
    <w:rsid w:val="00260D71"/>
    <w:rsid w:val="00265197"/>
    <w:rsid w:val="00270E91"/>
    <w:rsid w:val="00277114"/>
    <w:rsid w:val="00280676"/>
    <w:rsid w:val="00280BDE"/>
    <w:rsid w:val="0028779A"/>
    <w:rsid w:val="00292B97"/>
    <w:rsid w:val="0029693F"/>
    <w:rsid w:val="002A0569"/>
    <w:rsid w:val="002A1769"/>
    <w:rsid w:val="002A1A88"/>
    <w:rsid w:val="002B4794"/>
    <w:rsid w:val="002C5CAA"/>
    <w:rsid w:val="002E2B84"/>
    <w:rsid w:val="002E4580"/>
    <w:rsid w:val="002F285A"/>
    <w:rsid w:val="002F3CD3"/>
    <w:rsid w:val="002F79E2"/>
    <w:rsid w:val="00300786"/>
    <w:rsid w:val="00302D32"/>
    <w:rsid w:val="00310A32"/>
    <w:rsid w:val="003320D0"/>
    <w:rsid w:val="003322B6"/>
    <w:rsid w:val="0033242D"/>
    <w:rsid w:val="0033335C"/>
    <w:rsid w:val="00336021"/>
    <w:rsid w:val="003363F9"/>
    <w:rsid w:val="003403E4"/>
    <w:rsid w:val="0034147F"/>
    <w:rsid w:val="00347A80"/>
    <w:rsid w:val="00354FEE"/>
    <w:rsid w:val="003554BE"/>
    <w:rsid w:val="003563CF"/>
    <w:rsid w:val="00356AA9"/>
    <w:rsid w:val="00362B87"/>
    <w:rsid w:val="00367404"/>
    <w:rsid w:val="003678C9"/>
    <w:rsid w:val="003727D3"/>
    <w:rsid w:val="0037542F"/>
    <w:rsid w:val="003766EC"/>
    <w:rsid w:val="003779CB"/>
    <w:rsid w:val="0038009D"/>
    <w:rsid w:val="00380880"/>
    <w:rsid w:val="00390C1A"/>
    <w:rsid w:val="003917F7"/>
    <w:rsid w:val="003A20E7"/>
    <w:rsid w:val="003A33E9"/>
    <w:rsid w:val="003A35DC"/>
    <w:rsid w:val="003A458A"/>
    <w:rsid w:val="003A5FF5"/>
    <w:rsid w:val="003A65EA"/>
    <w:rsid w:val="003A76F2"/>
    <w:rsid w:val="003B357D"/>
    <w:rsid w:val="003B464F"/>
    <w:rsid w:val="003B4C6E"/>
    <w:rsid w:val="003B61F7"/>
    <w:rsid w:val="003B701E"/>
    <w:rsid w:val="003C0B4F"/>
    <w:rsid w:val="003C5E55"/>
    <w:rsid w:val="003C65CB"/>
    <w:rsid w:val="003C7828"/>
    <w:rsid w:val="003D0069"/>
    <w:rsid w:val="003D4C33"/>
    <w:rsid w:val="003D6FB7"/>
    <w:rsid w:val="003D7C28"/>
    <w:rsid w:val="003E2BA9"/>
    <w:rsid w:val="003F39C5"/>
    <w:rsid w:val="003F5DC4"/>
    <w:rsid w:val="004008E9"/>
    <w:rsid w:val="00402C47"/>
    <w:rsid w:val="004053C1"/>
    <w:rsid w:val="00407774"/>
    <w:rsid w:val="00410373"/>
    <w:rsid w:val="00411ACF"/>
    <w:rsid w:val="00412769"/>
    <w:rsid w:val="00413331"/>
    <w:rsid w:val="0042037B"/>
    <w:rsid w:val="004218C2"/>
    <w:rsid w:val="00422C35"/>
    <w:rsid w:val="00423412"/>
    <w:rsid w:val="00423F1B"/>
    <w:rsid w:val="00426B62"/>
    <w:rsid w:val="00426C20"/>
    <w:rsid w:val="00430769"/>
    <w:rsid w:val="004307E5"/>
    <w:rsid w:val="00432CDC"/>
    <w:rsid w:val="0043320F"/>
    <w:rsid w:val="00433CA4"/>
    <w:rsid w:val="00434679"/>
    <w:rsid w:val="0043482D"/>
    <w:rsid w:val="00441D06"/>
    <w:rsid w:val="00441DFF"/>
    <w:rsid w:val="0045034E"/>
    <w:rsid w:val="004533A7"/>
    <w:rsid w:val="00457177"/>
    <w:rsid w:val="004617B9"/>
    <w:rsid w:val="004633E1"/>
    <w:rsid w:val="00466656"/>
    <w:rsid w:val="00471173"/>
    <w:rsid w:val="0047267C"/>
    <w:rsid w:val="00484B47"/>
    <w:rsid w:val="00485254"/>
    <w:rsid w:val="00486A12"/>
    <w:rsid w:val="00493996"/>
    <w:rsid w:val="00494DDA"/>
    <w:rsid w:val="004A103C"/>
    <w:rsid w:val="004A1FD4"/>
    <w:rsid w:val="004A2616"/>
    <w:rsid w:val="004A263A"/>
    <w:rsid w:val="004A66F8"/>
    <w:rsid w:val="004B18C8"/>
    <w:rsid w:val="004B2240"/>
    <w:rsid w:val="004B48A2"/>
    <w:rsid w:val="004C0458"/>
    <w:rsid w:val="004C2F00"/>
    <w:rsid w:val="004C392A"/>
    <w:rsid w:val="004D75CE"/>
    <w:rsid w:val="004D7C61"/>
    <w:rsid w:val="004F75DC"/>
    <w:rsid w:val="00503AC9"/>
    <w:rsid w:val="00503D99"/>
    <w:rsid w:val="00521292"/>
    <w:rsid w:val="00523BBA"/>
    <w:rsid w:val="0052686D"/>
    <w:rsid w:val="00526E15"/>
    <w:rsid w:val="00530141"/>
    <w:rsid w:val="00530AF0"/>
    <w:rsid w:val="00531899"/>
    <w:rsid w:val="0053214C"/>
    <w:rsid w:val="00532B0F"/>
    <w:rsid w:val="005347CD"/>
    <w:rsid w:val="00535AC6"/>
    <w:rsid w:val="0054162C"/>
    <w:rsid w:val="00541AFF"/>
    <w:rsid w:val="00546FA7"/>
    <w:rsid w:val="00551D0B"/>
    <w:rsid w:val="005535CF"/>
    <w:rsid w:val="00554A16"/>
    <w:rsid w:val="0055731E"/>
    <w:rsid w:val="00561CB1"/>
    <w:rsid w:val="00562EF8"/>
    <w:rsid w:val="00564CBF"/>
    <w:rsid w:val="00571F05"/>
    <w:rsid w:val="00576477"/>
    <w:rsid w:val="00576D09"/>
    <w:rsid w:val="005922A9"/>
    <w:rsid w:val="00592977"/>
    <w:rsid w:val="00592D7E"/>
    <w:rsid w:val="00596B06"/>
    <w:rsid w:val="005A0372"/>
    <w:rsid w:val="005A2811"/>
    <w:rsid w:val="005A3573"/>
    <w:rsid w:val="005A7CC1"/>
    <w:rsid w:val="005B3615"/>
    <w:rsid w:val="005C19ED"/>
    <w:rsid w:val="005C5B93"/>
    <w:rsid w:val="005D11D3"/>
    <w:rsid w:val="005D3C03"/>
    <w:rsid w:val="005E2423"/>
    <w:rsid w:val="005E5835"/>
    <w:rsid w:val="005E5EBB"/>
    <w:rsid w:val="005F0AF7"/>
    <w:rsid w:val="005F35FB"/>
    <w:rsid w:val="005F50FB"/>
    <w:rsid w:val="00601664"/>
    <w:rsid w:val="00610E2F"/>
    <w:rsid w:val="006137C9"/>
    <w:rsid w:val="0061595F"/>
    <w:rsid w:val="006170FB"/>
    <w:rsid w:val="0061796C"/>
    <w:rsid w:val="00617A64"/>
    <w:rsid w:val="00617F34"/>
    <w:rsid w:val="00620E64"/>
    <w:rsid w:val="006312B9"/>
    <w:rsid w:val="0064050A"/>
    <w:rsid w:val="00640C46"/>
    <w:rsid w:val="006418A8"/>
    <w:rsid w:val="006429BF"/>
    <w:rsid w:val="00643F41"/>
    <w:rsid w:val="00646DEF"/>
    <w:rsid w:val="00651C6D"/>
    <w:rsid w:val="0065651D"/>
    <w:rsid w:val="00667AC8"/>
    <w:rsid w:val="006713BB"/>
    <w:rsid w:val="006723EA"/>
    <w:rsid w:val="00681BDC"/>
    <w:rsid w:val="006840E4"/>
    <w:rsid w:val="006872AF"/>
    <w:rsid w:val="00690614"/>
    <w:rsid w:val="0069074E"/>
    <w:rsid w:val="0069743D"/>
    <w:rsid w:val="006A0FD5"/>
    <w:rsid w:val="006A4408"/>
    <w:rsid w:val="006A4946"/>
    <w:rsid w:val="006B282F"/>
    <w:rsid w:val="006B28D8"/>
    <w:rsid w:val="006B5828"/>
    <w:rsid w:val="006C0BD0"/>
    <w:rsid w:val="006C0F02"/>
    <w:rsid w:val="006C41A7"/>
    <w:rsid w:val="006C4513"/>
    <w:rsid w:val="006C563D"/>
    <w:rsid w:val="006D200D"/>
    <w:rsid w:val="006D2D49"/>
    <w:rsid w:val="006E1232"/>
    <w:rsid w:val="006E3988"/>
    <w:rsid w:val="006E7233"/>
    <w:rsid w:val="006E7FDF"/>
    <w:rsid w:val="006F3C1F"/>
    <w:rsid w:val="006F64E6"/>
    <w:rsid w:val="00703CE2"/>
    <w:rsid w:val="007063CB"/>
    <w:rsid w:val="007067F9"/>
    <w:rsid w:val="00707FBE"/>
    <w:rsid w:val="0071093D"/>
    <w:rsid w:val="007138E7"/>
    <w:rsid w:val="0071731D"/>
    <w:rsid w:val="00720A33"/>
    <w:rsid w:val="00722927"/>
    <w:rsid w:val="00725E3C"/>
    <w:rsid w:val="007278E2"/>
    <w:rsid w:val="007345FB"/>
    <w:rsid w:val="007410A8"/>
    <w:rsid w:val="00743771"/>
    <w:rsid w:val="00747E83"/>
    <w:rsid w:val="00753A19"/>
    <w:rsid w:val="007619CA"/>
    <w:rsid w:val="00761D1D"/>
    <w:rsid w:val="00763157"/>
    <w:rsid w:val="00763C70"/>
    <w:rsid w:val="00765E1B"/>
    <w:rsid w:val="00771A2A"/>
    <w:rsid w:val="00775DAB"/>
    <w:rsid w:val="00782E38"/>
    <w:rsid w:val="0078357D"/>
    <w:rsid w:val="0078663F"/>
    <w:rsid w:val="00790BB6"/>
    <w:rsid w:val="007949D0"/>
    <w:rsid w:val="007A189C"/>
    <w:rsid w:val="007A4E66"/>
    <w:rsid w:val="007A6152"/>
    <w:rsid w:val="007B3F0D"/>
    <w:rsid w:val="007B6402"/>
    <w:rsid w:val="007B643A"/>
    <w:rsid w:val="007B73F1"/>
    <w:rsid w:val="007C1CA1"/>
    <w:rsid w:val="007C4C0B"/>
    <w:rsid w:val="007C5C5F"/>
    <w:rsid w:val="007D0420"/>
    <w:rsid w:val="007D36EC"/>
    <w:rsid w:val="007D6354"/>
    <w:rsid w:val="007E05AB"/>
    <w:rsid w:val="007E14A1"/>
    <w:rsid w:val="007E17D6"/>
    <w:rsid w:val="007E5DB9"/>
    <w:rsid w:val="007E7432"/>
    <w:rsid w:val="007F2056"/>
    <w:rsid w:val="007F24E5"/>
    <w:rsid w:val="007F54AA"/>
    <w:rsid w:val="00800B38"/>
    <w:rsid w:val="00800E8E"/>
    <w:rsid w:val="008023D5"/>
    <w:rsid w:val="00805425"/>
    <w:rsid w:val="00820C00"/>
    <w:rsid w:val="00824322"/>
    <w:rsid w:val="008246CB"/>
    <w:rsid w:val="00825BBB"/>
    <w:rsid w:val="0083532A"/>
    <w:rsid w:val="0084266C"/>
    <w:rsid w:val="008466D5"/>
    <w:rsid w:val="00850009"/>
    <w:rsid w:val="008568C8"/>
    <w:rsid w:val="008631D4"/>
    <w:rsid w:val="00866172"/>
    <w:rsid w:val="008678BB"/>
    <w:rsid w:val="00870CD9"/>
    <w:rsid w:val="00875AAE"/>
    <w:rsid w:val="008837DA"/>
    <w:rsid w:val="00890BED"/>
    <w:rsid w:val="0089238B"/>
    <w:rsid w:val="00894329"/>
    <w:rsid w:val="00894EBA"/>
    <w:rsid w:val="008A58E9"/>
    <w:rsid w:val="008A781D"/>
    <w:rsid w:val="008B0914"/>
    <w:rsid w:val="008B303F"/>
    <w:rsid w:val="008B5ED5"/>
    <w:rsid w:val="008C4631"/>
    <w:rsid w:val="008C7D38"/>
    <w:rsid w:val="008D02C1"/>
    <w:rsid w:val="008D0433"/>
    <w:rsid w:val="008D0FF8"/>
    <w:rsid w:val="008D6B0E"/>
    <w:rsid w:val="008E0ED5"/>
    <w:rsid w:val="008E3EEB"/>
    <w:rsid w:val="008E690D"/>
    <w:rsid w:val="008F1E9A"/>
    <w:rsid w:val="008F24A8"/>
    <w:rsid w:val="008F3211"/>
    <w:rsid w:val="008F45B3"/>
    <w:rsid w:val="00903725"/>
    <w:rsid w:val="009049FC"/>
    <w:rsid w:val="00904BED"/>
    <w:rsid w:val="009232B0"/>
    <w:rsid w:val="00925C8B"/>
    <w:rsid w:val="00927227"/>
    <w:rsid w:val="00927A35"/>
    <w:rsid w:val="0093285D"/>
    <w:rsid w:val="0093392B"/>
    <w:rsid w:val="00933D1A"/>
    <w:rsid w:val="00942003"/>
    <w:rsid w:val="0094283B"/>
    <w:rsid w:val="00945562"/>
    <w:rsid w:val="009540E4"/>
    <w:rsid w:val="00963432"/>
    <w:rsid w:val="00964AD8"/>
    <w:rsid w:val="009651F5"/>
    <w:rsid w:val="00973CA0"/>
    <w:rsid w:val="00973FC2"/>
    <w:rsid w:val="00976485"/>
    <w:rsid w:val="009766E1"/>
    <w:rsid w:val="00985636"/>
    <w:rsid w:val="0099367E"/>
    <w:rsid w:val="009950FF"/>
    <w:rsid w:val="0099551C"/>
    <w:rsid w:val="009969F9"/>
    <w:rsid w:val="009A2946"/>
    <w:rsid w:val="009B5573"/>
    <w:rsid w:val="009B74DF"/>
    <w:rsid w:val="009C0462"/>
    <w:rsid w:val="009C1696"/>
    <w:rsid w:val="009C2F6B"/>
    <w:rsid w:val="009C30FB"/>
    <w:rsid w:val="009C37A7"/>
    <w:rsid w:val="009C381D"/>
    <w:rsid w:val="009C3903"/>
    <w:rsid w:val="009C6121"/>
    <w:rsid w:val="009C6262"/>
    <w:rsid w:val="009E0FBC"/>
    <w:rsid w:val="009E1F60"/>
    <w:rsid w:val="009E2093"/>
    <w:rsid w:val="009F0546"/>
    <w:rsid w:val="009F1494"/>
    <w:rsid w:val="009F33FC"/>
    <w:rsid w:val="009F520B"/>
    <w:rsid w:val="00A01FA6"/>
    <w:rsid w:val="00A038CC"/>
    <w:rsid w:val="00A10CF8"/>
    <w:rsid w:val="00A129BB"/>
    <w:rsid w:val="00A12F33"/>
    <w:rsid w:val="00A150E4"/>
    <w:rsid w:val="00A153F9"/>
    <w:rsid w:val="00A16178"/>
    <w:rsid w:val="00A1776F"/>
    <w:rsid w:val="00A30482"/>
    <w:rsid w:val="00A3125A"/>
    <w:rsid w:val="00A3258D"/>
    <w:rsid w:val="00A3397E"/>
    <w:rsid w:val="00A33E1D"/>
    <w:rsid w:val="00A348CF"/>
    <w:rsid w:val="00A3686B"/>
    <w:rsid w:val="00A408AD"/>
    <w:rsid w:val="00A42349"/>
    <w:rsid w:val="00A42946"/>
    <w:rsid w:val="00A46AEA"/>
    <w:rsid w:val="00A55EA5"/>
    <w:rsid w:val="00A56BDB"/>
    <w:rsid w:val="00A63415"/>
    <w:rsid w:val="00A653E2"/>
    <w:rsid w:val="00A6597D"/>
    <w:rsid w:val="00A70FE6"/>
    <w:rsid w:val="00A71844"/>
    <w:rsid w:val="00A74A1D"/>
    <w:rsid w:val="00A75849"/>
    <w:rsid w:val="00A83084"/>
    <w:rsid w:val="00A838ED"/>
    <w:rsid w:val="00A851A6"/>
    <w:rsid w:val="00A856DB"/>
    <w:rsid w:val="00A86446"/>
    <w:rsid w:val="00AA0D35"/>
    <w:rsid w:val="00AA3A8F"/>
    <w:rsid w:val="00AA4BB3"/>
    <w:rsid w:val="00AA5094"/>
    <w:rsid w:val="00AA7F0E"/>
    <w:rsid w:val="00AA7F9F"/>
    <w:rsid w:val="00AB1694"/>
    <w:rsid w:val="00AB21E7"/>
    <w:rsid w:val="00AB2675"/>
    <w:rsid w:val="00AC02B9"/>
    <w:rsid w:val="00AC2A06"/>
    <w:rsid w:val="00AC38B6"/>
    <w:rsid w:val="00AC732B"/>
    <w:rsid w:val="00AD058C"/>
    <w:rsid w:val="00AD2D15"/>
    <w:rsid w:val="00AD5792"/>
    <w:rsid w:val="00AD5AC3"/>
    <w:rsid w:val="00AD65AC"/>
    <w:rsid w:val="00AD668C"/>
    <w:rsid w:val="00AE6CE2"/>
    <w:rsid w:val="00AF6CAF"/>
    <w:rsid w:val="00AF7F6F"/>
    <w:rsid w:val="00B01668"/>
    <w:rsid w:val="00B06EFC"/>
    <w:rsid w:val="00B13F04"/>
    <w:rsid w:val="00B15B41"/>
    <w:rsid w:val="00B2052D"/>
    <w:rsid w:val="00B238A0"/>
    <w:rsid w:val="00B24100"/>
    <w:rsid w:val="00B254C5"/>
    <w:rsid w:val="00B2796A"/>
    <w:rsid w:val="00B3036C"/>
    <w:rsid w:val="00B36F38"/>
    <w:rsid w:val="00B3774F"/>
    <w:rsid w:val="00B37F03"/>
    <w:rsid w:val="00B40B67"/>
    <w:rsid w:val="00B410F9"/>
    <w:rsid w:val="00B441A7"/>
    <w:rsid w:val="00B46B9E"/>
    <w:rsid w:val="00B502E1"/>
    <w:rsid w:val="00B5185B"/>
    <w:rsid w:val="00B53EB4"/>
    <w:rsid w:val="00B55576"/>
    <w:rsid w:val="00B555B9"/>
    <w:rsid w:val="00B573AA"/>
    <w:rsid w:val="00B60850"/>
    <w:rsid w:val="00B6395F"/>
    <w:rsid w:val="00B650A7"/>
    <w:rsid w:val="00B67EC0"/>
    <w:rsid w:val="00B7709B"/>
    <w:rsid w:val="00B772D9"/>
    <w:rsid w:val="00B8175B"/>
    <w:rsid w:val="00B81D60"/>
    <w:rsid w:val="00B82B21"/>
    <w:rsid w:val="00B92892"/>
    <w:rsid w:val="00B93CF1"/>
    <w:rsid w:val="00B96CAA"/>
    <w:rsid w:val="00BA0DCA"/>
    <w:rsid w:val="00BA15DA"/>
    <w:rsid w:val="00BA3750"/>
    <w:rsid w:val="00BA51CE"/>
    <w:rsid w:val="00BA6F60"/>
    <w:rsid w:val="00BC1893"/>
    <w:rsid w:val="00BC54E8"/>
    <w:rsid w:val="00BD37CD"/>
    <w:rsid w:val="00BD669E"/>
    <w:rsid w:val="00BD77EB"/>
    <w:rsid w:val="00BE376F"/>
    <w:rsid w:val="00BF168C"/>
    <w:rsid w:val="00BF4B0B"/>
    <w:rsid w:val="00C01E74"/>
    <w:rsid w:val="00C07D27"/>
    <w:rsid w:val="00C15F73"/>
    <w:rsid w:val="00C22C99"/>
    <w:rsid w:val="00C27D14"/>
    <w:rsid w:val="00C30162"/>
    <w:rsid w:val="00C32C60"/>
    <w:rsid w:val="00C34A38"/>
    <w:rsid w:val="00C425C1"/>
    <w:rsid w:val="00C46168"/>
    <w:rsid w:val="00C50085"/>
    <w:rsid w:val="00C515C7"/>
    <w:rsid w:val="00C6362F"/>
    <w:rsid w:val="00C6367B"/>
    <w:rsid w:val="00C6535D"/>
    <w:rsid w:val="00C67311"/>
    <w:rsid w:val="00C678EC"/>
    <w:rsid w:val="00C67BF9"/>
    <w:rsid w:val="00C7302F"/>
    <w:rsid w:val="00C82156"/>
    <w:rsid w:val="00C82ECF"/>
    <w:rsid w:val="00C83115"/>
    <w:rsid w:val="00C871A5"/>
    <w:rsid w:val="00C91401"/>
    <w:rsid w:val="00C91532"/>
    <w:rsid w:val="00C92804"/>
    <w:rsid w:val="00C9638C"/>
    <w:rsid w:val="00CA10BB"/>
    <w:rsid w:val="00CA34C4"/>
    <w:rsid w:val="00CA7252"/>
    <w:rsid w:val="00CA73B3"/>
    <w:rsid w:val="00CB7486"/>
    <w:rsid w:val="00CC0211"/>
    <w:rsid w:val="00CC0BF4"/>
    <w:rsid w:val="00CC2617"/>
    <w:rsid w:val="00CC2967"/>
    <w:rsid w:val="00CC4733"/>
    <w:rsid w:val="00CC4963"/>
    <w:rsid w:val="00CC4ECD"/>
    <w:rsid w:val="00CC57E8"/>
    <w:rsid w:val="00CC61D3"/>
    <w:rsid w:val="00CD2769"/>
    <w:rsid w:val="00CD7BAF"/>
    <w:rsid w:val="00CE6803"/>
    <w:rsid w:val="00CE6A8B"/>
    <w:rsid w:val="00CF5C7E"/>
    <w:rsid w:val="00D01E28"/>
    <w:rsid w:val="00D0310B"/>
    <w:rsid w:val="00D11914"/>
    <w:rsid w:val="00D178FB"/>
    <w:rsid w:val="00D17F7B"/>
    <w:rsid w:val="00D224BD"/>
    <w:rsid w:val="00D25A8F"/>
    <w:rsid w:val="00D3175F"/>
    <w:rsid w:val="00D3378A"/>
    <w:rsid w:val="00D3650C"/>
    <w:rsid w:val="00D4567E"/>
    <w:rsid w:val="00D55B11"/>
    <w:rsid w:val="00D61831"/>
    <w:rsid w:val="00D62AEF"/>
    <w:rsid w:val="00D63666"/>
    <w:rsid w:val="00D63888"/>
    <w:rsid w:val="00D63E03"/>
    <w:rsid w:val="00D64437"/>
    <w:rsid w:val="00D656FF"/>
    <w:rsid w:val="00D71081"/>
    <w:rsid w:val="00D7121A"/>
    <w:rsid w:val="00D715F2"/>
    <w:rsid w:val="00D80808"/>
    <w:rsid w:val="00D81EE2"/>
    <w:rsid w:val="00D9273C"/>
    <w:rsid w:val="00D945A3"/>
    <w:rsid w:val="00DA2A67"/>
    <w:rsid w:val="00DA4125"/>
    <w:rsid w:val="00DA7EB9"/>
    <w:rsid w:val="00DB0B04"/>
    <w:rsid w:val="00DB193F"/>
    <w:rsid w:val="00DB2740"/>
    <w:rsid w:val="00DC017F"/>
    <w:rsid w:val="00DC5F05"/>
    <w:rsid w:val="00DD14F9"/>
    <w:rsid w:val="00DD430B"/>
    <w:rsid w:val="00DD4B5E"/>
    <w:rsid w:val="00DD77EB"/>
    <w:rsid w:val="00DE6057"/>
    <w:rsid w:val="00DF0611"/>
    <w:rsid w:val="00DF2A06"/>
    <w:rsid w:val="00DF485F"/>
    <w:rsid w:val="00DF5A43"/>
    <w:rsid w:val="00DF7106"/>
    <w:rsid w:val="00DF7515"/>
    <w:rsid w:val="00DF7BED"/>
    <w:rsid w:val="00E07258"/>
    <w:rsid w:val="00E07422"/>
    <w:rsid w:val="00E1691F"/>
    <w:rsid w:val="00E17AC6"/>
    <w:rsid w:val="00E2078D"/>
    <w:rsid w:val="00E216F0"/>
    <w:rsid w:val="00E2583D"/>
    <w:rsid w:val="00E275F7"/>
    <w:rsid w:val="00E304EA"/>
    <w:rsid w:val="00E31120"/>
    <w:rsid w:val="00E31801"/>
    <w:rsid w:val="00E4244C"/>
    <w:rsid w:val="00E43BE8"/>
    <w:rsid w:val="00E43C25"/>
    <w:rsid w:val="00E44E64"/>
    <w:rsid w:val="00E4685A"/>
    <w:rsid w:val="00E469A2"/>
    <w:rsid w:val="00E4788A"/>
    <w:rsid w:val="00E478D1"/>
    <w:rsid w:val="00E51261"/>
    <w:rsid w:val="00E51833"/>
    <w:rsid w:val="00E5266B"/>
    <w:rsid w:val="00E532AF"/>
    <w:rsid w:val="00E55CF6"/>
    <w:rsid w:val="00E60DE9"/>
    <w:rsid w:val="00E62205"/>
    <w:rsid w:val="00E637B1"/>
    <w:rsid w:val="00E66328"/>
    <w:rsid w:val="00E702B4"/>
    <w:rsid w:val="00E74B36"/>
    <w:rsid w:val="00E75822"/>
    <w:rsid w:val="00E760A0"/>
    <w:rsid w:val="00E8234A"/>
    <w:rsid w:val="00E82F7F"/>
    <w:rsid w:val="00E83165"/>
    <w:rsid w:val="00E84297"/>
    <w:rsid w:val="00E84970"/>
    <w:rsid w:val="00E91291"/>
    <w:rsid w:val="00E93848"/>
    <w:rsid w:val="00E9458B"/>
    <w:rsid w:val="00EA100C"/>
    <w:rsid w:val="00EA7A00"/>
    <w:rsid w:val="00EB162B"/>
    <w:rsid w:val="00EB297E"/>
    <w:rsid w:val="00EB479D"/>
    <w:rsid w:val="00EB487A"/>
    <w:rsid w:val="00EB61A9"/>
    <w:rsid w:val="00EC0A8C"/>
    <w:rsid w:val="00EC7B5D"/>
    <w:rsid w:val="00EC7D50"/>
    <w:rsid w:val="00ED0219"/>
    <w:rsid w:val="00ED0FE3"/>
    <w:rsid w:val="00ED2570"/>
    <w:rsid w:val="00ED624F"/>
    <w:rsid w:val="00ED7E45"/>
    <w:rsid w:val="00EE1AE9"/>
    <w:rsid w:val="00EE2E66"/>
    <w:rsid w:val="00EF01EF"/>
    <w:rsid w:val="00F00573"/>
    <w:rsid w:val="00F056D0"/>
    <w:rsid w:val="00F06443"/>
    <w:rsid w:val="00F06C0D"/>
    <w:rsid w:val="00F14BB0"/>
    <w:rsid w:val="00F17BFB"/>
    <w:rsid w:val="00F22688"/>
    <w:rsid w:val="00F22D41"/>
    <w:rsid w:val="00F232D3"/>
    <w:rsid w:val="00F23AF0"/>
    <w:rsid w:val="00F24990"/>
    <w:rsid w:val="00F31466"/>
    <w:rsid w:val="00F338D8"/>
    <w:rsid w:val="00F40AC0"/>
    <w:rsid w:val="00F5216D"/>
    <w:rsid w:val="00F54B4D"/>
    <w:rsid w:val="00F56538"/>
    <w:rsid w:val="00F57797"/>
    <w:rsid w:val="00F608B4"/>
    <w:rsid w:val="00F616A8"/>
    <w:rsid w:val="00F652CF"/>
    <w:rsid w:val="00F65642"/>
    <w:rsid w:val="00F713DC"/>
    <w:rsid w:val="00F73BA2"/>
    <w:rsid w:val="00F808FC"/>
    <w:rsid w:val="00F828AD"/>
    <w:rsid w:val="00F922DF"/>
    <w:rsid w:val="00F958A9"/>
    <w:rsid w:val="00FA3E87"/>
    <w:rsid w:val="00FB0AC3"/>
    <w:rsid w:val="00FB1874"/>
    <w:rsid w:val="00FB649C"/>
    <w:rsid w:val="00FB7BF7"/>
    <w:rsid w:val="00FC30D9"/>
    <w:rsid w:val="00FC37BE"/>
    <w:rsid w:val="00FC3F7D"/>
    <w:rsid w:val="00FC4F71"/>
    <w:rsid w:val="00FC6303"/>
    <w:rsid w:val="00FC6CC9"/>
    <w:rsid w:val="00FC7A32"/>
    <w:rsid w:val="00FC7D0D"/>
    <w:rsid w:val="00FD08AE"/>
    <w:rsid w:val="00FD260D"/>
    <w:rsid w:val="00FD2B73"/>
    <w:rsid w:val="00FD55E3"/>
    <w:rsid w:val="00FD7695"/>
    <w:rsid w:val="00FE09A3"/>
    <w:rsid w:val="00FE09AD"/>
    <w:rsid w:val="00FF30E8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7C7B4"/>
  <w15:docId w15:val="{ECE741A2-4ED4-49DC-9711-5A48A0A5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68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F168C"/>
    <w:pPr>
      <w:keepNext/>
      <w:tabs>
        <w:tab w:val="num" w:pos="0"/>
      </w:tabs>
      <w:suppressAutoHyphens/>
      <w:spacing w:after="0" w:line="360" w:lineRule="auto"/>
      <w:ind w:left="2832" w:hanging="27"/>
      <w:outlineLvl w:val="6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rsid w:val="00BF168C"/>
    <w:rPr>
      <w:rFonts w:ascii="Times New Roman" w:eastAsia="Times New Roman" w:hAnsi="Times New Roman"/>
      <w:b/>
      <w:sz w:val="24"/>
      <w:szCs w:val="24"/>
      <w:lang w:eastAsia="ar-SA"/>
    </w:rPr>
  </w:style>
  <w:style w:type="character" w:styleId="Odwoanieprzypisudolnego">
    <w:name w:val="footnote reference"/>
    <w:uiPriority w:val="99"/>
    <w:rsid w:val="00BF168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F168C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BF168C"/>
    <w:rPr>
      <w:rFonts w:ascii="Arial" w:eastAsia="Times New Roman" w:hAnsi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F168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BF168C"/>
    <w:rPr>
      <w:rFonts w:ascii="Arial" w:eastAsia="Times New Roman" w:hAnsi="Arial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Normalny"/>
    <w:link w:val="DATAAKTUdatauchwalenialubwydaniaaktuZnak"/>
    <w:uiPriority w:val="6"/>
    <w:qFormat/>
    <w:rsid w:val="00BF168C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6"/>
    <w:rsid w:val="00BF168C"/>
    <w:rPr>
      <w:rFonts w:ascii="Times" w:eastAsia="Times New Roman" w:hAnsi="Times" w:cs="Arial"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BF168C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BF168C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LITlitera">
    <w:name w:val="LIT – litera"/>
    <w:basedOn w:val="Normalny"/>
    <w:link w:val="LITliteraZnak"/>
    <w:qFormat/>
    <w:rsid w:val="00BF168C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ITliteraZnak">
    <w:name w:val="LIT – litera Znak"/>
    <w:link w:val="LITlitera"/>
    <w:rsid w:val="00BF168C"/>
    <w:rPr>
      <w:rFonts w:ascii="Times" w:eastAsia="Times New Roman" w:hAnsi="Times" w:cs="Arial"/>
      <w:bCs/>
      <w:sz w:val="24"/>
    </w:rPr>
  </w:style>
  <w:style w:type="paragraph" w:customStyle="1" w:styleId="ODNONIKtreodnonika">
    <w:name w:val="ODNOŚNIK – treść odnośnika"/>
    <w:link w:val="ODNONIKtreodnonikaZnak"/>
    <w:uiPriority w:val="19"/>
    <w:qFormat/>
    <w:rsid w:val="00BF168C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BF168C"/>
    <w:rPr>
      <w:b w:val="0"/>
      <w:i w:val="0"/>
      <w:vanish w:val="0"/>
      <w:spacing w:val="0"/>
      <w:vertAlign w:val="superscript"/>
    </w:rPr>
  </w:style>
  <w:style w:type="paragraph" w:styleId="Tekstpodstawowy3">
    <w:name w:val="Body Text 3"/>
    <w:basedOn w:val="Normalny"/>
    <w:link w:val="Tekstpodstawowy3Znak"/>
    <w:rsid w:val="00BF168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BF168C"/>
    <w:rPr>
      <w:rFonts w:ascii="Times New Roman" w:eastAsia="Times New Roman" w:hAnsi="Times New Roman"/>
      <w:sz w:val="16"/>
      <w:szCs w:val="16"/>
    </w:rPr>
  </w:style>
  <w:style w:type="character" w:customStyle="1" w:styleId="ODNONIKtreodnonikaZnak">
    <w:name w:val="ODNOŚNIK – treść odnośnika Znak"/>
    <w:link w:val="ODNONIKtreodnonika"/>
    <w:uiPriority w:val="99"/>
    <w:rsid w:val="00BF168C"/>
    <w:rPr>
      <w:rFonts w:ascii="Times New Roman" w:eastAsia="Times New Roman" w:hAnsi="Times New Roman" w:cs="Arial"/>
    </w:rPr>
  </w:style>
  <w:style w:type="paragraph" w:customStyle="1" w:styleId="ARTartustawynprozporzdzenia">
    <w:name w:val="ART(§) – art. ustawy (§ np. rozporządzenia)"/>
    <w:uiPriority w:val="11"/>
    <w:qFormat/>
    <w:rsid w:val="005F35FB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F35FB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F35F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F35FB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TIRtiret">
    <w:name w:val="TIR – tiret"/>
    <w:basedOn w:val="LITlitera"/>
    <w:uiPriority w:val="15"/>
    <w:qFormat/>
    <w:rsid w:val="005F35FB"/>
    <w:pPr>
      <w:ind w:left="1384" w:hanging="397"/>
    </w:pPr>
  </w:style>
  <w:style w:type="paragraph" w:styleId="Stopka">
    <w:name w:val="footer"/>
    <w:basedOn w:val="Normalny"/>
    <w:link w:val="StopkaZnak"/>
    <w:uiPriority w:val="99"/>
    <w:unhideWhenUsed/>
    <w:rsid w:val="006E72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723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30E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F30E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F30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FF30E8"/>
    <w:rPr>
      <w:sz w:val="22"/>
      <w:szCs w:val="22"/>
      <w:lang w:eastAsia="en-US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94EBA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94EB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894EB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Ppogrubienie">
    <w:name w:val="_P_ – pogrubienie"/>
    <w:rsid w:val="00C425C1"/>
    <w:rPr>
      <w:b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19CA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619CA"/>
    <w:rPr>
      <w:rFonts w:ascii="Times" w:eastAsia="Times New Roman" w:hAnsi="Times"/>
      <w:sz w:val="24"/>
      <w:szCs w:val="24"/>
    </w:rPr>
  </w:style>
  <w:style w:type="paragraph" w:styleId="Akapitzlist">
    <w:name w:val="List Paragraph"/>
    <w:basedOn w:val="Normalny"/>
    <w:uiPriority w:val="34"/>
    <w:qFormat/>
    <w:rsid w:val="007619CA"/>
    <w:pPr>
      <w:widowControl w:val="0"/>
      <w:autoSpaceDE w:val="0"/>
      <w:autoSpaceDN w:val="0"/>
      <w:adjustRightInd w:val="0"/>
      <w:spacing w:after="0" w:line="360" w:lineRule="auto"/>
      <w:ind w:left="72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70E91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Default">
    <w:name w:val="Default"/>
    <w:rsid w:val="00C67B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E55CF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C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55CF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55C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5CF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55C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CF6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55CF6"/>
    <w:rPr>
      <w:rFonts w:ascii="Times" w:eastAsia="Times New Roman" w:hAnsi="Times"/>
      <w:b/>
      <w:bCs/>
      <w:sz w:val="24"/>
      <w:szCs w:val="24"/>
      <w:lang w:eastAsia="en-US"/>
    </w:rPr>
  </w:style>
  <w:style w:type="paragraph" w:styleId="Bezodstpw">
    <w:name w:val="No Spacing"/>
    <w:link w:val="BezodstpwZnak"/>
    <w:uiPriority w:val="1"/>
    <w:qFormat/>
    <w:rsid w:val="00E55CF6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E55CF6"/>
    <w:rPr>
      <w:rFonts w:eastAsia="Times New Roman"/>
      <w:sz w:val="22"/>
      <w:szCs w:val="22"/>
    </w:rPr>
  </w:style>
  <w:style w:type="paragraph" w:styleId="Poprawka">
    <w:name w:val="Revision"/>
    <w:hidden/>
    <w:uiPriority w:val="99"/>
    <w:semiHidden/>
    <w:rsid w:val="00E55CF6"/>
    <w:rPr>
      <w:sz w:val="22"/>
      <w:szCs w:val="22"/>
      <w:lang w:eastAsia="en-US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E55CF6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styleId="Hipercze">
    <w:name w:val="Hyperlink"/>
    <w:uiPriority w:val="99"/>
    <w:unhideWhenUsed/>
    <w:rsid w:val="00E55CF6"/>
    <w:rPr>
      <w:color w:val="0000FF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63888"/>
    <w:pPr>
      <w:ind w:left="4820"/>
    </w:pPr>
    <w:rPr>
      <w:spacing w:val="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F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66F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C5CAA"/>
    <w:pPr>
      <w:spacing w:before="0"/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Normalny"/>
    <w:next w:val="Normalny"/>
    <w:uiPriority w:val="28"/>
    <w:qFormat/>
    <w:rsid w:val="002C5CAA"/>
    <w:pPr>
      <w:keepNext/>
      <w:spacing w:after="0" w:line="360" w:lineRule="auto"/>
      <w:ind w:left="510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C5CAA"/>
  </w:style>
  <w:style w:type="paragraph" w:customStyle="1" w:styleId="TEKSTZacznikido">
    <w:name w:val="TEKST&quot;Załącznik(i) do ...&quot;"/>
    <w:uiPriority w:val="28"/>
    <w:qFormat/>
    <w:rsid w:val="002C5CAA"/>
    <w:pPr>
      <w:keepNext/>
      <w:spacing w:after="240"/>
      <w:ind w:left="5670"/>
      <w:contextualSpacing/>
    </w:pPr>
    <w:rPr>
      <w:rFonts w:ascii="Times New Roman" w:eastAsiaTheme="minorEastAsia" w:hAnsi="Times New Roman" w:cs="Arial"/>
      <w:sz w:val="24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D2D49"/>
    <w:pPr>
      <w:ind w:left="1020"/>
    </w:pPr>
    <w:rPr>
      <w:rFonts w:eastAsiaTheme="minorEastAsia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D2D49"/>
    <w:pPr>
      <w:keepNext/>
      <w:suppressAutoHyphens/>
      <w:spacing w:line="360" w:lineRule="auto"/>
      <w:ind w:left="510"/>
      <w:jc w:val="center"/>
    </w:pPr>
    <w:rPr>
      <w:rFonts w:ascii="Times" w:eastAsia="Times New Roman" w:hAnsi="Times"/>
      <w:sz w:val="24"/>
      <w:szCs w:val="26"/>
    </w:rPr>
  </w:style>
  <w:style w:type="numbering" w:customStyle="1" w:styleId="WWNum3">
    <w:name w:val="WWNum3"/>
    <w:rsid w:val="007138E7"/>
    <w:pPr>
      <w:numPr>
        <w:numId w:val="1"/>
      </w:numPr>
    </w:pPr>
  </w:style>
  <w:style w:type="numbering" w:customStyle="1" w:styleId="WWNum4">
    <w:name w:val="WWNum4"/>
    <w:rsid w:val="007138E7"/>
    <w:pPr>
      <w:numPr>
        <w:numId w:val="3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1A68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0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DHM@mrpit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DPO@mrit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rit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sip.legalis.pl/document-view.seam?documentId=mfrxilrtg4ytsojsgm4d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DPO@mrit.gov.pl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_Rejman\Desktop\Zarz&#261;dzenia%20do%20Lotusa\Za&#322;.%20nr%201%20do%20zarz.%20nr%2016%20DG%20MPiT_24.09.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CFEE1-B7A3-4784-907B-F2B0B78E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Zał. nr 1 do zarz. nr 16 DG MPiT_24.09.2019</Template>
  <TotalTime>6</TotalTime>
  <Pages>12</Pages>
  <Words>3304</Words>
  <Characters>19829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Rejman</dc:creator>
  <cp:lastModifiedBy>Mikołajewska Natalia</cp:lastModifiedBy>
  <cp:revision>2</cp:revision>
  <cp:lastPrinted>2023-05-08T07:13:00Z</cp:lastPrinted>
  <dcterms:created xsi:type="dcterms:W3CDTF">2025-08-13T06:21:00Z</dcterms:created>
  <dcterms:modified xsi:type="dcterms:W3CDTF">2025-08-13T06:21:00Z</dcterms:modified>
</cp:coreProperties>
</file>