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F4049" w14:textId="6803662A" w:rsidR="00E572C7" w:rsidRPr="00E572C7" w:rsidRDefault="00E572C7" w:rsidP="00E572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72C7">
        <w:rPr>
          <w:rFonts w:ascii="Times New Roman" w:hAnsi="Times New Roman"/>
          <w:color w:val="000000"/>
          <w:sz w:val="24"/>
          <w:szCs w:val="24"/>
        </w:rPr>
        <w:t>Generalny Dyrektor Ochrony Środowiska</w:t>
      </w:r>
      <w:r w:rsidRPr="00E572C7">
        <w:rPr>
          <w:rFonts w:ascii="Times New Roman" w:hAnsi="Times New Roman"/>
          <w:sz w:val="24"/>
          <w:szCs w:val="24"/>
        </w:rPr>
        <w:t xml:space="preserve"> </w:t>
      </w:r>
    </w:p>
    <w:p w14:paraId="75F7F786" w14:textId="10B2A20B" w:rsidR="003E3CD2" w:rsidRPr="00E572C7" w:rsidRDefault="00B65C6A" w:rsidP="00E572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72C7">
        <w:rPr>
          <w:rFonts w:ascii="Times New Roman" w:hAnsi="Times New Roman"/>
          <w:sz w:val="24"/>
          <w:szCs w:val="24"/>
        </w:rPr>
        <w:t xml:space="preserve">Warszawa, </w:t>
      </w:r>
      <w:r w:rsidR="00923642" w:rsidRPr="00E572C7">
        <w:rPr>
          <w:rFonts w:ascii="Times New Roman" w:hAnsi="Times New Roman"/>
          <w:sz w:val="24"/>
          <w:szCs w:val="24"/>
        </w:rPr>
        <w:t xml:space="preserve">2 </w:t>
      </w:r>
      <w:r w:rsidR="005F0414" w:rsidRPr="00E572C7">
        <w:rPr>
          <w:rFonts w:ascii="Times New Roman" w:hAnsi="Times New Roman"/>
          <w:sz w:val="24"/>
          <w:szCs w:val="24"/>
        </w:rPr>
        <w:t>lipca</w:t>
      </w:r>
      <w:r w:rsidR="002E624E" w:rsidRPr="00E572C7">
        <w:rPr>
          <w:rFonts w:ascii="Times New Roman" w:hAnsi="Times New Roman"/>
          <w:sz w:val="24"/>
          <w:szCs w:val="24"/>
        </w:rPr>
        <w:t xml:space="preserve"> </w:t>
      </w:r>
      <w:r w:rsidR="001D479F" w:rsidRPr="00E572C7">
        <w:rPr>
          <w:rFonts w:ascii="Times New Roman" w:hAnsi="Times New Roman"/>
          <w:sz w:val="24"/>
          <w:szCs w:val="24"/>
        </w:rPr>
        <w:t>202</w:t>
      </w:r>
      <w:r w:rsidR="00940790" w:rsidRPr="00E572C7">
        <w:rPr>
          <w:rFonts w:ascii="Times New Roman" w:hAnsi="Times New Roman"/>
          <w:sz w:val="24"/>
          <w:szCs w:val="24"/>
        </w:rPr>
        <w:t>4</w:t>
      </w:r>
      <w:r w:rsidR="001D479F" w:rsidRPr="00E572C7">
        <w:rPr>
          <w:rFonts w:ascii="Times New Roman" w:hAnsi="Times New Roman"/>
          <w:sz w:val="24"/>
          <w:szCs w:val="24"/>
        </w:rPr>
        <w:t xml:space="preserve"> r.</w:t>
      </w:r>
    </w:p>
    <w:p w14:paraId="40E8DF11" w14:textId="68BE2F2C" w:rsidR="005F0414" w:rsidRPr="00E572C7" w:rsidRDefault="005F0414" w:rsidP="00E572C7">
      <w:pPr>
        <w:tabs>
          <w:tab w:val="left" w:pos="3330"/>
          <w:tab w:val="center" w:pos="4535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572C7">
        <w:rPr>
          <w:rFonts w:ascii="Times New Roman" w:eastAsia="Times New Roman" w:hAnsi="Times New Roman"/>
          <w:sz w:val="24"/>
          <w:szCs w:val="24"/>
          <w:lang w:eastAsia="pl-PL"/>
        </w:rPr>
        <w:t>DOOŚ-WDŚIII.420.3.2023.mk.5</w:t>
      </w:r>
    </w:p>
    <w:p w14:paraId="52DE31A1" w14:textId="40C26FC2" w:rsidR="00FA6355" w:rsidRPr="00E572C7" w:rsidRDefault="005F0414" w:rsidP="00E572C7">
      <w:pPr>
        <w:tabs>
          <w:tab w:val="left" w:pos="3330"/>
          <w:tab w:val="center" w:pos="4535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572C7">
        <w:rPr>
          <w:rFonts w:ascii="Times New Roman" w:eastAsia="Times New Roman" w:hAnsi="Times New Roman"/>
          <w:sz w:val="24"/>
          <w:szCs w:val="24"/>
          <w:lang w:eastAsia="pl-PL"/>
        </w:rPr>
        <w:t>(stary znak sprawy: DOOŚ-WDŚZIL.420.18.2023.mk)</w:t>
      </w:r>
    </w:p>
    <w:p w14:paraId="3122DEC8" w14:textId="55FB506E" w:rsidR="00FA6355" w:rsidRPr="00E572C7" w:rsidRDefault="00FA6355" w:rsidP="00E572C7">
      <w:pPr>
        <w:tabs>
          <w:tab w:val="left" w:pos="3330"/>
          <w:tab w:val="center" w:pos="4535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572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ZAWIADOMIENIE</w:t>
      </w:r>
    </w:p>
    <w:p w14:paraId="7EAF03EE" w14:textId="029A5B0D" w:rsidR="00AE31A2" w:rsidRPr="00E572C7" w:rsidRDefault="00FA6355" w:rsidP="00E572C7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572C7">
        <w:rPr>
          <w:rFonts w:ascii="Times New Roman" w:eastAsia="Times New Roman" w:hAnsi="Times New Roman"/>
          <w:sz w:val="24"/>
          <w:szCs w:val="24"/>
          <w:lang w:eastAsia="pl-PL"/>
        </w:rPr>
        <w:t xml:space="preserve">Generalny Dyrektor Ochrony Środowiska, na podstawie art. </w:t>
      </w:r>
      <w:r w:rsidR="00DD5FEC" w:rsidRPr="00E572C7">
        <w:rPr>
          <w:rFonts w:ascii="Times New Roman" w:eastAsia="Times New Roman" w:hAnsi="Times New Roman"/>
          <w:sz w:val="24"/>
          <w:szCs w:val="24"/>
          <w:lang w:eastAsia="pl-PL"/>
        </w:rPr>
        <w:t>49</w:t>
      </w:r>
      <w:r w:rsidRPr="00E572C7">
        <w:rPr>
          <w:rFonts w:ascii="Times New Roman" w:eastAsia="Times New Roman" w:hAnsi="Times New Roman"/>
          <w:sz w:val="24"/>
          <w:szCs w:val="24"/>
          <w:lang w:eastAsia="pl-PL"/>
        </w:rPr>
        <w:t xml:space="preserve"> § </w:t>
      </w:r>
      <w:r w:rsidR="00DD5FEC" w:rsidRPr="00E572C7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E572C7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z dnia 14 czerwca 1960 r. – </w:t>
      </w:r>
      <w:r w:rsidRPr="00E572C7">
        <w:rPr>
          <w:rFonts w:ascii="Times New Roman" w:eastAsia="Times New Roman" w:hAnsi="Times New Roman"/>
          <w:iCs/>
          <w:sz w:val="24"/>
          <w:szCs w:val="24"/>
          <w:lang w:eastAsia="pl-PL"/>
        </w:rPr>
        <w:t>Kodeks postępowania administracyjnego</w:t>
      </w:r>
      <w:r w:rsidRPr="00E572C7">
        <w:rPr>
          <w:rFonts w:ascii="Times New Roman" w:eastAsia="Times New Roman" w:hAnsi="Times New Roman"/>
          <w:sz w:val="24"/>
          <w:szCs w:val="24"/>
          <w:lang w:eastAsia="pl-PL"/>
        </w:rPr>
        <w:t xml:space="preserve"> (Dz. U.</w:t>
      </w:r>
      <w:r w:rsidR="00AE690E" w:rsidRPr="00E572C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572C7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AE690E" w:rsidRPr="00E572C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572C7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DD5FEC" w:rsidRPr="00E572C7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AE690E" w:rsidRPr="00E572C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572C7">
        <w:rPr>
          <w:rFonts w:ascii="Times New Roman" w:eastAsia="Times New Roman" w:hAnsi="Times New Roman"/>
          <w:sz w:val="24"/>
          <w:szCs w:val="24"/>
          <w:lang w:eastAsia="pl-PL"/>
        </w:rPr>
        <w:t xml:space="preserve">r. poz. </w:t>
      </w:r>
      <w:r w:rsidR="00DD5FEC" w:rsidRPr="00E572C7">
        <w:rPr>
          <w:rFonts w:ascii="Times New Roman" w:eastAsia="Times New Roman" w:hAnsi="Times New Roman"/>
          <w:sz w:val="24"/>
          <w:szCs w:val="24"/>
          <w:lang w:eastAsia="pl-PL"/>
        </w:rPr>
        <w:t>572</w:t>
      </w:r>
      <w:r w:rsidR="005F0414" w:rsidRPr="00E572C7">
        <w:rPr>
          <w:rFonts w:ascii="Times New Roman" w:eastAsia="Times New Roman" w:hAnsi="Times New Roman"/>
          <w:sz w:val="24"/>
          <w:szCs w:val="24"/>
          <w:lang w:eastAsia="pl-PL"/>
        </w:rPr>
        <w:t>, ze zm.</w:t>
      </w:r>
      <w:r w:rsidRPr="00E572C7">
        <w:rPr>
          <w:rFonts w:ascii="Times New Roman" w:eastAsia="Times New Roman" w:hAnsi="Times New Roman"/>
          <w:sz w:val="24"/>
          <w:szCs w:val="24"/>
          <w:lang w:eastAsia="pl-PL"/>
        </w:rPr>
        <w:t xml:space="preserve">), dalej </w:t>
      </w:r>
      <w:r w:rsidRPr="00E572C7">
        <w:rPr>
          <w:rFonts w:ascii="Times New Roman" w:eastAsia="Times New Roman" w:hAnsi="Times New Roman"/>
          <w:iCs/>
          <w:sz w:val="24"/>
          <w:szCs w:val="24"/>
          <w:lang w:eastAsia="pl-PL"/>
        </w:rPr>
        <w:t>k.p.a.</w:t>
      </w:r>
      <w:r w:rsidRPr="00E572C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051B0E" w:rsidRPr="00E572C7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art. 74 ust. 3 ustawy z </w:t>
      </w:r>
      <w:r w:rsidR="00051B0E" w:rsidRPr="00E572C7">
        <w:rPr>
          <w:rFonts w:ascii="Times New Roman" w:hAnsi="Times New Roman"/>
          <w:sz w:val="24"/>
          <w:szCs w:val="24"/>
        </w:rPr>
        <w:t xml:space="preserve">dnia 3 października 2008 r. </w:t>
      </w:r>
      <w:r w:rsidR="00051B0E" w:rsidRPr="00E572C7">
        <w:rPr>
          <w:rFonts w:ascii="Times New Roman" w:hAnsi="Times New Roman"/>
          <w:iCs/>
          <w:sz w:val="24"/>
          <w:szCs w:val="24"/>
        </w:rPr>
        <w:t xml:space="preserve">o udostępnianiu informacji o środowisku i jego ochronie, udziale społeczeństwa w ochronie środowiska </w:t>
      </w:r>
      <w:r w:rsidR="00C470E8" w:rsidRPr="00E572C7">
        <w:rPr>
          <w:rFonts w:ascii="Times New Roman" w:hAnsi="Times New Roman"/>
          <w:iCs/>
          <w:sz w:val="24"/>
          <w:szCs w:val="24"/>
        </w:rPr>
        <w:br/>
      </w:r>
      <w:r w:rsidR="00051B0E" w:rsidRPr="00E572C7">
        <w:rPr>
          <w:rFonts w:ascii="Times New Roman" w:hAnsi="Times New Roman"/>
          <w:iCs/>
          <w:sz w:val="24"/>
          <w:szCs w:val="24"/>
        </w:rPr>
        <w:t>oraz o ocenach oddziaływania na środowisko</w:t>
      </w:r>
      <w:r w:rsidR="00051B0E" w:rsidRPr="00E572C7">
        <w:rPr>
          <w:rFonts w:ascii="Times New Roman" w:hAnsi="Times New Roman"/>
          <w:sz w:val="24"/>
          <w:szCs w:val="24"/>
        </w:rPr>
        <w:t xml:space="preserve"> </w:t>
      </w:r>
      <w:r w:rsidR="00051B0E" w:rsidRPr="00E572C7">
        <w:rPr>
          <w:rFonts w:ascii="Times New Roman" w:hAnsi="Times New Roman"/>
          <w:color w:val="000000"/>
          <w:sz w:val="24"/>
          <w:szCs w:val="24"/>
        </w:rPr>
        <w:t xml:space="preserve">(Dz. U. z 2023 r. poz. 1094, ze zm.), </w:t>
      </w:r>
      <w:r w:rsidR="00C470E8" w:rsidRPr="00E572C7">
        <w:rPr>
          <w:rFonts w:ascii="Times New Roman" w:hAnsi="Times New Roman"/>
          <w:color w:val="000000"/>
          <w:sz w:val="24"/>
          <w:szCs w:val="24"/>
        </w:rPr>
        <w:br/>
      </w:r>
      <w:r w:rsidR="00051B0E" w:rsidRPr="00E572C7">
        <w:rPr>
          <w:rFonts w:ascii="Times New Roman" w:hAnsi="Times New Roman"/>
          <w:color w:val="000000"/>
          <w:sz w:val="24"/>
          <w:szCs w:val="24"/>
        </w:rPr>
        <w:t xml:space="preserve">dalej </w:t>
      </w:r>
      <w:proofErr w:type="spellStart"/>
      <w:r w:rsidR="00051B0E" w:rsidRPr="00E572C7">
        <w:rPr>
          <w:rFonts w:ascii="Times New Roman" w:hAnsi="Times New Roman"/>
          <w:color w:val="000000"/>
          <w:sz w:val="24"/>
          <w:szCs w:val="24"/>
        </w:rPr>
        <w:t>u.o.o.ś</w:t>
      </w:r>
      <w:proofErr w:type="spellEnd"/>
      <w:r w:rsidR="00051B0E" w:rsidRPr="00E572C7">
        <w:rPr>
          <w:rFonts w:ascii="Times New Roman" w:hAnsi="Times New Roman"/>
          <w:color w:val="000000"/>
          <w:sz w:val="24"/>
          <w:szCs w:val="24"/>
        </w:rPr>
        <w:t xml:space="preserve">., zawiadamia o wydaniu postanowienia z </w:t>
      </w:r>
      <w:r w:rsidR="005F0414" w:rsidRPr="00E572C7">
        <w:rPr>
          <w:rFonts w:ascii="Times New Roman" w:hAnsi="Times New Roman"/>
          <w:color w:val="000000"/>
          <w:sz w:val="24"/>
          <w:szCs w:val="24"/>
        </w:rPr>
        <w:t>1 lipca</w:t>
      </w:r>
      <w:r w:rsidR="00051B0E" w:rsidRPr="00E572C7">
        <w:rPr>
          <w:rFonts w:ascii="Times New Roman" w:hAnsi="Times New Roman"/>
          <w:color w:val="000000"/>
          <w:sz w:val="24"/>
          <w:szCs w:val="24"/>
        </w:rPr>
        <w:t xml:space="preserve"> 2024 r., znak:</w:t>
      </w:r>
      <w:r w:rsidR="00075E4E" w:rsidRPr="00E572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70E8" w:rsidRPr="00E572C7">
        <w:rPr>
          <w:rFonts w:ascii="Times New Roman" w:hAnsi="Times New Roman"/>
          <w:color w:val="000000"/>
          <w:sz w:val="24"/>
          <w:szCs w:val="24"/>
        </w:rPr>
        <w:br/>
      </w:r>
      <w:r w:rsidR="00075E4E" w:rsidRPr="00E572C7">
        <w:rPr>
          <w:rFonts w:ascii="Times New Roman" w:hAnsi="Times New Roman"/>
          <w:color w:val="000000"/>
          <w:sz w:val="24"/>
          <w:szCs w:val="24"/>
        </w:rPr>
        <w:t>DOOŚ-</w:t>
      </w:r>
      <w:r w:rsidR="005F0414" w:rsidRPr="00E572C7">
        <w:rPr>
          <w:rFonts w:ascii="Times New Roman" w:hAnsi="Times New Roman"/>
          <w:color w:val="000000"/>
          <w:sz w:val="24"/>
          <w:szCs w:val="24"/>
        </w:rPr>
        <w:t>WDŚIII.420.3.2023.mk.4</w:t>
      </w:r>
      <w:r w:rsidR="00075E4E" w:rsidRPr="00E572C7">
        <w:rPr>
          <w:rFonts w:ascii="Times New Roman" w:hAnsi="Times New Roman"/>
          <w:color w:val="000000"/>
          <w:sz w:val="24"/>
          <w:szCs w:val="24"/>
        </w:rPr>
        <w:t>, odmawiające</w:t>
      </w:r>
      <w:r w:rsidR="00AE690E" w:rsidRPr="00E572C7">
        <w:rPr>
          <w:rFonts w:ascii="Times New Roman" w:hAnsi="Times New Roman"/>
          <w:color w:val="000000"/>
          <w:sz w:val="24"/>
          <w:szCs w:val="24"/>
        </w:rPr>
        <w:t>go</w:t>
      </w:r>
      <w:r w:rsidR="005F0414" w:rsidRPr="00E572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70E8" w:rsidRPr="00E572C7">
        <w:rPr>
          <w:rFonts w:ascii="Times New Roman" w:hAnsi="Times New Roman"/>
          <w:color w:val="000000"/>
          <w:sz w:val="24"/>
          <w:szCs w:val="24"/>
        </w:rPr>
        <w:t xml:space="preserve">przeprowadzenia oględzin terenu oraz przesłuchania stron w postępowaniu w sprawie stwierdzenia nieważności </w:t>
      </w:r>
      <w:r w:rsidR="00AE31A2" w:rsidRPr="00E572C7">
        <w:rPr>
          <w:rFonts w:ascii="Times New Roman" w:hAnsi="Times New Roman"/>
          <w:color w:val="000000"/>
          <w:sz w:val="24"/>
          <w:szCs w:val="24"/>
        </w:rPr>
        <w:t xml:space="preserve">decyzji </w:t>
      </w:r>
      <w:r w:rsidR="00AE31A2" w:rsidRPr="00E572C7">
        <w:rPr>
          <w:rFonts w:ascii="Times New Roman" w:eastAsia="Times New Roman" w:hAnsi="Times New Roman"/>
          <w:sz w:val="24"/>
          <w:szCs w:val="24"/>
          <w:lang w:eastAsia="pl-PL"/>
        </w:rPr>
        <w:t>Regionalnego Dyrektora Ochrony Środowiska we Wrocławiu z 26 września 2022 r., znak: WOOŚ.420.42.2021.BZ.14, o środowiskowych uwarunkowaniach dla przedsięwzięcia pn.: „Rozbudowa Intermodalnego Terminala Kontenerowego w Kątach Wrocławskich – etap II zlokalizowanego przy ul. Fabrycznej 1 w Kątach Wrocławskich na terenie działek ewidencyjnych nr 15, 16/22, AM 16 obręb Kąty Wrocławskie; 1/7 AM 4 obręb Kąty Wrocławskie, 16/14, 16/2, 16/20 AM 16, obręb Kąty Wrocławskie, 260/3, 260/1, 260/2 AM 1 obręb Wszemiłowice – Jurczyce; 1/6, 6 AM 17 obręb Kąty Wrocławskie, 1/1, 1/2, 1/3 AM 26 obręb Kąty Wrocławskie, gmina Kąty Wrocławskie, 267, 269, 286, 284, 287, 276, 288, 289 AM 1 obręb Wszemiłowice – Jurczyce”.</w:t>
      </w:r>
    </w:p>
    <w:p w14:paraId="028F55A1" w14:textId="2748698B" w:rsidR="002310AC" w:rsidRPr="00E572C7" w:rsidRDefault="002310AC" w:rsidP="00E572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72C7">
        <w:rPr>
          <w:rFonts w:ascii="Times New Roman" w:hAnsi="Times New Roman"/>
          <w:sz w:val="24"/>
          <w:szCs w:val="24"/>
        </w:rPr>
        <w:t xml:space="preserve">Doręczenie postanowienia </w:t>
      </w:r>
      <w:r w:rsidRPr="00E572C7">
        <w:rPr>
          <w:rFonts w:ascii="Times New Roman" w:hAnsi="Times New Roman"/>
          <w:bCs/>
          <w:sz w:val="24"/>
          <w:szCs w:val="24"/>
        </w:rPr>
        <w:t>stronom postępowania</w:t>
      </w:r>
      <w:r w:rsidRPr="00E572C7">
        <w:rPr>
          <w:rFonts w:ascii="Times New Roman" w:hAnsi="Times New Roman"/>
          <w:b/>
          <w:sz w:val="24"/>
          <w:szCs w:val="24"/>
        </w:rPr>
        <w:t xml:space="preserve"> </w:t>
      </w:r>
      <w:r w:rsidRPr="00E572C7">
        <w:rPr>
          <w:rFonts w:ascii="Times New Roman" w:hAnsi="Times New Roman"/>
          <w:sz w:val="24"/>
          <w:szCs w:val="24"/>
        </w:rPr>
        <w:t>uważa się za dokonane po upływie czternastu dni liczonych od następnego dnia po dniu, w którym upubliczniono zawiadomienie.</w:t>
      </w:r>
    </w:p>
    <w:p w14:paraId="5639660F" w14:textId="15230404" w:rsidR="002310AC" w:rsidRPr="00E572C7" w:rsidRDefault="002310AC" w:rsidP="00E572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72C7">
        <w:rPr>
          <w:rFonts w:ascii="Times New Roman" w:hAnsi="Times New Roman"/>
          <w:sz w:val="24"/>
          <w:szCs w:val="24"/>
        </w:rPr>
        <w:t>Z treścią postanowienia strony postępowania mogą zapoznać się w: Generalnej Dyrekcji Ochrony Środowiska</w:t>
      </w:r>
      <w:r w:rsidR="00AE690E" w:rsidRPr="00E572C7">
        <w:rPr>
          <w:rFonts w:ascii="Times New Roman" w:hAnsi="Times New Roman"/>
          <w:sz w:val="24"/>
          <w:szCs w:val="24"/>
        </w:rPr>
        <w:t xml:space="preserve"> lub</w:t>
      </w:r>
      <w:r w:rsidRPr="00E572C7">
        <w:rPr>
          <w:rFonts w:ascii="Times New Roman" w:hAnsi="Times New Roman"/>
          <w:sz w:val="24"/>
          <w:szCs w:val="24"/>
        </w:rPr>
        <w:t xml:space="preserve"> Regionalnej Dyrekcji Ochrony Środowiska we Wrocławiu</w:t>
      </w:r>
      <w:r w:rsidR="00AE690E" w:rsidRPr="00E572C7">
        <w:rPr>
          <w:rFonts w:ascii="Times New Roman" w:hAnsi="Times New Roman"/>
          <w:sz w:val="24"/>
          <w:szCs w:val="24"/>
        </w:rPr>
        <w:t>.</w:t>
      </w:r>
    </w:p>
    <w:p w14:paraId="730D2B69" w14:textId="28F8B34D" w:rsidR="002310AC" w:rsidRPr="00E572C7" w:rsidRDefault="002310AC" w:rsidP="00E572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72C7">
        <w:rPr>
          <w:rFonts w:ascii="Times New Roman" w:hAnsi="Times New Roman"/>
          <w:sz w:val="24"/>
          <w:szCs w:val="24"/>
        </w:rPr>
        <w:t xml:space="preserve">Upubliczniono w dniach: od </w:t>
      </w:r>
      <w:r w:rsidR="00E572C7">
        <w:rPr>
          <w:rFonts w:ascii="Times New Roman" w:hAnsi="Times New Roman"/>
          <w:sz w:val="24"/>
          <w:szCs w:val="24"/>
        </w:rPr>
        <w:t>02.07.2024 r.</w:t>
      </w:r>
      <w:r w:rsidRPr="00E572C7">
        <w:rPr>
          <w:rFonts w:ascii="Times New Roman" w:hAnsi="Times New Roman"/>
          <w:sz w:val="24"/>
          <w:szCs w:val="24"/>
        </w:rPr>
        <w:t xml:space="preserve"> do………………</w:t>
      </w:r>
    </w:p>
    <w:p w14:paraId="5B474372" w14:textId="77777777" w:rsidR="002310AC" w:rsidRPr="00E572C7" w:rsidRDefault="002310AC" w:rsidP="00E572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72C7">
        <w:rPr>
          <w:rFonts w:ascii="Times New Roman" w:hAnsi="Times New Roman"/>
          <w:sz w:val="24"/>
          <w:szCs w:val="24"/>
        </w:rPr>
        <w:t>Pieczęć urzędu i podpis:</w:t>
      </w:r>
    </w:p>
    <w:p w14:paraId="032667A1" w14:textId="77777777" w:rsidR="00E572C7" w:rsidRPr="00E572C7" w:rsidRDefault="00E572C7" w:rsidP="00E572C7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572C7">
        <w:rPr>
          <w:rFonts w:ascii="Times New Roman" w:hAnsi="Times New Roman"/>
          <w:color w:val="000000"/>
          <w:sz w:val="24"/>
          <w:szCs w:val="24"/>
        </w:rPr>
        <w:t xml:space="preserve">Z upoważnienia </w:t>
      </w:r>
    </w:p>
    <w:p w14:paraId="736238D1" w14:textId="77777777" w:rsidR="00E572C7" w:rsidRPr="00E572C7" w:rsidRDefault="00E572C7" w:rsidP="00E572C7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572C7">
        <w:rPr>
          <w:rFonts w:ascii="Times New Roman" w:hAnsi="Times New Roman"/>
          <w:color w:val="000000"/>
          <w:sz w:val="24"/>
          <w:szCs w:val="24"/>
        </w:rPr>
        <w:t>Generalnego Dyrektora Ochrony Środowiska</w:t>
      </w:r>
    </w:p>
    <w:p w14:paraId="1A2AA603" w14:textId="1B5C477D" w:rsidR="00E572C7" w:rsidRPr="00E572C7" w:rsidRDefault="00E572C7" w:rsidP="00E572C7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572C7">
        <w:rPr>
          <w:rFonts w:ascii="Times New Roman" w:hAnsi="Times New Roman"/>
          <w:color w:val="000000"/>
          <w:sz w:val="24"/>
          <w:szCs w:val="24"/>
        </w:rPr>
        <w:t>Naczelnik III Wydziału Decyzji</w:t>
      </w:r>
    </w:p>
    <w:p w14:paraId="712F83D9" w14:textId="77777777" w:rsidR="00E572C7" w:rsidRPr="00E572C7" w:rsidRDefault="00E572C7" w:rsidP="00E572C7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572C7">
        <w:rPr>
          <w:rFonts w:ascii="Times New Roman" w:hAnsi="Times New Roman"/>
          <w:color w:val="000000"/>
          <w:sz w:val="24"/>
          <w:szCs w:val="24"/>
        </w:rPr>
        <w:t>o Środowiskowych Uwarunkowaniach</w:t>
      </w:r>
    </w:p>
    <w:p w14:paraId="46E215F7" w14:textId="77777777" w:rsidR="00E572C7" w:rsidRPr="00E572C7" w:rsidRDefault="00E572C7" w:rsidP="00E572C7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572C7">
        <w:rPr>
          <w:rFonts w:ascii="Times New Roman" w:hAnsi="Times New Roman"/>
          <w:color w:val="000000"/>
          <w:sz w:val="24"/>
          <w:szCs w:val="24"/>
        </w:rPr>
        <w:t>w Departamencie Ocen Oddziaływania na Środowisko</w:t>
      </w:r>
    </w:p>
    <w:p w14:paraId="6A718190" w14:textId="4C1555E6" w:rsidR="00E572C7" w:rsidRPr="00E572C7" w:rsidRDefault="00E572C7" w:rsidP="00E572C7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572C7">
        <w:rPr>
          <w:rFonts w:ascii="Times New Roman" w:hAnsi="Times New Roman"/>
          <w:color w:val="000000"/>
          <w:sz w:val="24"/>
          <w:szCs w:val="24"/>
        </w:rPr>
        <w:t>Ewa Urbaniak</w:t>
      </w:r>
    </w:p>
    <w:p w14:paraId="1E1FD6B0" w14:textId="77777777" w:rsidR="002310AC" w:rsidRPr="00E572C7" w:rsidRDefault="002310AC" w:rsidP="00E572C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572C7">
        <w:rPr>
          <w:rFonts w:ascii="Times New Roman" w:hAnsi="Times New Roman"/>
          <w:sz w:val="24"/>
          <w:szCs w:val="24"/>
        </w:rPr>
        <w:t>Art. 49 § 1 k.</w:t>
      </w:r>
      <w:r w:rsidRPr="00E572C7">
        <w:rPr>
          <w:rFonts w:ascii="Times New Roman" w:hAnsi="Times New Roman"/>
          <w:iCs/>
          <w:sz w:val="24"/>
          <w:szCs w:val="24"/>
        </w:rPr>
        <w:t>p.a.</w:t>
      </w:r>
      <w:r w:rsidRPr="00E572C7">
        <w:rPr>
          <w:rFonts w:ascii="Times New Roman" w:hAnsi="Times New Roman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AA43893" w14:textId="77777777" w:rsidR="002310AC" w:rsidRPr="00E572C7" w:rsidRDefault="002310AC" w:rsidP="00E572C7">
      <w:pPr>
        <w:pStyle w:val="Bezodstpw1"/>
      </w:pPr>
      <w:r w:rsidRPr="00E572C7">
        <w:t xml:space="preserve">Art. 74 ust. 3 </w:t>
      </w:r>
      <w:proofErr w:type="spellStart"/>
      <w:r w:rsidRPr="00E572C7">
        <w:rPr>
          <w:iCs/>
        </w:rPr>
        <w:t>u.o.o.ś</w:t>
      </w:r>
      <w:proofErr w:type="spellEnd"/>
      <w:r w:rsidRPr="00E572C7">
        <w:rPr>
          <w:iCs/>
        </w:rPr>
        <w:t>.</w:t>
      </w:r>
      <w:r w:rsidRPr="00E572C7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91B1CC5" w14:textId="767C8782" w:rsidR="002310AC" w:rsidRPr="00E572C7" w:rsidRDefault="002310AC" w:rsidP="00E572C7">
      <w:pPr>
        <w:pStyle w:val="Bezodstpw1"/>
      </w:pPr>
      <w:r w:rsidRPr="00E572C7"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</w:t>
      </w:r>
      <w:r w:rsidR="00B8389D" w:rsidRPr="00E572C7">
        <w:t xml:space="preserve"> </w:t>
      </w:r>
      <w:r w:rsidRPr="00E572C7">
        <w:t xml:space="preserve">brzmieniu </w:t>
      </w:r>
      <w:r w:rsidRPr="00E572C7">
        <w:lastRenderedPageBreak/>
        <w:t>nadanym niniejszą ustawą, oraz stosuje się przepisy art. 86f ust. 1a, 2a i 8 ustawy zmienianej w art. 1.</w:t>
      </w:r>
    </w:p>
    <w:sectPr w:rsidR="002310AC" w:rsidRPr="00E572C7" w:rsidSect="00864277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6AF00" w14:textId="77777777" w:rsidR="002E63F1" w:rsidRDefault="002E63F1">
      <w:pPr>
        <w:spacing w:after="0" w:line="240" w:lineRule="auto"/>
      </w:pPr>
      <w:r>
        <w:separator/>
      </w:r>
    </w:p>
  </w:endnote>
  <w:endnote w:type="continuationSeparator" w:id="0">
    <w:p w14:paraId="4BEB9399" w14:textId="77777777" w:rsidR="002E63F1" w:rsidRDefault="002E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2EB4CA" w14:textId="77777777" w:rsidR="003E3CD2" w:rsidRPr="002E624E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E624E">
          <w:rPr>
            <w:rFonts w:ascii="Times New Roman" w:hAnsi="Times New Roman"/>
            <w:sz w:val="20"/>
            <w:szCs w:val="20"/>
          </w:rPr>
          <w:fldChar w:fldCharType="begin"/>
        </w:r>
        <w:r w:rsidRPr="002E624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E624E">
          <w:rPr>
            <w:rFonts w:ascii="Times New Roman" w:hAnsi="Times New Roman"/>
            <w:sz w:val="20"/>
            <w:szCs w:val="20"/>
          </w:rPr>
          <w:fldChar w:fldCharType="separate"/>
        </w:r>
        <w:r w:rsidRPr="002E624E">
          <w:rPr>
            <w:rFonts w:ascii="Times New Roman" w:hAnsi="Times New Roman"/>
            <w:sz w:val="20"/>
            <w:szCs w:val="20"/>
          </w:rPr>
          <w:t>2</w:t>
        </w:r>
        <w:r w:rsidRPr="002E624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1DA6F5E" w14:textId="77777777" w:rsidR="003E3CD2" w:rsidRDefault="003E3CD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274A4" w14:textId="77777777" w:rsidR="002E63F1" w:rsidRDefault="002E63F1">
      <w:pPr>
        <w:spacing w:after="0" w:line="240" w:lineRule="auto"/>
      </w:pPr>
      <w:r>
        <w:separator/>
      </w:r>
    </w:p>
  </w:footnote>
  <w:footnote w:type="continuationSeparator" w:id="0">
    <w:p w14:paraId="49A0AEEA" w14:textId="77777777" w:rsidR="002E63F1" w:rsidRDefault="002E6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D5BC7" w14:textId="77777777" w:rsidR="003E3CD2" w:rsidRDefault="003E3CD2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20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012724">
    <w:abstractNumId w:val="0"/>
  </w:num>
  <w:num w:numId="3" w16cid:durableId="5644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126ED"/>
    <w:rsid w:val="00051B0E"/>
    <w:rsid w:val="00075E4E"/>
    <w:rsid w:val="00095A51"/>
    <w:rsid w:val="00097E41"/>
    <w:rsid w:val="000B0E7B"/>
    <w:rsid w:val="0011413C"/>
    <w:rsid w:val="00175A0E"/>
    <w:rsid w:val="001B0412"/>
    <w:rsid w:val="001D479F"/>
    <w:rsid w:val="00204065"/>
    <w:rsid w:val="002310AC"/>
    <w:rsid w:val="002446E3"/>
    <w:rsid w:val="00256986"/>
    <w:rsid w:val="00262D0D"/>
    <w:rsid w:val="00270122"/>
    <w:rsid w:val="002A6281"/>
    <w:rsid w:val="002B3594"/>
    <w:rsid w:val="002B47B8"/>
    <w:rsid w:val="002E624E"/>
    <w:rsid w:val="002E63F1"/>
    <w:rsid w:val="00344562"/>
    <w:rsid w:val="00380756"/>
    <w:rsid w:val="003A4832"/>
    <w:rsid w:val="003E3CD2"/>
    <w:rsid w:val="004A5FE7"/>
    <w:rsid w:val="004F5C94"/>
    <w:rsid w:val="004F64CE"/>
    <w:rsid w:val="005043AA"/>
    <w:rsid w:val="00561E10"/>
    <w:rsid w:val="00584D5F"/>
    <w:rsid w:val="005F0414"/>
    <w:rsid w:val="0063597C"/>
    <w:rsid w:val="00636048"/>
    <w:rsid w:val="006568C0"/>
    <w:rsid w:val="006663A9"/>
    <w:rsid w:val="0067606C"/>
    <w:rsid w:val="006E2271"/>
    <w:rsid w:val="006E2EC8"/>
    <w:rsid w:val="00720667"/>
    <w:rsid w:val="00726E38"/>
    <w:rsid w:val="0076183A"/>
    <w:rsid w:val="007B467A"/>
    <w:rsid w:val="00800D91"/>
    <w:rsid w:val="00841A15"/>
    <w:rsid w:val="00846997"/>
    <w:rsid w:val="00850AC5"/>
    <w:rsid w:val="00864277"/>
    <w:rsid w:val="008770CC"/>
    <w:rsid w:val="008A0195"/>
    <w:rsid w:val="008C2412"/>
    <w:rsid w:val="00923642"/>
    <w:rsid w:val="00940790"/>
    <w:rsid w:val="0096757F"/>
    <w:rsid w:val="00AE31A2"/>
    <w:rsid w:val="00AE690E"/>
    <w:rsid w:val="00B64572"/>
    <w:rsid w:val="00B65C6A"/>
    <w:rsid w:val="00B73C08"/>
    <w:rsid w:val="00B8389D"/>
    <w:rsid w:val="00B84FE9"/>
    <w:rsid w:val="00B92515"/>
    <w:rsid w:val="00BA3596"/>
    <w:rsid w:val="00C470E8"/>
    <w:rsid w:val="00C60237"/>
    <w:rsid w:val="00CA053F"/>
    <w:rsid w:val="00D10130"/>
    <w:rsid w:val="00D15C7B"/>
    <w:rsid w:val="00D37049"/>
    <w:rsid w:val="00D56A15"/>
    <w:rsid w:val="00D85979"/>
    <w:rsid w:val="00DD5FEC"/>
    <w:rsid w:val="00E13073"/>
    <w:rsid w:val="00E375CB"/>
    <w:rsid w:val="00E572C7"/>
    <w:rsid w:val="00E607F5"/>
    <w:rsid w:val="00E61949"/>
    <w:rsid w:val="00E8561D"/>
    <w:rsid w:val="00EE5AB7"/>
    <w:rsid w:val="00FA6355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6A22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051B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5698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98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9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986"/>
    <w:rPr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051B0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05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5</cp:revision>
  <cp:lastPrinted>2024-07-02T10:37:00Z</cp:lastPrinted>
  <dcterms:created xsi:type="dcterms:W3CDTF">2024-07-02T10:43:00Z</dcterms:created>
  <dcterms:modified xsi:type="dcterms:W3CDTF">2024-07-02T10:54:00Z</dcterms:modified>
</cp:coreProperties>
</file>