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354D"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627DB25F"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0B30D9D4" w14:textId="77777777" w:rsidR="00E327C0" w:rsidRPr="006C1B29" w:rsidRDefault="00E327C0" w:rsidP="00E327C0">
      <w:pPr>
        <w:pStyle w:val="Podtytu"/>
        <w:rPr>
          <w:rFonts w:ascii="Calibri" w:hAnsi="Calibri"/>
        </w:rPr>
      </w:pPr>
    </w:p>
    <w:p w14:paraId="6C216265"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57C8A85D"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47EFD260"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56667781"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34036668"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03112333"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7C75C2"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1EBE3C04"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58362935"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43800DEB"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22A2BCE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30D7CC0B"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5DEF47B3"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1BB8A26"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72AFD0EF"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0FF11E19"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3F9E8701"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3FADF732"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304BF716"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01C4BE5"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8986D7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1AACC0A2"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7066BC1F"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6D52CA5A" w14:textId="77777777" w:rsidR="008E5B80" w:rsidRDefault="008E5B80">
      <w:pPr>
        <w:rPr>
          <w:b/>
          <w:bCs/>
          <w:i/>
          <w:iCs/>
        </w:rPr>
      </w:pPr>
    </w:p>
    <w:p w14:paraId="1C29C3DA"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2698CAAC" w14:textId="77777777" w:rsidTr="00E85E95">
        <w:tc>
          <w:tcPr>
            <w:tcW w:w="9995" w:type="dxa"/>
            <w:shd w:val="clear" w:color="auto" w:fill="C4BC96"/>
          </w:tcPr>
          <w:p w14:paraId="094B3E11"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4EA400AD"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55"/>
      </w:tblGrid>
      <w:tr w:rsidR="00C91371" w:rsidRPr="00AE24D0" w14:paraId="0B318D73"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4BABEAC"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7B371757"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70C3AC4"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0B874FE8"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882"/>
      </w:tblGrid>
      <w:tr w:rsidR="00E0174B" w:rsidRPr="00AE24D0" w14:paraId="6B431EE7"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1112EF4"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33822CD2"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9058313"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14:paraId="6C280F41" w14:textId="77777777" w:rsidTr="00E85E95">
        <w:tblPrEx>
          <w:shd w:val="clear" w:color="auto" w:fill="C4BC96"/>
        </w:tblPrEx>
        <w:trPr>
          <w:gridBefore w:val="1"/>
          <w:wBefore w:w="35" w:type="pct"/>
          <w:trHeight w:val="693"/>
        </w:trPr>
        <w:tc>
          <w:tcPr>
            <w:tcW w:w="4965" w:type="pct"/>
            <w:shd w:val="clear" w:color="auto" w:fill="C4BC96"/>
            <w:vAlign w:val="center"/>
          </w:tcPr>
          <w:p w14:paraId="23FE419E"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14:paraId="57DE2E0B"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6E1A9FC1"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01993889" w14:textId="77777777"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14:paraId="6A273EB9"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E6FB3F7" w14:textId="77777777" w:rsidR="00453CA9" w:rsidRPr="000172F7" w:rsidRDefault="00453CA9" w:rsidP="00453CA9">
            <w:pPr>
              <w:kinsoku w:val="0"/>
              <w:overflowPunct w:val="0"/>
              <w:autoSpaceDE w:val="0"/>
              <w:autoSpaceDN w:val="0"/>
              <w:adjustRightInd w:val="0"/>
              <w:spacing w:before="5"/>
              <w:rPr>
                <w:color w:val="auto"/>
                <w:sz w:val="18"/>
                <w:szCs w:val="18"/>
              </w:rPr>
            </w:pPr>
          </w:p>
          <w:p w14:paraId="6E57CBB1"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392E31A6" w14:textId="77777777" w:rsidR="00453CA9" w:rsidRPr="000172F7" w:rsidRDefault="00453CA9" w:rsidP="00453CA9">
            <w:pPr>
              <w:kinsoku w:val="0"/>
              <w:overflowPunct w:val="0"/>
              <w:autoSpaceDE w:val="0"/>
              <w:autoSpaceDN w:val="0"/>
              <w:adjustRightInd w:val="0"/>
              <w:spacing w:before="5"/>
              <w:rPr>
                <w:color w:val="auto"/>
                <w:sz w:val="18"/>
                <w:szCs w:val="18"/>
              </w:rPr>
            </w:pPr>
          </w:p>
          <w:p w14:paraId="3C3379F5"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1DDA7EE1"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62422D2B"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1FCBA3A3"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625175F6"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6BBFB611"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7E9E2FAC"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1597CBFA"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7B78FE46" w14:textId="77777777" w:rsidR="00453CA9" w:rsidRPr="00E85E95" w:rsidRDefault="00453CA9" w:rsidP="00453CA9">
            <w:pPr>
              <w:autoSpaceDE w:val="0"/>
              <w:autoSpaceDN w:val="0"/>
              <w:adjustRightInd w:val="0"/>
              <w:rPr>
                <w:color w:val="auto"/>
                <w:sz w:val="17"/>
                <w:szCs w:val="17"/>
              </w:rPr>
            </w:pPr>
          </w:p>
        </w:tc>
      </w:tr>
      <w:tr w:rsidR="000172F7" w:rsidRPr="000172F7" w14:paraId="6BEBBAD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4B8A71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2AEEA2AD"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1FE39CB8"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9FFF87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37402F33"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D6C444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4D84B7E7"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778FFDC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A075B2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A0F83E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45F7711"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4D67A237"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1BC6E60F"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8748B44"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4D198A2"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044D4DD"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1BA72437"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762504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5212D4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EFA720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7D97B6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4D5F3418"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585E603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79E4CF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37C98B38"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8F60E8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1299090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13FCD25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51D802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66FF31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9EEA847"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63BA89D3"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0646624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5353CF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20FD3E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FCEB29F"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7A746D0"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67549D9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42E5F6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70E83F8"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4422A8C"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59673C0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876224B"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6B27CA6"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2E98A13"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7462D197"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0E0F9421" w14:textId="77777777" w:rsidR="000172F7" w:rsidRPr="000172F7" w:rsidRDefault="000172F7" w:rsidP="000172F7">
            <w:pPr>
              <w:autoSpaceDE w:val="0"/>
              <w:autoSpaceDN w:val="0"/>
              <w:adjustRightInd w:val="0"/>
              <w:rPr>
                <w:color w:val="auto"/>
              </w:rPr>
            </w:pPr>
          </w:p>
        </w:tc>
      </w:tr>
      <w:tr w:rsidR="000172F7" w:rsidRPr="000172F7" w14:paraId="621FE438"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864AAC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18F91A5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277376D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13A2A85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58ED8337"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C832C68"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4F4B797B"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1D804C8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E03F57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35B0BA68"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ACFC7C6"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002FB4E6"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413B975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62A093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4A35804"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7EBF46F"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120D193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1B8C68F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ECBE7DF"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39748990"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46CE39BF"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08A257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14:paraId="6F8B4547"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54C43DB6"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4CEDAAF4"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385724CF"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07805E9D" w14:textId="77777777" w:rsidR="00453CA9" w:rsidRPr="00E85E95" w:rsidRDefault="00453CA9" w:rsidP="00453CA9">
            <w:pPr>
              <w:kinsoku w:val="0"/>
              <w:overflowPunct w:val="0"/>
              <w:autoSpaceDE w:val="0"/>
              <w:autoSpaceDN w:val="0"/>
              <w:adjustRightInd w:val="0"/>
              <w:spacing w:before="4"/>
              <w:rPr>
                <w:color w:val="auto"/>
                <w:sz w:val="17"/>
                <w:szCs w:val="17"/>
              </w:rPr>
            </w:pPr>
          </w:p>
          <w:p w14:paraId="62BA6B4C"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24B340A4" w14:textId="77777777" w:rsidR="00453CA9" w:rsidRPr="00E85E95" w:rsidRDefault="00453CA9" w:rsidP="00453CA9">
            <w:pPr>
              <w:kinsoku w:val="0"/>
              <w:overflowPunct w:val="0"/>
              <w:autoSpaceDE w:val="0"/>
              <w:autoSpaceDN w:val="0"/>
              <w:adjustRightInd w:val="0"/>
              <w:spacing w:before="4"/>
              <w:rPr>
                <w:color w:val="auto"/>
                <w:sz w:val="17"/>
                <w:szCs w:val="17"/>
              </w:rPr>
            </w:pPr>
          </w:p>
          <w:p w14:paraId="0BC39AFD"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6A1D935B"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0BAAF3C9"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3BB50968"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022BFB49" w14:textId="77777777" w:rsidR="00453CA9" w:rsidRPr="00E85E95" w:rsidRDefault="00453CA9" w:rsidP="00453CA9">
            <w:pPr>
              <w:kinsoku w:val="0"/>
              <w:overflowPunct w:val="0"/>
              <w:autoSpaceDE w:val="0"/>
              <w:autoSpaceDN w:val="0"/>
              <w:adjustRightInd w:val="0"/>
              <w:rPr>
                <w:color w:val="auto"/>
                <w:sz w:val="17"/>
                <w:szCs w:val="17"/>
              </w:rPr>
            </w:pPr>
          </w:p>
          <w:p w14:paraId="6C53CA1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657C41B3"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6AF1581A"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47CDC2C0" w14:textId="77777777"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14:paraId="6B3E16A0"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2B36A377"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6A29C70C"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5FC607C0"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4B243C46"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8291602"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0DBCDAD"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7F6F867"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8A4600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505F4B9"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508A0571"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9FFAEA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A5B44CF"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B6E489A"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0E42538"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2B74B70D"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379F422B"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73BA3A4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121541E"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2A6B92E4" w14:textId="77777777" w:rsidR="000172F7" w:rsidRPr="00E85E95" w:rsidRDefault="000172F7" w:rsidP="000172F7">
            <w:pPr>
              <w:kinsoku w:val="0"/>
              <w:overflowPunct w:val="0"/>
              <w:autoSpaceDE w:val="0"/>
              <w:autoSpaceDN w:val="0"/>
              <w:adjustRightInd w:val="0"/>
              <w:rPr>
                <w:color w:val="auto"/>
                <w:sz w:val="17"/>
                <w:szCs w:val="17"/>
              </w:rPr>
            </w:pPr>
          </w:p>
          <w:p w14:paraId="7BEEF88F"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19C28DF2"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57CC4A77"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535190F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7B345156"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BA34AF3"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6A4D0C0"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4BE92506"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4A3E37C3"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4FEE12D9"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7B55F4F5"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3A0A4B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27F0E24"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4F4E47F4"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092B436C"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BC6294D"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5C2B491C"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9340A2A"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4DBEFC0"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44896879"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6679CDFC"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69E0293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14:paraId="5799252D"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DA319D5"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C76A66D"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7EDB9423"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48CEFC2C"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47AD0EC2"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551BFC18"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14:paraId="1D2342C5"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522D68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048D8E5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459AF633"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64E3E4C2" w14:textId="77777777"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14:paraId="15CBC557"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455E4C6F"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4DA71025"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1DE3DD39"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CC5458C"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6709FEB9"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057DEA95"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4A9D14C5"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07329DB7"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3BD92848"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14EB31D8"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59152A53"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9AA9E8F"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3191BF6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3F6871AA"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24DD56C9"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5A571032"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06AB51A"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1C059C07" w14:textId="77777777" w:rsidR="000172F7" w:rsidRPr="00E85E95" w:rsidRDefault="000172F7" w:rsidP="000172F7">
            <w:pPr>
              <w:kinsoku w:val="0"/>
              <w:overflowPunct w:val="0"/>
              <w:autoSpaceDE w:val="0"/>
              <w:autoSpaceDN w:val="0"/>
              <w:adjustRightInd w:val="0"/>
              <w:rPr>
                <w:color w:val="auto"/>
                <w:sz w:val="17"/>
                <w:szCs w:val="17"/>
              </w:rPr>
            </w:pPr>
          </w:p>
          <w:p w14:paraId="1E3F8546"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05E881E9"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43CC72F4"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1562D40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B6D052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35179B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8B298C9"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69C380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321F2D2E"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71150B1C"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4F58235D"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379B7E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7B7D7B1"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2DA9C90"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7B50312"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2643C3AD"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10B67A2D"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5CE8517"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F913BE3"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71B34FEC"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070E167C"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42814F5D"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14:paraId="5E3AADC2"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0ED4A930"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0F6B4439"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2124F183"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2151E7EA"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14:paraId="73A777F3"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0C28DCB2"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6A75DC0"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2DC4545C"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5FE51D72"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14:paraId="7AB1A7CD"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E0CDD" w:rsidRPr="00AE24D0" w14:paraId="701BF8F0"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0C7F4D80"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0ACCDBE1"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72E294FD"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7C2A03D9"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797AA32B"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97CC4" w:rsidRPr="00AE24D0" w14:paraId="5E30268D"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70D2B329"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5D84E576"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843D665"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4E63DAF9"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67D46D01"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28"/>
      </w:tblGrid>
      <w:tr w:rsidR="005C4954" w:rsidRPr="00AE24D0" w14:paraId="0BBF5E2B" w14:textId="77777777" w:rsidTr="00E85E95">
        <w:trPr>
          <w:trHeight w:val="491"/>
        </w:trPr>
        <w:tc>
          <w:tcPr>
            <w:tcW w:w="5000" w:type="pct"/>
            <w:shd w:val="clear" w:color="auto" w:fill="C4BC96"/>
          </w:tcPr>
          <w:p w14:paraId="5B66A471"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6B71D807"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478C464D" w14:textId="77777777"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09797F81"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151D2E30"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1B81B55E"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5A178707"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53A3F401"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54883F9F" w14:textId="77777777" w:rsidTr="00836880">
        <w:trPr>
          <w:trHeight w:val="340"/>
        </w:trPr>
        <w:tc>
          <w:tcPr>
            <w:tcW w:w="236" w:type="dxa"/>
            <w:tcBorders>
              <w:bottom w:val="nil"/>
              <w:right w:val="nil"/>
            </w:tcBorders>
            <w:shd w:val="clear" w:color="auto" w:fill="auto"/>
          </w:tcPr>
          <w:p w14:paraId="53D4A9BF"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2080E6FF" w14:textId="77777777"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14:paraId="0C2A799D" w14:textId="77777777" w:rsidR="00504BDF" w:rsidRPr="006C1B29" w:rsidRDefault="00504BDF" w:rsidP="00504BDF">
            <w:pPr>
              <w:ind w:right="-108"/>
              <w:jc w:val="center"/>
              <w:rPr>
                <w:rFonts w:ascii="Calibri" w:hAnsi="Calibri" w:cs="Calibri"/>
                <w:sz w:val="18"/>
                <w:szCs w:val="22"/>
              </w:rPr>
            </w:pPr>
          </w:p>
        </w:tc>
      </w:tr>
      <w:tr w:rsidR="00E25CE6" w:rsidRPr="00AE24D0" w14:paraId="7995ADFA" w14:textId="77777777" w:rsidTr="00836880">
        <w:trPr>
          <w:trHeight w:val="340"/>
        </w:trPr>
        <w:tc>
          <w:tcPr>
            <w:tcW w:w="236" w:type="dxa"/>
            <w:tcBorders>
              <w:top w:val="nil"/>
              <w:bottom w:val="nil"/>
              <w:right w:val="nil"/>
            </w:tcBorders>
            <w:shd w:val="clear" w:color="auto" w:fill="auto"/>
          </w:tcPr>
          <w:p w14:paraId="09FD8A76"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5EB58038" w14:textId="77777777"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14:paraId="7404DCC0" w14:textId="77777777" w:rsidR="00E25CE6" w:rsidRPr="006C1B29" w:rsidRDefault="00E25CE6" w:rsidP="00E25CE6">
            <w:pPr>
              <w:ind w:right="-108"/>
              <w:jc w:val="center"/>
              <w:rPr>
                <w:rFonts w:ascii="Calibri" w:hAnsi="Calibri" w:cs="Calibri"/>
                <w:sz w:val="18"/>
                <w:szCs w:val="22"/>
              </w:rPr>
            </w:pPr>
          </w:p>
        </w:tc>
      </w:tr>
      <w:tr w:rsidR="00E25CE6" w:rsidRPr="00AE24D0" w14:paraId="4C391683" w14:textId="77777777" w:rsidTr="00836880">
        <w:trPr>
          <w:trHeight w:val="1390"/>
        </w:trPr>
        <w:tc>
          <w:tcPr>
            <w:tcW w:w="7654" w:type="dxa"/>
            <w:gridSpan w:val="5"/>
            <w:tcBorders>
              <w:top w:val="nil"/>
              <w:bottom w:val="nil"/>
            </w:tcBorders>
            <w:shd w:val="clear" w:color="auto" w:fill="auto"/>
          </w:tcPr>
          <w:p w14:paraId="7E405650"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053C3D11" w14:textId="77777777" w:rsidR="00E25CE6" w:rsidRPr="006C1B29" w:rsidRDefault="00E25CE6" w:rsidP="00836880">
            <w:pPr>
              <w:ind w:right="-108"/>
              <w:jc w:val="center"/>
              <w:rPr>
                <w:rFonts w:ascii="Calibri" w:eastAsia="Arial" w:hAnsi="Calibri" w:cs="Calibri"/>
                <w:sz w:val="18"/>
                <w:szCs w:val="22"/>
              </w:rPr>
            </w:pPr>
          </w:p>
          <w:p w14:paraId="72FF6E58" w14:textId="77777777"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0"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0"/>
          </w:p>
        </w:tc>
      </w:tr>
      <w:tr w:rsidR="00E25CE6" w:rsidRPr="00AE24D0" w14:paraId="7220F8E7" w14:textId="77777777" w:rsidTr="00836880">
        <w:trPr>
          <w:trHeight w:hRule="exact" w:val="170"/>
        </w:trPr>
        <w:tc>
          <w:tcPr>
            <w:tcW w:w="2941" w:type="dxa"/>
            <w:gridSpan w:val="2"/>
            <w:tcBorders>
              <w:top w:val="nil"/>
              <w:right w:val="nil"/>
            </w:tcBorders>
            <w:shd w:val="clear" w:color="auto" w:fill="auto"/>
          </w:tcPr>
          <w:p w14:paraId="452172D6"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2F3F4E04"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2AA0B3DD" w14:textId="77777777" w:rsidR="00E25CE6" w:rsidRPr="006C1B29" w:rsidRDefault="00E25CE6" w:rsidP="00E25CE6">
            <w:pPr>
              <w:ind w:right="-108"/>
              <w:jc w:val="center"/>
              <w:rPr>
                <w:rFonts w:ascii="Calibri" w:hAnsi="Calibri" w:cs="Calibri"/>
                <w:sz w:val="18"/>
                <w:szCs w:val="22"/>
              </w:rPr>
            </w:pPr>
          </w:p>
        </w:tc>
      </w:tr>
    </w:tbl>
    <w:p w14:paraId="75F9AB07"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06232827"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0DC81658"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11"/>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D014" w14:textId="77777777" w:rsidR="00AC2377" w:rsidRDefault="00AC2377">
      <w:r>
        <w:separator/>
      </w:r>
    </w:p>
  </w:endnote>
  <w:endnote w:type="continuationSeparator" w:id="0">
    <w:p w14:paraId="6A8F7898" w14:textId="77777777" w:rsidR="00AC2377" w:rsidRDefault="00AC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0F3F" w14:textId="77777777"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0039D2">
      <w:rPr>
        <w:rFonts w:ascii="Calibri" w:hAnsi="Calibri"/>
        <w:noProof/>
        <w:sz w:val="22"/>
        <w:szCs w:val="22"/>
      </w:rPr>
      <w:t>2</w:t>
    </w:r>
    <w:r w:rsidRPr="00E923BC">
      <w:rPr>
        <w:rFonts w:ascii="Calibri" w:hAnsi="Calibri"/>
        <w:sz w:val="22"/>
        <w:szCs w:val="22"/>
      </w:rPr>
      <w:fldChar w:fldCharType="end"/>
    </w:r>
  </w:p>
  <w:p w14:paraId="11D5CCF0"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8BC9" w14:textId="77777777" w:rsidR="00AC2377" w:rsidRDefault="00AC2377">
      <w:r>
        <w:separator/>
      </w:r>
    </w:p>
  </w:footnote>
  <w:footnote w:type="continuationSeparator" w:id="0">
    <w:p w14:paraId="48FDDC30" w14:textId="77777777" w:rsidR="00AC2377" w:rsidRDefault="00AC2377">
      <w:r>
        <w:continuationSeparator/>
      </w:r>
    </w:p>
  </w:footnote>
  <w:footnote w:id="1">
    <w:p w14:paraId="3DF1AD2D"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7B8D71DC"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7C55EEF1"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07BC94A8"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689FA34E"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4F48E2F8"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3A3812B2"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1431FEE6"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5D0C74ED"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0435234">
    <w:abstractNumId w:val="1"/>
  </w:num>
  <w:num w:numId="2" w16cid:durableId="749811181">
    <w:abstractNumId w:val="6"/>
  </w:num>
  <w:num w:numId="3" w16cid:durableId="36663444">
    <w:abstractNumId w:val="8"/>
  </w:num>
  <w:num w:numId="4" w16cid:durableId="1912888522">
    <w:abstractNumId w:val="4"/>
  </w:num>
  <w:num w:numId="5" w16cid:durableId="785856058">
    <w:abstractNumId w:val="11"/>
  </w:num>
  <w:num w:numId="6" w16cid:durableId="681203211">
    <w:abstractNumId w:val="0"/>
  </w:num>
  <w:num w:numId="7" w16cid:durableId="1340308013">
    <w:abstractNumId w:val="10"/>
  </w:num>
  <w:num w:numId="8" w16cid:durableId="803035865">
    <w:abstractNumId w:val="9"/>
  </w:num>
  <w:num w:numId="9" w16cid:durableId="1723674943">
    <w:abstractNumId w:val="2"/>
  </w:num>
  <w:num w:numId="10" w16cid:durableId="80223139">
    <w:abstractNumId w:val="3"/>
  </w:num>
  <w:num w:numId="11" w16cid:durableId="341050565">
    <w:abstractNumId w:val="7"/>
  </w:num>
  <w:num w:numId="12" w16cid:durableId="7644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9D2"/>
    <w:rsid w:val="00000125"/>
    <w:rsid w:val="000009EF"/>
    <w:rsid w:val="000039D2"/>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4CB4"/>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16D5"/>
    <w:rsid w:val="001A2565"/>
    <w:rsid w:val="001A30EF"/>
    <w:rsid w:val="001A4D38"/>
    <w:rsid w:val="001A52AE"/>
    <w:rsid w:val="001B20FC"/>
    <w:rsid w:val="001B3C05"/>
    <w:rsid w:val="001B528E"/>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3E12"/>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4FAE"/>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423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366B"/>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B9D"/>
    <w:rsid w:val="007B0CE3"/>
    <w:rsid w:val="007B2DF7"/>
    <w:rsid w:val="007B467D"/>
    <w:rsid w:val="007B7123"/>
    <w:rsid w:val="007C4287"/>
    <w:rsid w:val="007C6F41"/>
    <w:rsid w:val="007C7C11"/>
    <w:rsid w:val="007D2EFA"/>
    <w:rsid w:val="007F01AF"/>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377"/>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D44B1"/>
    <w:rsid w:val="00CE0CDD"/>
    <w:rsid w:val="00CE191F"/>
    <w:rsid w:val="00CE3C0C"/>
    <w:rsid w:val="00CE4ABB"/>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0B1"/>
    <w:rsid w:val="00D844D7"/>
    <w:rsid w:val="00D84A18"/>
    <w:rsid w:val="00D92492"/>
    <w:rsid w:val="00D93629"/>
    <w:rsid w:val="00D94BC3"/>
    <w:rsid w:val="00DA18DB"/>
    <w:rsid w:val="00DA21DD"/>
    <w:rsid w:val="00DA284F"/>
    <w:rsid w:val="00DA76B0"/>
    <w:rsid w:val="00DB299B"/>
    <w:rsid w:val="00DB48CF"/>
    <w:rsid w:val="00DC0990"/>
    <w:rsid w:val="00DC7C06"/>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1FE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3743"/>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1FB4E"/>
  <w15:docId w15:val="{46DC1A50-44A5-432C-8F5D-9FC8C09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orlewska\Downloads\doc_260363086_260363086_100(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618832A79866F47A32EC349538869BF" ma:contentTypeVersion="0" ma:contentTypeDescription="Utwórz nowy dokument." ma:contentTypeScope="" ma:versionID="948e71630c2999eb972f77424a60e93a">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F3D6A-46AD-42A1-8A83-089D30AA20EE}">
  <ds:schemaRefs>
    <ds:schemaRef ds:uri="http://schemas.openxmlformats.org/officeDocument/2006/bibliography"/>
  </ds:schemaRefs>
</ds:datastoreItem>
</file>

<file path=customXml/itemProps2.xml><?xml version="1.0" encoding="utf-8"?>
<ds:datastoreItem xmlns:ds="http://schemas.openxmlformats.org/officeDocument/2006/customXml" ds:itemID="{E781E55E-EDD5-4DB2-8FF4-E21FD8B94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EA8A58-B868-428C-9CBC-B309EA995126}">
  <ds:schemaRefs>
    <ds:schemaRef ds:uri="http://schemas.microsoft.com/sharepoint/v3/contenttype/forms"/>
  </ds:schemaRefs>
</ds:datastoreItem>
</file>

<file path=customXml/itemProps4.xml><?xml version="1.0" encoding="utf-8"?>
<ds:datastoreItem xmlns:ds="http://schemas.openxmlformats.org/officeDocument/2006/customXml" ds:itemID="{03BE2655-3D6E-4BAD-9FA3-34E6739045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doc_260363086_260363086_100(1)</Template>
  <TotalTime>1</TotalTime>
  <Pages>3</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Gorlewska Dorota</dc:creator>
  <cp:keywords>SPRAWOZDANIE Z WYKONANIA ZADANIA PUBLICZNEGO</cp:keywords>
  <dc:description>Dz.U. 2018, poz. 2057 (załącznik 5)</dc:description>
  <cp:lastModifiedBy>Gorlewska Dorota</cp:lastModifiedBy>
  <cp:revision>2</cp:revision>
  <cp:lastPrinted>2016-05-12T12:15:00Z</cp:lastPrinted>
  <dcterms:created xsi:type="dcterms:W3CDTF">2026-02-19T13:07:00Z</dcterms:created>
  <dcterms:modified xsi:type="dcterms:W3CDTF">2026-02-19T13:07:00Z</dcterms:modified>
  <cp:category>Realizacja zadań publicznych</cp:category>
  <cp:contentStatus>Formularz obowiązuje od dnia 29 października 2018 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0x0101007618832A79866F47A32EC349538869BF</vt:lpwstr>
  </property>
</Properties>
</file>