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0592" w14:textId="2A468AB1" w:rsidR="00BE7ED1" w:rsidRDefault="00BE7ED1" w:rsidP="00BE7ED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E7ED1">
        <w:rPr>
          <w:rFonts w:asciiTheme="minorHAnsi" w:hAnsiTheme="minorHAnsi" w:cstheme="minorHAnsi"/>
          <w:sz w:val="24"/>
          <w:szCs w:val="24"/>
        </w:rPr>
        <w:t>GENERALNY DYREKTOR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E7ED1">
        <w:rPr>
          <w:rFonts w:asciiTheme="minorHAnsi" w:hAnsiTheme="minorHAnsi" w:cstheme="minorHAnsi"/>
          <w:sz w:val="24"/>
          <w:szCs w:val="24"/>
        </w:rPr>
        <w:t>OCHRONY ŚRODOWISKA</w:t>
      </w:r>
    </w:p>
    <w:p w14:paraId="23C69164" w14:textId="0A374D66" w:rsidR="00C54910" w:rsidRPr="00BE7ED1" w:rsidRDefault="00C54910" w:rsidP="00BE7ED1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E7ED1">
        <w:rPr>
          <w:rFonts w:asciiTheme="minorHAnsi" w:hAnsiTheme="minorHAnsi" w:cstheme="minorHAnsi"/>
          <w:sz w:val="24"/>
          <w:szCs w:val="24"/>
        </w:rPr>
        <w:t xml:space="preserve">Warszawa, </w:t>
      </w:r>
      <w:r w:rsidR="00BE7ED1" w:rsidRPr="00BE7ED1">
        <w:rPr>
          <w:rFonts w:asciiTheme="minorHAnsi" w:hAnsiTheme="minorHAnsi" w:cstheme="minorHAnsi"/>
          <w:sz w:val="24"/>
          <w:szCs w:val="24"/>
        </w:rPr>
        <w:t xml:space="preserve">2 </w:t>
      </w:r>
      <w:r w:rsidR="00844EBB" w:rsidRPr="00BE7ED1">
        <w:rPr>
          <w:rFonts w:asciiTheme="minorHAnsi" w:hAnsiTheme="minorHAnsi" w:cstheme="minorHAnsi"/>
          <w:sz w:val="24"/>
          <w:szCs w:val="24"/>
        </w:rPr>
        <w:t>sierpnia</w:t>
      </w:r>
      <w:r w:rsidR="00522212" w:rsidRPr="00BE7ED1">
        <w:rPr>
          <w:rFonts w:asciiTheme="minorHAnsi" w:hAnsiTheme="minorHAnsi" w:cstheme="minorHAnsi"/>
          <w:sz w:val="24"/>
          <w:szCs w:val="24"/>
        </w:rPr>
        <w:t xml:space="preserve"> </w:t>
      </w:r>
      <w:r w:rsidR="00921280" w:rsidRPr="00BE7ED1">
        <w:rPr>
          <w:rFonts w:asciiTheme="minorHAnsi" w:hAnsiTheme="minorHAnsi" w:cstheme="minorHAnsi"/>
          <w:sz w:val="24"/>
          <w:szCs w:val="24"/>
        </w:rPr>
        <w:t>202</w:t>
      </w:r>
      <w:r w:rsidR="00617259" w:rsidRPr="00BE7ED1">
        <w:rPr>
          <w:rFonts w:asciiTheme="minorHAnsi" w:hAnsiTheme="minorHAnsi" w:cstheme="minorHAnsi"/>
          <w:sz w:val="24"/>
          <w:szCs w:val="24"/>
        </w:rPr>
        <w:t>3</w:t>
      </w:r>
      <w:r w:rsidR="00921280" w:rsidRPr="00BE7ED1">
        <w:rPr>
          <w:rFonts w:asciiTheme="minorHAnsi" w:hAnsiTheme="minorHAnsi" w:cstheme="minorHAnsi"/>
          <w:sz w:val="24"/>
          <w:szCs w:val="24"/>
        </w:rPr>
        <w:t xml:space="preserve"> </w:t>
      </w:r>
      <w:r w:rsidRPr="00BE7ED1">
        <w:rPr>
          <w:rFonts w:asciiTheme="minorHAnsi" w:hAnsiTheme="minorHAnsi" w:cstheme="minorHAnsi"/>
          <w:sz w:val="24"/>
          <w:szCs w:val="24"/>
        </w:rPr>
        <w:t>r.</w:t>
      </w:r>
    </w:p>
    <w:p w14:paraId="71A8DD96" w14:textId="294E749F" w:rsidR="00661C32" w:rsidRPr="00BE7ED1" w:rsidRDefault="0083723B" w:rsidP="00BE7ED1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E7ED1">
        <w:rPr>
          <w:rFonts w:asciiTheme="minorHAnsi" w:hAnsiTheme="minorHAnsi" w:cstheme="minorHAnsi"/>
          <w:sz w:val="24"/>
          <w:szCs w:val="24"/>
        </w:rPr>
        <w:t>DOOŚ-WDŚZOO.420.</w:t>
      </w:r>
      <w:r w:rsidR="00661C32" w:rsidRPr="00BE7ED1">
        <w:rPr>
          <w:rFonts w:asciiTheme="minorHAnsi" w:hAnsiTheme="minorHAnsi" w:cstheme="minorHAnsi"/>
          <w:sz w:val="24"/>
          <w:szCs w:val="24"/>
        </w:rPr>
        <w:t>20.2023.US.</w:t>
      </w:r>
      <w:r w:rsidR="001E268C" w:rsidRPr="00BE7ED1">
        <w:rPr>
          <w:rFonts w:asciiTheme="minorHAnsi" w:hAnsiTheme="minorHAnsi" w:cstheme="minorHAnsi"/>
          <w:sz w:val="24"/>
          <w:szCs w:val="24"/>
        </w:rPr>
        <w:t>7</w:t>
      </w:r>
    </w:p>
    <w:p w14:paraId="7E76A28F" w14:textId="77777777" w:rsidR="00661C32" w:rsidRPr="00BE7ED1" w:rsidRDefault="00661C32" w:rsidP="00BE7ED1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7ED1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28473845" w14:textId="3626970F" w:rsidR="00661C32" w:rsidRPr="00BE7ED1" w:rsidRDefault="00661C32" w:rsidP="00BE7ED1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E7ED1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BE7ED1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BE7ED1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BE7ED1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775, ze zm.), dalej k.</w:t>
      </w:r>
      <w:r w:rsidRPr="00BE7ED1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BE7ED1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BE7ED1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BE7ED1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E05BC7" w:rsidRPr="00BE7ED1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BE7ED1">
        <w:rPr>
          <w:rFonts w:asciiTheme="minorHAnsi" w:hAnsiTheme="minorHAnsi" w:cstheme="minorHAnsi"/>
          <w:color w:val="000000"/>
          <w:sz w:val="24"/>
          <w:szCs w:val="24"/>
        </w:rPr>
        <w:t xml:space="preserve"> r. poz. 109</w:t>
      </w:r>
      <w:r w:rsidR="00E05BC7" w:rsidRPr="00BE7ED1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BE7ED1">
        <w:rPr>
          <w:rFonts w:asciiTheme="minorHAnsi" w:hAnsiTheme="minorHAnsi" w:cstheme="minorHAnsi"/>
          <w:color w:val="000000"/>
          <w:sz w:val="24"/>
          <w:szCs w:val="24"/>
        </w:rPr>
        <w:t xml:space="preserve">, ze zm.), dalej </w:t>
      </w:r>
      <w:r w:rsidRPr="00BE7ED1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BE7ED1">
        <w:rPr>
          <w:rFonts w:asciiTheme="minorHAnsi" w:hAnsiTheme="minorHAnsi" w:cstheme="minorHAnsi"/>
          <w:color w:val="000000"/>
          <w:sz w:val="24"/>
          <w:szCs w:val="24"/>
        </w:rPr>
        <w:t>, zawiadamia, że postępowanie zażaleniowe na postanowienie Regionalnego Dyrektora Ochrony Środowiska w Warszawie z 20 marca 2023 r., znak: WOOŚ-II.420.53.2021.PT.14, stwierdzające obowiązek przeprowadzenia oceny oddziaływania na środowisko dla przedsięwzięcia pn.: „Zmiana lasu na użytek rolny na działce ewidencyjnej o numerze 62/9, położonej w obrębie 4-05-06 w Dzielnicy Białołęka w m.st. Warszawie” nie mogło być zakończone w wyznaczonym terminie. Przyczyną zwłoki jest skomplikowany charakter sprawy.</w:t>
      </w:r>
    </w:p>
    <w:p w14:paraId="4F466D55" w14:textId="41A6050D" w:rsidR="00661C32" w:rsidRPr="00BE7ED1" w:rsidRDefault="00661C32" w:rsidP="00BE7ED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E7ED1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1E268C" w:rsidRPr="00BE7ED1">
        <w:rPr>
          <w:rFonts w:asciiTheme="minorHAnsi" w:hAnsiTheme="minorHAnsi" w:cstheme="minorHAnsi"/>
          <w:color w:val="000000"/>
          <w:sz w:val="24"/>
          <w:szCs w:val="24"/>
        </w:rPr>
        <w:t>30 września</w:t>
      </w:r>
      <w:r w:rsidRPr="00BE7ED1">
        <w:rPr>
          <w:rFonts w:asciiTheme="minorHAnsi" w:hAnsiTheme="minorHAnsi" w:cstheme="minorHAnsi"/>
          <w:color w:val="000000"/>
          <w:sz w:val="24"/>
          <w:szCs w:val="24"/>
        </w:rPr>
        <w:t xml:space="preserve"> 2023 r. oraz informuje, że – zgodnie z art. 37 § 1 </w:t>
      </w:r>
      <w:r w:rsidRPr="00BE7ED1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BE7ED1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7986CDE4" w14:textId="05D204CF" w:rsidR="00BE7ED1" w:rsidRPr="00BE7ED1" w:rsidRDefault="00661C32" w:rsidP="00BE7ED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E7ED1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BE7ED1" w:rsidRPr="00BE7ED1">
        <w:rPr>
          <w:rFonts w:asciiTheme="minorHAnsi" w:hAnsiTheme="minorHAnsi" w:cstheme="minorHAnsi"/>
          <w:sz w:val="24"/>
          <w:szCs w:val="24"/>
        </w:rPr>
        <w:t>3 sierpnia 2023 r.</w:t>
      </w:r>
      <w:r w:rsidRPr="00BE7ED1">
        <w:rPr>
          <w:rFonts w:asciiTheme="minorHAnsi" w:hAnsiTheme="minorHAnsi" w:cstheme="minorHAnsi"/>
          <w:sz w:val="24"/>
          <w:szCs w:val="24"/>
        </w:rPr>
        <w:t xml:space="preserve"> do </w:t>
      </w:r>
      <w:r w:rsidR="00BE7ED1" w:rsidRPr="00BE7ED1">
        <w:rPr>
          <w:rFonts w:asciiTheme="minorHAnsi" w:hAnsiTheme="minorHAnsi" w:cstheme="minorHAnsi"/>
          <w:sz w:val="24"/>
          <w:szCs w:val="24"/>
        </w:rPr>
        <w:t>17 sierpnia 2023 r.</w:t>
      </w:r>
    </w:p>
    <w:p w14:paraId="7707DD83" w14:textId="3F8201AB" w:rsidR="00661C32" w:rsidRPr="00BE7ED1" w:rsidRDefault="00BE7ED1" w:rsidP="00BE7ED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E7ED1">
        <w:rPr>
          <w:rFonts w:asciiTheme="minorHAnsi" w:hAnsiTheme="minorHAnsi" w:cstheme="minorHAnsi"/>
          <w:sz w:val="24"/>
          <w:szCs w:val="24"/>
        </w:rPr>
        <w:t>Piecz</w:t>
      </w:r>
      <w:r w:rsidR="00661C32" w:rsidRPr="00BE7ED1">
        <w:rPr>
          <w:rFonts w:asciiTheme="minorHAnsi" w:hAnsiTheme="minorHAnsi" w:cstheme="minorHAnsi"/>
          <w:sz w:val="24"/>
          <w:szCs w:val="24"/>
        </w:rPr>
        <w:t>ęć urzędu i podpis:</w:t>
      </w:r>
    </w:p>
    <w:p w14:paraId="5F9D8D59" w14:textId="77777777" w:rsidR="00BE7ED1" w:rsidRPr="00BE7ED1" w:rsidRDefault="00BE7ED1" w:rsidP="00BE7ED1">
      <w:pPr>
        <w:pStyle w:val="Bezodstpw1"/>
        <w:spacing w:line="312" w:lineRule="auto"/>
        <w:rPr>
          <w:rFonts w:asciiTheme="minorHAnsi" w:hAnsiTheme="minorHAnsi" w:cstheme="minorHAnsi"/>
        </w:rPr>
      </w:pPr>
      <w:r w:rsidRPr="00BE7ED1">
        <w:rPr>
          <w:rFonts w:asciiTheme="minorHAnsi" w:hAnsiTheme="minorHAnsi" w:cstheme="minorHAnsi"/>
        </w:rPr>
        <w:t xml:space="preserve">Podpisano z upoważnienia Generalnego Dyrektora Ochrony Środowiska Marcin Kołodyński Naczelnik Wydziału ds. Decyzji o Środowiskowych Uwarunkowaniach w zakresie Orzecznictwa Ogólnego w Departamencie Ocen Oddziaływania na Środowisko Generalna Dyrekcja Ochrony Środowiska </w:t>
      </w:r>
    </w:p>
    <w:p w14:paraId="3A4471B7" w14:textId="77777777" w:rsidR="00BE7ED1" w:rsidRPr="00BE7ED1" w:rsidRDefault="00BE7ED1" w:rsidP="00BE7ED1">
      <w:pPr>
        <w:pStyle w:val="Bezodstpw1"/>
        <w:spacing w:line="312" w:lineRule="auto"/>
        <w:rPr>
          <w:rFonts w:asciiTheme="minorHAnsi" w:hAnsiTheme="minorHAnsi" w:cstheme="minorHAnsi"/>
        </w:rPr>
      </w:pPr>
      <w:r w:rsidRPr="00BE7ED1">
        <w:rPr>
          <w:rFonts w:asciiTheme="minorHAnsi" w:hAnsiTheme="minorHAnsi" w:cstheme="minorHAnsi"/>
        </w:rPr>
        <w:t>Przypisy:</w:t>
      </w:r>
    </w:p>
    <w:p w14:paraId="5408AA28" w14:textId="77777777" w:rsidR="00661C32" w:rsidRPr="00BE7ED1" w:rsidRDefault="00661C32" w:rsidP="00BE7ED1">
      <w:pPr>
        <w:pStyle w:val="Bezodstpw1"/>
        <w:rPr>
          <w:rFonts w:asciiTheme="minorHAnsi" w:hAnsiTheme="minorHAnsi" w:cstheme="minorHAnsi"/>
        </w:rPr>
      </w:pPr>
      <w:r w:rsidRPr="00BE7ED1">
        <w:rPr>
          <w:rFonts w:asciiTheme="minorHAnsi" w:hAnsiTheme="minorHAnsi" w:cstheme="minorHAnsi"/>
        </w:rPr>
        <w:t xml:space="preserve">Art. 36 </w:t>
      </w:r>
      <w:r w:rsidRPr="00BE7ED1">
        <w:rPr>
          <w:rFonts w:asciiTheme="minorHAnsi" w:hAnsiTheme="minorHAnsi" w:cstheme="minorHAnsi"/>
          <w:iCs/>
        </w:rPr>
        <w:t>k.p.a.</w:t>
      </w:r>
      <w:r w:rsidRPr="00BE7ED1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6B749B1E" w14:textId="77777777" w:rsidR="00661C32" w:rsidRPr="00BE7ED1" w:rsidRDefault="00661C32" w:rsidP="00BE7ED1">
      <w:pPr>
        <w:pStyle w:val="Bezodstpw1"/>
        <w:rPr>
          <w:rFonts w:asciiTheme="minorHAnsi" w:hAnsiTheme="minorHAnsi" w:cstheme="minorHAnsi"/>
        </w:rPr>
      </w:pPr>
      <w:r w:rsidRPr="00BE7ED1">
        <w:rPr>
          <w:rFonts w:asciiTheme="minorHAnsi" w:hAnsiTheme="minorHAnsi" w:cstheme="minorHAnsi"/>
        </w:rPr>
        <w:t xml:space="preserve">Art. 37 § 1 </w:t>
      </w:r>
      <w:r w:rsidRPr="00BE7ED1">
        <w:rPr>
          <w:rFonts w:asciiTheme="minorHAnsi" w:hAnsiTheme="minorHAnsi" w:cstheme="minorHAnsi"/>
          <w:iCs/>
        </w:rPr>
        <w:t>k.p.a.</w:t>
      </w:r>
      <w:r w:rsidRPr="00BE7ED1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736FBEE3" w14:textId="77777777" w:rsidR="00661C32" w:rsidRPr="00BE7ED1" w:rsidRDefault="00661C32" w:rsidP="00BE7ED1">
      <w:pPr>
        <w:pStyle w:val="Bezodstpw1"/>
        <w:rPr>
          <w:rFonts w:asciiTheme="minorHAnsi" w:hAnsiTheme="minorHAnsi" w:cstheme="minorHAnsi"/>
        </w:rPr>
      </w:pPr>
      <w:r w:rsidRPr="00BE7ED1">
        <w:rPr>
          <w:rFonts w:asciiTheme="minorHAnsi" w:hAnsiTheme="minorHAnsi" w:cstheme="minorHAnsi"/>
        </w:rPr>
        <w:t xml:space="preserve">Art. 49 § 1 </w:t>
      </w:r>
      <w:r w:rsidRPr="00BE7ED1">
        <w:rPr>
          <w:rFonts w:asciiTheme="minorHAnsi" w:hAnsiTheme="minorHAnsi" w:cstheme="minorHAnsi"/>
          <w:iCs/>
        </w:rPr>
        <w:t>k.p.a.</w:t>
      </w:r>
      <w:r w:rsidRPr="00BE7ED1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0FB075F" w14:textId="77777777" w:rsidR="00661C32" w:rsidRPr="00BE7ED1" w:rsidRDefault="00661C32" w:rsidP="00BE7ED1">
      <w:pPr>
        <w:pStyle w:val="Bezodstpw1"/>
        <w:rPr>
          <w:rFonts w:asciiTheme="minorHAnsi" w:hAnsiTheme="minorHAnsi" w:cstheme="minorHAnsi"/>
        </w:rPr>
      </w:pPr>
      <w:r w:rsidRPr="00BE7ED1">
        <w:rPr>
          <w:rFonts w:asciiTheme="minorHAnsi" w:hAnsiTheme="minorHAnsi" w:cstheme="minorHAnsi"/>
        </w:rPr>
        <w:lastRenderedPageBreak/>
        <w:t xml:space="preserve">Art. 74 ust. 3 </w:t>
      </w:r>
      <w:r w:rsidRPr="00BE7ED1">
        <w:rPr>
          <w:rFonts w:asciiTheme="minorHAnsi" w:hAnsiTheme="minorHAnsi" w:cstheme="minorHAnsi"/>
          <w:iCs/>
        </w:rPr>
        <w:t>u.o.o.ś.</w:t>
      </w:r>
      <w:r w:rsidRPr="00BE7ED1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661C32" w:rsidRPr="00BE7ED1" w:rsidSect="00726E38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EE3C" w14:textId="77777777" w:rsidR="000451F0" w:rsidRDefault="000451F0">
      <w:pPr>
        <w:spacing w:after="0" w:line="240" w:lineRule="auto"/>
      </w:pPr>
      <w:r>
        <w:separator/>
      </w:r>
    </w:p>
  </w:endnote>
  <w:endnote w:type="continuationSeparator" w:id="0">
    <w:p w14:paraId="03F8D15A" w14:textId="77777777" w:rsidR="000451F0" w:rsidRDefault="0004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7A32A3" w14:textId="77777777" w:rsidR="00844EBB" w:rsidRPr="0061725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617259">
          <w:rPr>
            <w:rFonts w:ascii="Times New Roman" w:hAnsi="Times New Roman"/>
            <w:sz w:val="20"/>
            <w:szCs w:val="20"/>
          </w:rPr>
          <w:fldChar w:fldCharType="begin"/>
        </w:r>
        <w:r w:rsidRPr="0061725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17259">
          <w:rPr>
            <w:rFonts w:ascii="Times New Roman" w:hAnsi="Times New Roman"/>
            <w:sz w:val="20"/>
            <w:szCs w:val="20"/>
          </w:rPr>
          <w:fldChar w:fldCharType="separate"/>
        </w:r>
        <w:r w:rsidRPr="00617259">
          <w:rPr>
            <w:rFonts w:ascii="Times New Roman" w:hAnsi="Times New Roman"/>
            <w:sz w:val="20"/>
            <w:szCs w:val="20"/>
          </w:rPr>
          <w:t>2</w:t>
        </w:r>
        <w:r w:rsidRPr="0061725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F562F7" w14:textId="77777777" w:rsidR="00844EBB" w:rsidRDefault="00844EB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D8351" w14:textId="77777777" w:rsidR="000451F0" w:rsidRDefault="000451F0">
      <w:pPr>
        <w:spacing w:after="0" w:line="240" w:lineRule="auto"/>
      </w:pPr>
      <w:r>
        <w:separator/>
      </w:r>
    </w:p>
  </w:footnote>
  <w:footnote w:type="continuationSeparator" w:id="0">
    <w:p w14:paraId="209D26B5" w14:textId="77777777" w:rsidR="000451F0" w:rsidRDefault="0004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C601" w14:textId="77777777" w:rsidR="00844EBB" w:rsidRDefault="00844EBB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764F9"/>
    <w:multiLevelType w:val="hybridMultilevel"/>
    <w:tmpl w:val="CECAC416"/>
    <w:lvl w:ilvl="0" w:tplc="F81616F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57BC7"/>
    <w:multiLevelType w:val="hybridMultilevel"/>
    <w:tmpl w:val="37064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01C30"/>
    <w:multiLevelType w:val="hybridMultilevel"/>
    <w:tmpl w:val="0486D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105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18948009">
    <w:abstractNumId w:val="1"/>
  </w:num>
  <w:num w:numId="3" w16cid:durableId="81529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1F46"/>
    <w:rsid w:val="00024B0C"/>
    <w:rsid w:val="000451F0"/>
    <w:rsid w:val="0007725B"/>
    <w:rsid w:val="0008308E"/>
    <w:rsid w:val="00085EB0"/>
    <w:rsid w:val="00095A51"/>
    <w:rsid w:val="000E3982"/>
    <w:rsid w:val="00120EFB"/>
    <w:rsid w:val="0018403A"/>
    <w:rsid w:val="001D479F"/>
    <w:rsid w:val="001E268C"/>
    <w:rsid w:val="001E6952"/>
    <w:rsid w:val="00236E79"/>
    <w:rsid w:val="002446E3"/>
    <w:rsid w:val="0027067F"/>
    <w:rsid w:val="002B58AB"/>
    <w:rsid w:val="002D5530"/>
    <w:rsid w:val="003062D1"/>
    <w:rsid w:val="00306FA0"/>
    <w:rsid w:val="0030763F"/>
    <w:rsid w:val="00333590"/>
    <w:rsid w:val="00335828"/>
    <w:rsid w:val="00392712"/>
    <w:rsid w:val="003A4832"/>
    <w:rsid w:val="003E71F4"/>
    <w:rsid w:val="004548F5"/>
    <w:rsid w:val="004C1BC1"/>
    <w:rsid w:val="004F5C94"/>
    <w:rsid w:val="00522212"/>
    <w:rsid w:val="00561BC8"/>
    <w:rsid w:val="00563AF0"/>
    <w:rsid w:val="00617259"/>
    <w:rsid w:val="006568C0"/>
    <w:rsid w:val="00661C32"/>
    <w:rsid w:val="006663A9"/>
    <w:rsid w:val="00684F81"/>
    <w:rsid w:val="006971B9"/>
    <w:rsid w:val="006A56E8"/>
    <w:rsid w:val="00726E38"/>
    <w:rsid w:val="00775797"/>
    <w:rsid w:val="0081705E"/>
    <w:rsid w:val="0083723B"/>
    <w:rsid w:val="00844EBB"/>
    <w:rsid w:val="00894AD2"/>
    <w:rsid w:val="008B4D43"/>
    <w:rsid w:val="00921280"/>
    <w:rsid w:val="009230E2"/>
    <w:rsid w:val="00935707"/>
    <w:rsid w:val="00935E03"/>
    <w:rsid w:val="0095175E"/>
    <w:rsid w:val="00A30D71"/>
    <w:rsid w:val="00A42C5D"/>
    <w:rsid w:val="00A64116"/>
    <w:rsid w:val="00AA6680"/>
    <w:rsid w:val="00B64572"/>
    <w:rsid w:val="00B65C6A"/>
    <w:rsid w:val="00B77CF1"/>
    <w:rsid w:val="00B92515"/>
    <w:rsid w:val="00B97EEE"/>
    <w:rsid w:val="00BB613F"/>
    <w:rsid w:val="00BE7ED1"/>
    <w:rsid w:val="00C06A5C"/>
    <w:rsid w:val="00C1534E"/>
    <w:rsid w:val="00C54910"/>
    <w:rsid w:val="00C60237"/>
    <w:rsid w:val="00C72766"/>
    <w:rsid w:val="00C90013"/>
    <w:rsid w:val="00C912D4"/>
    <w:rsid w:val="00CB3968"/>
    <w:rsid w:val="00CC693C"/>
    <w:rsid w:val="00D10BEE"/>
    <w:rsid w:val="00D374C4"/>
    <w:rsid w:val="00D44878"/>
    <w:rsid w:val="00E05BC7"/>
    <w:rsid w:val="00E35BDD"/>
    <w:rsid w:val="00E375CB"/>
    <w:rsid w:val="00E607F5"/>
    <w:rsid w:val="00E61949"/>
    <w:rsid w:val="00E87D84"/>
    <w:rsid w:val="00E91239"/>
    <w:rsid w:val="00EB0225"/>
    <w:rsid w:val="00ED5EEB"/>
    <w:rsid w:val="00EF1980"/>
    <w:rsid w:val="00F917CE"/>
    <w:rsid w:val="00FB30B0"/>
    <w:rsid w:val="00F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963B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549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nfo-list-value-uzasadnienie">
    <w:name w:val="info-list-value-uzasadnienie"/>
    <w:basedOn w:val="Domylnaczcionkaakapitu"/>
    <w:rsid w:val="00C54910"/>
  </w:style>
  <w:style w:type="character" w:customStyle="1" w:styleId="alb">
    <w:name w:val="a_lb"/>
    <w:basedOn w:val="Domylnaczcionkaakapitu"/>
    <w:rsid w:val="00C54910"/>
  </w:style>
  <w:style w:type="character" w:customStyle="1" w:styleId="changed-paragraph">
    <w:name w:val="changed-paragraph"/>
    <w:basedOn w:val="Domylnaczcionkaakapitu"/>
    <w:rsid w:val="00C54910"/>
  </w:style>
  <w:style w:type="paragraph" w:styleId="Poprawka">
    <w:name w:val="Revision"/>
    <w:hidden/>
    <w:uiPriority w:val="99"/>
    <w:semiHidden/>
    <w:rsid w:val="00D448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431</Words>
  <Characters>2587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2023-05-15T06:27:00Z</cp:lastPrinted>
  <dcterms:created xsi:type="dcterms:W3CDTF">2023-08-02T13:15:00Z</dcterms:created>
  <dcterms:modified xsi:type="dcterms:W3CDTF">2023-08-02T13:15:00Z</dcterms:modified>
</cp:coreProperties>
</file>