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3129" w14:textId="77777777" w:rsidR="00E61159" w:rsidRDefault="00AB2AC0">
      <w:pPr>
        <w:pStyle w:val="Standard"/>
        <w:jc w:val="right"/>
      </w:pPr>
      <w:r>
        <w:t>…............................………………………………</w:t>
      </w:r>
    </w:p>
    <w:p w14:paraId="347BDD91" w14:textId="77777777" w:rsidR="00E61159" w:rsidRDefault="00AB2AC0">
      <w:pPr>
        <w:pStyle w:val="Standard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0EEFDE44" w14:textId="77777777" w:rsidR="00E61159" w:rsidRDefault="00E61159">
      <w:pPr>
        <w:pStyle w:val="Standard"/>
        <w:rPr>
          <w:b/>
        </w:rPr>
      </w:pPr>
    </w:p>
    <w:p w14:paraId="232EA155" w14:textId="77777777" w:rsidR="00E61159" w:rsidRDefault="00AB2AC0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Państwowy Powiatowy Inspektor Sanitarny</w:t>
      </w:r>
    </w:p>
    <w:p w14:paraId="4EF0106C" w14:textId="77777777" w:rsidR="00E61159" w:rsidRDefault="00AB2AC0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 w14:paraId="6AB2D134" w14:textId="77777777" w:rsidR="00E61159" w:rsidRDefault="00AB2AC0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 w14:paraId="6910AD27" w14:textId="77777777" w:rsidR="00E61159" w:rsidRDefault="00AB2AC0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 w14:paraId="3FCF9546" w14:textId="77777777" w:rsidR="00E61159" w:rsidRDefault="00AB2AC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Wnioskodawca:</w:t>
      </w:r>
    </w:p>
    <w:p w14:paraId="199E6BAF" w14:textId="77777777" w:rsidR="00E61159" w:rsidRDefault="00AB2AC0">
      <w:pPr>
        <w:pStyle w:val="Standard"/>
        <w:spacing w:line="360" w:lineRule="auto"/>
      </w:pPr>
      <w:r>
        <w:t>…………………………………………..</w:t>
      </w:r>
    </w:p>
    <w:p w14:paraId="6D95D676" w14:textId="77777777" w:rsidR="00E61159" w:rsidRDefault="00AB2AC0">
      <w:pPr>
        <w:pStyle w:val="Standard"/>
        <w:spacing w:line="360" w:lineRule="auto"/>
      </w:pPr>
      <w:r>
        <w:t>…………………………………………..</w:t>
      </w:r>
    </w:p>
    <w:p w14:paraId="28516E6C" w14:textId="77777777" w:rsidR="00E61159" w:rsidRDefault="00AB2AC0">
      <w:pPr>
        <w:pStyle w:val="Standard"/>
        <w:spacing w:line="360" w:lineRule="auto"/>
      </w:pPr>
      <w:r>
        <w:t>…………………………………………..</w:t>
      </w:r>
    </w:p>
    <w:p w14:paraId="5705DAF5" w14:textId="77777777" w:rsidR="00E61159" w:rsidRDefault="00AB2AC0">
      <w:pPr>
        <w:pStyle w:val="Standard"/>
      </w:pPr>
      <w:r>
        <w:t>…………………………………………..</w:t>
      </w:r>
    </w:p>
    <w:p w14:paraId="16ADCBE9" w14:textId="77777777" w:rsidR="00E61159" w:rsidRDefault="00AB2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(dane Inwestora  - nazwa firmy, adres siedziby/imię i nazwisko,</w:t>
      </w:r>
    </w:p>
    <w:p w14:paraId="24747A7F" w14:textId="77777777" w:rsidR="00E61159" w:rsidRDefault="00AB2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zamieszkania)</w:t>
      </w:r>
    </w:p>
    <w:p w14:paraId="238C0D3D" w14:textId="77777777" w:rsidR="00E61159" w:rsidRDefault="00E61159">
      <w:pPr>
        <w:pStyle w:val="Standard"/>
        <w:rPr>
          <w:sz w:val="16"/>
          <w:szCs w:val="16"/>
        </w:rPr>
      </w:pPr>
    </w:p>
    <w:p w14:paraId="4EE4B25A" w14:textId="77777777" w:rsidR="00E61159" w:rsidRDefault="00AB2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 w14:paraId="369B14B1" w14:textId="77777777" w:rsidR="00E61159" w:rsidRDefault="00E61159">
      <w:pPr>
        <w:pStyle w:val="Standard"/>
        <w:rPr>
          <w:sz w:val="16"/>
          <w:szCs w:val="16"/>
        </w:rPr>
      </w:pPr>
    </w:p>
    <w:p w14:paraId="767596A6" w14:textId="77777777" w:rsidR="00E61159" w:rsidRDefault="00AB2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 w14:paraId="18216208" w14:textId="77777777" w:rsidR="00E61159" w:rsidRDefault="00E61159">
      <w:pPr>
        <w:pStyle w:val="Standard"/>
        <w:rPr>
          <w:sz w:val="16"/>
          <w:szCs w:val="16"/>
        </w:rPr>
      </w:pPr>
    </w:p>
    <w:p w14:paraId="53BA8CF8" w14:textId="77777777" w:rsidR="00E61159" w:rsidRDefault="00AB2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Telefon kontaktowy: </w:t>
      </w:r>
      <w:r>
        <w:rPr>
          <w:sz w:val="16"/>
          <w:szCs w:val="16"/>
        </w:rPr>
        <w:t>………………….………………………</w:t>
      </w:r>
    </w:p>
    <w:p w14:paraId="36BEEB8C" w14:textId="77777777" w:rsidR="00E61159" w:rsidRDefault="00E61159">
      <w:pPr>
        <w:pStyle w:val="Standard"/>
        <w:rPr>
          <w:sz w:val="16"/>
          <w:szCs w:val="16"/>
        </w:rPr>
      </w:pPr>
    </w:p>
    <w:p w14:paraId="555F3173" w14:textId="77777777" w:rsidR="00E61159" w:rsidRDefault="00AB2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e-mail: ………………….………….……………………</w:t>
      </w:r>
    </w:p>
    <w:p w14:paraId="3FF8EF94" w14:textId="77777777" w:rsidR="00E61159" w:rsidRDefault="00E61159">
      <w:pPr>
        <w:pStyle w:val="Standard"/>
      </w:pPr>
    </w:p>
    <w:p w14:paraId="4C0BE2B2" w14:textId="77777777" w:rsidR="00E61159" w:rsidRDefault="00E61159">
      <w:pPr>
        <w:pStyle w:val="Standard"/>
        <w:jc w:val="center"/>
        <w:rPr>
          <w:b/>
        </w:rPr>
      </w:pPr>
    </w:p>
    <w:p w14:paraId="7F04B002" w14:textId="77777777" w:rsidR="00E61159" w:rsidRDefault="00AB2AC0">
      <w:pPr>
        <w:pStyle w:val="Standard"/>
        <w:jc w:val="center"/>
        <w:rPr>
          <w:b/>
        </w:rPr>
      </w:pPr>
      <w:r>
        <w:rPr>
          <w:b/>
        </w:rPr>
        <w:t>WNIOSEK O ZAOPINIOWANIE DOKUMENTACJI PROJEKTOWEJ</w:t>
      </w:r>
    </w:p>
    <w:p w14:paraId="71E14BC3" w14:textId="77777777" w:rsidR="00E61159" w:rsidRDefault="00E61159">
      <w:pPr>
        <w:pStyle w:val="Standard"/>
        <w:jc w:val="center"/>
        <w:rPr>
          <w:b/>
        </w:rPr>
      </w:pPr>
    </w:p>
    <w:p w14:paraId="6B246E99" w14:textId="77777777" w:rsidR="00E61159" w:rsidRDefault="00AB2AC0">
      <w:pPr>
        <w:pStyle w:val="Standard"/>
        <w:ind w:firstLine="708"/>
        <w:jc w:val="both"/>
      </w:pPr>
      <w:r>
        <w:t xml:space="preserve">Na podstawie art. 3 pkt. 2 </w:t>
      </w:r>
      <w:r>
        <w:rPr>
          <w:iCs/>
        </w:rPr>
        <w:t>Ustawy z dnia 14 marca 1985 r. o Państwowej Inspekcji Sanitarnej (tekst jednolity Dz. U. z 2024 r., poz. 416)</w:t>
      </w:r>
      <w:r>
        <w:t xml:space="preserve"> zwracam się z prośbą o zaopiniowanie dokumentacji projektowej.……………………...…………………………………...……………. ……………………………………………………………………………………….…………….……………………………………………………………………………………………………..</w:t>
      </w:r>
    </w:p>
    <w:p w14:paraId="6FB3E009" w14:textId="77777777" w:rsidR="00E61159" w:rsidRDefault="00AB2AC0">
      <w:pPr>
        <w:pStyle w:val="Standard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/tytuł projektu/</w:t>
      </w:r>
    </w:p>
    <w:p w14:paraId="62A6AE3B" w14:textId="77777777" w:rsidR="00E61159" w:rsidRDefault="00AB2AC0">
      <w:pPr>
        <w:pStyle w:val="Standard"/>
        <w:ind w:firstLine="708"/>
        <w:jc w:val="both"/>
      </w:pPr>
      <w:r>
        <w:t>Ww. obiekt zostanie zlokalizowany w ………………………………………………….. przy ulicy....................……………………………………………………………………………..</w:t>
      </w:r>
    </w:p>
    <w:p w14:paraId="2F76FC1B" w14:textId="77777777" w:rsidR="00E61159" w:rsidRDefault="00AB2AC0">
      <w:pPr>
        <w:pStyle w:val="Standard"/>
        <w:jc w:val="both"/>
      </w:pPr>
      <w:r>
        <w:t>..........................................................................................................................................................</w:t>
      </w:r>
    </w:p>
    <w:p w14:paraId="02B25627" w14:textId="77777777" w:rsidR="00E61159" w:rsidRDefault="00AB2AC0">
      <w:pPr>
        <w:pStyle w:val="Standard"/>
      </w:pPr>
      <w:r>
        <w:t>W projektowanym budynku prowadzona będzie działalność …………………………………….</w:t>
      </w:r>
    </w:p>
    <w:p w14:paraId="0E9FCE71" w14:textId="77777777" w:rsidR="00E61159" w:rsidRDefault="00AB2AC0">
      <w:pPr>
        <w:pStyle w:val="Standard"/>
      </w:pPr>
      <w:r>
        <w:t>…………………………………………………………………………………………………….</w:t>
      </w:r>
    </w:p>
    <w:p w14:paraId="23BF8857" w14:textId="77777777" w:rsidR="00E61159" w:rsidRDefault="00AB2AC0">
      <w:pPr>
        <w:pStyle w:val="Standard"/>
        <w:autoSpaceDE w:val="0"/>
        <w:jc w:val="both"/>
      </w:pPr>
      <w:r>
        <w:t>Wyrażam zgodę na przetwarzanie podanych przeze mnie danych osobowych dla potrzeb niezbędnych do wydania opinii sanitarnej, zgodnie z Ustawą z dnia 10 maja 2018r. o ochronie danych osobowych (tekst jednolity Dz. U. z 2019 r., poz. 1781).</w:t>
      </w:r>
    </w:p>
    <w:p w14:paraId="05DE406F" w14:textId="77777777" w:rsidR="00E61159" w:rsidRDefault="00E61159">
      <w:pPr>
        <w:pStyle w:val="Standard"/>
        <w:autoSpaceDE w:val="0"/>
        <w:jc w:val="both"/>
      </w:pPr>
    </w:p>
    <w:p w14:paraId="3A5A9919" w14:textId="77777777" w:rsidR="00E61159" w:rsidRDefault="00E61159">
      <w:pPr>
        <w:pStyle w:val="Standard"/>
      </w:pPr>
    </w:p>
    <w:p w14:paraId="40B02574" w14:textId="77777777" w:rsidR="00E61159" w:rsidRDefault="00AB2AC0">
      <w:pPr>
        <w:pStyle w:val="Standard"/>
        <w:ind w:left="5664"/>
        <w:jc w:val="center"/>
      </w:pPr>
      <w:r>
        <w:t>……………………………….….</w:t>
      </w:r>
    </w:p>
    <w:p w14:paraId="4099B705" w14:textId="77777777" w:rsidR="00E61159" w:rsidRDefault="00AB2AC0">
      <w:pPr>
        <w:pStyle w:val="Standard"/>
        <w:ind w:left="5664"/>
        <w:jc w:val="center"/>
      </w:pPr>
      <w:r>
        <w:rPr>
          <w:sz w:val="20"/>
          <w:szCs w:val="20"/>
        </w:rPr>
        <w:t>(podpis Inwestora / pełnomocnika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>)</w:t>
      </w:r>
    </w:p>
    <w:p w14:paraId="640F1986" w14:textId="77777777" w:rsidR="00E61159" w:rsidRDefault="00E61159">
      <w:pPr>
        <w:pStyle w:val="Standard"/>
      </w:pPr>
    </w:p>
    <w:p w14:paraId="32531A4C" w14:textId="77777777" w:rsidR="00E61159" w:rsidRDefault="00E61159">
      <w:pPr>
        <w:pStyle w:val="Standard"/>
      </w:pPr>
    </w:p>
    <w:p w14:paraId="3924AFAD" w14:textId="77777777" w:rsidR="00E61159" w:rsidRDefault="00E61159">
      <w:pPr>
        <w:pStyle w:val="Standard"/>
      </w:pPr>
    </w:p>
    <w:p w14:paraId="4F744010" w14:textId="77777777" w:rsidR="00E61159" w:rsidRDefault="00AB2AC0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39CA72D7" w14:textId="77777777" w:rsidR="00E61159" w:rsidRDefault="00AB2AC0">
      <w:pPr>
        <w:pStyle w:val="Standard"/>
        <w:numPr>
          <w:ilvl w:val="0"/>
          <w:numId w:val="7"/>
        </w:numPr>
        <w:tabs>
          <w:tab w:val="left" w:pos="1200"/>
        </w:tabs>
        <w:ind w:left="6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Projekt architektoniczno-budowlany (opis techniczny wraz z częścią rysunkową)</w:t>
      </w:r>
    </w:p>
    <w:p w14:paraId="26A47175" w14:textId="77777777" w:rsidR="00E61159" w:rsidRDefault="00AB2AC0">
      <w:pPr>
        <w:pStyle w:val="Standard"/>
        <w:numPr>
          <w:ilvl w:val="0"/>
          <w:numId w:val="2"/>
        </w:numPr>
        <w:tabs>
          <w:tab w:val="left" w:pos="1200"/>
        </w:tabs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Pełnomocnictwo dla osoby </w:t>
      </w:r>
      <w:r>
        <w:rPr>
          <w:sz w:val="20"/>
          <w:szCs w:val="20"/>
        </w:rPr>
        <w:t>reprezentującej Inwestora przed Państwową Inspekcją Sanitarną – w przypadku ustanowienia pełnomocnika.</w:t>
      </w:r>
    </w:p>
    <w:p w14:paraId="0DA156B2" w14:textId="77777777" w:rsidR="00E61159" w:rsidRDefault="00AB2AC0">
      <w:pPr>
        <w:suppressAutoHyphens w:val="0"/>
        <w:overflowPunct w:val="0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A"/>
          <w:kern w:val="0"/>
          <w:sz w:val="20"/>
          <w:szCs w:val="20"/>
          <w:u w:val="single"/>
          <w:lang w:eastAsia="pl-PL" w:bidi="ar-SA"/>
        </w:rPr>
        <w:t xml:space="preserve">KLAUZULA INFORMACYJNA </w:t>
      </w:r>
    </w:p>
    <w:p w14:paraId="01879F31" w14:textId="77777777" w:rsidR="00E61159" w:rsidRDefault="00AB2AC0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4AF2DAF0" w14:textId="77777777" w:rsidR="00E61159" w:rsidRDefault="00AB2AC0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TOŻSAMOŚĆ I DANE KONTAKTOWE ADMINISTRATORA </w:t>
      </w:r>
    </w:p>
    <w:p w14:paraId="61C6159C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Państwowy Powiatowy Inspektor Sanitarny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Grodzisku Mazowieckim, będący jednocześnie Dyrektorem Powiatowej Stacji Sanitarno-Epidemiologicznej w Grodzisku Mazowieckim, z którym można się kontaktować kierując korespondencję na adres:</w:t>
      </w:r>
    </w:p>
    <w:p w14:paraId="0737E09C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ul. Żwirki i Wigury 10, 05-825 Grodzisk Mazowiecki, </w:t>
      </w:r>
    </w:p>
    <w:p w14:paraId="05B07979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skrzynki podawczej na platformie ePUAP:/pssegrodziskmazowiecki/SkrytkaESP, </w:t>
      </w:r>
    </w:p>
    <w:p w14:paraId="5E30BE4B" w14:textId="77777777" w:rsidR="00E61159" w:rsidRDefault="00AB2AC0">
      <w:pPr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- poczty elektronicznej: </w:t>
      </w:r>
      <w:hyperlink r:id="rId7" w:history="1">
        <w:r>
          <w:rPr>
            <w:rFonts w:ascii="Times New Roman" w:hAnsi="Times New Roman" w:cs="Times New Roman"/>
            <w:color w:val="467886"/>
            <w:sz w:val="20"/>
            <w:szCs w:val="20"/>
            <w:u w:val="single"/>
          </w:rPr>
          <w:t>sekretariat.psse.grodzisk@sanepid.gov.pl</w:t>
        </w:r>
      </w:hyperlink>
    </w:p>
    <w:p w14:paraId="0F012AF3" w14:textId="77777777" w:rsidR="00E61159" w:rsidRDefault="00AB2AC0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DANE KONTAKTOWE INSPEKTORA OCHRONY DANYCH </w:t>
      </w:r>
    </w:p>
    <w:p w14:paraId="3AD96EBD" w14:textId="77777777" w:rsidR="00E61159" w:rsidRDefault="00AB2AC0">
      <w:pPr>
        <w:spacing w:after="160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się kontaktować kierując korespondencję na adres e-mail: </w:t>
      </w:r>
      <w:hyperlink r:id="rId8" w:history="1">
        <w:r>
          <w:rPr>
            <w:rFonts w:ascii="Times New Roman" w:hAnsi="Times New Roman" w:cs="Times New Roman"/>
            <w:color w:val="467886"/>
            <w:sz w:val="20"/>
            <w:szCs w:val="20"/>
            <w:u w:val="single"/>
          </w:rPr>
          <w:t>iod.psse.grodzisk@sanepid.gov.pl</w:t>
        </w:r>
      </w:hyperlink>
    </w:p>
    <w:p w14:paraId="427A26EC" w14:textId="77777777" w:rsidR="00E61159" w:rsidRDefault="00AB2AC0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CEL PRZETWARZANIA DANYCH OSOBOWYCH I PODSTAWY PRAWNE </w:t>
      </w:r>
    </w:p>
    <w:p w14:paraId="6333F28A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przetwarza Pani/Pana dane osobowe w celu realizacji zadań w zakresie zapobiegawczego nadzoru sanitarnego na podstawie art. 6 ust. 1 lit. c) RODO, w szczególności w związku z: </w:t>
      </w:r>
    </w:p>
    <w:p w14:paraId="5AEC8AEC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marca 1985 r. o Państwowej Inspekcji Sanitarnej;</w:t>
      </w:r>
    </w:p>
    <w:p w14:paraId="3F9A6410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7 lipca 1994 r. Prawo budowlane;</w:t>
      </w:r>
    </w:p>
    <w:p w14:paraId="20FD9BF9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czerwca 1960 r. Kodeks postępowania administracyjnego;</w:t>
      </w:r>
    </w:p>
    <w:p w14:paraId="3C5550FC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Rozporządzeniem Ministra Infrastruktury z dnia 12 kwietnia 2002 r. w sprawie warunków technicznych jakim powinny odpowiadać budynki i ich </w:t>
      </w:r>
      <w:r>
        <w:rPr>
          <w:rFonts w:ascii="Times New Roman" w:hAnsi="Times New Roman" w:cs="Times New Roman"/>
          <w:sz w:val="20"/>
          <w:szCs w:val="20"/>
        </w:rPr>
        <w:t>usytuowanie. </w:t>
      </w:r>
    </w:p>
    <w:p w14:paraId="3010AFDC" w14:textId="77777777" w:rsidR="00E61159" w:rsidRDefault="00AB2AC0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INFORMACJA O ODBIORCACH DANYCH </w:t>
      </w:r>
    </w:p>
    <w:p w14:paraId="0B375C5F" w14:textId="77777777" w:rsidR="00E61159" w:rsidRDefault="00AB2AC0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65DF6CFF" w14:textId="77777777" w:rsidR="00E61159" w:rsidRDefault="00AB2AC0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OKRES PRZECHOWYWANIA DANYCH </w:t>
      </w:r>
    </w:p>
    <w:p w14:paraId="47654D3A" w14:textId="77777777" w:rsidR="00E61159" w:rsidRDefault="00AB2AC0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przechowywane przez okres niezbędny do realizacji celów przetwarzania określonych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w pkt. 3 lub do momentu wygaśnięcia obowiązków ciążących na Administratorze, a po upływie tego okresu będą archiwizowane zgodnie z okresem przewidzianym w przepisach prawa. </w:t>
      </w:r>
    </w:p>
    <w:p w14:paraId="145074B4" w14:textId="77777777" w:rsidR="00E61159" w:rsidRDefault="00AB2AC0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PRAWA OSÓB, KTÓRYCH DANE DOTYCZĄ</w:t>
      </w:r>
    </w:p>
    <w:p w14:paraId="6D99CD91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Osobie, której dane dotyczą przysługuje prawo do: </w:t>
      </w:r>
    </w:p>
    <w:p w14:paraId="40702C03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dostępu do treści swoich danych osobowych (art. 15 RODO),</w:t>
      </w:r>
    </w:p>
    <w:p w14:paraId="2A553E24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danych osobowych (art. 16 RODO), </w:t>
      </w:r>
    </w:p>
    <w:p w14:paraId="233DB6C2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usunięcia danych, jeżeli zachodzi jedna z okoliczności 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o których mowa w art. 17 ust. 3 RODO,</w:t>
      </w:r>
    </w:p>
    <w:p w14:paraId="1198F57D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ograniczenia przetwarzania danych osobowych (art. 18 RODO), z zastrzeżeniem przypadków,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o których mowa w art. 18 ust. 2 RODO. </w:t>
      </w:r>
    </w:p>
    <w:p w14:paraId="340E7B0D" w14:textId="77777777" w:rsidR="00E61159" w:rsidRDefault="00AB2AC0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wniesienia skargi do organu nadzorczego - Prezesa Urzędu Ochrony Danych Osobowych, w przypadku uznania, że przetwarzanie Pani/Pana danych osobowych narusza przepisy prawa.</w:t>
      </w:r>
    </w:p>
    <w:p w14:paraId="2A9375DE" w14:textId="77777777" w:rsidR="00E61159" w:rsidRDefault="00AB2AC0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INFORMACJA O OBOWIĄZKU LUB DOBROWOLNOŚCI PODANIA DANYCH OSOBOWYCH </w:t>
      </w:r>
    </w:p>
    <w:p w14:paraId="761D9ECF" w14:textId="77777777" w:rsidR="00E61159" w:rsidRDefault="00AB2AC0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6962713E" w14:textId="77777777" w:rsidR="00E61159" w:rsidRDefault="00AB2AC0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INFORMACJA O ZAUTOMATYZOWANYM PODEJMOWANIU, W TYM PROFILOWANIU </w:t>
      </w:r>
    </w:p>
    <w:p w14:paraId="009F5615" w14:textId="77777777" w:rsidR="00E61159" w:rsidRDefault="00AB2AC0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7BB60F16" w14:textId="77777777" w:rsidR="00E61159" w:rsidRDefault="00AB2AC0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9. </w:t>
      </w:r>
      <w:r>
        <w:rPr>
          <w:rFonts w:ascii="Times New Roman" w:hAnsi="Times New Roman" w:cs="Times New Roman"/>
          <w:b/>
          <w:bCs/>
          <w:sz w:val="20"/>
          <w:szCs w:val="20"/>
        </w:rPr>
        <w:t>INFORMACJE DODATKOWE</w:t>
      </w:r>
    </w:p>
    <w:p w14:paraId="126DA653" w14:textId="77777777" w:rsidR="00E61159" w:rsidRDefault="00AB2AC0">
      <w:pPr>
        <w:spacing w:after="160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i organizacyjne ochrony przetwarzanych danych osobowych, odpowiednie do zagrożeń oraz kategorii danych </w:t>
      </w:r>
      <w:r>
        <w:rPr>
          <w:rFonts w:ascii="Times New Roman" w:hAnsi="Times New Roman" w:cs="Times New Roman"/>
          <w:sz w:val="20"/>
          <w:szCs w:val="20"/>
        </w:rPr>
        <w:lastRenderedPageBreak/>
        <w:t>objętych ochroną, a w szczególności zabezpiecza dane przed udostępnieniem osobom nieupoważnionym, przetwarzaniem z naruszeniem obowiązujących przepisów oraz zmianą, utratą, uszkodzeniem lub zniszczeniem.</w:t>
      </w:r>
    </w:p>
    <w:sectPr w:rsidR="00E61159">
      <w:pgSz w:w="11906" w:h="16838"/>
      <w:pgMar w:top="1417" w:right="122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2A63" w14:textId="77777777" w:rsidR="00AB2AC0" w:rsidRDefault="00AB2AC0">
      <w:pPr>
        <w:rPr>
          <w:rFonts w:hint="eastAsia"/>
        </w:rPr>
      </w:pPr>
      <w:r>
        <w:separator/>
      </w:r>
    </w:p>
  </w:endnote>
  <w:endnote w:type="continuationSeparator" w:id="0">
    <w:p w14:paraId="56864AD8" w14:textId="77777777" w:rsidR="00AB2AC0" w:rsidRDefault="00AB2A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OpenSymbol, 'Arial Unicode MS'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8FB2" w14:textId="77777777" w:rsidR="00AB2AC0" w:rsidRDefault="00AB2A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E06B50" w14:textId="77777777" w:rsidR="00AB2AC0" w:rsidRDefault="00AB2AC0">
      <w:pPr>
        <w:rPr>
          <w:rFonts w:hint="eastAsia"/>
        </w:rPr>
      </w:pPr>
      <w:r>
        <w:continuationSeparator/>
      </w:r>
    </w:p>
  </w:footnote>
  <w:footnote w:id="1">
    <w:p w14:paraId="6727271E" w14:textId="77777777" w:rsidR="00E61159" w:rsidRDefault="00AB2AC0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Niepotrzebne skreślić.</w:t>
      </w:r>
    </w:p>
    <w:p w14:paraId="64149784" w14:textId="77777777" w:rsidR="00E61159" w:rsidRDefault="00E61159">
      <w:pPr>
        <w:rPr>
          <w:rFonts w:hint="eastAsia"/>
        </w:rPr>
      </w:pPr>
    </w:p>
    <w:p w14:paraId="05059932" w14:textId="77777777" w:rsidR="00AB2AC0" w:rsidRDefault="00AB2A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A7A"/>
    <w:multiLevelType w:val="multilevel"/>
    <w:tmpl w:val="83C8363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30375F13"/>
    <w:multiLevelType w:val="multilevel"/>
    <w:tmpl w:val="38C07196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494A5FA3"/>
    <w:multiLevelType w:val="multilevel"/>
    <w:tmpl w:val="75E0A634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58F85E2A"/>
    <w:multiLevelType w:val="multilevel"/>
    <w:tmpl w:val="95A0A4A2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bCs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A860973"/>
    <w:multiLevelType w:val="multilevel"/>
    <w:tmpl w:val="7DE0A29C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4"/>
        <w:szCs w:val="24"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5" w15:restartNumberingAfterBreak="0">
    <w:nsid w:val="64561116"/>
    <w:multiLevelType w:val="multilevel"/>
    <w:tmpl w:val="4198CD4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1478380006">
    <w:abstractNumId w:val="5"/>
  </w:num>
  <w:num w:numId="2" w16cid:durableId="2094811651">
    <w:abstractNumId w:val="1"/>
  </w:num>
  <w:num w:numId="3" w16cid:durableId="1705401241">
    <w:abstractNumId w:val="0"/>
  </w:num>
  <w:num w:numId="4" w16cid:durableId="1001592057">
    <w:abstractNumId w:val="3"/>
  </w:num>
  <w:num w:numId="5" w16cid:durableId="1782187256">
    <w:abstractNumId w:val="4"/>
  </w:num>
  <w:num w:numId="6" w16cid:durableId="1439716165">
    <w:abstractNumId w:val="2"/>
  </w:num>
  <w:num w:numId="7" w16cid:durableId="12391716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1159"/>
    <w:rsid w:val="000A189B"/>
    <w:rsid w:val="00287729"/>
    <w:rsid w:val="00AB2AC0"/>
    <w:rsid w:val="00E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0069"/>
  <w15:docId w15:val="{30B3741F-E0CC-434E-92B7-8D0C873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color w:val="00000A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</w:style>
  <w:style w:type="paragraph" w:customStyle="1" w:styleId="divpoint">
    <w:name w:val="div.point"/>
    <w:next w:val="Standard"/>
    <w:pPr>
      <w:suppressAutoHyphens/>
      <w:spacing w:line="40" w:lineRule="atLeast"/>
    </w:pPr>
    <w:rPr>
      <w:rFonts w:ascii="Helvetica" w:eastAsia="Helvetica" w:hAnsi="Helvetica" w:cs="Helvetica"/>
      <w:color w:val="000000"/>
      <w:sz w:val="18"/>
      <w:szCs w:val="18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sz w:val="20"/>
      <w:szCs w:val="20"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ZnakZnak1">
    <w:name w:val="Znak Znak1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WW8Num1z0">
    <w:name w:val="WW8Num1z0"/>
    <w:rPr>
      <w:rFonts w:ascii="Symbol" w:eastAsia="Symbol" w:hAnsi="Symbol" w:cs="Symbol"/>
      <w:b/>
      <w:bCs/>
      <w:lang w:eastAsia="pl-PL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PSSE Grodzisk Mazowiecki - Kamil Tokarski</cp:lastModifiedBy>
  <cp:revision>2</cp:revision>
  <cp:lastPrinted>2019-01-30T09:39:00Z</cp:lastPrinted>
  <dcterms:created xsi:type="dcterms:W3CDTF">2026-02-19T12:55:00Z</dcterms:created>
  <dcterms:modified xsi:type="dcterms:W3CDTF">2026-02-19T12:55:00Z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