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648E" w14:textId="75E0D75E" w:rsidR="00711572" w:rsidRPr="00711572" w:rsidRDefault="00711572" w:rsidP="0071157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572">
        <w:rPr>
          <w:rFonts w:ascii="Times New Roman" w:eastAsia="Times New Roman" w:hAnsi="Times New Roman"/>
          <w:sz w:val="24"/>
          <w:szCs w:val="24"/>
          <w:lang w:eastAsia="pl-PL"/>
        </w:rPr>
        <w:t>Nazwa firmy</w:t>
      </w:r>
      <w:r w:rsidR="00EA22A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1157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</w:t>
      </w:r>
      <w:r w:rsidR="00EA22AF">
        <w:rPr>
          <w:rFonts w:ascii="Times New Roman" w:eastAsia="Times New Roman" w:hAnsi="Times New Roman"/>
          <w:sz w:val="24"/>
          <w:szCs w:val="24"/>
          <w:lang w:eastAsia="pl-PL"/>
        </w:rPr>
        <w:t>......</w:t>
      </w:r>
      <w:r w:rsidRPr="0071157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  <w:r w:rsidRPr="00EA22AF">
        <w:rPr>
          <w:rFonts w:ascii="Times New Roman" w:eastAsia="Times New Roman" w:hAnsi="Times New Roman"/>
          <w:sz w:val="24"/>
          <w:szCs w:val="24"/>
          <w:lang w:eastAsia="pl-PL"/>
        </w:rPr>
        <w:t>.............</w:t>
      </w:r>
      <w:r w:rsidRPr="0071157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14:paraId="0E4CF80D" w14:textId="455E51EF" w:rsidR="00711572" w:rsidRPr="00711572" w:rsidRDefault="00711572" w:rsidP="0071157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572">
        <w:rPr>
          <w:rFonts w:ascii="Times New Roman" w:eastAsia="Times New Roman" w:hAnsi="Times New Roman"/>
          <w:sz w:val="24"/>
          <w:szCs w:val="24"/>
          <w:lang w:eastAsia="pl-PL"/>
        </w:rPr>
        <w:t>Imię i Nazwisko osoby do kontaktu ....................................</w:t>
      </w:r>
      <w:r w:rsidR="00EA22AF">
        <w:rPr>
          <w:rFonts w:ascii="Times New Roman" w:eastAsia="Times New Roman" w:hAnsi="Times New Roman"/>
          <w:sz w:val="24"/>
          <w:szCs w:val="24"/>
          <w:lang w:eastAsia="pl-PL"/>
        </w:rPr>
        <w:t>......</w:t>
      </w:r>
      <w:r w:rsidRPr="0071157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  <w:r w:rsidRPr="00EA22AF">
        <w:rPr>
          <w:rFonts w:ascii="Times New Roman" w:eastAsia="Times New Roman" w:hAnsi="Times New Roman"/>
          <w:sz w:val="24"/>
          <w:szCs w:val="24"/>
          <w:lang w:eastAsia="pl-PL"/>
        </w:rPr>
        <w:t>...........</w:t>
      </w:r>
    </w:p>
    <w:p w14:paraId="39D4C1CC" w14:textId="0AEF7FD7" w:rsidR="00711572" w:rsidRPr="00711572" w:rsidRDefault="00711572" w:rsidP="0071157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572">
        <w:rPr>
          <w:rFonts w:ascii="Times New Roman" w:eastAsia="Times New Roman" w:hAnsi="Times New Roman"/>
          <w:sz w:val="24"/>
          <w:szCs w:val="24"/>
          <w:lang w:eastAsia="pl-PL"/>
        </w:rPr>
        <w:t>Kontakt: tel. …………………</w:t>
      </w:r>
      <w:r w:rsidR="00EA22A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11572">
        <w:rPr>
          <w:rFonts w:ascii="Times New Roman" w:eastAsia="Times New Roman" w:hAnsi="Times New Roman"/>
          <w:sz w:val="24"/>
          <w:szCs w:val="24"/>
          <w:lang w:eastAsia="pl-PL"/>
        </w:rPr>
        <w:t>…..……</w:t>
      </w:r>
      <w:r w:rsidRPr="00EA22AF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711572">
        <w:rPr>
          <w:rFonts w:ascii="Times New Roman" w:eastAsia="Times New Roman" w:hAnsi="Times New Roman"/>
          <w:sz w:val="24"/>
          <w:szCs w:val="24"/>
          <w:lang w:eastAsia="pl-PL"/>
        </w:rPr>
        <w:t>, mail ..........</w:t>
      </w:r>
      <w:r w:rsidR="00EA22A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11572">
        <w:rPr>
          <w:rFonts w:ascii="Times New Roman" w:eastAsia="Times New Roman" w:hAnsi="Times New Roman"/>
          <w:sz w:val="24"/>
          <w:szCs w:val="24"/>
          <w:lang w:eastAsia="pl-PL"/>
        </w:rPr>
        <w:t>....</w:t>
      </w:r>
      <w:r w:rsidR="00EA22A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11572">
        <w:rPr>
          <w:rFonts w:ascii="Times New Roman" w:eastAsia="Times New Roman" w:hAnsi="Times New Roman"/>
          <w:sz w:val="24"/>
          <w:szCs w:val="24"/>
          <w:lang w:eastAsia="pl-PL"/>
        </w:rPr>
        <w:t>.......</w:t>
      </w:r>
      <w:r w:rsidR="00EA22A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1157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  <w:r w:rsidRPr="00EA22AF"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r w:rsidRPr="00711572">
        <w:rPr>
          <w:rFonts w:ascii="Times New Roman" w:eastAsia="Times New Roman" w:hAnsi="Times New Roman"/>
          <w:sz w:val="24"/>
          <w:szCs w:val="24"/>
          <w:lang w:eastAsia="pl-PL"/>
        </w:rPr>
        <w:t>.......</w:t>
      </w:r>
    </w:p>
    <w:p w14:paraId="321B75FE" w14:textId="77777777" w:rsidR="00711572" w:rsidRPr="00EA22AF" w:rsidRDefault="00711572" w:rsidP="00711572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B672C73" w14:textId="77777777" w:rsidR="007E7300" w:rsidRPr="00711572" w:rsidRDefault="007E7300" w:rsidP="00711572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28A64AB" w14:textId="77777777" w:rsidR="00711572" w:rsidRPr="00711572" w:rsidRDefault="00711572" w:rsidP="00711572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244D454" w14:textId="77777777" w:rsidR="00711572" w:rsidRPr="00711572" w:rsidRDefault="00711572" w:rsidP="000F1666">
      <w:pPr>
        <w:spacing w:after="0"/>
        <w:ind w:left="467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1572">
        <w:rPr>
          <w:rFonts w:ascii="Times New Roman" w:eastAsia="Times New Roman" w:hAnsi="Times New Roman"/>
          <w:b/>
          <w:sz w:val="24"/>
          <w:szCs w:val="24"/>
          <w:lang w:eastAsia="pl-PL"/>
        </w:rPr>
        <w:t>Regionalna Dyrekcja Ochrony Środowiska we Wrocławiu</w:t>
      </w:r>
    </w:p>
    <w:p w14:paraId="55927D0C" w14:textId="77777777" w:rsidR="00711572" w:rsidRPr="00711572" w:rsidRDefault="00711572" w:rsidP="000F1666">
      <w:pPr>
        <w:spacing w:after="0"/>
        <w:ind w:left="467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1572">
        <w:rPr>
          <w:rFonts w:ascii="Times New Roman" w:eastAsia="Times New Roman" w:hAnsi="Times New Roman"/>
          <w:b/>
          <w:sz w:val="24"/>
          <w:szCs w:val="24"/>
          <w:lang w:eastAsia="pl-PL"/>
        </w:rPr>
        <w:t>ul. Jana Długosza 68</w:t>
      </w:r>
    </w:p>
    <w:p w14:paraId="6FD409CD" w14:textId="77777777" w:rsidR="00711572" w:rsidRPr="00711572" w:rsidRDefault="00711572" w:rsidP="000F1666">
      <w:pPr>
        <w:spacing w:after="0"/>
        <w:ind w:left="467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1572">
        <w:rPr>
          <w:rFonts w:ascii="Times New Roman" w:eastAsia="Times New Roman" w:hAnsi="Times New Roman"/>
          <w:b/>
          <w:sz w:val="24"/>
          <w:szCs w:val="24"/>
          <w:lang w:eastAsia="pl-PL"/>
        </w:rPr>
        <w:t>51-162 Wrocław</w:t>
      </w:r>
    </w:p>
    <w:p w14:paraId="3488F283" w14:textId="77777777" w:rsidR="00711572" w:rsidRPr="00EA22AF" w:rsidRDefault="00711572" w:rsidP="00711572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CC5AF1" w14:textId="77777777" w:rsidR="00711572" w:rsidRPr="00711572" w:rsidRDefault="00711572" w:rsidP="00711572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C27D8D" w14:textId="30210840" w:rsidR="00711572" w:rsidRPr="00711572" w:rsidRDefault="00711572" w:rsidP="007E73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11572">
        <w:rPr>
          <w:rFonts w:ascii="Times New Roman" w:eastAsia="Times New Roman" w:hAnsi="Times New Roman"/>
          <w:b/>
          <w:sz w:val="28"/>
          <w:szCs w:val="28"/>
          <w:lang w:eastAsia="pl-PL"/>
        </w:rPr>
        <w:t>Szacowanie wartości zamówienia</w:t>
      </w:r>
    </w:p>
    <w:p w14:paraId="11574A5D" w14:textId="77777777" w:rsidR="00711572" w:rsidRPr="00711572" w:rsidRDefault="00711572" w:rsidP="00711572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CC97D7" w14:textId="1AE20D6F" w:rsidR="00711572" w:rsidRPr="00711572" w:rsidRDefault="00711572" w:rsidP="0071157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1157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Informuję, że wykonanie przedmiotu zamówienia </w:t>
      </w:r>
      <w:r w:rsidRPr="00711572">
        <w:rPr>
          <w:rFonts w:ascii="Times New Roman" w:eastAsia="Times New Roman" w:hAnsi="Times New Roman"/>
          <w:sz w:val="24"/>
          <w:szCs w:val="24"/>
          <w:lang w:eastAsia="pl-PL"/>
        </w:rPr>
        <w:t xml:space="preserve">pn. </w:t>
      </w:r>
      <w:r w:rsidRPr="007115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="00EA22AF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P</w:t>
      </w:r>
      <w:r w:rsidR="00EA22AF" w:rsidRPr="00EA22AF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rzegląd i serwis systemu </w:t>
      </w:r>
      <w:r w:rsidR="00EA5602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wentylacji z </w:t>
      </w:r>
      <w:r w:rsidR="00EA22AF" w:rsidRPr="00EA22AF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rekuperac</w:t>
      </w:r>
      <w:r w:rsidR="00EA5602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ją</w:t>
      </w:r>
      <w:r w:rsidR="00EA22AF" w:rsidRPr="00EA22AF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, wymiana filtrów oraz instrukta</w:t>
      </w:r>
      <w:r w:rsidR="00EA22AF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ż</w:t>
      </w:r>
      <w:r w:rsidR="00EA22AF" w:rsidRPr="00EA22AF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 korzystania ze sterownika </w:t>
      </w:r>
      <w:r w:rsidR="00EA5602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do </w:t>
      </w:r>
      <w:r w:rsidR="00EA22AF" w:rsidRPr="00EA22AF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systemu</w:t>
      </w:r>
      <w:r w:rsidR="00EA5602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 wentylacji z</w:t>
      </w:r>
      <w:r w:rsidR="00EA22AF" w:rsidRPr="00EA22AF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 rekuperacj</w:t>
      </w:r>
      <w:r w:rsidR="00EA5602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>ą</w:t>
      </w:r>
      <w:r w:rsidR="00EA22AF" w:rsidRPr="00EA22AF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 w Regionalnej Dyrekcji Ochrony Środowiska we Wrocławiu</w:t>
      </w:r>
      <w:r w:rsidRPr="007115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Pr="0071157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711572">
        <w:rPr>
          <w:rFonts w:ascii="Times New Roman" w:eastAsia="Times New Roman" w:hAnsi="Times New Roman"/>
          <w:iCs/>
          <w:sz w:val="24"/>
          <w:szCs w:val="24"/>
          <w:u w:val="single"/>
          <w:lang w:eastAsia="pl-PL"/>
        </w:rPr>
        <w:t>szacuję na ryczałtową kwotę</w:t>
      </w:r>
      <w:r w:rsidRPr="0071157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FEA0CF1" w14:textId="77777777" w:rsidR="00711572" w:rsidRPr="00711572" w:rsidRDefault="00711572" w:rsidP="0071157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0FF3A5D" w14:textId="77777777" w:rsidR="00711572" w:rsidRPr="00711572" w:rsidRDefault="00711572" w:rsidP="007115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A6EE033" w14:textId="77777777" w:rsidR="00711572" w:rsidRPr="00711572" w:rsidRDefault="00711572" w:rsidP="0071157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A9BB2E9" w14:textId="1BD27289" w:rsidR="00711572" w:rsidRPr="00711572" w:rsidRDefault="00711572" w:rsidP="00113726">
      <w:pPr>
        <w:autoSpaceDE w:val="0"/>
        <w:autoSpaceDN w:val="0"/>
        <w:adjustRightInd w:val="0"/>
        <w:spacing w:after="0" w:line="312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115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Cena brutto: ………………………..……………. zł</w:t>
      </w:r>
    </w:p>
    <w:p w14:paraId="322B58D5" w14:textId="3B3D65A3" w:rsidR="00711572" w:rsidRPr="00711572" w:rsidRDefault="00711572" w:rsidP="00113726">
      <w:pPr>
        <w:autoSpaceDE w:val="0"/>
        <w:autoSpaceDN w:val="0"/>
        <w:adjustRightInd w:val="0"/>
        <w:spacing w:after="0" w:line="312" w:lineRule="auto"/>
        <w:ind w:left="35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11572">
        <w:rPr>
          <w:rFonts w:ascii="Times New Roman" w:eastAsia="Times New Roman" w:hAnsi="Times New Roman"/>
          <w:bCs/>
          <w:sz w:val="24"/>
          <w:szCs w:val="24"/>
          <w:lang w:eastAsia="pl-PL"/>
        </w:rPr>
        <w:t>Słownie</w:t>
      </w:r>
      <w:r w:rsidR="0011372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711572">
        <w:rPr>
          <w:rFonts w:ascii="Times New Roman" w:eastAsia="Times New Roman" w:hAnsi="Times New Roman"/>
          <w:bCs/>
          <w:sz w:val="24"/>
          <w:szCs w:val="24"/>
          <w:lang w:eastAsia="pl-PL"/>
        </w:rPr>
        <w:t>brutto…………………</w:t>
      </w:r>
      <w:r w:rsidR="00113726">
        <w:rPr>
          <w:rFonts w:ascii="Times New Roman" w:eastAsia="Times New Roman" w:hAnsi="Times New Roman"/>
          <w:bCs/>
          <w:sz w:val="24"/>
          <w:szCs w:val="24"/>
          <w:lang w:eastAsia="pl-PL"/>
        </w:rPr>
        <w:t>………....</w:t>
      </w:r>
      <w:r w:rsidRPr="00711572">
        <w:rPr>
          <w:rFonts w:ascii="Times New Roman" w:eastAsia="Times New Roman" w:hAnsi="Times New Roman"/>
          <w:bCs/>
          <w:sz w:val="24"/>
          <w:szCs w:val="24"/>
          <w:lang w:eastAsia="pl-PL"/>
        </w:rPr>
        <w:t>.……………………………..…..…………….zł</w:t>
      </w:r>
    </w:p>
    <w:p w14:paraId="6664B96C" w14:textId="77777777" w:rsidR="00711572" w:rsidRDefault="00711572" w:rsidP="00113726">
      <w:pPr>
        <w:spacing w:after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F7CC8E6" w14:textId="77777777" w:rsidR="00113726" w:rsidRPr="00711572" w:rsidRDefault="00113726" w:rsidP="00113726">
      <w:pPr>
        <w:spacing w:after="0"/>
        <w:rPr>
          <w:rFonts w:ascii="Times New Roman" w:eastAsia="Times New Roman" w:hAnsi="Times New Roman"/>
          <w:lang w:eastAsia="pl-PL"/>
        </w:rPr>
      </w:pPr>
    </w:p>
    <w:p w14:paraId="412A444B" w14:textId="77777777" w:rsidR="00711572" w:rsidRPr="00711572" w:rsidRDefault="00711572" w:rsidP="00711572">
      <w:pPr>
        <w:spacing w:after="0"/>
        <w:rPr>
          <w:rFonts w:ascii="Times New Roman" w:eastAsia="Times New Roman" w:hAnsi="Times New Roman"/>
          <w:lang w:eastAsia="pl-PL"/>
        </w:rPr>
      </w:pPr>
    </w:p>
    <w:p w14:paraId="0D8AC5D8" w14:textId="77777777" w:rsidR="00711572" w:rsidRPr="00711572" w:rsidRDefault="00711572" w:rsidP="00711572">
      <w:pPr>
        <w:spacing w:after="0"/>
        <w:rPr>
          <w:rFonts w:ascii="Times New Roman" w:eastAsia="Times New Roman" w:hAnsi="Times New Roman"/>
          <w:lang w:eastAsia="pl-PL"/>
        </w:rPr>
      </w:pPr>
    </w:p>
    <w:p w14:paraId="1FD4A5B8" w14:textId="77777777" w:rsidR="00711572" w:rsidRPr="00711572" w:rsidRDefault="00711572" w:rsidP="00711572">
      <w:pPr>
        <w:spacing w:after="0"/>
        <w:rPr>
          <w:rFonts w:ascii="Times New Roman" w:eastAsia="Times New Roman" w:hAnsi="Times New Roman"/>
          <w:lang w:eastAsia="pl-PL"/>
        </w:rPr>
      </w:pPr>
    </w:p>
    <w:p w14:paraId="3BE64ACD" w14:textId="77777777" w:rsidR="00711572" w:rsidRPr="00711572" w:rsidRDefault="00711572" w:rsidP="00711572">
      <w:pPr>
        <w:spacing w:after="0"/>
        <w:ind w:left="3969"/>
        <w:jc w:val="center"/>
        <w:rPr>
          <w:rFonts w:ascii="Times New Roman" w:eastAsia="Times New Roman" w:hAnsi="Times New Roman"/>
          <w:lang w:eastAsia="pl-PL"/>
        </w:rPr>
      </w:pPr>
      <w:r w:rsidRPr="00711572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</w:t>
      </w:r>
    </w:p>
    <w:p w14:paraId="0CD074D7" w14:textId="77777777" w:rsidR="00711572" w:rsidRPr="00711572" w:rsidRDefault="00711572" w:rsidP="00711572">
      <w:pPr>
        <w:spacing w:after="0"/>
        <w:ind w:left="3969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  <w:r w:rsidRPr="00711572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Data, imię i nazwisko podpisującego</w:t>
      </w:r>
    </w:p>
    <w:p w14:paraId="63D00668" w14:textId="7B587D63" w:rsidR="00443173" w:rsidRPr="00762D7D" w:rsidRDefault="00443173" w:rsidP="002372A8">
      <w:pPr>
        <w:spacing w:line="24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</w:p>
    <w:sectPr w:rsidR="00443173" w:rsidRPr="00762D7D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AD6F" w14:textId="77777777" w:rsidR="005D5DA2" w:rsidRDefault="005D5DA2" w:rsidP="000F38F9">
      <w:pPr>
        <w:spacing w:after="0" w:line="240" w:lineRule="auto"/>
      </w:pPr>
      <w:r>
        <w:separator/>
      </w:r>
    </w:p>
  </w:endnote>
  <w:endnote w:type="continuationSeparator" w:id="0">
    <w:p w14:paraId="0DBEEC6B" w14:textId="77777777" w:rsidR="005D5DA2" w:rsidRDefault="005D5DA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CD60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BBF5" w14:textId="702940F3" w:rsidR="007A1058" w:rsidRPr="007A1058" w:rsidRDefault="00801FDF" w:rsidP="007A1058">
    <w:pPr>
      <w:pStyle w:val="Stopka"/>
    </w:pPr>
    <w:r>
      <w:rPr>
        <w:noProof/>
      </w:rPr>
      <w:t xml:space="preserve">     </w:t>
    </w:r>
    <w:r w:rsidR="00555514">
      <w:rPr>
        <w:noProof/>
      </w:rPr>
      <w:drawing>
        <wp:inline distT="0" distB="0" distL="0" distR="0" wp14:anchorId="4C41790C" wp14:editId="2C59128C">
          <wp:extent cx="5761355" cy="11036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2F11" w14:textId="77777777" w:rsidR="005D5DA2" w:rsidRDefault="005D5DA2" w:rsidP="000F38F9">
      <w:pPr>
        <w:spacing w:after="0" w:line="240" w:lineRule="auto"/>
      </w:pPr>
      <w:r>
        <w:separator/>
      </w:r>
    </w:p>
  </w:footnote>
  <w:footnote w:type="continuationSeparator" w:id="0">
    <w:p w14:paraId="1BADEA12" w14:textId="77777777" w:rsidR="005D5DA2" w:rsidRDefault="005D5DA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B7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6C04" w14:textId="1196C1E4" w:rsidR="00FF1ACA" w:rsidRDefault="007035B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BD54E98" wp14:editId="67D5D69A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B1"/>
    <w:rsid w:val="00010A42"/>
    <w:rsid w:val="00037C21"/>
    <w:rsid w:val="000E039B"/>
    <w:rsid w:val="000F1666"/>
    <w:rsid w:val="000F3813"/>
    <w:rsid w:val="000F38F9"/>
    <w:rsid w:val="00105EBD"/>
    <w:rsid w:val="00113726"/>
    <w:rsid w:val="00152CA5"/>
    <w:rsid w:val="00175D69"/>
    <w:rsid w:val="001766D0"/>
    <w:rsid w:val="00191ACF"/>
    <w:rsid w:val="001A12FD"/>
    <w:rsid w:val="001E5D3D"/>
    <w:rsid w:val="001E7B59"/>
    <w:rsid w:val="001F489F"/>
    <w:rsid w:val="002078CB"/>
    <w:rsid w:val="00207ACD"/>
    <w:rsid w:val="002150E7"/>
    <w:rsid w:val="00221F98"/>
    <w:rsid w:val="00225414"/>
    <w:rsid w:val="002372A8"/>
    <w:rsid w:val="0024534D"/>
    <w:rsid w:val="002A2117"/>
    <w:rsid w:val="002C018D"/>
    <w:rsid w:val="002C28AF"/>
    <w:rsid w:val="002E195E"/>
    <w:rsid w:val="002F3587"/>
    <w:rsid w:val="00311BAA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0221"/>
    <w:rsid w:val="003F14C8"/>
    <w:rsid w:val="004200CE"/>
    <w:rsid w:val="00425F85"/>
    <w:rsid w:val="00443173"/>
    <w:rsid w:val="00476E20"/>
    <w:rsid w:val="004959AC"/>
    <w:rsid w:val="004A2F36"/>
    <w:rsid w:val="00522C1A"/>
    <w:rsid w:val="0054781B"/>
    <w:rsid w:val="00555514"/>
    <w:rsid w:val="0057247F"/>
    <w:rsid w:val="005C7609"/>
    <w:rsid w:val="005D5DA2"/>
    <w:rsid w:val="005E1CC4"/>
    <w:rsid w:val="005F4F3B"/>
    <w:rsid w:val="0062060B"/>
    <w:rsid w:val="0062316B"/>
    <w:rsid w:val="00626F39"/>
    <w:rsid w:val="00633F2F"/>
    <w:rsid w:val="00642262"/>
    <w:rsid w:val="00691C8A"/>
    <w:rsid w:val="006E2E8F"/>
    <w:rsid w:val="00700C6B"/>
    <w:rsid w:val="007035B1"/>
    <w:rsid w:val="00705E77"/>
    <w:rsid w:val="00711572"/>
    <w:rsid w:val="0071230D"/>
    <w:rsid w:val="00721AE7"/>
    <w:rsid w:val="00737505"/>
    <w:rsid w:val="0075095D"/>
    <w:rsid w:val="00750F73"/>
    <w:rsid w:val="00762D7D"/>
    <w:rsid w:val="007A1058"/>
    <w:rsid w:val="007A7EBB"/>
    <w:rsid w:val="007B5595"/>
    <w:rsid w:val="007D7C22"/>
    <w:rsid w:val="007E28EB"/>
    <w:rsid w:val="007E7300"/>
    <w:rsid w:val="00801FDF"/>
    <w:rsid w:val="008053E2"/>
    <w:rsid w:val="00812CEA"/>
    <w:rsid w:val="0085274A"/>
    <w:rsid w:val="008734F1"/>
    <w:rsid w:val="008878CA"/>
    <w:rsid w:val="008B6E97"/>
    <w:rsid w:val="008D77DE"/>
    <w:rsid w:val="009301BF"/>
    <w:rsid w:val="0093291A"/>
    <w:rsid w:val="00951C0C"/>
    <w:rsid w:val="00961420"/>
    <w:rsid w:val="0096370D"/>
    <w:rsid w:val="009824F7"/>
    <w:rsid w:val="009949ED"/>
    <w:rsid w:val="009E5CA9"/>
    <w:rsid w:val="009F7301"/>
    <w:rsid w:val="00A20FE6"/>
    <w:rsid w:val="00A61476"/>
    <w:rsid w:val="00A66F4C"/>
    <w:rsid w:val="00A9313E"/>
    <w:rsid w:val="00AA3229"/>
    <w:rsid w:val="00AE1E84"/>
    <w:rsid w:val="00AF0B90"/>
    <w:rsid w:val="00B502B2"/>
    <w:rsid w:val="00B650FD"/>
    <w:rsid w:val="00B85D14"/>
    <w:rsid w:val="00B95C64"/>
    <w:rsid w:val="00B977DC"/>
    <w:rsid w:val="00BC407A"/>
    <w:rsid w:val="00C106CC"/>
    <w:rsid w:val="00C15C8B"/>
    <w:rsid w:val="00CF136F"/>
    <w:rsid w:val="00D06763"/>
    <w:rsid w:val="00D16970"/>
    <w:rsid w:val="00D26CC4"/>
    <w:rsid w:val="00D32B28"/>
    <w:rsid w:val="00D401B3"/>
    <w:rsid w:val="00D556EF"/>
    <w:rsid w:val="00D971E8"/>
    <w:rsid w:val="00DE3A1E"/>
    <w:rsid w:val="00E1523D"/>
    <w:rsid w:val="00E1684D"/>
    <w:rsid w:val="00E37929"/>
    <w:rsid w:val="00E40E5E"/>
    <w:rsid w:val="00E5354F"/>
    <w:rsid w:val="00E5398A"/>
    <w:rsid w:val="00E732DF"/>
    <w:rsid w:val="00EA22AF"/>
    <w:rsid w:val="00EA5602"/>
    <w:rsid w:val="00EB38F2"/>
    <w:rsid w:val="00EE7BA2"/>
    <w:rsid w:val="00F27D06"/>
    <w:rsid w:val="00F318C7"/>
    <w:rsid w:val="00F31C60"/>
    <w:rsid w:val="00FF1ACA"/>
    <w:rsid w:val="00FF2736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C8709"/>
  <w15:chartTrackingRefBased/>
  <w15:docId w15:val="{EDC0867C-D599-470D-BBC3-CE17663A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mb\Desktop\stopka\pap%20firmowy%20-%20Matej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2ACEB-7B37-46E3-ACAA-FC9EEC17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 firmowy - Matejki</Template>
  <TotalTime>145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Tkamb</dc:creator>
  <cp:keywords/>
  <cp:lastModifiedBy>RDOŚ RDOŚ</cp:lastModifiedBy>
  <cp:revision>14</cp:revision>
  <cp:lastPrinted>2023-04-24T12:54:00Z</cp:lastPrinted>
  <dcterms:created xsi:type="dcterms:W3CDTF">2022-07-11T13:12:00Z</dcterms:created>
  <dcterms:modified xsi:type="dcterms:W3CDTF">2025-01-30T11:42:00Z</dcterms:modified>
</cp:coreProperties>
</file>