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B9649" w14:textId="77777777" w:rsidR="00000000" w:rsidRPr="00C77122" w:rsidRDefault="00000000" w:rsidP="00C77122">
      <w:pPr>
        <w:rPr>
          <w:rFonts w:asciiTheme="minorHAnsi" w:hAnsiTheme="minorHAnsi" w:cstheme="minorHAnsi"/>
          <w:sz w:val="24"/>
          <w:szCs w:val="24"/>
        </w:rPr>
      </w:pPr>
      <w:r w:rsidRPr="00C77122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C77122">
        <w:rPr>
          <w:rFonts w:asciiTheme="minorHAnsi" w:hAnsiTheme="minorHAnsi" w:cstheme="minorHAnsi"/>
          <w:sz w:val="24"/>
          <w:szCs w:val="24"/>
        </w:rPr>
        <w:t>01 sierpnia 2025</w:t>
      </w:r>
      <w:bookmarkEnd w:id="0"/>
      <w:r w:rsidRPr="00C77122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066144B1" w14:textId="77777777" w:rsidR="00000000" w:rsidRPr="00C77122" w:rsidRDefault="00000000" w:rsidP="00C77122">
      <w:pPr>
        <w:spacing w:after="0"/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C77122">
        <w:rPr>
          <w:rFonts w:asciiTheme="minorHAnsi" w:hAnsiTheme="minorHAnsi" w:cstheme="minorHAnsi"/>
          <w:sz w:val="24"/>
          <w:szCs w:val="24"/>
        </w:rPr>
        <w:t>DOOŚ-WDŚII.4711.1.2021</w:t>
      </w:r>
      <w:bookmarkEnd w:id="1"/>
      <w:r w:rsidRPr="00C77122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C77122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C77122">
        <w:rPr>
          <w:rFonts w:asciiTheme="minorHAnsi" w:hAnsiTheme="minorHAnsi" w:cstheme="minorHAnsi"/>
          <w:sz w:val="24"/>
          <w:szCs w:val="24"/>
        </w:rPr>
        <w:t>.7</w:t>
      </w:r>
    </w:p>
    <w:p w14:paraId="5C94E96E" w14:textId="77777777" w:rsidR="00000000" w:rsidRPr="00C77122" w:rsidRDefault="00000000" w:rsidP="00C77122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77122">
        <w:rPr>
          <w:rFonts w:asciiTheme="minorHAnsi" w:hAnsiTheme="minorHAnsi" w:cstheme="minorHAnsi"/>
          <w:sz w:val="24"/>
          <w:szCs w:val="24"/>
        </w:rPr>
        <w:t>(stary znak: DOA-WSzOP.4711.8.2021.MBA)</w:t>
      </w:r>
    </w:p>
    <w:p w14:paraId="57CC0477" w14:textId="77777777" w:rsidR="00000000" w:rsidRPr="00C77122" w:rsidRDefault="00000000" w:rsidP="00C77122">
      <w:pPr>
        <w:rPr>
          <w:rFonts w:asciiTheme="minorHAnsi" w:hAnsiTheme="minorHAnsi" w:cstheme="minorHAnsi"/>
          <w:sz w:val="24"/>
          <w:szCs w:val="24"/>
        </w:rPr>
      </w:pPr>
      <w:r w:rsidRPr="00C77122">
        <w:rPr>
          <w:rFonts w:asciiTheme="minorHAnsi" w:hAnsiTheme="minorHAnsi" w:cstheme="minorHAnsi"/>
          <w:sz w:val="24"/>
          <w:szCs w:val="24"/>
        </w:rPr>
        <w:t>ZAWIADOMIENIE</w:t>
      </w:r>
    </w:p>
    <w:p w14:paraId="48D42B76" w14:textId="77777777" w:rsidR="00000000" w:rsidRPr="00C77122" w:rsidRDefault="00000000" w:rsidP="00C77122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7712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Generalny Dyrektor Ochrony Środowiska, na podstawie </w:t>
      </w:r>
      <w:r w:rsidRPr="00C7712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art. 10 § 1 oraz</w:t>
      </w:r>
      <w:r w:rsidRPr="00C7712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art. </w:t>
      </w:r>
      <w:r w:rsidRPr="00C7712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49 § 1 </w:t>
      </w:r>
      <w:r w:rsidRPr="00C7712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ustawy z dnia 14 czerwca 1960 r. – </w:t>
      </w:r>
      <w:r w:rsidRPr="00C77122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Kodeks postępowania administracyjnego </w:t>
      </w:r>
      <w:r w:rsidRPr="00C77122">
        <w:rPr>
          <w:rFonts w:asciiTheme="minorHAnsi" w:eastAsia="Times New Roman" w:hAnsiTheme="minorHAnsi" w:cstheme="minorHAnsi"/>
          <w:sz w:val="24"/>
          <w:szCs w:val="24"/>
          <w:lang w:eastAsia="pl-PL"/>
        </w:rPr>
        <w:t>(Dz. U. z 2024 r. poz. 572), dalej k.</w:t>
      </w:r>
      <w:r w:rsidRPr="00C77122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p.a.</w:t>
      </w:r>
      <w:r w:rsidRPr="00C7712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Pr="00C7712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oraz art. 362 ust. 2 ustawy z dnia 27 kwietnia 2001 r. – Prawo ochrony środowiska (Dz. U. z 2024 r. poz. 54, ze zm.), dalej p.o.ś.,</w:t>
      </w:r>
      <w:r w:rsidRPr="00C7712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zawiadamia, że w prowadzonym postępowaniu w sprawie zmiany decyzji GDOŚ z 22 sierpnia 2022 r., znak: DOA-WSzOP.4711.8.2021.MBA, którą uchylił decyzję Regionalnego Dyrektora Ochrony Środowiska w Katowicach z 24 czerwca 2021 r., znak: WOOŚ.4711.2.2015.MKl.17, nakładającą na PKP Polskie Linie Kolejowe S.A. obowiązek ograniczenia oddziaływania na środowisko poprzez obniżenie poziomu hałasu przenikającego z odcinka linii kolejowych nr 140 i 149 w rejonie zabudowy mieszkaniowej ul. Hanaka i ul. Leszczyńskiej, dzielnicy Kamień miasta Rybnika, do poziomu dopuszczalnego, w części i w tym zakresie orzekł co do istoty sprawy, a w pozostałej części utrzymał decyzję w mocy, zgromadzony został cały materiał dowodowy.</w:t>
      </w:r>
    </w:p>
    <w:p w14:paraId="0E942CBB" w14:textId="77777777" w:rsidR="00000000" w:rsidRPr="00C77122" w:rsidRDefault="00000000" w:rsidP="00C77122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7712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Równocześnie Generalny Dyrektor Ochrony Środowiska informuje, że strony mogą zapoznać się z aktami sprawy, a przed wydaniem decyzji kończącej postępowanie wypowiedzieć się co do zebranych dowodów i materiałów oraz zgłoszonych żądań. </w:t>
      </w:r>
      <w:r w:rsidRPr="00C7712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Materiał dowodowy dostępny będzie w siedzibie Generalnej Dyrekcji Ochrony Środowiska, mieszczącej się w Warszawie przy </w:t>
      </w:r>
      <w:r w:rsidRPr="00C7712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Al. Jerozolimskich 136</w:t>
      </w:r>
      <w:r w:rsidRPr="00C7712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w dniach roboczych, w godzinach 10.00-14.00, po uprzednim uzgodnieniu terminu pod numerem telefonu 22 120 29 50. </w:t>
      </w:r>
      <w:r w:rsidRPr="00C7712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Decyzja kończąca postępowanie zostanie wydana nie wcześniej niż po upływie siedmiu dni od dnia doręczenia niniejszego zawiadomienia.</w:t>
      </w:r>
    </w:p>
    <w:p w14:paraId="6584B3C2" w14:textId="77777777" w:rsidR="00000000" w:rsidRPr="00C77122" w:rsidRDefault="00000000" w:rsidP="00C77122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EF111AA" w14:textId="77777777" w:rsidR="00000000" w:rsidRPr="00C77122" w:rsidRDefault="00000000" w:rsidP="00C77122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77122">
        <w:rPr>
          <w:rFonts w:asciiTheme="minorHAnsi" w:eastAsia="Times New Roman" w:hAnsiTheme="minorHAnsi" w:cstheme="minorHAnsi"/>
          <w:sz w:val="24"/>
          <w:szCs w:val="24"/>
          <w:lang w:eastAsia="pl-PL"/>
        </w:rPr>
        <w:t>Upubliczniono w dniach: od ………………… do …………………</w:t>
      </w:r>
    </w:p>
    <w:p w14:paraId="713F67B8" w14:textId="77777777" w:rsidR="00000000" w:rsidRPr="00C77122" w:rsidRDefault="00000000" w:rsidP="00C77122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77122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Pieczęć urzędu i podpis:</w:t>
      </w:r>
      <w:r w:rsidRPr="00C77122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A8E3A1E" wp14:editId="7D5862A4">
                <wp:simplePos x="0" y="0"/>
                <wp:positionH relativeFrom="margin">
                  <wp:posOffset>0</wp:posOffset>
                </wp:positionH>
                <wp:positionV relativeFrom="paragraph">
                  <wp:posOffset>220345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B14EDE" w14:textId="77777777" w:rsidR="00000000" w:rsidRPr="00C77122" w:rsidRDefault="00000000" w:rsidP="00C77122">
                            <w:pPr>
                              <w:spacing w:after="0" w:line="240" w:lineRule="auto"/>
                              <w:ind w:hanging="142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77122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Z upoważnienia</w:t>
                            </w:r>
                          </w:p>
                          <w:p w14:paraId="242B8293" w14:textId="77777777" w:rsidR="00000000" w:rsidRPr="00C77122" w:rsidRDefault="00000000" w:rsidP="00C77122">
                            <w:pPr>
                              <w:spacing w:after="240" w:line="240" w:lineRule="auto"/>
                              <w:ind w:hanging="142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77122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Generalnego Dyrektora Ochrony Środowiska</w:t>
                            </w:r>
                          </w:p>
                          <w:p w14:paraId="343D18C5" w14:textId="77777777" w:rsidR="00000000" w:rsidRPr="00C77122" w:rsidRDefault="00000000" w:rsidP="00C77122">
                            <w:pPr>
                              <w:spacing w:after="60" w:line="240" w:lineRule="auto"/>
                              <w:ind w:hanging="14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C7712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KATARZYNA BIŃKOWSKA</w:t>
                            </w:r>
                          </w:p>
                          <w:p w14:paraId="26EC0F77" w14:textId="77777777" w:rsidR="00000000" w:rsidRPr="00C77122" w:rsidRDefault="00000000" w:rsidP="00C77122">
                            <w:pPr>
                              <w:spacing w:after="0" w:line="240" w:lineRule="auto"/>
                              <w:ind w:hanging="14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C7712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Naczelnik Wydziału</w:t>
                            </w:r>
                          </w:p>
                          <w:p w14:paraId="491A1029" w14:textId="77777777" w:rsidR="00000000" w:rsidRPr="00C77122" w:rsidRDefault="00000000" w:rsidP="00C77122">
                            <w:pPr>
                              <w:spacing w:line="240" w:lineRule="auto"/>
                              <w:ind w:hanging="14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C7712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Departament Ocen Oddziaływania na Środowisko</w:t>
                            </w:r>
                          </w:p>
                          <w:p w14:paraId="07EADD20" w14:textId="77777777" w:rsidR="00000000" w:rsidRPr="00C77122" w:rsidRDefault="00000000" w:rsidP="00C77122">
                            <w:pPr>
                              <w:spacing w:after="0" w:line="240" w:lineRule="auto"/>
                              <w:ind w:hanging="142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C7712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  <w:t>/podpis elektroniczny/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8E3A1E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17.35pt;width:453.6pt;height:65.9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" filled="f" stroked="f" strokeweight=".5pt">
                <v:textbox style="mso-fit-shape-to-text:t">
                  <w:txbxContent>
                    <w:p w14:paraId="63B14EDE" w14:textId="77777777" w:rsidR="00000000" w:rsidRPr="00C77122" w:rsidRDefault="00000000" w:rsidP="00C77122">
                      <w:pPr>
                        <w:spacing w:after="0" w:line="240" w:lineRule="auto"/>
                        <w:ind w:hanging="142"/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C77122"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  <w:t>Z upoważnienia</w:t>
                      </w:r>
                    </w:p>
                    <w:p w14:paraId="242B8293" w14:textId="77777777" w:rsidR="00000000" w:rsidRPr="00C77122" w:rsidRDefault="00000000" w:rsidP="00C77122">
                      <w:pPr>
                        <w:spacing w:after="240" w:line="240" w:lineRule="auto"/>
                        <w:ind w:hanging="142"/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</w:pPr>
                      <w:r w:rsidRPr="00C77122"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  <w:t>Generalnego Dyrektora Ochrony Środowiska</w:t>
                      </w:r>
                    </w:p>
                    <w:p w14:paraId="343D18C5" w14:textId="77777777" w:rsidR="00000000" w:rsidRPr="00C77122" w:rsidRDefault="00000000" w:rsidP="00C77122">
                      <w:pPr>
                        <w:spacing w:after="60" w:line="240" w:lineRule="auto"/>
                        <w:ind w:hanging="14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C7712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KATARZYNA BIŃKOWSKA</w:t>
                      </w:r>
                    </w:p>
                    <w:p w14:paraId="26EC0F77" w14:textId="77777777" w:rsidR="00000000" w:rsidRPr="00C77122" w:rsidRDefault="00000000" w:rsidP="00C77122">
                      <w:pPr>
                        <w:spacing w:after="0" w:line="240" w:lineRule="auto"/>
                        <w:ind w:hanging="14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C7712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Naczelnik Wydziału</w:t>
                      </w:r>
                    </w:p>
                    <w:p w14:paraId="491A1029" w14:textId="77777777" w:rsidR="00000000" w:rsidRPr="00C77122" w:rsidRDefault="00000000" w:rsidP="00C77122">
                      <w:pPr>
                        <w:spacing w:line="240" w:lineRule="auto"/>
                        <w:ind w:hanging="14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C7712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Departament Ocen Oddziaływania na Środowisko</w:t>
                      </w:r>
                    </w:p>
                    <w:p w14:paraId="07EADD20" w14:textId="77777777" w:rsidR="00000000" w:rsidRPr="00C77122" w:rsidRDefault="00000000" w:rsidP="00C77122">
                      <w:pPr>
                        <w:spacing w:after="0" w:line="240" w:lineRule="auto"/>
                        <w:ind w:hanging="142"/>
                        <w:rPr>
                          <w:rFonts w:asciiTheme="minorHAnsi" w:hAnsiTheme="minorHAnsi" w:cstheme="minorHAnsi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C77122">
                        <w:rPr>
                          <w:rFonts w:asciiTheme="minorHAnsi" w:hAnsiTheme="minorHAnsi" w:cstheme="minorHAnsi"/>
                          <w:color w:val="7F7F7F" w:themeColor="text1" w:themeTint="80"/>
                          <w:sz w:val="24"/>
                          <w:szCs w:val="24"/>
                        </w:rPr>
                        <w:t>/podpis elektroniczny/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00DACA3" w14:textId="77777777" w:rsidR="00C77122" w:rsidRDefault="00C77122" w:rsidP="00C77122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87AEA31" w14:textId="3F7AAB62" w:rsidR="00000000" w:rsidRPr="00C77122" w:rsidRDefault="00000000" w:rsidP="00C77122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</w:pPr>
      <w:r w:rsidRPr="00C77122">
        <w:rPr>
          <w:rFonts w:asciiTheme="minorHAnsi" w:eastAsia="Times New Roman" w:hAnsiTheme="minorHAnsi" w:cstheme="minorHAnsi"/>
          <w:sz w:val="24"/>
          <w:szCs w:val="24"/>
          <w:lang w:eastAsia="pl-PL"/>
        </w:rPr>
        <w:t>Art. 10 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0E772675" w14:textId="77777777" w:rsidR="00000000" w:rsidRPr="00C77122" w:rsidRDefault="00000000" w:rsidP="00C77122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77122">
        <w:rPr>
          <w:rFonts w:asciiTheme="minorHAnsi" w:eastAsia="Times New Roman" w:hAnsiTheme="minorHAnsi" w:cstheme="minorHAnsi"/>
          <w:sz w:val="24"/>
          <w:szCs w:val="24"/>
          <w:lang w:eastAsia="pl-PL"/>
        </w:rPr>
        <w:t>Art. 49 § 1 k.</w:t>
      </w:r>
      <w:r w:rsidRPr="00C77122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p.a.</w:t>
      </w:r>
      <w:r w:rsidRPr="00C7712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C0B0304" w14:textId="77777777" w:rsidR="00000000" w:rsidRPr="00C77122" w:rsidRDefault="00000000" w:rsidP="00C77122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77122">
        <w:rPr>
          <w:rFonts w:asciiTheme="minorHAnsi" w:eastAsia="Times New Roman" w:hAnsiTheme="minorHAnsi" w:cstheme="minorHAnsi"/>
          <w:sz w:val="24"/>
          <w:szCs w:val="24"/>
          <w:lang w:eastAsia="pl-PL"/>
        </w:rPr>
        <w:t>Art. 362 ust. 2a p.o.ś.  Jeżeli liczba stron w postępowaniu przekracza 20, do stron innych niż prowadzący instalację stosuje się przepis art. 49 Kodeksu postępowania administracyjnego.</w:t>
      </w:r>
    </w:p>
    <w:p w14:paraId="1D7F5FE3" w14:textId="77777777" w:rsidR="00000000" w:rsidRPr="00C77122" w:rsidRDefault="00000000" w:rsidP="00C77122">
      <w:pPr>
        <w:rPr>
          <w:rFonts w:asciiTheme="minorHAnsi" w:hAnsiTheme="minorHAnsi" w:cstheme="minorHAnsi"/>
          <w:sz w:val="24"/>
          <w:szCs w:val="24"/>
        </w:rPr>
      </w:pPr>
    </w:p>
    <w:sectPr w:rsidR="00782FD8" w:rsidRPr="00C77122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7C905" w14:textId="77777777" w:rsidR="0019240A" w:rsidRDefault="0019240A">
      <w:pPr>
        <w:spacing w:after="0" w:line="240" w:lineRule="auto"/>
      </w:pPr>
      <w:r>
        <w:separator/>
      </w:r>
    </w:p>
  </w:endnote>
  <w:endnote w:type="continuationSeparator" w:id="0">
    <w:p w14:paraId="0AFF8F20" w14:textId="77777777" w:rsidR="0019240A" w:rsidRDefault="0019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DCD1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A7F03" w14:textId="77777777" w:rsidR="0019240A" w:rsidRDefault="0019240A">
      <w:pPr>
        <w:spacing w:after="0" w:line="240" w:lineRule="auto"/>
      </w:pPr>
      <w:r>
        <w:separator/>
      </w:r>
    </w:p>
  </w:footnote>
  <w:footnote w:type="continuationSeparator" w:id="0">
    <w:p w14:paraId="563901FF" w14:textId="77777777" w:rsidR="0019240A" w:rsidRDefault="00192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6BF1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E454C2" w14:paraId="3DD5A05E" w14:textId="77777777" w:rsidTr="00A3212B">
      <w:trPr>
        <w:trHeight w:val="470"/>
      </w:trPr>
      <w:tc>
        <w:tcPr>
          <w:tcW w:w="4641" w:type="dxa"/>
          <w:vAlign w:val="center"/>
        </w:tcPr>
        <w:p w14:paraId="6487D132" w14:textId="77777777" w:rsidR="00000000" w:rsidRPr="00E84F13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</w:rPr>
          </w:pPr>
          <w:r w:rsidRPr="00E84F13">
            <w:rPr>
              <w:rFonts w:ascii="Times New Roman" w:hAnsi="Times New Roman"/>
              <w:noProof/>
            </w:rPr>
            <w:drawing>
              <wp:inline distT="0" distB="0" distL="0" distR="0" wp14:anchorId="635C6278" wp14:editId="6A3A8FF3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9714B5F" w14:textId="77777777" w:rsidR="00000000" w:rsidRPr="00E84F13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40"/>
              <w:szCs w:val="40"/>
            </w:rPr>
          </w:pPr>
          <w:r w:rsidRPr="00E84F13">
            <w:rPr>
              <w:rFonts w:ascii="Times New Roman" w:hAnsi="Times New Roman"/>
              <w:b/>
              <w:smallCaps/>
              <w:sz w:val="40"/>
              <w:szCs w:val="40"/>
            </w:rPr>
            <w:t>Generalny Dyrektor</w:t>
          </w:r>
        </w:p>
        <w:p w14:paraId="1A655E0C" w14:textId="77777777" w:rsidR="00000000" w:rsidRPr="00E84F13" w:rsidRDefault="00000000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40"/>
              <w:szCs w:val="40"/>
            </w:rPr>
          </w:pPr>
          <w:r w:rsidRPr="00E84F13">
            <w:rPr>
              <w:rFonts w:ascii="Times New Roman" w:hAnsi="Times New Roman"/>
              <w:b/>
              <w:smallCaps/>
              <w:sz w:val="40"/>
              <w:szCs w:val="40"/>
            </w:rPr>
            <w:t>Ochrony Środowiska</w:t>
          </w:r>
        </w:p>
      </w:tc>
    </w:tr>
  </w:tbl>
  <w:p w14:paraId="4775FDDB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C2"/>
    <w:rsid w:val="000431E3"/>
    <w:rsid w:val="0019240A"/>
    <w:rsid w:val="00AD4B33"/>
    <w:rsid w:val="00C77122"/>
    <w:rsid w:val="00E4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4107"/>
  <w15:docId w15:val="{DA5A6529-669A-463C-8C27-7E9D2DB4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2</cp:revision>
  <cp:lastPrinted>2010-12-24T09:23:00Z</cp:lastPrinted>
  <dcterms:created xsi:type="dcterms:W3CDTF">2025-08-04T05:27:00Z</dcterms:created>
  <dcterms:modified xsi:type="dcterms:W3CDTF">2025-08-04T05:27:00Z</dcterms:modified>
</cp:coreProperties>
</file>