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318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586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06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45F8C" w:rsidRDefault="00A45F8C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45F8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DOOŚ-OA.4205.1.2015.32 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C586C" w:rsidRPr="003C586C" w:rsidRDefault="003C586C" w:rsidP="003C58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postanowieniem z 6 czerwca 2022 r., znak: DOOŚ-OA.4205.1.2015.31, podjął postępowanie w sprawie decyzji o środowiskowych uwarunkowaniach dla przedsięwzięcia polegającego na: Budowie i eksploatacji pierwszej w Polsce Elektrowni Jądrowej, o mocy elekt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rycznej do 3750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MWe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, na obszarze</w:t>
      </w:r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gmin: Choczewo lub Gniewino i Krokowa.</w:t>
      </w:r>
    </w:p>
    <w:p w:rsidR="003C586C" w:rsidRPr="003C586C" w:rsidRDefault="003C586C" w:rsidP="003C58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C05388" w:rsidRDefault="003C586C" w:rsidP="003C58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586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Urzędzie Wojewódzkim Województwa Pomorskiego, Urzędzie Marszałkowskim Województwa Pomorskiego, Urzędzie Morskim w Gdyni, Urzędzie Gminy Choczewo, Urzędzie Gminy Gniewino, Urzędzie Gminy Krokowa, Urzędzie Miejskim w Łebie, Urzędzie Gminy Puck, Urzędzie Gminy Wejherowo, Urzędzie Gminy Wicko oraz Urzędzie Gminy Władysławowo.</w:t>
      </w:r>
    </w:p>
    <w:p w:rsidR="003C586C" w:rsidRDefault="003C586C" w:rsidP="003C58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053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3C586C">
        <w:rPr>
          <w:rFonts w:asciiTheme="minorHAnsi" w:hAnsiTheme="minorHAnsi" w:cstheme="minorHAnsi"/>
          <w:bCs/>
          <w:sz w:val="24"/>
          <w:szCs w:val="24"/>
        </w:rPr>
        <w:t xml:space="preserve">07.06.2022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801FD" w:rsidRPr="00D801FD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49 Kpa Strony mogą być zawiadamiane o decyzjach i innych czynnościach</w:t>
      </w:r>
      <w:r>
        <w:rPr>
          <w:rFonts w:asciiTheme="minorHAnsi" w:hAnsiTheme="minorHAnsi" w:cstheme="minorHAnsi"/>
          <w:bCs/>
        </w:rPr>
        <w:t xml:space="preserve"> organów administracji publicznej</w:t>
      </w:r>
      <w:r w:rsidRPr="00D801FD">
        <w:rPr>
          <w:rFonts w:asciiTheme="minorHAnsi" w:hAnsiTheme="minorHAnsi" w:cstheme="minorHAnsi"/>
          <w:bCs/>
        </w:rPr>
        <w:t xml:space="preserve"> przez obwieszczenie lub w inny zwyczajowo przyjęty w dane</w:t>
      </w:r>
      <w:r>
        <w:rPr>
          <w:rFonts w:asciiTheme="minorHAnsi" w:hAnsiTheme="minorHAnsi" w:cstheme="minorHAnsi"/>
          <w:bCs/>
        </w:rPr>
        <w:t>j miejscowości sposób publicznego</w:t>
      </w:r>
      <w:r w:rsidRPr="00D801FD">
        <w:rPr>
          <w:rFonts w:asciiTheme="minorHAnsi" w:hAnsiTheme="minorHAnsi" w:cstheme="minorHAnsi"/>
          <w:bCs/>
        </w:rPr>
        <w:t xml:space="preserve"> ogła</w:t>
      </w:r>
      <w:r>
        <w:rPr>
          <w:rFonts w:asciiTheme="minorHAnsi" w:hAnsiTheme="minorHAnsi" w:cstheme="minorHAnsi"/>
          <w:bCs/>
        </w:rPr>
        <w:t>szania, jeżeli</w:t>
      </w:r>
      <w:r w:rsidRPr="00D801FD">
        <w:rPr>
          <w:rFonts w:asciiTheme="minorHAnsi" w:hAnsiTheme="minorHAnsi" w:cstheme="minorHAnsi"/>
          <w:bCs/>
        </w:rPr>
        <w:t xml:space="preserve"> przepis szczególny tak stanowi; w tych </w:t>
      </w:r>
      <w:r w:rsidRPr="00D801FD">
        <w:rPr>
          <w:rFonts w:asciiTheme="minorHAnsi" w:hAnsiTheme="minorHAnsi" w:cstheme="minorHAnsi"/>
          <w:bCs/>
        </w:rPr>
        <w:lastRenderedPageBreak/>
        <w:t xml:space="preserve">przypadkach zawiadomienie bądź doręczenie uważa się za dokonane po upływie czternastu dni od dnia </w:t>
      </w:r>
      <w:r>
        <w:rPr>
          <w:rFonts w:asciiTheme="minorHAnsi" w:hAnsiTheme="minorHAnsi" w:cstheme="minorHAnsi"/>
          <w:bCs/>
        </w:rPr>
        <w:t>publicznego</w:t>
      </w:r>
      <w:r w:rsidRPr="00D801FD">
        <w:rPr>
          <w:rFonts w:asciiTheme="minorHAnsi" w:hAnsiTheme="minorHAnsi" w:cstheme="minorHAnsi"/>
          <w:bCs/>
        </w:rPr>
        <w:t xml:space="preserve"> ogłoszenia.</w:t>
      </w:r>
    </w:p>
    <w:p w:rsidR="00D801FD" w:rsidRDefault="00D801FD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16 ustawy z dnia 7 kwietnia 2017 r. o zmianie ustawy — Kodeks postępowania administr</w:t>
      </w:r>
      <w:r>
        <w:rPr>
          <w:rFonts w:asciiTheme="minorHAnsi" w:hAnsiTheme="minorHAnsi" w:cstheme="minorHAnsi"/>
          <w:bCs/>
        </w:rPr>
        <w:t xml:space="preserve">acyjnego oraz niektórych innych </w:t>
      </w:r>
      <w:r w:rsidRPr="00D801FD">
        <w:rPr>
          <w:rFonts w:asciiTheme="minorHAnsi" w:hAnsiTheme="minorHAnsi" w:cstheme="minorHAnsi"/>
          <w:bCs/>
        </w:rPr>
        <w:t>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E069FB" w:rsidRPr="00E069FB" w:rsidRDefault="00E069FB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E069FB">
        <w:rPr>
          <w:rFonts w:asciiTheme="minorHAnsi" w:hAnsiTheme="minorHAnsi" w:cstheme="minorHAnsi"/>
          <w:bCs/>
        </w:rPr>
        <w:t>ooś</w:t>
      </w:r>
      <w:proofErr w:type="spellEnd"/>
      <w:r w:rsidRPr="00E069FB">
        <w:rPr>
          <w:rFonts w:asciiTheme="minorHAnsi" w:hAnsiTheme="minorHAnsi" w:cstheme="minorHAnsi"/>
          <w:bCs/>
        </w:rPr>
        <w:t xml:space="preserve"> Jeżeli liczba stron postępowania o wydanie decyzji o środowiskowych uwar</w:t>
      </w:r>
      <w:r w:rsidR="003C586C">
        <w:rPr>
          <w:rFonts w:asciiTheme="minorHAnsi" w:hAnsiTheme="minorHAnsi" w:cstheme="minorHAnsi"/>
          <w:bCs/>
        </w:rPr>
        <w:t>unkowaniach przekracza 1</w:t>
      </w:r>
      <w:bookmarkStart w:id="0" w:name="_GoBack"/>
      <w:bookmarkEnd w:id="0"/>
      <w:r w:rsidRPr="00E069FB">
        <w:rPr>
          <w:rFonts w:asciiTheme="minorHAnsi" w:hAnsiTheme="minorHAnsi" w:cstheme="minorHAnsi"/>
          <w:bCs/>
        </w:rPr>
        <w:t>0, stosuje się przepis art. 49 Kodeksu postępowania administracyjnego.</w:t>
      </w:r>
    </w:p>
    <w:p w:rsidR="006C3E9C" w:rsidRPr="00B35A7F" w:rsidRDefault="006C3E9C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90" w:rsidRDefault="00CD1B90">
      <w:pPr>
        <w:spacing w:after="0" w:line="240" w:lineRule="auto"/>
      </w:pPr>
      <w:r>
        <w:separator/>
      </w:r>
    </w:p>
  </w:endnote>
  <w:endnote w:type="continuationSeparator" w:id="0">
    <w:p w:rsidR="00CD1B90" w:rsidRDefault="00CD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C586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D1B9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90" w:rsidRDefault="00CD1B90">
      <w:pPr>
        <w:spacing w:after="0" w:line="240" w:lineRule="auto"/>
      </w:pPr>
      <w:r>
        <w:separator/>
      </w:r>
    </w:p>
  </w:footnote>
  <w:footnote w:type="continuationSeparator" w:id="0">
    <w:p w:rsidR="00CD1B90" w:rsidRDefault="00CD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CD1B9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D1B9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D1B9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4167D0"/>
    <w:rsid w:val="00417CF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811970"/>
    <w:rsid w:val="0084152D"/>
    <w:rsid w:val="0085442F"/>
    <w:rsid w:val="00870926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93099"/>
    <w:rsid w:val="00CA0A2B"/>
    <w:rsid w:val="00CD1B90"/>
    <w:rsid w:val="00CF3313"/>
    <w:rsid w:val="00D231CE"/>
    <w:rsid w:val="00D41228"/>
    <w:rsid w:val="00D60B77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D8F4-13DA-4C86-99EF-708C8C47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2023-07-11T07:30:00Z</dcterms:created>
  <dcterms:modified xsi:type="dcterms:W3CDTF">2023-07-11T07:33:00Z</dcterms:modified>
</cp:coreProperties>
</file>