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04A4D" w14:textId="77777777" w:rsidR="00B652B6" w:rsidRDefault="00B652B6" w:rsidP="00B652B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4D0F23B8" w14:textId="77777777" w:rsidR="00B652B6" w:rsidRDefault="00B652B6" w:rsidP="00B652B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 i data</w:t>
      </w:r>
    </w:p>
    <w:p w14:paraId="58DA2914" w14:textId="77777777" w:rsidR="00B652B6" w:rsidRDefault="00B652B6" w:rsidP="00B652B6">
      <w:pPr>
        <w:spacing w:line="360" w:lineRule="auto"/>
        <w:jc w:val="center"/>
        <w:rPr>
          <w:rFonts w:ascii="Arial" w:hAnsi="Arial" w:cs="Arial"/>
        </w:rPr>
      </w:pPr>
    </w:p>
    <w:p w14:paraId="4466B8EF" w14:textId="77777777" w:rsidR="00B652B6" w:rsidRPr="00B652B6" w:rsidRDefault="00B652B6" w:rsidP="00B652B6">
      <w:pPr>
        <w:spacing w:line="360" w:lineRule="auto"/>
        <w:jc w:val="right"/>
        <w:rPr>
          <w:rFonts w:ascii="Arial" w:hAnsi="Arial" w:cs="Arial"/>
        </w:rPr>
      </w:pPr>
      <w:r w:rsidRPr="00B652B6">
        <w:rPr>
          <w:rFonts w:ascii="Arial" w:hAnsi="Arial" w:cs="Arial"/>
        </w:rPr>
        <w:t>Skarb Państwa PGL LP Nadleśnictwo Gidle</w:t>
      </w:r>
    </w:p>
    <w:p w14:paraId="33D18C68" w14:textId="77777777" w:rsidR="00B652B6" w:rsidRDefault="00B652B6" w:rsidP="00B652B6">
      <w:pPr>
        <w:spacing w:line="360" w:lineRule="auto"/>
        <w:jc w:val="right"/>
        <w:rPr>
          <w:rFonts w:ascii="Arial" w:hAnsi="Arial" w:cs="Arial"/>
        </w:rPr>
      </w:pPr>
      <w:r w:rsidRPr="00B652B6">
        <w:rPr>
          <w:rFonts w:ascii="Arial" w:hAnsi="Arial" w:cs="Arial"/>
        </w:rPr>
        <w:t>Niesulów 3, 97-540 Gidle</w:t>
      </w:r>
    </w:p>
    <w:p w14:paraId="0904349F" w14:textId="77777777" w:rsidR="00B652B6" w:rsidRDefault="00B652B6" w:rsidP="00B652B6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01636C24" w14:textId="77777777" w:rsidR="00B652B6" w:rsidRPr="00B652B6" w:rsidRDefault="00B652B6" w:rsidP="00B652B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</w:p>
    <w:p w14:paraId="5E385347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</w:p>
    <w:p w14:paraId="31DFBF75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Nazwa Wykonawcy:__________________________________________________________</w:t>
      </w:r>
    </w:p>
    <w:p w14:paraId="6FC0C9B0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Adres Wykonawcy: ____________</w:t>
      </w:r>
      <w:r>
        <w:rPr>
          <w:rFonts w:ascii="Arial" w:hAnsi="Arial" w:cs="Arial"/>
          <w:sz w:val="22"/>
          <w:szCs w:val="22"/>
        </w:rPr>
        <w:t>_</w:t>
      </w:r>
      <w:r w:rsidRPr="00B652B6">
        <w:rPr>
          <w:rFonts w:ascii="Arial" w:hAnsi="Arial" w:cs="Arial"/>
          <w:sz w:val="22"/>
          <w:szCs w:val="22"/>
        </w:rPr>
        <w:t>______________________________________________</w:t>
      </w:r>
    </w:p>
    <w:p w14:paraId="52064B24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REGON: 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B652B6">
        <w:rPr>
          <w:rFonts w:ascii="Arial" w:hAnsi="Arial" w:cs="Arial"/>
          <w:sz w:val="22"/>
          <w:szCs w:val="22"/>
        </w:rPr>
        <w:t>_________________________________</w:t>
      </w:r>
    </w:p>
    <w:p w14:paraId="567D74A0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NIP: 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B652B6">
        <w:rPr>
          <w:rFonts w:ascii="Arial" w:hAnsi="Arial" w:cs="Arial"/>
          <w:sz w:val="22"/>
          <w:szCs w:val="22"/>
        </w:rPr>
        <w:t>_______________________________</w:t>
      </w:r>
    </w:p>
    <w:p w14:paraId="25F00215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e-mail:______________________________________________________________________</w:t>
      </w:r>
    </w:p>
    <w:p w14:paraId="038C9EF3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numer telefonu: ______________________________________________________________</w:t>
      </w:r>
    </w:p>
    <w:p w14:paraId="44BA700C" w14:textId="77777777" w:rsidR="000A776B" w:rsidRDefault="000A776B" w:rsidP="00517881">
      <w:pPr>
        <w:spacing w:line="360" w:lineRule="auto"/>
        <w:rPr>
          <w:rFonts w:ascii="Arial" w:hAnsi="Arial" w:cs="Arial"/>
          <w:sz w:val="20"/>
        </w:rPr>
      </w:pPr>
    </w:p>
    <w:p w14:paraId="3F6956CC" w14:textId="77777777" w:rsidR="000A776B" w:rsidRDefault="00B652B6" w:rsidP="0051788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zaproszenie do postępowania na dostawę substratu torfowego</w:t>
      </w:r>
    </w:p>
    <w:p w14:paraId="4733B32A" w14:textId="77777777" w:rsidR="00B652B6" w:rsidRDefault="00B652B6" w:rsidP="00B652B6">
      <w:p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Oferujemy wykonanie przedmiotowego zamówienia za cenę:</w:t>
      </w:r>
    </w:p>
    <w:p w14:paraId="256D310B" w14:textId="77777777" w:rsidR="00EA6733" w:rsidRPr="00B652B6" w:rsidRDefault="00EA6733" w:rsidP="00B652B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410"/>
        <w:gridCol w:w="2551"/>
      </w:tblGrid>
      <w:tr w:rsidR="00D32A3E" w14:paraId="2C2B63FA" w14:textId="77777777" w:rsidTr="00D32A3E">
        <w:tc>
          <w:tcPr>
            <w:tcW w:w="2127" w:type="dxa"/>
          </w:tcPr>
          <w:p w14:paraId="68FF4437" w14:textId="77777777" w:rsidR="00D32A3E" w:rsidRDefault="00D32A3E" w:rsidP="00B652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netto za 1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sup>
              </m:sSup>
            </m:oMath>
          </w:p>
        </w:tc>
        <w:tc>
          <w:tcPr>
            <w:tcW w:w="2126" w:type="dxa"/>
          </w:tcPr>
          <w:p w14:paraId="23E8EE4A" w14:textId="77777777" w:rsidR="00D32A3E" w:rsidRDefault="00D32A3E" w:rsidP="00B652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brutto za 1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sup>
              </m:sSup>
            </m:oMath>
          </w:p>
        </w:tc>
        <w:tc>
          <w:tcPr>
            <w:tcW w:w="2410" w:type="dxa"/>
          </w:tcPr>
          <w:p w14:paraId="3A0A4D79" w14:textId="77777777" w:rsidR="00D32A3E" w:rsidRDefault="00D32A3E" w:rsidP="00B652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netto za 286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sup>
              </m:sSup>
            </m:oMath>
          </w:p>
        </w:tc>
        <w:tc>
          <w:tcPr>
            <w:tcW w:w="2551" w:type="dxa"/>
          </w:tcPr>
          <w:p w14:paraId="384AE476" w14:textId="77777777" w:rsidR="00D32A3E" w:rsidRDefault="00D32A3E" w:rsidP="00B652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brutto za 286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sup>
              </m:sSup>
            </m:oMath>
          </w:p>
        </w:tc>
      </w:tr>
      <w:tr w:rsidR="00D32A3E" w14:paraId="4047F4E7" w14:textId="77777777" w:rsidTr="00D32A3E">
        <w:tc>
          <w:tcPr>
            <w:tcW w:w="2127" w:type="dxa"/>
          </w:tcPr>
          <w:p w14:paraId="17A730E2" w14:textId="77777777" w:rsidR="00D32A3E" w:rsidRDefault="00D32A3E" w:rsidP="00D3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0B1763" w14:textId="77777777" w:rsidR="00D32A3E" w:rsidRDefault="00D32A3E" w:rsidP="00D32A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8CD6CE" w14:textId="77777777" w:rsidR="00D32A3E" w:rsidRDefault="00D32A3E" w:rsidP="00D3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196C43" w14:textId="77777777" w:rsidR="00D32A3E" w:rsidRDefault="00D32A3E" w:rsidP="00D3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05B0E80" w14:textId="77777777" w:rsidR="00D32A3E" w:rsidRDefault="00D32A3E" w:rsidP="00D3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B28CC" w14:textId="77777777" w:rsidR="00B652B6" w:rsidRDefault="00B652B6" w:rsidP="00B652B6">
      <w:pPr>
        <w:jc w:val="both"/>
        <w:rPr>
          <w:rFonts w:ascii="Arial" w:hAnsi="Arial" w:cs="Arial"/>
          <w:sz w:val="22"/>
          <w:szCs w:val="22"/>
        </w:rPr>
      </w:pPr>
    </w:p>
    <w:p w14:paraId="2CA8EB09" w14:textId="77777777" w:rsidR="00B652B6" w:rsidRDefault="00B652B6" w:rsidP="00B652B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wykonanie przedmiotu zamówienia w okresie od dnia zawarcia umowy do dnia 30 czerwca 2026 roku. </w:t>
      </w:r>
    </w:p>
    <w:p w14:paraId="674D7256" w14:textId="77777777" w:rsidR="00B652B6" w:rsidRPr="00B652B6" w:rsidRDefault="00B652B6" w:rsidP="00B652B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Zdobyliśmy wszystkie niezbędne informacje konieczne do rzetelnego skalkulowania naszej oferty.</w:t>
      </w:r>
    </w:p>
    <w:p w14:paraId="212844AE" w14:textId="77777777" w:rsidR="00B652B6" w:rsidRPr="00B652B6" w:rsidRDefault="00B652B6" w:rsidP="00B652B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Cena oferty uwzględnia wszystkie należne nam elementy wynagrodzenia wynikające z tytułu przygotowania, realizacji i rozliczenia przedmiotu zamówienia.</w:t>
      </w:r>
    </w:p>
    <w:p w14:paraId="20DF8F38" w14:textId="77777777" w:rsidR="00B652B6" w:rsidRPr="00B652B6" w:rsidRDefault="00B652B6" w:rsidP="00B652B6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 xml:space="preserve">Akceptujemy projekt umowy (załącznik nr </w:t>
      </w:r>
      <w:r>
        <w:rPr>
          <w:rFonts w:ascii="Arial" w:hAnsi="Arial" w:cs="Arial"/>
          <w:sz w:val="22"/>
          <w:szCs w:val="22"/>
        </w:rPr>
        <w:t>2</w:t>
      </w:r>
      <w:r w:rsidRPr="00B652B6">
        <w:rPr>
          <w:rFonts w:ascii="Arial" w:hAnsi="Arial" w:cs="Arial"/>
          <w:sz w:val="22"/>
          <w:szCs w:val="22"/>
        </w:rPr>
        <w:t xml:space="preserve"> do zap</w:t>
      </w:r>
      <w:r>
        <w:rPr>
          <w:rFonts w:ascii="Arial" w:hAnsi="Arial" w:cs="Arial"/>
          <w:sz w:val="22"/>
          <w:szCs w:val="22"/>
        </w:rPr>
        <w:t>roszenia</w:t>
      </w:r>
      <w:r w:rsidRPr="00B652B6">
        <w:rPr>
          <w:rFonts w:ascii="Arial" w:hAnsi="Arial" w:cs="Arial"/>
          <w:sz w:val="22"/>
          <w:szCs w:val="22"/>
        </w:rPr>
        <w:t>) i zobowiązujemy się do zawarcia umowy z tak określonymi warunkami w miejscu i terminie wskazanym przez Zamawiającego.</w:t>
      </w:r>
    </w:p>
    <w:p w14:paraId="3B86202D" w14:textId="77777777" w:rsidR="00B652B6" w:rsidRPr="00B652B6" w:rsidRDefault="00B652B6" w:rsidP="00B652B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Oświadczamy, że do kontaktów z Zamawiającym w zakresie związanym z niniejszym zamówieniem upoważniamy następujące osoby:</w:t>
      </w:r>
    </w:p>
    <w:p w14:paraId="238D271B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 tel. ……………………………………….</w:t>
      </w:r>
    </w:p>
    <w:p w14:paraId="7921F898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 tel. ……………………………………….</w:t>
      </w:r>
    </w:p>
    <w:p w14:paraId="274ACB7E" w14:textId="319B745B" w:rsidR="00B652B6" w:rsidRPr="00B652B6" w:rsidRDefault="00B652B6" w:rsidP="00B652B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 xml:space="preserve">Oświadczam że nie podlegam wykluczeniu z postępowania na podstawie art. 7 ust. 1 ustawy z dnia 13 kwietnia 2022 r. o szczególnych rozwiązaniach w zakresie przeciwdziałania wspieraniu agresji na Ukrainę oraz służących ochronie bezpieczeństwa narodowego (Dz. U. z </w:t>
      </w:r>
      <w:r w:rsidR="005A5C4A" w:rsidRPr="00B652B6">
        <w:rPr>
          <w:rFonts w:ascii="Arial" w:hAnsi="Arial" w:cs="Arial"/>
          <w:sz w:val="22"/>
          <w:szCs w:val="22"/>
        </w:rPr>
        <w:t>202</w:t>
      </w:r>
      <w:r w:rsidR="005A5C4A">
        <w:rPr>
          <w:rFonts w:ascii="Arial" w:hAnsi="Arial" w:cs="Arial"/>
          <w:sz w:val="22"/>
          <w:szCs w:val="22"/>
        </w:rPr>
        <w:t>5</w:t>
      </w:r>
      <w:r w:rsidR="005A5C4A" w:rsidRPr="00B652B6">
        <w:rPr>
          <w:rFonts w:ascii="Arial" w:hAnsi="Arial" w:cs="Arial"/>
          <w:sz w:val="22"/>
          <w:szCs w:val="22"/>
        </w:rPr>
        <w:t xml:space="preserve"> </w:t>
      </w:r>
      <w:r w:rsidRPr="00B652B6">
        <w:rPr>
          <w:rFonts w:ascii="Arial" w:hAnsi="Arial" w:cs="Arial"/>
          <w:sz w:val="22"/>
          <w:szCs w:val="22"/>
        </w:rPr>
        <w:t xml:space="preserve">r. poz. </w:t>
      </w:r>
      <w:r w:rsidR="005A5C4A">
        <w:rPr>
          <w:rFonts w:ascii="Arial" w:hAnsi="Arial" w:cs="Arial"/>
          <w:sz w:val="22"/>
          <w:szCs w:val="22"/>
        </w:rPr>
        <w:t>514</w:t>
      </w:r>
      <w:r w:rsidRPr="00B652B6">
        <w:rPr>
          <w:rFonts w:ascii="Arial" w:hAnsi="Arial" w:cs="Arial"/>
          <w:sz w:val="22"/>
          <w:szCs w:val="22"/>
        </w:rPr>
        <w:t>).</w:t>
      </w:r>
    </w:p>
    <w:p w14:paraId="7B6D6661" w14:textId="77777777" w:rsidR="00B652B6" w:rsidRPr="00B652B6" w:rsidRDefault="00B652B6" w:rsidP="00B652B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lastRenderedPageBreak/>
        <w:t>Integralną częścią złożonej oferty stanowią następujące dokumenty:</w:t>
      </w:r>
    </w:p>
    <w:p w14:paraId="2EFD8DA0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14:paraId="502F0CAA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14:paraId="3805B1EC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14:paraId="4D876E3F" w14:textId="77777777" w:rsidR="00B652B6" w:rsidRPr="00B652B6" w:rsidRDefault="00B652B6" w:rsidP="00B652B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B652B6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14:paraId="5F9D339D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CD1E7E0" w14:textId="77777777" w:rsidR="00B652B6" w:rsidRDefault="00B652B6" w:rsidP="00B652B6">
      <w:pPr>
        <w:jc w:val="both"/>
        <w:rPr>
          <w:rFonts w:ascii="Arial" w:hAnsi="Arial" w:cs="Arial"/>
          <w:sz w:val="22"/>
          <w:szCs w:val="22"/>
        </w:rPr>
      </w:pPr>
    </w:p>
    <w:p w14:paraId="0BB94E0D" w14:textId="77777777" w:rsidR="00B652B6" w:rsidRPr="00B652B6" w:rsidRDefault="00B652B6" w:rsidP="00B652B6">
      <w:p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Miejscowość i data: ………………………………………………….</w:t>
      </w:r>
    </w:p>
    <w:p w14:paraId="5EF3FBBF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10DC2F9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7FDBC93" w14:textId="77777777" w:rsidR="00B652B6" w:rsidRPr="00B652B6" w:rsidRDefault="00B652B6" w:rsidP="00B652B6">
      <w:pPr>
        <w:pStyle w:val="Akapitzlist"/>
        <w:jc w:val="right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C381F60" w14:textId="77777777" w:rsidR="00B652B6" w:rsidRPr="00B652B6" w:rsidRDefault="00B652B6" w:rsidP="00B652B6">
      <w:pPr>
        <w:pStyle w:val="Akapitzlist"/>
        <w:jc w:val="right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Podpis Wykonawcy      </w:t>
      </w:r>
    </w:p>
    <w:p w14:paraId="1018AD20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sectPr w:rsidR="00B652B6" w:rsidRPr="00B652B6" w:rsidSect="00654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E52B5" w14:textId="77777777" w:rsidR="00410882" w:rsidRDefault="00410882">
      <w:r>
        <w:separator/>
      </w:r>
    </w:p>
  </w:endnote>
  <w:endnote w:type="continuationSeparator" w:id="0">
    <w:p w14:paraId="3E0EE0D5" w14:textId="77777777" w:rsidR="00410882" w:rsidRDefault="0041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DC723" w14:textId="77777777" w:rsidR="000A776B" w:rsidRDefault="00D31A9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26D819A" w14:textId="77777777" w:rsidR="000A776B" w:rsidRDefault="000A7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6B87" w14:textId="77777777" w:rsidR="000A776B" w:rsidRDefault="00D31A94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97A9AC" wp14:editId="6C54DBE3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D6610" w14:textId="77777777" w:rsidR="000A776B" w:rsidRDefault="00D31A94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14:paraId="03B15F0A" w14:textId="77777777" w:rsidR="000A776B" w:rsidRDefault="000A776B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:rsidR="006549E5" w:rsidRDefault="00D31A94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:rsidR="006549E5" w:rsidRDefault="00D31A94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847A58" wp14:editId="0B564495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14:paraId="78AABED4" w14:textId="77777777" w:rsidR="000A776B" w:rsidRDefault="00D31A94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14:paraId="4967D256" w14:textId="77777777" w:rsidR="000A776B" w:rsidRDefault="00D31A94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14:paraId="2EFD08E1" w14:textId="77777777" w:rsidR="000A776B" w:rsidRPr="0073141F" w:rsidRDefault="00D31A94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14:paraId="3C4A7F33" w14:textId="77777777" w:rsidR="000A776B" w:rsidRPr="001F0731" w:rsidRDefault="000A776B">
    <w:pPr>
      <w:pStyle w:val="Stopka"/>
      <w:jc w:val="center"/>
      <w:rPr>
        <w:lang w:val="nl-NL"/>
      </w:rPr>
    </w:pPr>
  </w:p>
  <w:p w14:paraId="10FE8ABE" w14:textId="77777777" w:rsidR="000A776B" w:rsidRPr="001F0731" w:rsidRDefault="000A776B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14:paraId="3AD97349" w14:textId="77777777" w:rsidR="000A776B" w:rsidRDefault="00D31A94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77D0A2" wp14:editId="758B93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3287BC8" w14:textId="77777777" w:rsidR="000A776B" w:rsidRDefault="00D31A94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93FB31" wp14:editId="7618284A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AEC9D8" w14:textId="77777777" w:rsidR="000A776B" w:rsidRDefault="00D31A94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:rsidR="00DA09D1" w:rsidRDefault="00D31A94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14:paraId="03216D58" w14:textId="77777777" w:rsidR="000A776B" w:rsidRDefault="00D31A94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6C7999" w14:textId="77777777" w:rsidR="000A776B" w:rsidRPr="0073141F" w:rsidRDefault="00D31A94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</w:p>
          <w:p w14:paraId="4081B801" w14:textId="77777777" w:rsidR="000A776B" w:rsidRPr="001F0731" w:rsidRDefault="000A776B" w:rsidP="00DA09D1">
            <w:pPr>
              <w:pStyle w:val="LPstopka"/>
              <w:rPr>
                <w:lang w:val="nl-NL"/>
              </w:rPr>
            </w:pPr>
          </w:p>
          <w:p w14:paraId="4B7CCB8A" w14:textId="77777777" w:rsidR="000A776B" w:rsidRDefault="00410882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0BFF3" w14:textId="77777777" w:rsidR="00410882" w:rsidRDefault="00410882">
      <w:r>
        <w:separator/>
      </w:r>
    </w:p>
  </w:footnote>
  <w:footnote w:type="continuationSeparator" w:id="0">
    <w:p w14:paraId="1DC620C3" w14:textId="77777777" w:rsidR="00410882" w:rsidRDefault="0041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BF073" w14:textId="77777777" w:rsidR="000A776B" w:rsidRDefault="00D31A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F499C" w14:textId="77777777" w:rsidR="000A776B" w:rsidRDefault="00D31A94" w:rsidP="006549E5">
    <w:r>
      <w:rPr>
        <w:noProof/>
      </w:rPr>
      <mc:AlternateContent>
        <mc:Choice Requires="wpc">
          <w:drawing>
            <wp:inline distT="0" distB="0" distL="0" distR="0" wp14:anchorId="4E012259" wp14:editId="1C8F8FCB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A8C21F5" wp14:editId="7CFF8B38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EA681" w14:textId="77777777" w:rsidR="000A776B" w:rsidRDefault="00D31A94" w:rsidP="00134E56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:rsidR="00A34D7D" w:rsidRDefault="00D31A94" w:rsidP="00134E56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28CCDAA" wp14:editId="1EBAE95F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14:paraId="33578A76" w14:textId="77777777" w:rsidR="000A776B" w:rsidRDefault="000A77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BAB3" w14:textId="77777777" w:rsidR="000A776B" w:rsidRDefault="00D31A94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91CDF7" wp14:editId="7F973B4B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7C6A1" w14:textId="77777777" w:rsidR="000A776B" w:rsidRDefault="00D31A94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14:paraId="3F1BE6E7" w14:textId="77777777" w:rsidR="000A776B" w:rsidRDefault="000A776B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:rsidR="0076020F" w:rsidRDefault="00D31A94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:rsidR="00DA09D1" w:rsidRDefault="00D31A94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7CA9FC9" wp14:editId="6360BF74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B61EE7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26CB43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6AB598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41CFC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4E8D8A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71511C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21455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208512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2C52FC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A74CB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9C01DC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6A655B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09537D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12CBBE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4071D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B61AE4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83E0DD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76CA2D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B8E5A9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1D8495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7B5F6B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D10D30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ACC142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F2E3AD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EEB7F4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BCE66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015BDE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20943C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C80305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9FAEA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95BD7F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422D49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7FFBF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7DC87D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792205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F7F6CB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9ECEBF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FBE91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3ECB9B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3B8289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6FC5A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27BA96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7F95D3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946DE2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D29EB8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1B249E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B7DD43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DA09D1" w:rsidRDefault="00D31A94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DA09D1" w:rsidRDefault="00D31A94" w:rsidP="00DA09D1"/>
                  </w:txbxContent>
                </v:textbox>
              </v:shape>
              <w10:wrap anchorx="margin"/>
            </v:group>
          </w:pict>
        </mc:Fallback>
      </mc:AlternateContent>
    </w:r>
  </w:p>
  <w:p w14:paraId="1DAB3534" w14:textId="77777777" w:rsidR="000A776B" w:rsidRPr="00DA09D1" w:rsidRDefault="00D31A94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DB264" wp14:editId="69D1535C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2889"/>
    <w:multiLevelType w:val="hybridMultilevel"/>
    <w:tmpl w:val="38EE5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D9B4759C">
      <w:start w:val="1"/>
      <w:numFmt w:val="decimal"/>
      <w:lvlText w:val="%1."/>
      <w:lvlJc w:val="left"/>
      <w:pPr>
        <w:ind w:left="720" w:hanging="360"/>
      </w:pPr>
    </w:lvl>
    <w:lvl w:ilvl="1" w:tplc="6102DEE0" w:tentative="1">
      <w:start w:val="1"/>
      <w:numFmt w:val="lowerLetter"/>
      <w:lvlText w:val="%2."/>
      <w:lvlJc w:val="left"/>
      <w:pPr>
        <w:ind w:left="1440" w:hanging="360"/>
      </w:pPr>
    </w:lvl>
    <w:lvl w:ilvl="2" w:tplc="DB8072BE" w:tentative="1">
      <w:start w:val="1"/>
      <w:numFmt w:val="lowerRoman"/>
      <w:lvlText w:val="%3."/>
      <w:lvlJc w:val="right"/>
      <w:pPr>
        <w:ind w:left="2160" w:hanging="180"/>
      </w:pPr>
    </w:lvl>
    <w:lvl w:ilvl="3" w:tplc="7DB28586" w:tentative="1">
      <w:start w:val="1"/>
      <w:numFmt w:val="decimal"/>
      <w:lvlText w:val="%4."/>
      <w:lvlJc w:val="left"/>
      <w:pPr>
        <w:ind w:left="2880" w:hanging="360"/>
      </w:pPr>
    </w:lvl>
    <w:lvl w:ilvl="4" w:tplc="017E94D2" w:tentative="1">
      <w:start w:val="1"/>
      <w:numFmt w:val="lowerLetter"/>
      <w:lvlText w:val="%5."/>
      <w:lvlJc w:val="left"/>
      <w:pPr>
        <w:ind w:left="3600" w:hanging="360"/>
      </w:pPr>
    </w:lvl>
    <w:lvl w:ilvl="5" w:tplc="A51CA624" w:tentative="1">
      <w:start w:val="1"/>
      <w:numFmt w:val="lowerRoman"/>
      <w:lvlText w:val="%6."/>
      <w:lvlJc w:val="right"/>
      <w:pPr>
        <w:ind w:left="4320" w:hanging="180"/>
      </w:pPr>
    </w:lvl>
    <w:lvl w:ilvl="6" w:tplc="37308BF8" w:tentative="1">
      <w:start w:val="1"/>
      <w:numFmt w:val="decimal"/>
      <w:lvlText w:val="%7."/>
      <w:lvlJc w:val="left"/>
      <w:pPr>
        <w:ind w:left="5040" w:hanging="360"/>
      </w:pPr>
    </w:lvl>
    <w:lvl w:ilvl="7" w:tplc="2B582756" w:tentative="1">
      <w:start w:val="1"/>
      <w:numFmt w:val="lowerLetter"/>
      <w:lvlText w:val="%8."/>
      <w:lvlJc w:val="left"/>
      <w:pPr>
        <w:ind w:left="5760" w:hanging="360"/>
      </w:pPr>
    </w:lvl>
    <w:lvl w:ilvl="8" w:tplc="7952E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040D"/>
    <w:multiLevelType w:val="hybridMultilevel"/>
    <w:tmpl w:val="1F4E7726"/>
    <w:lvl w:ilvl="0" w:tplc="EE0279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15A9E6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B680F0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D9EAC0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B8DBC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262855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5764CF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23EEB2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1EAF47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94207C"/>
    <w:multiLevelType w:val="hybridMultilevel"/>
    <w:tmpl w:val="B6740DC8"/>
    <w:lvl w:ilvl="0" w:tplc="FA94950C">
      <w:start w:val="1"/>
      <w:numFmt w:val="decimal"/>
      <w:lvlText w:val="%1."/>
      <w:lvlJc w:val="left"/>
      <w:pPr>
        <w:ind w:left="720" w:hanging="360"/>
      </w:pPr>
    </w:lvl>
    <w:lvl w:ilvl="1" w:tplc="9C9A3642" w:tentative="1">
      <w:start w:val="1"/>
      <w:numFmt w:val="lowerLetter"/>
      <w:lvlText w:val="%2."/>
      <w:lvlJc w:val="left"/>
      <w:pPr>
        <w:ind w:left="1440" w:hanging="360"/>
      </w:pPr>
    </w:lvl>
    <w:lvl w:ilvl="2" w:tplc="0F2686E8" w:tentative="1">
      <w:start w:val="1"/>
      <w:numFmt w:val="lowerRoman"/>
      <w:lvlText w:val="%3."/>
      <w:lvlJc w:val="right"/>
      <w:pPr>
        <w:ind w:left="2160" w:hanging="180"/>
      </w:pPr>
    </w:lvl>
    <w:lvl w:ilvl="3" w:tplc="142EAC14" w:tentative="1">
      <w:start w:val="1"/>
      <w:numFmt w:val="decimal"/>
      <w:lvlText w:val="%4."/>
      <w:lvlJc w:val="left"/>
      <w:pPr>
        <w:ind w:left="2880" w:hanging="360"/>
      </w:pPr>
    </w:lvl>
    <w:lvl w:ilvl="4" w:tplc="18444B40" w:tentative="1">
      <w:start w:val="1"/>
      <w:numFmt w:val="lowerLetter"/>
      <w:lvlText w:val="%5."/>
      <w:lvlJc w:val="left"/>
      <w:pPr>
        <w:ind w:left="3600" w:hanging="360"/>
      </w:pPr>
    </w:lvl>
    <w:lvl w:ilvl="5" w:tplc="5B44B146" w:tentative="1">
      <w:start w:val="1"/>
      <w:numFmt w:val="lowerRoman"/>
      <w:lvlText w:val="%6."/>
      <w:lvlJc w:val="right"/>
      <w:pPr>
        <w:ind w:left="4320" w:hanging="180"/>
      </w:pPr>
    </w:lvl>
    <w:lvl w:ilvl="6" w:tplc="6024CC8C" w:tentative="1">
      <w:start w:val="1"/>
      <w:numFmt w:val="decimal"/>
      <w:lvlText w:val="%7."/>
      <w:lvlJc w:val="left"/>
      <w:pPr>
        <w:ind w:left="5040" w:hanging="360"/>
      </w:pPr>
    </w:lvl>
    <w:lvl w:ilvl="7" w:tplc="9DA42D54" w:tentative="1">
      <w:start w:val="1"/>
      <w:numFmt w:val="lowerLetter"/>
      <w:lvlText w:val="%8."/>
      <w:lvlJc w:val="left"/>
      <w:pPr>
        <w:ind w:left="5760" w:hanging="360"/>
      </w:pPr>
    </w:lvl>
    <w:lvl w:ilvl="8" w:tplc="70084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36CDB"/>
    <w:multiLevelType w:val="hybridMultilevel"/>
    <w:tmpl w:val="8B663164"/>
    <w:lvl w:ilvl="0" w:tplc="F0FEDA6A">
      <w:start w:val="1"/>
      <w:numFmt w:val="lowerLetter"/>
      <w:lvlText w:val="%1)"/>
      <w:lvlJc w:val="left"/>
      <w:pPr>
        <w:ind w:left="1287" w:hanging="360"/>
      </w:pPr>
    </w:lvl>
    <w:lvl w:ilvl="1" w:tplc="BADE6A2C" w:tentative="1">
      <w:start w:val="1"/>
      <w:numFmt w:val="lowerLetter"/>
      <w:lvlText w:val="%2."/>
      <w:lvlJc w:val="left"/>
      <w:pPr>
        <w:ind w:left="2007" w:hanging="360"/>
      </w:pPr>
    </w:lvl>
    <w:lvl w:ilvl="2" w:tplc="849E48F8" w:tentative="1">
      <w:start w:val="1"/>
      <w:numFmt w:val="lowerRoman"/>
      <w:lvlText w:val="%3."/>
      <w:lvlJc w:val="right"/>
      <w:pPr>
        <w:ind w:left="2727" w:hanging="180"/>
      </w:pPr>
    </w:lvl>
    <w:lvl w:ilvl="3" w:tplc="B5AAE2B2" w:tentative="1">
      <w:start w:val="1"/>
      <w:numFmt w:val="decimal"/>
      <w:lvlText w:val="%4."/>
      <w:lvlJc w:val="left"/>
      <w:pPr>
        <w:ind w:left="3447" w:hanging="360"/>
      </w:pPr>
    </w:lvl>
    <w:lvl w:ilvl="4" w:tplc="7A220552" w:tentative="1">
      <w:start w:val="1"/>
      <w:numFmt w:val="lowerLetter"/>
      <w:lvlText w:val="%5."/>
      <w:lvlJc w:val="left"/>
      <w:pPr>
        <w:ind w:left="4167" w:hanging="360"/>
      </w:pPr>
    </w:lvl>
    <w:lvl w:ilvl="5" w:tplc="97A899D6" w:tentative="1">
      <w:start w:val="1"/>
      <w:numFmt w:val="lowerRoman"/>
      <w:lvlText w:val="%6."/>
      <w:lvlJc w:val="right"/>
      <w:pPr>
        <w:ind w:left="4887" w:hanging="180"/>
      </w:pPr>
    </w:lvl>
    <w:lvl w:ilvl="6" w:tplc="0B980936" w:tentative="1">
      <w:start w:val="1"/>
      <w:numFmt w:val="decimal"/>
      <w:lvlText w:val="%7."/>
      <w:lvlJc w:val="left"/>
      <w:pPr>
        <w:ind w:left="5607" w:hanging="360"/>
      </w:pPr>
    </w:lvl>
    <w:lvl w:ilvl="7" w:tplc="B688054A" w:tentative="1">
      <w:start w:val="1"/>
      <w:numFmt w:val="lowerLetter"/>
      <w:lvlText w:val="%8."/>
      <w:lvlJc w:val="left"/>
      <w:pPr>
        <w:ind w:left="6327" w:hanging="360"/>
      </w:pPr>
    </w:lvl>
    <w:lvl w:ilvl="8" w:tplc="261671F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644F7B"/>
    <w:multiLevelType w:val="hybridMultilevel"/>
    <w:tmpl w:val="F28A2654"/>
    <w:lvl w:ilvl="0" w:tplc="37F045B0">
      <w:start w:val="1"/>
      <w:numFmt w:val="lowerLetter"/>
      <w:lvlText w:val="%1)"/>
      <w:lvlJc w:val="left"/>
      <w:pPr>
        <w:ind w:left="1287" w:hanging="360"/>
      </w:pPr>
    </w:lvl>
    <w:lvl w:ilvl="1" w:tplc="CA0EF696">
      <w:start w:val="1"/>
      <w:numFmt w:val="lowerLetter"/>
      <w:lvlText w:val="%2."/>
      <w:lvlJc w:val="left"/>
      <w:pPr>
        <w:ind w:left="2007" w:hanging="360"/>
      </w:pPr>
    </w:lvl>
    <w:lvl w:ilvl="2" w:tplc="960A976C" w:tentative="1">
      <w:start w:val="1"/>
      <w:numFmt w:val="lowerRoman"/>
      <w:lvlText w:val="%3."/>
      <w:lvlJc w:val="right"/>
      <w:pPr>
        <w:ind w:left="2727" w:hanging="180"/>
      </w:pPr>
    </w:lvl>
    <w:lvl w:ilvl="3" w:tplc="99AAB07E" w:tentative="1">
      <w:start w:val="1"/>
      <w:numFmt w:val="decimal"/>
      <w:lvlText w:val="%4."/>
      <w:lvlJc w:val="left"/>
      <w:pPr>
        <w:ind w:left="3447" w:hanging="360"/>
      </w:pPr>
    </w:lvl>
    <w:lvl w:ilvl="4" w:tplc="6A8A94B6" w:tentative="1">
      <w:start w:val="1"/>
      <w:numFmt w:val="lowerLetter"/>
      <w:lvlText w:val="%5."/>
      <w:lvlJc w:val="left"/>
      <w:pPr>
        <w:ind w:left="4167" w:hanging="360"/>
      </w:pPr>
    </w:lvl>
    <w:lvl w:ilvl="5" w:tplc="813A2090" w:tentative="1">
      <w:start w:val="1"/>
      <w:numFmt w:val="lowerRoman"/>
      <w:lvlText w:val="%6."/>
      <w:lvlJc w:val="right"/>
      <w:pPr>
        <w:ind w:left="4887" w:hanging="180"/>
      </w:pPr>
    </w:lvl>
    <w:lvl w:ilvl="6" w:tplc="761C6B06" w:tentative="1">
      <w:start w:val="1"/>
      <w:numFmt w:val="decimal"/>
      <w:lvlText w:val="%7."/>
      <w:lvlJc w:val="left"/>
      <w:pPr>
        <w:ind w:left="5607" w:hanging="360"/>
      </w:pPr>
    </w:lvl>
    <w:lvl w:ilvl="7" w:tplc="628C0144" w:tentative="1">
      <w:start w:val="1"/>
      <w:numFmt w:val="lowerLetter"/>
      <w:lvlText w:val="%8."/>
      <w:lvlJc w:val="left"/>
      <w:pPr>
        <w:ind w:left="6327" w:hanging="360"/>
      </w:pPr>
    </w:lvl>
    <w:lvl w:ilvl="8" w:tplc="DB98D3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102215"/>
    <w:multiLevelType w:val="hybridMultilevel"/>
    <w:tmpl w:val="966ACEF4"/>
    <w:lvl w:ilvl="0" w:tplc="A8368B14">
      <w:start w:val="1"/>
      <w:numFmt w:val="lowerLetter"/>
      <w:lvlText w:val="%1)"/>
      <w:lvlJc w:val="left"/>
      <w:pPr>
        <w:ind w:left="1287" w:hanging="360"/>
      </w:pPr>
    </w:lvl>
    <w:lvl w:ilvl="1" w:tplc="F092AD96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9A551E" w:tentative="1">
      <w:start w:val="1"/>
      <w:numFmt w:val="lowerRoman"/>
      <w:lvlText w:val="%3."/>
      <w:lvlJc w:val="right"/>
      <w:pPr>
        <w:ind w:left="2727" w:hanging="180"/>
      </w:pPr>
    </w:lvl>
    <w:lvl w:ilvl="3" w:tplc="C4FA632E" w:tentative="1">
      <w:start w:val="1"/>
      <w:numFmt w:val="decimal"/>
      <w:lvlText w:val="%4."/>
      <w:lvlJc w:val="left"/>
      <w:pPr>
        <w:ind w:left="3447" w:hanging="360"/>
      </w:pPr>
    </w:lvl>
    <w:lvl w:ilvl="4" w:tplc="7374873E" w:tentative="1">
      <w:start w:val="1"/>
      <w:numFmt w:val="lowerLetter"/>
      <w:lvlText w:val="%5."/>
      <w:lvlJc w:val="left"/>
      <w:pPr>
        <w:ind w:left="4167" w:hanging="360"/>
      </w:pPr>
    </w:lvl>
    <w:lvl w:ilvl="5" w:tplc="D64E0168" w:tentative="1">
      <w:start w:val="1"/>
      <w:numFmt w:val="lowerRoman"/>
      <w:lvlText w:val="%6."/>
      <w:lvlJc w:val="right"/>
      <w:pPr>
        <w:ind w:left="4887" w:hanging="180"/>
      </w:pPr>
    </w:lvl>
    <w:lvl w:ilvl="6" w:tplc="3AB240FA" w:tentative="1">
      <w:start w:val="1"/>
      <w:numFmt w:val="decimal"/>
      <w:lvlText w:val="%7."/>
      <w:lvlJc w:val="left"/>
      <w:pPr>
        <w:ind w:left="5607" w:hanging="360"/>
      </w:pPr>
    </w:lvl>
    <w:lvl w:ilvl="7" w:tplc="1D2EF92E" w:tentative="1">
      <w:start w:val="1"/>
      <w:numFmt w:val="lowerLetter"/>
      <w:lvlText w:val="%8."/>
      <w:lvlJc w:val="left"/>
      <w:pPr>
        <w:ind w:left="6327" w:hanging="360"/>
      </w:pPr>
    </w:lvl>
    <w:lvl w:ilvl="8" w:tplc="F22415FC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B6"/>
    <w:rsid w:val="000A776B"/>
    <w:rsid w:val="001F0731"/>
    <w:rsid w:val="003C15FC"/>
    <w:rsid w:val="00410882"/>
    <w:rsid w:val="005A5C4A"/>
    <w:rsid w:val="00B207B7"/>
    <w:rsid w:val="00B652B6"/>
    <w:rsid w:val="00D31A94"/>
    <w:rsid w:val="00D32A3E"/>
    <w:rsid w:val="00E94B04"/>
    <w:rsid w:val="00E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13B18"/>
  <w15:docId w15:val="{4226E23B-2BE3-4CBE-90D7-52AC835B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table" w:styleId="Tabela-Siatka">
    <w:name w:val="Table Grid"/>
    <w:basedOn w:val="Standardowy"/>
    <w:uiPriority w:val="59"/>
    <w:rsid w:val="00EA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A5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335D-DD4F-4480-8294-40CD37C0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4</cp:revision>
  <cp:lastPrinted>2013-03-29T10:01:00Z</cp:lastPrinted>
  <dcterms:created xsi:type="dcterms:W3CDTF">2026-04-09T16:53:00Z</dcterms:created>
  <dcterms:modified xsi:type="dcterms:W3CDTF">2026-04-13T05:31:00Z</dcterms:modified>
  <cp:contentStatus>draft</cp:contentStatus>
</cp:coreProperties>
</file>