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5005868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7C9F9903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616951">
        <w:rPr>
          <w:rFonts w:asciiTheme="minorHAnsi" w:hAnsiTheme="minorHAnsi" w:cstheme="minorHAnsi"/>
          <w:sz w:val="24"/>
          <w:szCs w:val="24"/>
        </w:rPr>
        <w:t>31</w:t>
      </w:r>
      <w:r w:rsidRPr="007C3FC5">
        <w:rPr>
          <w:rFonts w:asciiTheme="minorHAnsi" w:hAnsiTheme="minorHAnsi" w:cstheme="minorHAnsi"/>
          <w:sz w:val="24"/>
          <w:szCs w:val="24"/>
        </w:rPr>
        <w:t xml:space="preserve"> sierpnia 2023 r.</w:t>
      </w:r>
    </w:p>
    <w:p w14:paraId="3C6321AC" w14:textId="2E8E57F6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</w:t>
      </w:r>
      <w:r w:rsidR="00352C7F">
        <w:rPr>
          <w:rFonts w:asciiTheme="minorHAnsi" w:hAnsiTheme="minorHAnsi" w:cstheme="minorHAnsi"/>
          <w:sz w:val="24"/>
          <w:szCs w:val="24"/>
        </w:rPr>
        <w:t>20</w:t>
      </w:r>
      <w:r w:rsidRPr="007C3FC5">
        <w:rPr>
          <w:rFonts w:asciiTheme="minorHAnsi" w:hAnsiTheme="minorHAnsi" w:cstheme="minorHAnsi"/>
          <w:sz w:val="24"/>
          <w:szCs w:val="24"/>
        </w:rPr>
        <w:t>.2023.SK.2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5258E28" w14:textId="7EF7003B" w:rsidR="00693CC1" w:rsidRPr="007C3FC5" w:rsidRDefault="00726E38" w:rsidP="007C3FC5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</w:t>
      </w:r>
      <w:r w:rsidR="00441A19" w:rsidRPr="007C3FC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5, ze zm.), dalej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="00441A19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postanowieniem z 29 sierpnia 2023 r., znak: DOOŚ-WDŚZOO.4221.</w:t>
      </w:r>
      <w:r w:rsidR="00352C7F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.2023.SK.1, utrzymał w mocy </w:t>
      </w:r>
      <w:bookmarkStart w:id="2" w:name="_Hlk91676621"/>
      <w:r w:rsidR="00616951" w:rsidRPr="006169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postanowienie Regionalnego Dyrektora Ochrony Środowiska w Olsztynie </w:t>
      </w:r>
      <w:bookmarkEnd w:id="2"/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z 28 kwietnia 2023 r., znak: WOOŚ.4221.65.2022.MH.</w:t>
      </w:r>
      <w:r w:rsidR="00284CAC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352C7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24C66" w:rsidRPr="007C3FC5">
        <w:rPr>
          <w:rFonts w:asciiTheme="minorHAnsi" w:hAnsiTheme="minorHAnsi" w:cstheme="minorHAnsi"/>
          <w:sz w:val="24"/>
          <w:szCs w:val="24"/>
        </w:rPr>
        <w:t xml:space="preserve">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7C3FC5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45</cp:revision>
  <cp:lastPrinted>2010-12-24T09:23:00Z</cp:lastPrinted>
  <dcterms:created xsi:type="dcterms:W3CDTF">2022-10-28T06:13:00Z</dcterms:created>
  <dcterms:modified xsi:type="dcterms:W3CDTF">2023-08-31T14:51:00Z</dcterms:modified>
</cp:coreProperties>
</file>