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9FD3" w14:textId="77777777" w:rsidR="00EC4EDB" w:rsidRDefault="00EC4EDB" w:rsidP="00EC4EDB">
      <w:pPr>
        <w:spacing w:after="0" w:line="240" w:lineRule="auto"/>
        <w:rPr>
          <w:rFonts w:cs="Calibri"/>
          <w:sz w:val="24"/>
          <w:szCs w:val="24"/>
        </w:rPr>
      </w:pPr>
    </w:p>
    <w:p w14:paraId="586CD5B7" w14:textId="0AC3E3D9" w:rsidR="00EC4EDB" w:rsidRDefault="00EC4EDB" w:rsidP="00EC4ED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1B5F9FBE" wp14:editId="3B24B86C">
            <wp:extent cx="554990" cy="5975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AF450" w14:textId="288A3054" w:rsidR="005C2B5C" w:rsidRPr="00EC4EDB" w:rsidRDefault="00B65C6A" w:rsidP="00EC4EDB">
      <w:pPr>
        <w:spacing w:after="0" w:line="240" w:lineRule="auto"/>
        <w:rPr>
          <w:rFonts w:cs="Calibri"/>
          <w:sz w:val="24"/>
          <w:szCs w:val="24"/>
        </w:rPr>
      </w:pPr>
      <w:r w:rsidRPr="00EC4EDB">
        <w:rPr>
          <w:rFonts w:cs="Calibri"/>
          <w:sz w:val="24"/>
          <w:szCs w:val="24"/>
        </w:rPr>
        <w:t>Warszawa,</w:t>
      </w:r>
      <w:r w:rsidR="00EC4EDB">
        <w:rPr>
          <w:rFonts w:cs="Calibri"/>
          <w:color w:val="FFFFFF" w:themeColor="background1"/>
          <w:sz w:val="24"/>
          <w:szCs w:val="24"/>
        </w:rPr>
        <w:t xml:space="preserve"> </w:t>
      </w:r>
      <w:r w:rsidR="00EC4EDB">
        <w:rPr>
          <w:rFonts w:cs="Calibri"/>
          <w:sz w:val="24"/>
          <w:szCs w:val="24"/>
        </w:rPr>
        <w:t xml:space="preserve">16 </w:t>
      </w:r>
      <w:r w:rsidR="007569D3" w:rsidRPr="00EC4EDB">
        <w:rPr>
          <w:rFonts w:cs="Calibri"/>
          <w:sz w:val="24"/>
          <w:szCs w:val="24"/>
        </w:rPr>
        <w:t>lipca</w:t>
      </w:r>
      <w:r w:rsidR="005C2B5C" w:rsidRPr="00EC4EDB">
        <w:rPr>
          <w:rFonts w:cs="Calibri"/>
          <w:sz w:val="24"/>
          <w:szCs w:val="24"/>
        </w:rPr>
        <w:t xml:space="preserve"> </w:t>
      </w:r>
      <w:r w:rsidR="001D479F" w:rsidRPr="00EC4EDB">
        <w:rPr>
          <w:rFonts w:cs="Calibri"/>
          <w:sz w:val="24"/>
          <w:szCs w:val="24"/>
        </w:rPr>
        <w:t>202</w:t>
      </w:r>
      <w:r w:rsidR="005C2B5C" w:rsidRPr="00EC4EDB">
        <w:rPr>
          <w:rFonts w:cs="Calibri"/>
          <w:sz w:val="24"/>
          <w:szCs w:val="24"/>
        </w:rPr>
        <w:t>4</w:t>
      </w:r>
      <w:r w:rsidR="001D479F" w:rsidRPr="00EC4EDB">
        <w:rPr>
          <w:rFonts w:cs="Calibri"/>
          <w:sz w:val="24"/>
          <w:szCs w:val="24"/>
        </w:rPr>
        <w:t xml:space="preserve"> r.</w:t>
      </w:r>
    </w:p>
    <w:p w14:paraId="711B8158" w14:textId="427E581F" w:rsidR="00F76C66" w:rsidRPr="00EC4EDB" w:rsidRDefault="007569D3" w:rsidP="00EC4ED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EC4EDB">
        <w:rPr>
          <w:rFonts w:eastAsia="Times New Roman" w:cs="Calibri"/>
          <w:sz w:val="24"/>
          <w:szCs w:val="24"/>
          <w:lang w:eastAsia="pl-PL"/>
        </w:rPr>
        <w:t>DOOŚ-WDŚII.420.14.2024.MB.2</w:t>
      </w:r>
    </w:p>
    <w:p w14:paraId="04076379" w14:textId="77777777" w:rsidR="007569D3" w:rsidRPr="00EC4EDB" w:rsidRDefault="007569D3" w:rsidP="00EC4EDB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473DF678" w14:textId="77777777" w:rsidR="00F76C66" w:rsidRPr="00EC4EDB" w:rsidRDefault="00F76C66" w:rsidP="00EC4EDB">
      <w:pPr>
        <w:spacing w:after="0" w:line="312" w:lineRule="auto"/>
        <w:rPr>
          <w:rFonts w:eastAsia="Times New Roman" w:cs="Calibri"/>
          <w:bCs/>
          <w:color w:val="000000"/>
          <w:sz w:val="24"/>
          <w:szCs w:val="24"/>
          <w:lang w:eastAsia="pl-PL"/>
        </w:rPr>
      </w:pPr>
    </w:p>
    <w:p w14:paraId="2F2529D8" w14:textId="77777777" w:rsidR="00F76C66" w:rsidRPr="00EC4EDB" w:rsidRDefault="00F76C66" w:rsidP="00EC4EDB">
      <w:pPr>
        <w:spacing w:after="12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>ZAWIADOMIENIE</w:t>
      </w:r>
    </w:p>
    <w:p w14:paraId="3FC30B8D" w14:textId="70A78CC5" w:rsidR="00F76C66" w:rsidRPr="00EC4EDB" w:rsidRDefault="00F76C66" w:rsidP="00EC4EDB">
      <w:pPr>
        <w:spacing w:after="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>Generalny Dyrektor Ochrony Środowiska, na podstawie art. 131 w związku z art. 127 § 3</w:t>
      </w:r>
      <w:r w:rsidR="00BB04E9"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 oraz</w:t>
      </w:r>
      <w:r w:rsidR="00574FE5"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 art. 144</w:t>
      </w:r>
      <w:r w:rsidR="00BB04E9" w:rsidRPr="00EC4EDB">
        <w:rPr>
          <w:rFonts w:eastAsia="Times New Roman" w:cs="Calibri"/>
          <w:color w:val="000000"/>
          <w:sz w:val="24"/>
          <w:szCs w:val="24"/>
          <w:lang w:eastAsia="pl-PL"/>
        </w:rPr>
        <w:t>, a także</w:t>
      </w:r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 art. 49 § 1 ustawy z dnia 14 czerwca 1960 r. </w:t>
      </w:r>
      <w:bookmarkStart w:id="0" w:name="_Hlk68864673"/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>–</w:t>
      </w:r>
      <w:bookmarkEnd w:id="0"/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EC4EDB">
        <w:rPr>
          <w:rFonts w:eastAsia="Times New Roman" w:cs="Calibri"/>
          <w:iCs/>
          <w:color w:val="000000"/>
          <w:sz w:val="24"/>
          <w:szCs w:val="24"/>
          <w:lang w:eastAsia="pl-PL"/>
        </w:rPr>
        <w:t>Kodeks postępowania administracyjnego</w:t>
      </w:r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 (</w:t>
      </w:r>
      <w:r w:rsidRPr="00EC4EDB">
        <w:rPr>
          <w:rFonts w:eastAsia="Times New Roman" w:cs="Calibri"/>
          <w:sz w:val="24"/>
          <w:szCs w:val="24"/>
          <w:lang w:eastAsia="pl-PL"/>
        </w:rPr>
        <w:t xml:space="preserve">Dz. U. z </w:t>
      </w:r>
      <w:r w:rsidR="005C2B5C" w:rsidRPr="00EC4EDB">
        <w:rPr>
          <w:rFonts w:eastAsia="Times New Roman" w:cs="Calibri"/>
          <w:sz w:val="24"/>
          <w:szCs w:val="24"/>
          <w:lang w:eastAsia="pl-PL"/>
        </w:rPr>
        <w:t>2024 r. poz. 572</w:t>
      </w:r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>), dalej k.p.a., w związku z art. 74 ust. 3 ustawy z dnia 3</w:t>
      </w:r>
      <w:r w:rsidR="00885CC9"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października 2008 r. </w:t>
      </w:r>
      <w:r w:rsidRPr="00EC4EDB">
        <w:rPr>
          <w:rFonts w:eastAsia="Times New Roman" w:cs="Calibri"/>
          <w:iCs/>
          <w:color w:val="000000"/>
          <w:sz w:val="24"/>
          <w:szCs w:val="24"/>
          <w:lang w:eastAsia="pl-PL"/>
        </w:rPr>
        <w:t>o</w:t>
      </w:r>
      <w:r w:rsidR="008E4FB4" w:rsidRPr="00EC4EDB">
        <w:rPr>
          <w:rFonts w:eastAsia="Times New Roman" w:cs="Calibri"/>
          <w:iCs/>
          <w:color w:val="000000"/>
          <w:sz w:val="24"/>
          <w:szCs w:val="24"/>
          <w:lang w:eastAsia="pl-PL"/>
        </w:rPr>
        <w:t xml:space="preserve"> </w:t>
      </w:r>
      <w:r w:rsidRPr="00EC4EDB">
        <w:rPr>
          <w:rFonts w:eastAsia="Times New Roman" w:cs="Calibri"/>
          <w:iCs/>
          <w:color w:val="000000"/>
          <w:sz w:val="24"/>
          <w:szCs w:val="24"/>
          <w:lang w:eastAsia="pl-PL"/>
        </w:rPr>
        <w:t>udostępnianiu informacji o środowisku i jego ochronie, udziale społeczeństwa w ochronie środowiska oraz o ocenach oddziaływania na środowisko</w:t>
      </w:r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 (Dz. U.</w:t>
      </w:r>
      <w:r w:rsidR="00885CC9"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>z</w:t>
      </w:r>
      <w:r w:rsidR="00885CC9"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>202</w:t>
      </w:r>
      <w:r w:rsidR="008638F4" w:rsidRPr="00EC4EDB">
        <w:rPr>
          <w:rFonts w:eastAsia="Times New Roman" w:cs="Calibri"/>
          <w:color w:val="000000"/>
          <w:sz w:val="24"/>
          <w:szCs w:val="24"/>
          <w:lang w:eastAsia="pl-PL"/>
        </w:rPr>
        <w:t>3</w:t>
      </w:r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 r. poz. 109</w:t>
      </w:r>
      <w:r w:rsidR="008638F4" w:rsidRPr="00EC4EDB">
        <w:rPr>
          <w:rFonts w:eastAsia="Times New Roman" w:cs="Calibri"/>
          <w:color w:val="000000"/>
          <w:sz w:val="24"/>
          <w:szCs w:val="24"/>
          <w:lang w:eastAsia="pl-PL"/>
        </w:rPr>
        <w:t>4</w:t>
      </w:r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), dalej </w:t>
      </w:r>
      <w:proofErr w:type="spellStart"/>
      <w:r w:rsidRPr="00EC4EDB">
        <w:rPr>
          <w:rFonts w:eastAsia="Times New Roman" w:cs="Calibri"/>
          <w:iCs/>
          <w:color w:val="000000"/>
          <w:sz w:val="24"/>
          <w:szCs w:val="24"/>
          <w:lang w:eastAsia="pl-PL"/>
        </w:rPr>
        <w:t>u.o.o.ś</w:t>
      </w:r>
      <w:proofErr w:type="spellEnd"/>
      <w:r w:rsidRPr="00EC4EDB">
        <w:rPr>
          <w:rFonts w:eastAsia="Times New Roman" w:cs="Calibri"/>
          <w:iCs/>
          <w:color w:val="000000"/>
          <w:sz w:val="24"/>
          <w:szCs w:val="24"/>
          <w:lang w:eastAsia="pl-PL"/>
        </w:rPr>
        <w:t>.</w:t>
      </w:r>
      <w:r w:rsidR="00574FE5" w:rsidRPr="00EC4EDB">
        <w:rPr>
          <w:rFonts w:eastAsia="Times New Roman" w:cs="Calibri"/>
          <w:color w:val="000000"/>
          <w:sz w:val="24"/>
          <w:szCs w:val="24"/>
          <w:lang w:eastAsia="pl-PL"/>
        </w:rPr>
        <w:t>, zawiadamia o wpłynięciu</w:t>
      </w:r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7569D3" w:rsidRPr="00EC4EDB">
        <w:rPr>
          <w:rFonts w:eastAsia="Times New Roman" w:cs="Calibri"/>
          <w:color w:val="000000"/>
          <w:sz w:val="24"/>
          <w:szCs w:val="24"/>
          <w:lang w:eastAsia="pl-PL"/>
        </w:rPr>
        <w:t>wniosku o ponowne rozpatrzenie sprawy zakończonej postanowieniem Generalnego Dyrektora Ochrony Środowiska z 19 maja 2024 r., znak: DOOŚ-WDŚZOO.420.17.2021.BL.34, wstrzymującym wykonanie ostatecznej decyzji własnej z 3 marca 2020 r., znak: DOOŚ-WDŚ/ZOO.420.83.2019.KN.15, uchylającej decyzję Regionalnego Dyrektora Ochrony Środowiska w Kielcach z 7 marca 2019 r., znak: WOO-I.4260.39.2017.KS.24, o środowiskowych uwarunkowaniach dla przedsięwzięcia pod nazwą: „Budowa Instalacji Odzysku Energii (IOE) w Starachowicach” w części i w tym zakresie orzekającej co do istoty sprawy lub umarzającej postępowanie pierwszej instancji, a w pozostałym zakresie utrzymującej ww. decyzję w mocy</w:t>
      </w:r>
      <w:r w:rsidRPr="00EC4EDB">
        <w:rPr>
          <w:rFonts w:eastAsia="Times New Roman" w:cs="Calibri"/>
          <w:sz w:val="24"/>
          <w:szCs w:val="24"/>
          <w:lang w:eastAsia="pl-PL"/>
        </w:rPr>
        <w:t>.</w:t>
      </w:r>
    </w:p>
    <w:p w14:paraId="446ADAD0" w14:textId="77777777" w:rsidR="00F76C66" w:rsidRPr="00EC4EDB" w:rsidRDefault="00F76C66" w:rsidP="00EC4EDB">
      <w:pPr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</w:p>
    <w:p w14:paraId="52594616" w14:textId="77777777" w:rsidR="00F76C66" w:rsidRPr="00EC4EDB" w:rsidRDefault="00F76C66" w:rsidP="00EC4EDB">
      <w:pPr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  <w:r w:rsidRPr="00EC4EDB">
        <w:rPr>
          <w:rFonts w:eastAsia="Times New Roman" w:cs="Calibri"/>
          <w:sz w:val="24"/>
          <w:szCs w:val="24"/>
          <w:lang w:eastAsia="pl-PL"/>
        </w:rPr>
        <w:t>Upubliczniono w dniach: od ………………… do …………………</w:t>
      </w:r>
    </w:p>
    <w:p w14:paraId="45E2A2BE" w14:textId="77777777" w:rsidR="00F76C66" w:rsidRPr="00EC4EDB" w:rsidRDefault="00F76C66" w:rsidP="00EC4EDB">
      <w:pPr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  <w:r w:rsidRPr="00EC4EDB">
        <w:rPr>
          <w:rFonts w:eastAsia="Times New Roman" w:cs="Calibri"/>
          <w:sz w:val="24"/>
          <w:szCs w:val="24"/>
          <w:lang w:eastAsia="pl-PL"/>
        </w:rPr>
        <w:t>Pieczęć urzędu i podpis:</w:t>
      </w:r>
    </w:p>
    <w:p w14:paraId="228A2A51" w14:textId="77777777" w:rsidR="00F76C66" w:rsidRPr="00EC4EDB" w:rsidRDefault="00F76C66" w:rsidP="00EC4EDB">
      <w:pPr>
        <w:spacing w:after="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61D47493" w14:textId="4C2D9B72" w:rsidR="008E4FB4" w:rsidRDefault="00EC4EDB" w:rsidP="00EC4EDB">
      <w:pPr>
        <w:spacing w:after="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 upoważnienia </w:t>
      </w:r>
    </w:p>
    <w:p w14:paraId="0CB13AE3" w14:textId="3803C374" w:rsidR="00EC4EDB" w:rsidRDefault="00EC4EDB" w:rsidP="00EC4EDB">
      <w:pPr>
        <w:spacing w:after="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Generalnego Dyrektora Ochrony Środowiska</w:t>
      </w:r>
    </w:p>
    <w:p w14:paraId="3E7615DC" w14:textId="50B0C274" w:rsidR="00EC4EDB" w:rsidRDefault="00EC4EDB" w:rsidP="00EC4EDB">
      <w:pPr>
        <w:spacing w:after="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Naczelnik II Wydziału Decyzji o Środowiskowych Uwarunkowaniach</w:t>
      </w:r>
    </w:p>
    <w:p w14:paraId="2820C3B1" w14:textId="32BD86A9" w:rsidR="00EC4EDB" w:rsidRDefault="00EC4EDB" w:rsidP="00EC4EDB">
      <w:pPr>
        <w:spacing w:after="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Departamencie Ocen Oddziaływania na Środowisko</w:t>
      </w:r>
    </w:p>
    <w:p w14:paraId="72758AD8" w14:textId="3FDACD5B" w:rsidR="00EC4EDB" w:rsidRPr="00EC4EDB" w:rsidRDefault="00EC4EDB" w:rsidP="00EC4EDB">
      <w:pPr>
        <w:spacing w:after="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Katarzyna Bińkowska</w:t>
      </w:r>
    </w:p>
    <w:p w14:paraId="2E891727" w14:textId="77777777" w:rsidR="008E4FB4" w:rsidRPr="00EC4EDB" w:rsidRDefault="008E4FB4" w:rsidP="00EC4EDB">
      <w:pPr>
        <w:spacing w:after="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5C49EE49" w14:textId="77777777" w:rsidR="00F76C66" w:rsidRPr="00EC4EDB" w:rsidRDefault="00F76C66" w:rsidP="00EC4EDB">
      <w:pPr>
        <w:spacing w:after="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194BA646" w14:textId="77777777" w:rsidR="00F76C66" w:rsidRPr="00EC4EDB" w:rsidRDefault="00F76C66" w:rsidP="00EC4EDB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EC4EDB">
        <w:rPr>
          <w:rFonts w:eastAsia="Times New Roman" w:cs="Calibri"/>
          <w:sz w:val="24"/>
          <w:szCs w:val="24"/>
          <w:lang w:eastAsia="pl-PL"/>
        </w:rPr>
        <w:t>Art. 49 § 1 k.</w:t>
      </w:r>
      <w:r w:rsidRPr="00EC4EDB">
        <w:rPr>
          <w:rFonts w:eastAsia="Times New Roman" w:cs="Calibri"/>
          <w:iCs/>
          <w:sz w:val="24"/>
          <w:szCs w:val="24"/>
          <w:lang w:eastAsia="pl-PL"/>
        </w:rPr>
        <w:t>p.a.</w:t>
      </w:r>
      <w:r w:rsidRPr="00EC4EDB">
        <w:rPr>
          <w:rFonts w:eastAsia="Times New Roman" w:cs="Calibr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8E4FB4" w:rsidRPr="00EC4EDB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C4EDB">
        <w:rPr>
          <w:rFonts w:eastAsia="Times New Roman" w:cs="Calibri"/>
          <w:sz w:val="24"/>
          <w:szCs w:val="24"/>
          <w:lang w:eastAsia="pl-PL"/>
        </w:rPr>
        <w:t>danej miejscowości lub przez udostępnienie pisma w Biuletynie Informacji Publicznej na stronie podmiotowej właściwego organu administracji publicznej.</w:t>
      </w:r>
    </w:p>
    <w:p w14:paraId="06369982" w14:textId="77777777" w:rsidR="00F76C66" w:rsidRPr="00EC4EDB" w:rsidRDefault="00F76C66" w:rsidP="00EC4EDB">
      <w:pPr>
        <w:spacing w:after="6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Art. 127 § 3 </w:t>
      </w:r>
      <w:r w:rsidRPr="00EC4EDB">
        <w:rPr>
          <w:rFonts w:eastAsia="Times New Roman" w:cs="Calibri"/>
          <w:sz w:val="24"/>
          <w:szCs w:val="24"/>
          <w:lang w:eastAsia="pl-PL"/>
        </w:rPr>
        <w:t xml:space="preserve">k.p.a. Od decyzji wydanej w pierwszej instancji przez ministra lub samorządowe kolegium odwoławcze nie służy odwołanie, jednakże strona niezadowolona z decyzji może </w:t>
      </w:r>
      <w:r w:rsidRPr="00EC4EDB">
        <w:rPr>
          <w:rFonts w:eastAsia="Times New Roman" w:cs="Calibri"/>
          <w:sz w:val="24"/>
          <w:szCs w:val="24"/>
          <w:lang w:eastAsia="pl-PL"/>
        </w:rPr>
        <w:lastRenderedPageBreak/>
        <w:t xml:space="preserve">zwrócić się do tego organu z wnioskiem o ponowne rozpatrzenie sprawy; do wniosku tego stosuje się odpowiednio przepisy dotyczące </w:t>
      </w:r>
      <w:proofErr w:type="spellStart"/>
      <w:r w:rsidRPr="00EC4EDB">
        <w:rPr>
          <w:rFonts w:eastAsia="Times New Roman" w:cs="Calibri"/>
          <w:sz w:val="24"/>
          <w:szCs w:val="24"/>
          <w:lang w:eastAsia="pl-PL"/>
        </w:rPr>
        <w:t>odwołań</w:t>
      </w:r>
      <w:proofErr w:type="spellEnd"/>
      <w:r w:rsidRPr="00EC4EDB">
        <w:rPr>
          <w:rFonts w:eastAsia="Times New Roman" w:cs="Calibri"/>
          <w:sz w:val="24"/>
          <w:szCs w:val="24"/>
          <w:lang w:eastAsia="pl-PL"/>
        </w:rPr>
        <w:t xml:space="preserve"> od decyzji.</w:t>
      </w:r>
    </w:p>
    <w:p w14:paraId="77ABCE0A" w14:textId="7F615687" w:rsidR="00F76C66" w:rsidRPr="00EC4EDB" w:rsidRDefault="00F76C66" w:rsidP="00EC4EDB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Art. 131 k.p.a. </w:t>
      </w:r>
      <w:r w:rsidRPr="00EC4EDB">
        <w:rPr>
          <w:rFonts w:eastAsia="Times New Roman" w:cs="Calibri"/>
          <w:sz w:val="24"/>
          <w:szCs w:val="24"/>
          <w:lang w:eastAsia="pl-PL"/>
        </w:rPr>
        <w:t>O wniesieniu odwołania organ administracji publicznej, który wydał decyzję, zawiadomi strony.</w:t>
      </w:r>
    </w:p>
    <w:p w14:paraId="54417DF7" w14:textId="4A3B8F01" w:rsidR="00772942" w:rsidRPr="00EC4EDB" w:rsidRDefault="00772942" w:rsidP="00EC4EDB">
      <w:pPr>
        <w:spacing w:after="6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 xml:space="preserve">Art. 144 k.p.a. W sprawach nieuregulowanych w rozdziale 11 k.p.a. do zażaleń mają odpowiednie zastosowanie przepisy dotyczące </w:t>
      </w:r>
      <w:proofErr w:type="spellStart"/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>odwołań</w:t>
      </w:r>
      <w:proofErr w:type="spellEnd"/>
      <w:r w:rsidRPr="00EC4EDB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150C5038" w14:textId="433C91BD" w:rsidR="005C2B5C" w:rsidRPr="00EC4EDB" w:rsidRDefault="00F76C66" w:rsidP="00EC4EDB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EC4EDB">
        <w:rPr>
          <w:rFonts w:eastAsia="Times New Roman" w:cs="Calibri"/>
          <w:sz w:val="24"/>
          <w:szCs w:val="24"/>
          <w:lang w:eastAsia="pl-PL"/>
        </w:rPr>
        <w:t xml:space="preserve">Art. 74 ust. 3 </w:t>
      </w:r>
      <w:proofErr w:type="spellStart"/>
      <w:r w:rsidRPr="00EC4EDB">
        <w:rPr>
          <w:rFonts w:eastAsia="Times New Roman" w:cs="Calibri"/>
          <w:iCs/>
          <w:sz w:val="24"/>
          <w:szCs w:val="24"/>
          <w:lang w:eastAsia="pl-PL"/>
        </w:rPr>
        <w:t>u.o.o.ś</w:t>
      </w:r>
      <w:proofErr w:type="spellEnd"/>
      <w:r w:rsidRPr="00EC4EDB">
        <w:rPr>
          <w:rFonts w:eastAsia="Times New Roman" w:cs="Calibri"/>
          <w:iCs/>
          <w:sz w:val="24"/>
          <w:szCs w:val="24"/>
          <w:lang w:eastAsia="pl-PL"/>
        </w:rPr>
        <w:t>.</w:t>
      </w:r>
      <w:r w:rsidRPr="00EC4EDB">
        <w:rPr>
          <w:rFonts w:eastAsia="Times New Roman" w:cs="Calibri"/>
          <w:sz w:val="24"/>
          <w:szCs w:val="24"/>
          <w:lang w:eastAsia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5AFC9B1" w14:textId="66D47074" w:rsidR="00BA35B8" w:rsidRPr="00EC4EDB" w:rsidRDefault="00BA35B8" w:rsidP="00EC4EDB">
      <w:pPr>
        <w:pStyle w:val="Bezodstpw1"/>
        <w:rPr>
          <w:rFonts w:ascii="Calibri" w:hAnsi="Calibri" w:cs="Calibri"/>
          <w:bCs/>
        </w:rPr>
      </w:pPr>
      <w:r w:rsidRPr="00EC4EDB">
        <w:rPr>
          <w:rFonts w:ascii="Calibri" w:hAnsi="Calibri" w:cs="Calibri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EC4EDB">
        <w:rPr>
          <w:rFonts w:ascii="Calibri" w:hAnsi="Calibri" w:cs="Calibr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  <w:bookmarkStart w:id="1" w:name="_GoBack"/>
      <w:bookmarkEnd w:id="1"/>
    </w:p>
    <w:sectPr w:rsidR="00BA35B8" w:rsidRPr="00EC4EDB" w:rsidSect="00CA053F">
      <w:headerReference w:type="default" r:id="rId8"/>
      <w:footerReference w:type="defaul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AB47E" w14:textId="77777777" w:rsidR="00877419" w:rsidRDefault="00877419">
      <w:pPr>
        <w:spacing w:after="0" w:line="240" w:lineRule="auto"/>
      </w:pPr>
      <w:r>
        <w:separator/>
      </w:r>
    </w:p>
  </w:endnote>
  <w:endnote w:type="continuationSeparator" w:id="0">
    <w:p w14:paraId="0F25350F" w14:textId="77777777" w:rsidR="00877419" w:rsidRDefault="0087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272AA2" w14:textId="5B60D892" w:rsidR="005C2B5C" w:rsidRPr="008E4FB4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8E4FB4">
          <w:rPr>
            <w:rFonts w:ascii="Times New Roman" w:hAnsi="Times New Roman"/>
            <w:sz w:val="20"/>
            <w:szCs w:val="20"/>
          </w:rPr>
          <w:fldChar w:fldCharType="begin"/>
        </w:r>
        <w:r w:rsidRPr="008E4FB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E4FB4">
          <w:rPr>
            <w:rFonts w:ascii="Times New Roman" w:hAnsi="Times New Roman"/>
            <w:sz w:val="20"/>
            <w:szCs w:val="20"/>
          </w:rPr>
          <w:fldChar w:fldCharType="separate"/>
        </w:r>
        <w:r w:rsidR="00EC4EDB">
          <w:rPr>
            <w:rFonts w:ascii="Times New Roman" w:hAnsi="Times New Roman"/>
            <w:noProof/>
            <w:sz w:val="20"/>
            <w:szCs w:val="20"/>
          </w:rPr>
          <w:t>2</w:t>
        </w:r>
        <w:r w:rsidRPr="008E4FB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29B7919" w14:textId="77777777" w:rsidR="005C2B5C" w:rsidRDefault="005C2B5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A249D" w14:textId="77777777" w:rsidR="00877419" w:rsidRDefault="00877419">
      <w:pPr>
        <w:spacing w:after="0" w:line="240" w:lineRule="auto"/>
      </w:pPr>
      <w:r>
        <w:separator/>
      </w:r>
    </w:p>
  </w:footnote>
  <w:footnote w:type="continuationSeparator" w:id="0">
    <w:p w14:paraId="18D8B9BF" w14:textId="77777777" w:rsidR="00877419" w:rsidRDefault="0087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86682" w14:textId="77777777" w:rsidR="005C2B5C" w:rsidRDefault="005C2B5C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9649E"/>
    <w:rsid w:val="00097E41"/>
    <w:rsid w:val="00107A2D"/>
    <w:rsid w:val="001215DD"/>
    <w:rsid w:val="001D479F"/>
    <w:rsid w:val="002446E3"/>
    <w:rsid w:val="00270122"/>
    <w:rsid w:val="00270E55"/>
    <w:rsid w:val="002B157A"/>
    <w:rsid w:val="00364FA5"/>
    <w:rsid w:val="003A4832"/>
    <w:rsid w:val="003D1B1C"/>
    <w:rsid w:val="004311C9"/>
    <w:rsid w:val="004F5C94"/>
    <w:rsid w:val="00573006"/>
    <w:rsid w:val="00574FE5"/>
    <w:rsid w:val="00575BAC"/>
    <w:rsid w:val="005C2B5C"/>
    <w:rsid w:val="005F5D04"/>
    <w:rsid w:val="006568C0"/>
    <w:rsid w:val="006663A9"/>
    <w:rsid w:val="00726E38"/>
    <w:rsid w:val="007569D3"/>
    <w:rsid w:val="00762DCA"/>
    <w:rsid w:val="00772942"/>
    <w:rsid w:val="007C4938"/>
    <w:rsid w:val="0084201F"/>
    <w:rsid w:val="00850AC5"/>
    <w:rsid w:val="008638F4"/>
    <w:rsid w:val="00877419"/>
    <w:rsid w:val="00885CC9"/>
    <w:rsid w:val="008B690E"/>
    <w:rsid w:val="008E4FB4"/>
    <w:rsid w:val="00963312"/>
    <w:rsid w:val="0096757F"/>
    <w:rsid w:val="00975AD9"/>
    <w:rsid w:val="00B64572"/>
    <w:rsid w:val="00B65C6A"/>
    <w:rsid w:val="00B92515"/>
    <w:rsid w:val="00BA35B8"/>
    <w:rsid w:val="00BB04E9"/>
    <w:rsid w:val="00BC352A"/>
    <w:rsid w:val="00C018E9"/>
    <w:rsid w:val="00C548AF"/>
    <w:rsid w:val="00C60237"/>
    <w:rsid w:val="00CA053F"/>
    <w:rsid w:val="00CF671C"/>
    <w:rsid w:val="00CF7E9B"/>
    <w:rsid w:val="00D37049"/>
    <w:rsid w:val="00DA0CDE"/>
    <w:rsid w:val="00DB083D"/>
    <w:rsid w:val="00DD3413"/>
    <w:rsid w:val="00E375CB"/>
    <w:rsid w:val="00E607F5"/>
    <w:rsid w:val="00E61949"/>
    <w:rsid w:val="00EC4EDB"/>
    <w:rsid w:val="00F76C66"/>
    <w:rsid w:val="00FC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BEF5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E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E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E9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E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E9B"/>
    <w:rPr>
      <w:b/>
      <w:bCs/>
      <w:lang w:eastAsia="en-US"/>
    </w:rPr>
  </w:style>
  <w:style w:type="paragraph" w:styleId="Poprawka">
    <w:name w:val="Revision"/>
    <w:hidden/>
    <w:uiPriority w:val="99"/>
    <w:semiHidden/>
    <w:rsid w:val="008420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ECAFC-6DB2-4F90-83CE-D324FAAE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3</cp:revision>
  <cp:lastPrinted>2024-07-16T10:02:00Z</cp:lastPrinted>
  <dcterms:created xsi:type="dcterms:W3CDTF">2024-07-16T11:13:00Z</dcterms:created>
  <dcterms:modified xsi:type="dcterms:W3CDTF">2024-07-16T13:31:00Z</dcterms:modified>
</cp:coreProperties>
</file>