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A2" w:rsidRPr="00A26994" w:rsidRDefault="00EB16A2" w:rsidP="00F85BB0">
      <w:pPr>
        <w:tabs>
          <w:tab w:val="center" w:pos="2268"/>
          <w:tab w:val="center" w:pos="6946"/>
        </w:tabs>
        <w:spacing w:before="960" w:after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………………….….………..</w:t>
      </w: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………..……………………….</w:t>
      </w:r>
    </w:p>
    <w:p w:rsidR="00EB16A2" w:rsidRPr="00A26994" w:rsidRDefault="00EB16A2" w:rsidP="00F85BB0">
      <w:pPr>
        <w:tabs>
          <w:tab w:val="center" w:pos="2268"/>
          <w:tab w:val="center" w:pos="6946"/>
        </w:tabs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>(stempel firmowy)</w:t>
      </w: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>(miejscowość i data)</w:t>
      </w:r>
    </w:p>
    <w:p w:rsidR="00A01087" w:rsidRPr="00475CEF" w:rsidRDefault="0025571D" w:rsidP="00F85BB0">
      <w:pPr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>Oświadczenie</w:t>
      </w:r>
    </w:p>
    <w:p w:rsidR="009D6ADB" w:rsidRPr="00475CEF" w:rsidRDefault="00873CA3" w:rsidP="00F85BB0">
      <w:pPr>
        <w:spacing w:after="3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6E0D21">
        <w:rPr>
          <w:rFonts w:ascii="Times New Roman" w:hAnsi="Times New Roman"/>
          <w:b/>
          <w:sz w:val="28"/>
          <w:szCs w:val="28"/>
        </w:rPr>
        <w:t>numeru rachunku bankowego</w:t>
      </w:r>
    </w:p>
    <w:p w:rsidR="007D2063" w:rsidRDefault="00E31CAB" w:rsidP="00F85BB0">
      <w:pPr>
        <w:tabs>
          <w:tab w:val="left" w:pos="7905"/>
        </w:tabs>
        <w:spacing w:after="3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Oświadczam(y), że Beneficjent </w:t>
      </w:r>
    </w:p>
    <w:p w:rsidR="007D2063" w:rsidRPr="00A26994" w:rsidRDefault="007D2063" w:rsidP="007D2063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7D2063" w:rsidRPr="00BE1EF7" w:rsidRDefault="007D2063" w:rsidP="007D2063">
      <w:pPr>
        <w:spacing w:after="0" w:line="360" w:lineRule="auto"/>
        <w:jc w:val="center"/>
        <w:rPr>
          <w:rFonts w:ascii="Times New Roman" w:hAnsi="Times New Roman"/>
          <w:i/>
          <w:color w:val="0070C0"/>
        </w:rPr>
      </w:pPr>
      <w:r w:rsidRPr="00BE1EF7">
        <w:rPr>
          <w:rFonts w:ascii="Times New Roman" w:hAnsi="Times New Roman"/>
          <w:i/>
          <w:color w:val="0070C0"/>
          <w:sz w:val="18"/>
          <w:szCs w:val="18"/>
        </w:rPr>
        <w:t>(nazwa i siedziba działalności gospodarczej zgodna z CEIDG</w:t>
      </w:r>
      <w:r>
        <w:rPr>
          <w:rFonts w:ascii="Times New Roman" w:hAnsi="Times New Roman"/>
          <w:i/>
          <w:color w:val="0070C0"/>
          <w:sz w:val="18"/>
          <w:szCs w:val="18"/>
        </w:rPr>
        <w:t xml:space="preserve"> 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>lub nazwa i siedzib</w:t>
      </w:r>
      <w:r>
        <w:rPr>
          <w:rFonts w:ascii="Times New Roman" w:hAnsi="Times New Roman"/>
          <w:i/>
          <w:color w:val="0070C0"/>
          <w:sz w:val="18"/>
          <w:szCs w:val="18"/>
        </w:rPr>
        <w:t>a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0070C0"/>
          <w:sz w:val="18"/>
          <w:szCs w:val="18"/>
        </w:rPr>
        <w:t>podmiotu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>
        <w:rPr>
          <w:rFonts w:ascii="Times New Roman" w:hAnsi="Times New Roman"/>
          <w:i/>
          <w:color w:val="0070C0"/>
          <w:sz w:val="18"/>
          <w:szCs w:val="18"/>
        </w:rPr>
        <w:t>a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 xml:space="preserve"> z KRS)</w:t>
      </w:r>
    </w:p>
    <w:p w:rsidR="007D2063" w:rsidRDefault="007D2063" w:rsidP="00F85BB0">
      <w:pPr>
        <w:tabs>
          <w:tab w:val="left" w:leader="dot" w:pos="9072"/>
        </w:tabs>
        <w:spacing w:before="3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właścicielem rachunek bankowego o nr: </w:t>
      </w:r>
      <w:r>
        <w:rPr>
          <w:rFonts w:ascii="Times New Roman" w:hAnsi="Times New Roman"/>
          <w:sz w:val="24"/>
          <w:szCs w:val="24"/>
        </w:rPr>
        <w:tab/>
      </w:r>
    </w:p>
    <w:p w:rsidR="007D2063" w:rsidRDefault="007D2063" w:rsidP="00F85BB0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banku (nazwa banku): </w:t>
      </w:r>
      <w:r>
        <w:rPr>
          <w:rFonts w:ascii="Times New Roman" w:hAnsi="Times New Roman"/>
          <w:sz w:val="24"/>
          <w:szCs w:val="24"/>
        </w:rPr>
        <w:tab/>
      </w:r>
    </w:p>
    <w:p w:rsidR="007D2063" w:rsidRDefault="007D2063" w:rsidP="00F85BB0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631D" w:rsidRPr="00FE7509" w:rsidRDefault="0056631D" w:rsidP="00F85BB0">
      <w:pPr>
        <w:spacing w:after="3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Powyższy rachunek bankowy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>wyodrębnionym rachunkiem</w:t>
      </w:r>
      <w:r w:rsidRPr="00E350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ramach prowadzonej działalności gospodarczej i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 xml:space="preserve">przeznaczony </w:t>
      </w:r>
      <w:r>
        <w:rPr>
          <w:rFonts w:ascii="Times New Roman" w:hAnsi="Times New Roman"/>
          <w:b/>
          <w:sz w:val="24"/>
          <w:szCs w:val="24"/>
          <w:u w:val="single"/>
        </w:rPr>
        <w:t>wyłącznie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 xml:space="preserve"> do obsługi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dofinansowania </w:t>
      </w:r>
      <w:r>
        <w:rPr>
          <w:rFonts w:ascii="Times New Roman" w:hAnsi="Times New Roman"/>
          <w:sz w:val="24"/>
          <w:szCs w:val="24"/>
        </w:rPr>
        <w:t>otrzymywanego</w:t>
      </w:r>
      <w:r w:rsidRPr="00475CEF">
        <w:rPr>
          <w:rFonts w:ascii="Times New Roman" w:hAnsi="Times New Roman"/>
          <w:sz w:val="24"/>
          <w:szCs w:val="24"/>
        </w:rPr>
        <w:t xml:space="preserve"> w ramach modułu </w:t>
      </w:r>
      <w:r>
        <w:rPr>
          <w:rFonts w:ascii="Times New Roman" w:hAnsi="Times New Roman"/>
          <w:sz w:val="24"/>
          <w:szCs w:val="24"/>
        </w:rPr>
        <w:t>3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</w:t>
      </w:r>
      <w:r>
        <w:rPr>
          <w:rFonts w:ascii="Times New Roman" w:hAnsi="Times New Roman"/>
          <w:i/>
          <w:sz w:val="24"/>
          <w:szCs w:val="24"/>
        </w:rPr>
        <w:t>aluch</w:t>
      </w:r>
      <w:r w:rsidRPr="00475CEF">
        <w:rPr>
          <w:rFonts w:ascii="Times New Roman" w:hAnsi="Times New Roman"/>
          <w:i/>
          <w:sz w:val="24"/>
          <w:szCs w:val="24"/>
        </w:rPr>
        <w:t>+”</w:t>
      </w:r>
      <w:r w:rsidRPr="00475CE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475CEF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utworzenie lub utworzenie i </w:t>
      </w:r>
      <w:r w:rsidRPr="00475CEF">
        <w:rPr>
          <w:rFonts w:ascii="Times New Roman" w:hAnsi="Times New Roman"/>
          <w:sz w:val="24"/>
          <w:szCs w:val="24"/>
        </w:rPr>
        <w:t>zapewnienie funkcjonowania miejsc opieki nad dziećmi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>wieku do lat 3 w instytucji opieki</w:t>
      </w:r>
      <w:r>
        <w:rPr>
          <w:rFonts w:ascii="Times New Roman" w:hAnsi="Times New Roman"/>
          <w:sz w:val="24"/>
          <w:szCs w:val="24"/>
        </w:rPr>
        <w:t>:</w:t>
      </w:r>
    </w:p>
    <w:p w:rsidR="00BD3D0D" w:rsidRPr="00A26994" w:rsidRDefault="00BD3D0D" w:rsidP="00BD3D0D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D74573" w:rsidRPr="00A26994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F85BB0">
        <w:rPr>
          <w:rFonts w:ascii="Times New Roman" w:hAnsi="Times New Roman"/>
          <w:i/>
          <w:color w:val="0070C0"/>
          <w:sz w:val="18"/>
          <w:szCs w:val="18"/>
        </w:rPr>
        <w:t>(</w:t>
      </w:r>
      <w:r w:rsidRPr="00BE1EF7">
        <w:rPr>
          <w:rFonts w:ascii="Times New Roman" w:hAnsi="Times New Roman"/>
          <w:b/>
          <w:i/>
          <w:color w:val="0070C0"/>
          <w:sz w:val="18"/>
          <w:szCs w:val="18"/>
        </w:rPr>
        <w:t>nazwa instytucji</w:t>
      </w:r>
      <w:r w:rsidR="00873CA3" w:rsidRPr="00BE1EF7">
        <w:rPr>
          <w:rFonts w:ascii="Times New Roman" w:hAnsi="Times New Roman"/>
          <w:b/>
          <w:i/>
          <w:color w:val="0070C0"/>
          <w:sz w:val="18"/>
          <w:szCs w:val="18"/>
        </w:rPr>
        <w:t xml:space="preserve"> opieki</w:t>
      </w:r>
      <w:r w:rsidRPr="00BE1EF7">
        <w:rPr>
          <w:rFonts w:ascii="Times New Roman" w:hAnsi="Times New Roman"/>
          <w:b/>
          <w:i/>
          <w:color w:val="0070C0"/>
          <w:sz w:val="18"/>
          <w:szCs w:val="18"/>
        </w:rPr>
        <w:t xml:space="preserve"> i adres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 w:rsidR="000802FA" w:rsidRPr="00BE1EF7">
        <w:rPr>
          <w:rFonts w:ascii="Times New Roman" w:hAnsi="Times New Roman"/>
          <w:i/>
          <w:color w:val="0070C0"/>
          <w:sz w:val="18"/>
          <w:szCs w:val="18"/>
        </w:rPr>
        <w:t>i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>e z wpisem do rejestru żłobków</w:t>
      </w:r>
      <w:r w:rsidR="008427CD" w:rsidRPr="00BE1EF7">
        <w:rPr>
          <w:rFonts w:ascii="Times New Roman" w:hAnsi="Times New Roman"/>
          <w:i/>
          <w:color w:val="0070C0"/>
          <w:sz w:val="18"/>
          <w:szCs w:val="18"/>
        </w:rPr>
        <w:t>/</w:t>
      </w:r>
      <w:r w:rsidRPr="00BE1EF7">
        <w:rPr>
          <w:rFonts w:ascii="Times New Roman" w:hAnsi="Times New Roman"/>
          <w:i/>
          <w:color w:val="0070C0"/>
          <w:sz w:val="18"/>
          <w:szCs w:val="18"/>
        </w:rPr>
        <w:t>klubów dziecięcych</w:t>
      </w:r>
      <w:r w:rsidR="008427CD" w:rsidRPr="00BE1EF7">
        <w:rPr>
          <w:rFonts w:ascii="Times New Roman" w:hAnsi="Times New Roman"/>
          <w:i/>
          <w:color w:val="0070C0"/>
          <w:sz w:val="18"/>
          <w:szCs w:val="18"/>
        </w:rPr>
        <w:t>/wykazem dzienn</w:t>
      </w:r>
      <w:r w:rsidR="000802FA" w:rsidRPr="00BE1EF7">
        <w:rPr>
          <w:rFonts w:ascii="Times New Roman" w:hAnsi="Times New Roman"/>
          <w:i/>
          <w:color w:val="0070C0"/>
          <w:sz w:val="18"/>
          <w:szCs w:val="18"/>
        </w:rPr>
        <w:t>ych</w:t>
      </w:r>
      <w:r w:rsidR="008427CD" w:rsidRPr="00BE1EF7">
        <w:rPr>
          <w:rFonts w:ascii="Times New Roman" w:hAnsi="Times New Roman"/>
          <w:i/>
          <w:color w:val="0070C0"/>
          <w:sz w:val="18"/>
          <w:szCs w:val="18"/>
        </w:rPr>
        <w:t xml:space="preserve"> opiekun</w:t>
      </w:r>
      <w:r w:rsidR="000802FA" w:rsidRPr="00BE1EF7">
        <w:rPr>
          <w:rFonts w:ascii="Times New Roman" w:hAnsi="Times New Roman"/>
          <w:i/>
          <w:color w:val="0070C0"/>
          <w:sz w:val="18"/>
          <w:szCs w:val="18"/>
        </w:rPr>
        <w:t>ów</w:t>
      </w:r>
      <w:r w:rsidR="008427CD" w:rsidRPr="00BE1EF7">
        <w:rPr>
          <w:rFonts w:ascii="Times New Roman" w:hAnsi="Times New Roman"/>
          <w:i/>
          <w:color w:val="0070C0"/>
          <w:sz w:val="18"/>
          <w:szCs w:val="18"/>
        </w:rPr>
        <w:br/>
      </w:r>
      <w:r w:rsidRPr="00F85BB0">
        <w:rPr>
          <w:rFonts w:ascii="Times New Roman" w:hAnsi="Times New Roman"/>
          <w:i/>
          <w:color w:val="0070C0"/>
          <w:sz w:val="18"/>
          <w:szCs w:val="18"/>
        </w:rPr>
        <w:t xml:space="preserve">i/lub </w:t>
      </w:r>
      <w:r w:rsidR="008427CD" w:rsidRPr="00F85BB0">
        <w:rPr>
          <w:rFonts w:ascii="Times New Roman" w:hAnsi="Times New Roman"/>
          <w:i/>
          <w:color w:val="0070C0"/>
          <w:sz w:val="18"/>
          <w:szCs w:val="18"/>
        </w:rPr>
        <w:t>z</w:t>
      </w:r>
      <w:r w:rsidR="000802FA" w:rsidRPr="00F85BB0">
        <w:rPr>
          <w:rFonts w:ascii="Times New Roman" w:hAnsi="Times New Roman"/>
          <w:i/>
          <w:color w:val="0070C0"/>
          <w:sz w:val="18"/>
          <w:szCs w:val="18"/>
        </w:rPr>
        <w:t>godnie z</w:t>
      </w:r>
      <w:r w:rsidR="008427CD" w:rsidRPr="00F85BB0">
        <w:rPr>
          <w:rFonts w:ascii="Times New Roman" w:hAnsi="Times New Roman"/>
          <w:i/>
          <w:color w:val="0070C0"/>
          <w:sz w:val="18"/>
          <w:szCs w:val="18"/>
        </w:rPr>
        <w:t xml:space="preserve"> </w:t>
      </w:r>
      <w:r w:rsidRPr="00F85BB0">
        <w:rPr>
          <w:rFonts w:ascii="Times New Roman" w:hAnsi="Times New Roman"/>
          <w:i/>
          <w:color w:val="0070C0"/>
          <w:sz w:val="18"/>
          <w:szCs w:val="18"/>
        </w:rPr>
        <w:t>ofertą konkursową)</w:t>
      </w:r>
    </w:p>
    <w:p w:rsidR="006E0D21" w:rsidRDefault="003C5077" w:rsidP="00F85BB0">
      <w:pPr>
        <w:spacing w:before="480" w:after="0"/>
        <w:jc w:val="both"/>
        <w:rPr>
          <w:rFonts w:ascii="Times New Roman" w:hAnsi="Times New Roman"/>
          <w:sz w:val="24"/>
          <w:szCs w:val="24"/>
        </w:rPr>
      </w:pPr>
      <w:r w:rsidRPr="00F85BB0">
        <w:rPr>
          <w:rFonts w:ascii="Times New Roman" w:hAnsi="Times New Roman"/>
          <w:sz w:val="24"/>
          <w:szCs w:val="24"/>
        </w:rPr>
        <w:t xml:space="preserve">Jednocześnie oświadczam(y), że w przypadku realizacji dwóch lub więcej zadań w module 3, </w:t>
      </w:r>
      <w:r w:rsidR="00F85BB0">
        <w:rPr>
          <w:rFonts w:ascii="Times New Roman" w:hAnsi="Times New Roman"/>
          <w:sz w:val="24"/>
          <w:szCs w:val="24"/>
        </w:rPr>
        <w:t>a </w:t>
      </w:r>
      <w:r w:rsidRPr="00F85BB0">
        <w:rPr>
          <w:rFonts w:ascii="Times New Roman" w:hAnsi="Times New Roman"/>
          <w:sz w:val="24"/>
          <w:szCs w:val="24"/>
        </w:rPr>
        <w:t xml:space="preserve">także w ramach dwóch różnych modułów (moduł 3 i moduł 4) programu </w:t>
      </w:r>
      <w:r w:rsidR="00F85BB0">
        <w:rPr>
          <w:rFonts w:ascii="Times New Roman" w:hAnsi="Times New Roman"/>
          <w:sz w:val="24"/>
          <w:szCs w:val="24"/>
        </w:rPr>
        <w:t>„</w:t>
      </w:r>
      <w:r w:rsidRPr="00F85BB0">
        <w:rPr>
          <w:rFonts w:ascii="Times New Roman" w:hAnsi="Times New Roman"/>
          <w:sz w:val="24"/>
          <w:szCs w:val="24"/>
        </w:rPr>
        <w:t>Maluch+</w:t>
      </w:r>
      <w:r w:rsidR="00F85BB0">
        <w:rPr>
          <w:rFonts w:ascii="Times New Roman" w:hAnsi="Times New Roman"/>
          <w:sz w:val="24"/>
          <w:szCs w:val="24"/>
        </w:rPr>
        <w:t>”</w:t>
      </w:r>
      <w:r w:rsidRPr="00F85BB0">
        <w:rPr>
          <w:rFonts w:ascii="Times New Roman" w:hAnsi="Times New Roman"/>
          <w:sz w:val="24"/>
          <w:szCs w:val="24"/>
        </w:rPr>
        <w:t xml:space="preserve"> 202</w:t>
      </w:r>
      <w:r w:rsidR="00EC30EB">
        <w:rPr>
          <w:rFonts w:ascii="Times New Roman" w:hAnsi="Times New Roman"/>
          <w:sz w:val="24"/>
          <w:szCs w:val="24"/>
        </w:rPr>
        <w:t>1</w:t>
      </w:r>
      <w:r w:rsidRPr="00F85BB0">
        <w:rPr>
          <w:rFonts w:ascii="Times New Roman" w:hAnsi="Times New Roman"/>
          <w:sz w:val="24"/>
          <w:szCs w:val="24"/>
        </w:rPr>
        <w:t>, ww.</w:t>
      </w:r>
      <w:r w:rsidR="00F85BB0">
        <w:rPr>
          <w:rFonts w:ascii="Times New Roman" w:hAnsi="Times New Roman"/>
          <w:sz w:val="24"/>
          <w:szCs w:val="24"/>
        </w:rPr>
        <w:t> </w:t>
      </w:r>
      <w:r w:rsidR="00EC30EB">
        <w:rPr>
          <w:rFonts w:ascii="Times New Roman" w:hAnsi="Times New Roman"/>
          <w:sz w:val="24"/>
          <w:szCs w:val="24"/>
        </w:rPr>
        <w:t>B</w:t>
      </w:r>
      <w:r w:rsidRPr="00F85BB0">
        <w:rPr>
          <w:rFonts w:ascii="Times New Roman" w:hAnsi="Times New Roman"/>
          <w:sz w:val="24"/>
          <w:szCs w:val="24"/>
        </w:rPr>
        <w:t>eneficjent posiada odrębne rachunki bankowe dla każdego realizowanego zadania w każdym module</w:t>
      </w:r>
      <w:r>
        <w:rPr>
          <w:rFonts w:ascii="Times New Roman" w:hAnsi="Times New Roman"/>
          <w:sz w:val="24"/>
          <w:szCs w:val="24"/>
        </w:rPr>
        <w:t>.</w:t>
      </w:r>
    </w:p>
    <w:p w:rsidR="00EB16A2" w:rsidRPr="00A26994" w:rsidRDefault="00EB16A2" w:rsidP="00F85BB0">
      <w:pPr>
        <w:spacing w:before="960" w:after="0"/>
        <w:ind w:left="4820" w:right="425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EB16A2" w:rsidRPr="00A26994" w:rsidRDefault="00EB16A2" w:rsidP="00F85BB0">
      <w:pPr>
        <w:spacing w:after="0"/>
        <w:ind w:left="4820" w:right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</w:t>
      </w:r>
      <w:r w:rsidRPr="00A26994">
        <w:rPr>
          <w:rFonts w:ascii="Times New Roman" w:hAnsi="Times New Roman"/>
          <w:i/>
          <w:sz w:val="20"/>
          <w:szCs w:val="20"/>
        </w:rPr>
        <w:t>Beneficjenta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26994">
        <w:rPr>
          <w:rFonts w:ascii="Times New Roman" w:hAnsi="Times New Roman"/>
          <w:i/>
          <w:sz w:val="20"/>
          <w:szCs w:val="20"/>
        </w:rPr>
        <w:t xml:space="preserve">lub osób uprawnionych </w:t>
      </w:r>
      <w:r w:rsidR="002A431E">
        <w:rPr>
          <w:rFonts w:ascii="Times New Roman" w:hAnsi="Times New Roman"/>
          <w:i/>
          <w:sz w:val="20"/>
          <w:szCs w:val="20"/>
        </w:rPr>
        <w:br/>
      </w:r>
      <w:r w:rsidRPr="00A26994">
        <w:rPr>
          <w:rFonts w:ascii="Times New Roman" w:hAnsi="Times New Roman"/>
          <w:i/>
          <w:sz w:val="20"/>
          <w:szCs w:val="20"/>
        </w:rPr>
        <w:t>do reprezentowania Beneficjenta)</w:t>
      </w:r>
    </w:p>
    <w:p w:rsidR="00605302" w:rsidRPr="00A26994" w:rsidRDefault="00605302" w:rsidP="00F85BB0">
      <w:pPr>
        <w:rPr>
          <w:rFonts w:ascii="Times New Roman" w:hAnsi="Times New Roman"/>
          <w:sz w:val="20"/>
          <w:szCs w:val="20"/>
        </w:rPr>
      </w:pPr>
    </w:p>
    <w:sectPr w:rsidR="00605302" w:rsidRPr="00A26994" w:rsidSect="00624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5F" w:rsidRDefault="000B385F" w:rsidP="00E46609">
      <w:pPr>
        <w:spacing w:after="0" w:line="240" w:lineRule="auto"/>
      </w:pPr>
      <w:r>
        <w:separator/>
      </w:r>
    </w:p>
  </w:endnote>
  <w:endnote w:type="continuationSeparator" w:id="0">
    <w:p w:rsidR="000B385F" w:rsidRDefault="000B385F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3" w:rsidRDefault="00FC7F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3" w:rsidRDefault="00FC7F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3" w:rsidRDefault="00FC7F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5F" w:rsidRDefault="000B385F" w:rsidP="00E46609">
      <w:pPr>
        <w:spacing w:after="0" w:line="240" w:lineRule="auto"/>
      </w:pPr>
      <w:r>
        <w:separator/>
      </w:r>
    </w:p>
  </w:footnote>
  <w:footnote w:type="continuationSeparator" w:id="0">
    <w:p w:rsidR="000B385F" w:rsidRDefault="000B385F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3" w:rsidRDefault="00FC7F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3" w:rsidRDefault="00FC7F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21"/>
    <w:rsid w:val="000046EC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A70AD"/>
    <w:rsid w:val="000A78BE"/>
    <w:rsid w:val="000B385F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E0B24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431E"/>
    <w:rsid w:val="002A74F0"/>
    <w:rsid w:val="002C3D94"/>
    <w:rsid w:val="002E23DD"/>
    <w:rsid w:val="00395AC7"/>
    <w:rsid w:val="003B1283"/>
    <w:rsid w:val="003C5077"/>
    <w:rsid w:val="003F2572"/>
    <w:rsid w:val="003F56CE"/>
    <w:rsid w:val="00404CC2"/>
    <w:rsid w:val="00417866"/>
    <w:rsid w:val="004505DF"/>
    <w:rsid w:val="00453808"/>
    <w:rsid w:val="00462AE9"/>
    <w:rsid w:val="004746F8"/>
    <w:rsid w:val="00475CEF"/>
    <w:rsid w:val="004943DC"/>
    <w:rsid w:val="004B372D"/>
    <w:rsid w:val="004D0D21"/>
    <w:rsid w:val="004E56E1"/>
    <w:rsid w:val="004F2384"/>
    <w:rsid w:val="004F61E1"/>
    <w:rsid w:val="00547F51"/>
    <w:rsid w:val="005540C7"/>
    <w:rsid w:val="00555242"/>
    <w:rsid w:val="0056631D"/>
    <w:rsid w:val="00570586"/>
    <w:rsid w:val="005A2623"/>
    <w:rsid w:val="005A6A74"/>
    <w:rsid w:val="005D6F04"/>
    <w:rsid w:val="005F3823"/>
    <w:rsid w:val="00605302"/>
    <w:rsid w:val="00624BE2"/>
    <w:rsid w:val="00632FDC"/>
    <w:rsid w:val="006378E1"/>
    <w:rsid w:val="006558C5"/>
    <w:rsid w:val="00667027"/>
    <w:rsid w:val="006745C1"/>
    <w:rsid w:val="00681D34"/>
    <w:rsid w:val="006A28FC"/>
    <w:rsid w:val="006A7596"/>
    <w:rsid w:val="006B636C"/>
    <w:rsid w:val="006E0D21"/>
    <w:rsid w:val="006E5098"/>
    <w:rsid w:val="00714A98"/>
    <w:rsid w:val="00723B89"/>
    <w:rsid w:val="00727AF7"/>
    <w:rsid w:val="00740A95"/>
    <w:rsid w:val="007533FC"/>
    <w:rsid w:val="007A6153"/>
    <w:rsid w:val="007D2063"/>
    <w:rsid w:val="007D30BB"/>
    <w:rsid w:val="007D6B01"/>
    <w:rsid w:val="00825D51"/>
    <w:rsid w:val="008312D4"/>
    <w:rsid w:val="0083384D"/>
    <w:rsid w:val="008427CD"/>
    <w:rsid w:val="00873CA3"/>
    <w:rsid w:val="0088124E"/>
    <w:rsid w:val="00884A2B"/>
    <w:rsid w:val="00897EDA"/>
    <w:rsid w:val="008C6BA7"/>
    <w:rsid w:val="008D57F8"/>
    <w:rsid w:val="00936175"/>
    <w:rsid w:val="00991B34"/>
    <w:rsid w:val="00993146"/>
    <w:rsid w:val="009B44B8"/>
    <w:rsid w:val="009B57A5"/>
    <w:rsid w:val="009D102C"/>
    <w:rsid w:val="009D6ADB"/>
    <w:rsid w:val="009E154C"/>
    <w:rsid w:val="009F2ED6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BD3D0D"/>
    <w:rsid w:val="00BE1EF7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0A28"/>
    <w:rsid w:val="00D47F69"/>
    <w:rsid w:val="00D52B5C"/>
    <w:rsid w:val="00D66E93"/>
    <w:rsid w:val="00D74573"/>
    <w:rsid w:val="00DD0FEA"/>
    <w:rsid w:val="00DF22FC"/>
    <w:rsid w:val="00E05A27"/>
    <w:rsid w:val="00E31CAB"/>
    <w:rsid w:val="00E44009"/>
    <w:rsid w:val="00E46609"/>
    <w:rsid w:val="00E517EB"/>
    <w:rsid w:val="00E85BC7"/>
    <w:rsid w:val="00E91FBD"/>
    <w:rsid w:val="00EA11E8"/>
    <w:rsid w:val="00EB16A2"/>
    <w:rsid w:val="00EB4A7B"/>
    <w:rsid w:val="00EB62E5"/>
    <w:rsid w:val="00EC30EB"/>
    <w:rsid w:val="00F00F58"/>
    <w:rsid w:val="00F0570C"/>
    <w:rsid w:val="00F6300E"/>
    <w:rsid w:val="00F85BB0"/>
    <w:rsid w:val="00FB147B"/>
    <w:rsid w:val="00FC7F63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udnik\Desktop\maluch%2016.07%20ewelina\Wz&#243;r%20o&#347;wiadczenia%20dotycz&#261;cego%20numeru%20rachunku%20bankowe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oświadczenia dotyczącego numeru rachunku bankowego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2021-07-16T21:32:00Z</dcterms:created>
  <dcterms:modified xsi:type="dcterms:W3CDTF">2021-07-16T21:32:00Z</dcterms:modified>
</cp:coreProperties>
</file>