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AF" w:rsidRPr="008E737D" w:rsidRDefault="003A6CE7" w:rsidP="008B36AF">
      <w:pPr>
        <w:pStyle w:val="OZNPROJEKTUwskazaniedatylubwersjiprojektu"/>
      </w:pPr>
      <w:r>
        <w:t>Projekt z dnia 16</w:t>
      </w:r>
      <w:bookmarkStart w:id="0" w:name="_GoBack"/>
      <w:bookmarkEnd w:id="0"/>
      <w:r w:rsidR="008E737D" w:rsidRPr="008E737D">
        <w:t xml:space="preserve"> września</w:t>
      </w:r>
      <w:r w:rsidR="008B36AF" w:rsidRPr="008E737D">
        <w:t xml:space="preserve"> 2024 r. </w:t>
      </w:r>
    </w:p>
    <w:p w:rsidR="008E737D" w:rsidRPr="008E737D" w:rsidRDefault="008E737D" w:rsidP="008E737D">
      <w:pPr>
        <w:pStyle w:val="OZNPROJEKTUwskazaniedatylubwersjiprojektu"/>
        <w:keepNext/>
      </w:pPr>
      <w:r w:rsidRPr="008E737D">
        <w:t>ETAP:</w:t>
      </w:r>
      <w:r w:rsidR="001A1919">
        <w:t xml:space="preserve"> uzgodnienia, opiniowanie i </w:t>
      </w:r>
      <w:r w:rsidR="00F72D54">
        <w:t>konsultacje</w:t>
      </w:r>
    </w:p>
    <w:p w:rsidR="008B36AF" w:rsidRPr="008E737D" w:rsidRDefault="008B36AF" w:rsidP="008B36AF">
      <w:pPr>
        <w:pStyle w:val="OZNRODZAKTUtznustawalubrozporzdzenieiorganwydajcy"/>
      </w:pPr>
    </w:p>
    <w:p w:rsidR="008B36AF" w:rsidRPr="008E737D" w:rsidRDefault="008B36AF" w:rsidP="008B36AF">
      <w:pPr>
        <w:pStyle w:val="OZNRODZAKTUtznustawalubrozporzdzenieiorganwydajcy"/>
      </w:pPr>
      <w:r w:rsidRPr="008E737D">
        <w:t xml:space="preserve">UCHWAŁA NR .... </w:t>
      </w:r>
    </w:p>
    <w:p w:rsidR="008B36AF" w:rsidRPr="008E737D" w:rsidRDefault="008B36AF" w:rsidP="008B36AF">
      <w:pPr>
        <w:pStyle w:val="OZNRODZAKTUtznustawalubrozporzdzenieiorganwydajcy"/>
      </w:pPr>
      <w:r w:rsidRPr="008E737D">
        <w:t xml:space="preserve">RADY MINISTRÓW </w:t>
      </w:r>
    </w:p>
    <w:p w:rsidR="008B36AF" w:rsidRPr="008E737D" w:rsidRDefault="008B36AF" w:rsidP="008B36AF">
      <w:pPr>
        <w:pStyle w:val="DATAAKTUdatauchwalenialubwydaniaaktu"/>
      </w:pPr>
      <w:r w:rsidRPr="008E737D">
        <w:t xml:space="preserve">z dnia ....................... 2024 r. </w:t>
      </w:r>
    </w:p>
    <w:p w:rsidR="008B36AF" w:rsidRPr="008E737D" w:rsidRDefault="008B36AF" w:rsidP="008E737D">
      <w:pPr>
        <w:pStyle w:val="TYTUAKTUprzedmiotregulacjiustawylubrozporzdzenia"/>
      </w:pPr>
      <w:r w:rsidRPr="008E737D">
        <w:t xml:space="preserve">w sprawie „Rządowego programu ograniczania przestępczości i aspołecznych zachowań Razem bezpieczniej na lata 2025–2028” </w:t>
      </w:r>
    </w:p>
    <w:p w:rsidR="008B36AF" w:rsidRPr="008E737D" w:rsidRDefault="008B36AF" w:rsidP="00F72D54">
      <w:pPr>
        <w:pStyle w:val="NIEARTTEKSTtekstnieartykuowanynppodstprawnarozplubpreambua"/>
      </w:pPr>
      <w:r w:rsidRPr="008E737D">
        <w:t xml:space="preserve">Na podstawie art. 19 ust. 2 ustawy z dnia 6 grudnia 2006 </w:t>
      </w:r>
      <w:r w:rsidR="008E737D">
        <w:t xml:space="preserve">r. o zasadach prowadzenia polityki rozwoju </w:t>
      </w:r>
      <w:r w:rsidRPr="008E737D">
        <w:t xml:space="preserve">(Dz. U. z 2024 r. </w:t>
      </w:r>
      <w:r w:rsidR="008E737D" w:rsidRPr="008E737D">
        <w:t>poz. 324 i</w:t>
      </w:r>
      <w:r w:rsidR="00664DC1" w:rsidRPr="008E737D">
        <w:t xml:space="preserve"> 862</w:t>
      </w:r>
      <w:r w:rsidRPr="008E737D">
        <w:t xml:space="preserve">) Rada Ministrów uchwala, co następuje: </w:t>
      </w:r>
    </w:p>
    <w:p w:rsidR="008B36AF" w:rsidRPr="008E737D" w:rsidRDefault="008B36AF" w:rsidP="008B36AF">
      <w:pPr>
        <w:pStyle w:val="ARTartustawynprozporzdzenia"/>
      </w:pPr>
      <w:r w:rsidRPr="008E737D">
        <w:rPr>
          <w:rStyle w:val="Ppogrubienie"/>
        </w:rPr>
        <w:t>§</w:t>
      </w:r>
      <w:r w:rsidR="008E737D" w:rsidRPr="008E737D">
        <w:rPr>
          <w:rStyle w:val="Ppogrubienie"/>
        </w:rPr>
        <w:t> </w:t>
      </w:r>
      <w:r w:rsidRPr="008E737D">
        <w:rPr>
          <w:rStyle w:val="Ppogrubienie"/>
        </w:rPr>
        <w:t>1.</w:t>
      </w:r>
      <w:r w:rsidRPr="008E737D">
        <w:t xml:space="preserve">  Ustanawia się „Rządowy program ograniczania przestępczości i  aspołecznych zachowań Razem bezpieczniej na lata </w:t>
      </w:r>
      <w:r w:rsidR="007423F2" w:rsidRPr="008E737D">
        <w:t>2025</w:t>
      </w:r>
      <w:r w:rsidRPr="008E737D">
        <w:t>–</w:t>
      </w:r>
      <w:r w:rsidR="007423F2" w:rsidRPr="008E737D">
        <w:t>2028</w:t>
      </w:r>
      <w:r w:rsidRPr="008E737D">
        <w:t xml:space="preserve">”, stanowiący załącznik do uchwały. </w:t>
      </w:r>
    </w:p>
    <w:p w:rsidR="008B36AF" w:rsidRPr="008E737D" w:rsidRDefault="008B36AF" w:rsidP="008B36AF">
      <w:pPr>
        <w:pStyle w:val="ARTartustawynprozporzdzenia"/>
      </w:pPr>
      <w:r w:rsidRPr="008E737D">
        <w:rPr>
          <w:rStyle w:val="Ppogrubienie"/>
        </w:rPr>
        <w:t>§</w:t>
      </w:r>
      <w:r w:rsidR="008E737D" w:rsidRPr="008E737D">
        <w:rPr>
          <w:rStyle w:val="Ppogrubienie"/>
        </w:rPr>
        <w:t> </w:t>
      </w:r>
      <w:r w:rsidRPr="008E737D">
        <w:rPr>
          <w:rStyle w:val="Ppogrubienie"/>
        </w:rPr>
        <w:t>2.</w:t>
      </w:r>
      <w:r w:rsidRPr="008E737D">
        <w:t xml:space="preserve"> Uchwała wchodzi w życie z dniem następującym po dniu ogłoszenia. </w:t>
      </w:r>
    </w:p>
    <w:p w:rsidR="008B36AF" w:rsidRPr="008E737D" w:rsidRDefault="008B36AF" w:rsidP="008E737D">
      <w:pPr>
        <w:pStyle w:val="ARTartustawynprozporzdzenia"/>
        <w:keepNext/>
      </w:pPr>
    </w:p>
    <w:p w:rsidR="003A6CE7" w:rsidRDefault="008B36AF" w:rsidP="003A6CE7">
      <w:pPr>
        <w:pStyle w:val="NAZORGWYDnazwaorganuwydajcegoprojektowanyakt"/>
      </w:pPr>
      <w:r w:rsidRPr="008E737D">
        <w:t>Prezes Rady Ministrów</w:t>
      </w:r>
    </w:p>
    <w:p w:rsidR="003A6CE7" w:rsidRDefault="003A6CE7" w:rsidP="003A6CE7">
      <w:pPr>
        <w:pStyle w:val="NAZORGWYDnazwaorganuwydajcegoprojektowanyakt"/>
        <w:ind w:left="0"/>
        <w:jc w:val="left"/>
      </w:pPr>
    </w:p>
    <w:p w:rsidR="003A6CE7" w:rsidRPr="003A6CE7" w:rsidRDefault="003A6CE7" w:rsidP="003A6CE7">
      <w:pPr>
        <w:pStyle w:val="NAZORGWYDnazwaorganuwydajcegoprojektowanyakt"/>
        <w:spacing w:after="0" w:line="240" w:lineRule="auto"/>
        <w:ind w:left="0"/>
        <w:jc w:val="left"/>
        <w:rPr>
          <w:sz w:val="22"/>
          <w:szCs w:val="22"/>
        </w:rPr>
      </w:pPr>
    </w:p>
    <w:p w:rsidR="003A6CE7" w:rsidRPr="003A6CE7" w:rsidRDefault="003A6CE7" w:rsidP="003A6CE7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>Za zgodność pod względem prawnym,</w:t>
      </w:r>
    </w:p>
    <w:p w:rsidR="003A6CE7" w:rsidRPr="003A6CE7" w:rsidRDefault="003A6CE7" w:rsidP="003A6CE7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 xml:space="preserve">legislacyjnym i redakcyjnym </w:t>
      </w:r>
    </w:p>
    <w:p w:rsidR="003A6CE7" w:rsidRPr="003A6CE7" w:rsidRDefault="003A6CE7" w:rsidP="003A6CE7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>Jolanta Płaza</w:t>
      </w:r>
    </w:p>
    <w:p w:rsidR="003A6CE7" w:rsidRPr="003A6CE7" w:rsidRDefault="003A6CE7" w:rsidP="003A6CE7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>Zastępca Dyrektora Departamentu Prawnego</w:t>
      </w:r>
    </w:p>
    <w:p w:rsidR="003A6CE7" w:rsidRPr="003A6CE7" w:rsidRDefault="003A6CE7" w:rsidP="003A6CE7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>Ministerstwo Spraw Wewnętrznych i Administracji</w:t>
      </w:r>
    </w:p>
    <w:p w:rsidR="003A6CE7" w:rsidRPr="003A6CE7" w:rsidRDefault="003A6CE7" w:rsidP="003A6CE7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>(17.09.2024 r.)</w:t>
      </w:r>
    </w:p>
    <w:p w:rsidR="003A6CE7" w:rsidRPr="008E737D" w:rsidRDefault="003A6CE7" w:rsidP="003A6CE7">
      <w:pPr>
        <w:pStyle w:val="NAZORGWYDnazwaorganuwydajcegoprojektowanyakt"/>
        <w:ind w:left="0"/>
        <w:jc w:val="left"/>
      </w:pPr>
    </w:p>
    <w:sectPr w:rsidR="003A6CE7" w:rsidRPr="008E737D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45" w:rsidRDefault="000E6C45">
      <w:r>
        <w:separator/>
      </w:r>
    </w:p>
  </w:endnote>
  <w:endnote w:type="continuationSeparator" w:id="0">
    <w:p w:rsidR="000E6C45" w:rsidRDefault="000E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45" w:rsidRDefault="000E6C45">
      <w:r>
        <w:separator/>
      </w:r>
    </w:p>
  </w:footnote>
  <w:footnote w:type="continuationSeparator" w:id="0">
    <w:p w:rsidR="000E6C45" w:rsidRDefault="000E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A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384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6C45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919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5D92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6CE7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DC1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23F2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467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6AF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37D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48D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4FE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3418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6E4D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2D5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AD167"/>
  <w15:docId w15:val="{0B658465-9682-4223-94C4-A37EC593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kop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C:\Users\amoscicka\Desktop\uchwała do obrobienia.zipx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FE5597-A8E4-4B7E-BA45-45D5CDC5C064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46F7C813-A7A2-4785-A45D-E4604E71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Dobosz Joanna</dc:creator>
  <cp:lastModifiedBy>DP</cp:lastModifiedBy>
  <cp:revision>6</cp:revision>
  <cp:lastPrinted>2012-04-23T06:39:00Z</cp:lastPrinted>
  <dcterms:created xsi:type="dcterms:W3CDTF">2024-09-16T11:44:00Z</dcterms:created>
  <dcterms:modified xsi:type="dcterms:W3CDTF">2024-09-17T10:29:00Z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