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4" w:rsidRDefault="00043C14" w:rsidP="00917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:rsidR="00043C14" w:rsidRDefault="00043C14" w:rsidP="00917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:rsidR="00043C14" w:rsidRPr="00917042" w:rsidRDefault="00043C14" w:rsidP="00917042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F742DF">
        <w:rPr>
          <w:rFonts w:ascii="Times New Roman" w:hAnsi="Times New Roman"/>
          <w:bCs/>
          <w:sz w:val="20"/>
          <w:szCs w:val="20"/>
          <w:lang w:eastAsia="pl-PL"/>
        </w:rPr>
        <w:t>(inny pracownik)</w:t>
      </w:r>
    </w:p>
    <w:p w:rsidR="00043C14" w:rsidRPr="000233CC" w:rsidRDefault="00043C14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:rsidR="00043C14" w:rsidRPr="000233CC" w:rsidRDefault="00043C14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:rsidR="00043C14" w:rsidRPr="000233CC" w:rsidRDefault="00043C14" w:rsidP="00737B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:rsidR="00043C14" w:rsidRPr="000233CC" w:rsidRDefault="00043C14" w:rsidP="00737B80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:rsidR="00043C14" w:rsidRPr="000233CC" w:rsidRDefault="00043C14" w:rsidP="00737B80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</w:t>
      </w:r>
      <w:bookmarkStart w:id="0" w:name="_GoBack"/>
      <w:bookmarkEnd w:id="0"/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)</w:t>
      </w:r>
    </w:p>
    <w:p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:rsidR="00043C14" w:rsidRPr="000233CC" w:rsidRDefault="00043C14" w:rsidP="00737B80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043C14" w:rsidRPr="000233CC" w:rsidRDefault="00043C14" w:rsidP="00737B80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043C14" w:rsidRPr="000233CC" w:rsidRDefault="00043C14" w:rsidP="00737B80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043C14" w:rsidRPr="000233CC" w:rsidRDefault="00043C14" w:rsidP="00737B80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</w:t>
      </w:r>
    </w:p>
    <w:p w:rsidR="00043C14" w:rsidRPr="000233CC" w:rsidRDefault="00043C14" w:rsidP="00737B80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:rsidR="00043C14" w:rsidRPr="000233CC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:rsidR="00043C14" w:rsidRPr="000233CC" w:rsidRDefault="00043C14" w:rsidP="009170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043C14" w:rsidRPr="000233CC" w:rsidRDefault="00043C14" w:rsidP="009170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oświadczenie o posiadaniu 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obywatelstwa polskiego;</w:t>
      </w:r>
    </w:p>
    <w:p w:rsidR="00043C14" w:rsidRDefault="00043C14" w:rsidP="009170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830717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pełnej zdolności do czynności prawnych oraz korzystaniu z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 </w:t>
      </w:r>
      <w:r w:rsidRPr="00830717">
        <w:rPr>
          <w:rFonts w:ascii="Times New Roman" w:hAnsi="Times New Roman" w:cs="Arial"/>
          <w:bCs/>
          <w:sz w:val="24"/>
          <w:szCs w:val="24"/>
          <w:lang w:eastAsia="pl-PL"/>
        </w:rPr>
        <w:t>pełni praw publicznych.</w:t>
      </w:r>
    </w:p>
    <w:p w:rsidR="00043C14" w:rsidRPr="00830717" w:rsidRDefault="00043C14" w:rsidP="00917042">
      <w:pPr>
        <w:spacing w:after="0" w:line="240" w:lineRule="auto"/>
        <w:ind w:left="360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043C14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:rsidR="00043C14" w:rsidRPr="000233CC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:rsidR="00043C14" w:rsidRDefault="00043C14" w:rsidP="00737B8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43C14" w:rsidRPr="00917042" w:rsidRDefault="00043C14" w:rsidP="00917042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(podpis osoby ubiegającej się o zatrudnienie)</w:t>
      </w:r>
    </w:p>
    <w:p w:rsidR="00043C14" w:rsidRDefault="00043C14" w:rsidP="00737B8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:rsidR="00043C14" w:rsidRPr="00737B80" w:rsidRDefault="00043C14" w:rsidP="00917042">
      <w:pPr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:rsidR="00043C14" w:rsidRPr="000233CC" w:rsidRDefault="00043C14" w:rsidP="00917042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043C14" w:rsidRPr="000233CC" w:rsidRDefault="00043C14" w:rsidP="00917042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043C14" w:rsidRPr="000233CC" w:rsidRDefault="00043C14" w:rsidP="00917042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3 ustawy z dnia 16 września 1982 r. o pracownikach urzędów państwowych</w:t>
      </w:r>
    </w:p>
    <w:sectPr w:rsidR="00043C14" w:rsidRPr="000233CC" w:rsidSect="000E3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14" w:rsidRDefault="00043C14" w:rsidP="00C648CA">
      <w:pPr>
        <w:spacing w:after="0" w:line="240" w:lineRule="auto"/>
      </w:pPr>
      <w:r>
        <w:separator/>
      </w:r>
    </w:p>
  </w:endnote>
  <w:endnote w:type="continuationSeparator" w:id="0">
    <w:p w:rsidR="00043C14" w:rsidRDefault="00043C14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14" w:rsidRDefault="00043C14" w:rsidP="00C648CA">
      <w:pPr>
        <w:spacing w:after="0" w:line="240" w:lineRule="auto"/>
      </w:pPr>
      <w:r>
        <w:separator/>
      </w:r>
    </w:p>
  </w:footnote>
  <w:footnote w:type="continuationSeparator" w:id="0">
    <w:p w:rsidR="00043C14" w:rsidRDefault="00043C14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12"/>
    <w:rsid w:val="000233CC"/>
    <w:rsid w:val="00043C14"/>
    <w:rsid w:val="000E38F8"/>
    <w:rsid w:val="006E177D"/>
    <w:rsid w:val="00737B80"/>
    <w:rsid w:val="0082307F"/>
    <w:rsid w:val="00830717"/>
    <w:rsid w:val="008314B0"/>
    <w:rsid w:val="00917042"/>
    <w:rsid w:val="00917428"/>
    <w:rsid w:val="00974E6C"/>
    <w:rsid w:val="009F6BE4"/>
    <w:rsid w:val="00C648CA"/>
    <w:rsid w:val="00DB4126"/>
    <w:rsid w:val="00E12212"/>
    <w:rsid w:val="00E83442"/>
    <w:rsid w:val="00E83596"/>
    <w:rsid w:val="00F742DF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8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648C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413</Words>
  <Characters>2481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4</cp:revision>
  <dcterms:created xsi:type="dcterms:W3CDTF">2019-05-24T06:44:00Z</dcterms:created>
  <dcterms:modified xsi:type="dcterms:W3CDTF">2019-12-17T11:09:00Z</dcterms:modified>
</cp:coreProperties>
</file>