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680D" w14:textId="77777777" w:rsidR="00D265A0" w:rsidRDefault="00D265A0" w:rsidP="005B5E96">
      <w:pPr>
        <w:spacing w:line="360" w:lineRule="auto"/>
        <w:rPr>
          <w:rFonts w:ascii="Arial" w:hAnsi="Arial" w:cs="Arial"/>
        </w:rPr>
      </w:pPr>
    </w:p>
    <w:p w14:paraId="3B12E691" w14:textId="263A1F0B" w:rsidR="002D2526" w:rsidRDefault="00414F1B" w:rsidP="005B5E96">
      <w:pPr>
        <w:spacing w:after="0" w:line="360" w:lineRule="auto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Wykonawcy biorący udział </w:t>
      </w:r>
      <w:r w:rsidR="009D7338">
        <w:rPr>
          <w:rFonts w:ascii="Arial" w:hAnsi="Arial" w:cs="Arial"/>
          <w:b/>
        </w:rPr>
        <w:t xml:space="preserve">postepowaniu </w:t>
      </w:r>
      <w:r>
        <w:rPr>
          <w:rFonts w:ascii="Arial" w:hAnsi="Arial" w:cs="Arial"/>
          <w:b/>
        </w:rPr>
        <w:t xml:space="preserve"> </w:t>
      </w:r>
      <w:r w:rsidR="009D7338" w:rsidRPr="009D7338">
        <w:rPr>
          <w:rFonts w:ascii="Arial" w:hAnsi="Arial" w:cs="Arial"/>
          <w:b/>
        </w:rPr>
        <w:t>ofertow</w:t>
      </w:r>
      <w:r w:rsidR="009D7338">
        <w:rPr>
          <w:rFonts w:ascii="Arial" w:hAnsi="Arial" w:cs="Arial"/>
          <w:b/>
        </w:rPr>
        <w:t>ym</w:t>
      </w:r>
      <w:r w:rsidR="009D7338" w:rsidRPr="009D7338">
        <w:rPr>
          <w:rFonts w:ascii="Arial" w:hAnsi="Arial" w:cs="Arial"/>
          <w:b/>
        </w:rPr>
        <w:t xml:space="preserve"> na dostawę 28 laptopów i 30 monitorów wraz z wyposażeniem dla Generalnej Dyrekcji Ochrony Środowiska</w:t>
      </w:r>
      <w:r w:rsidR="009D7338">
        <w:rPr>
          <w:rFonts w:ascii="Arial" w:hAnsi="Arial" w:cs="Arial"/>
          <w:b/>
        </w:rPr>
        <w:t>.</w:t>
      </w:r>
    </w:p>
    <w:p w14:paraId="5F241819" w14:textId="77777777" w:rsidR="00924E50" w:rsidRDefault="00924E50" w:rsidP="005B5E96">
      <w:pPr>
        <w:spacing w:after="0" w:line="360" w:lineRule="auto"/>
        <w:ind w:left="4536"/>
        <w:jc w:val="both"/>
        <w:rPr>
          <w:rFonts w:ascii="Arial" w:hAnsi="Arial" w:cs="Arial"/>
          <w:b/>
          <w:i/>
          <w:iCs/>
        </w:rPr>
      </w:pPr>
    </w:p>
    <w:p w14:paraId="3A7BDD6F" w14:textId="77777777" w:rsidR="005F339A" w:rsidRDefault="005F339A" w:rsidP="005B5E96">
      <w:pPr>
        <w:spacing w:after="0" w:line="360" w:lineRule="auto"/>
        <w:ind w:left="4536"/>
        <w:jc w:val="both"/>
        <w:rPr>
          <w:rFonts w:ascii="Arial" w:hAnsi="Arial" w:cs="Arial"/>
          <w:b/>
          <w:i/>
          <w:iCs/>
        </w:rPr>
      </w:pPr>
    </w:p>
    <w:p w14:paraId="482EA245" w14:textId="33FE69D7" w:rsidR="005F339A" w:rsidRDefault="00924E50" w:rsidP="005B5E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Dotyczy:</w:t>
      </w:r>
      <w:r>
        <w:rPr>
          <w:rFonts w:ascii="Arial" w:hAnsi="Arial" w:cs="Arial"/>
          <w:i/>
          <w:iCs/>
        </w:rPr>
        <w:t xml:space="preserve"> </w:t>
      </w:r>
      <w:r w:rsidR="009D7338" w:rsidRPr="009D7338">
        <w:rPr>
          <w:rFonts w:ascii="Arial" w:hAnsi="Arial" w:cs="Arial"/>
          <w:i/>
          <w:iCs/>
        </w:rPr>
        <w:t>Zapytanie ofertowe na dostawę 28 laptopów i 30 monitorów wraz z wyposażeniem dla Generalnej Dyrekcji Ochrony Środowisk</w:t>
      </w:r>
      <w:r w:rsidR="009D7338">
        <w:rPr>
          <w:rFonts w:ascii="Arial" w:hAnsi="Arial" w:cs="Arial"/>
          <w:i/>
          <w:iCs/>
        </w:rPr>
        <w:t>a</w:t>
      </w:r>
      <w:r w:rsidR="00847B65">
        <w:rPr>
          <w:rFonts w:ascii="Arial" w:hAnsi="Arial" w:cs="Arial"/>
          <w:i/>
          <w:iCs/>
        </w:rPr>
        <w:t>.</w:t>
      </w:r>
    </w:p>
    <w:p w14:paraId="45357BFE" w14:textId="77777777" w:rsidR="00FC1A8B" w:rsidRDefault="00FC1A8B" w:rsidP="005B5E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</w:p>
    <w:p w14:paraId="6F7FD57A" w14:textId="77777777" w:rsidR="007E37F2" w:rsidRDefault="007E37F2" w:rsidP="007E37F2">
      <w:pPr>
        <w:spacing w:after="0" w:line="360" w:lineRule="auto"/>
        <w:jc w:val="center"/>
        <w:rPr>
          <w:rFonts w:ascii="Arial" w:hAnsi="Arial" w:cs="Arial"/>
          <w:b/>
        </w:rPr>
      </w:pPr>
    </w:p>
    <w:p w14:paraId="43D172E0" w14:textId="4B13660F" w:rsidR="007E37F2" w:rsidRDefault="008913C0" w:rsidP="00921E91">
      <w:pPr>
        <w:spacing w:line="360" w:lineRule="auto"/>
        <w:jc w:val="center"/>
        <w:rPr>
          <w:rFonts w:ascii="Arial" w:hAnsi="Arial" w:cs="Arial"/>
          <w:b/>
        </w:rPr>
      </w:pPr>
      <w:r w:rsidRPr="008913C0">
        <w:rPr>
          <w:rFonts w:ascii="Arial" w:hAnsi="Arial" w:cs="Arial"/>
          <w:b/>
        </w:rPr>
        <w:t>Wniosek o wydłużenie terminu składania ofert</w:t>
      </w:r>
    </w:p>
    <w:p w14:paraId="7CA25983" w14:textId="0700E6F6" w:rsidR="00847B65" w:rsidRDefault="00847B65" w:rsidP="00847B6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Zamawiający – </w:t>
      </w:r>
      <w:r w:rsidRPr="00921E91">
        <w:rPr>
          <w:rFonts w:ascii="Arial" w:hAnsi="Arial" w:cs="Arial"/>
          <w:bCs/>
        </w:rPr>
        <w:t>Generalna Dyrekcja Ochrony Środowiska</w:t>
      </w:r>
      <w:r>
        <w:rPr>
          <w:rFonts w:ascii="Arial" w:hAnsi="Arial" w:cs="Arial"/>
          <w:bCs/>
        </w:rPr>
        <w:t xml:space="preserve"> </w:t>
      </w:r>
      <w:r w:rsidRPr="003036D4">
        <w:rPr>
          <w:rFonts w:ascii="Arial" w:hAnsi="Arial" w:cs="Arial"/>
        </w:rPr>
        <w:t xml:space="preserve">przekazuje treść </w:t>
      </w:r>
      <w:r w:rsidR="008913C0">
        <w:rPr>
          <w:rFonts w:ascii="Arial" w:hAnsi="Arial" w:cs="Arial"/>
        </w:rPr>
        <w:t>wniosku</w:t>
      </w:r>
      <w:r w:rsidRPr="003036D4">
        <w:rPr>
          <w:rFonts w:ascii="Arial" w:hAnsi="Arial" w:cs="Arial"/>
        </w:rPr>
        <w:t>, któr</w:t>
      </w:r>
      <w:r w:rsidR="008913C0">
        <w:rPr>
          <w:rFonts w:ascii="Arial" w:hAnsi="Arial" w:cs="Arial"/>
        </w:rPr>
        <w:t xml:space="preserve">y </w:t>
      </w:r>
      <w:r w:rsidRPr="003036D4">
        <w:rPr>
          <w:rFonts w:ascii="Arial" w:hAnsi="Arial" w:cs="Arial"/>
        </w:rPr>
        <w:t>wpłyn</w:t>
      </w:r>
      <w:r w:rsidR="008913C0">
        <w:rPr>
          <w:rFonts w:ascii="Arial" w:hAnsi="Arial" w:cs="Arial"/>
        </w:rPr>
        <w:t>ął</w:t>
      </w:r>
      <w:r w:rsidRPr="003036D4">
        <w:rPr>
          <w:rFonts w:ascii="Arial" w:hAnsi="Arial" w:cs="Arial"/>
        </w:rPr>
        <w:t xml:space="preserve"> w ramach </w:t>
      </w:r>
      <w:r w:rsidR="009D7338">
        <w:rPr>
          <w:rFonts w:ascii="Arial" w:hAnsi="Arial" w:cs="Arial"/>
        </w:rPr>
        <w:t>zapytania ofertowego</w:t>
      </w:r>
      <w:r w:rsidR="00D949B1">
        <w:rPr>
          <w:rFonts w:ascii="Arial" w:hAnsi="Arial" w:cs="Arial"/>
        </w:rPr>
        <w:t xml:space="preserve"> wraz z odpowiedzią</w:t>
      </w:r>
      <w:r w:rsidR="00D07C3E">
        <w:rPr>
          <w:rFonts w:ascii="Arial" w:hAnsi="Arial" w:cs="Arial"/>
        </w:rPr>
        <w:t xml:space="preserve"> oraz </w:t>
      </w:r>
      <w:r w:rsidR="00D07C3E" w:rsidRPr="008913C0">
        <w:rPr>
          <w:rFonts w:ascii="Arial" w:hAnsi="Arial" w:cs="Arial"/>
          <w:b/>
          <w:bCs/>
        </w:rPr>
        <w:t xml:space="preserve">zawiadamia o </w:t>
      </w:r>
      <w:r w:rsidR="008913C0" w:rsidRPr="008913C0">
        <w:rPr>
          <w:rFonts w:ascii="Arial" w:hAnsi="Arial" w:cs="Arial"/>
          <w:b/>
          <w:bCs/>
        </w:rPr>
        <w:t xml:space="preserve">przedłużeniu </w:t>
      </w:r>
      <w:r w:rsidR="008913C0" w:rsidRPr="008913C0">
        <w:rPr>
          <w:rFonts w:ascii="Arial" w:hAnsi="Arial" w:cs="Arial"/>
          <w:b/>
          <w:bCs/>
        </w:rPr>
        <w:t>składania ofert w wyżej wymienionym postępowaniu do dnia 30.03.2026 do godziny 13</w:t>
      </w:r>
      <w:r w:rsidR="009D7338" w:rsidRPr="008913C0">
        <w:rPr>
          <w:rFonts w:ascii="Arial" w:hAnsi="Arial" w:cs="Arial"/>
          <w:b/>
          <w:bCs/>
        </w:rPr>
        <w:t>:</w:t>
      </w:r>
    </w:p>
    <w:p w14:paraId="6B3B4586" w14:textId="5A0D3B74" w:rsidR="00847B65" w:rsidRDefault="008913C0" w:rsidP="00847B6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Treść wniosku</w:t>
      </w:r>
      <w:r w:rsidR="00847B65" w:rsidRPr="0091724B">
        <w:rPr>
          <w:rFonts w:ascii="Arial" w:hAnsi="Arial" w:cs="Arial"/>
          <w:b/>
        </w:rPr>
        <w:t>.</w:t>
      </w:r>
    </w:p>
    <w:p w14:paraId="308D0556" w14:textId="77777777" w:rsidR="00FE43C6" w:rsidRPr="0091724B" w:rsidRDefault="00FE43C6" w:rsidP="00847B65">
      <w:pPr>
        <w:spacing w:after="0"/>
        <w:jc w:val="both"/>
        <w:rPr>
          <w:rFonts w:ascii="Arial" w:hAnsi="Arial" w:cs="Arial"/>
          <w:b/>
        </w:rPr>
      </w:pPr>
    </w:p>
    <w:p w14:paraId="55688643" w14:textId="7E05581C" w:rsidR="008913C0" w:rsidRPr="008913C0" w:rsidRDefault="008913C0" w:rsidP="008913C0">
      <w:pPr>
        <w:spacing w:line="360" w:lineRule="auto"/>
        <w:jc w:val="both"/>
        <w:rPr>
          <w:rFonts w:ascii="Arial" w:hAnsi="Arial" w:cs="Arial"/>
          <w:bCs/>
        </w:rPr>
      </w:pPr>
      <w:r w:rsidRPr="008913C0">
        <w:rPr>
          <w:rFonts w:ascii="Arial" w:hAnsi="Arial" w:cs="Arial"/>
          <w:bCs/>
        </w:rPr>
        <w:t xml:space="preserve">W imieniu firmy </w:t>
      </w:r>
      <w:r>
        <w:rPr>
          <w:rFonts w:ascii="Arial" w:hAnsi="Arial" w:cs="Arial"/>
          <w:bCs/>
        </w:rPr>
        <w:t>…….</w:t>
      </w:r>
      <w:r w:rsidRPr="008913C0">
        <w:rPr>
          <w:rFonts w:ascii="Arial" w:hAnsi="Arial" w:cs="Arial"/>
          <w:bCs/>
        </w:rPr>
        <w:t xml:space="preserve"> zwracam się z uprzejmą prośbą o przesunięcie terminu składania ofert w wyżej wymienionym postępowaniu do dnia 30.03.2026 do godziny 13.00.</w:t>
      </w:r>
      <w:r>
        <w:rPr>
          <w:rFonts w:ascii="Arial" w:hAnsi="Arial" w:cs="Arial"/>
          <w:bCs/>
        </w:rPr>
        <w:t xml:space="preserve"> </w:t>
      </w:r>
    </w:p>
    <w:p w14:paraId="3BD832DB" w14:textId="58B39344" w:rsidR="008913C0" w:rsidRPr="008913C0" w:rsidRDefault="008913C0" w:rsidP="008913C0">
      <w:pPr>
        <w:spacing w:line="360" w:lineRule="auto"/>
        <w:jc w:val="both"/>
        <w:rPr>
          <w:rFonts w:ascii="Arial" w:hAnsi="Arial" w:cs="Arial"/>
          <w:bCs/>
        </w:rPr>
      </w:pPr>
      <w:r w:rsidRPr="008913C0">
        <w:rPr>
          <w:rFonts w:ascii="Arial" w:hAnsi="Arial" w:cs="Arial"/>
          <w:bCs/>
        </w:rPr>
        <w:t>Prośba wynika z obiektywnych trudności występujących obecnie na rynku sprzętu komputerowego oraz akcesoriów IT. Obecnie obserwujemy ograniczenia w dostępności kluczowych podzespołów, co bezpośrednio przekłada się na wydłużony czas potwierdzania stanów magazynowych oraz terminów dostaw przez dystrybutorów i producentów.</w:t>
      </w:r>
      <w:r>
        <w:rPr>
          <w:rFonts w:ascii="Arial" w:hAnsi="Arial" w:cs="Arial"/>
          <w:bCs/>
        </w:rPr>
        <w:t xml:space="preserve"> </w:t>
      </w:r>
    </w:p>
    <w:p w14:paraId="7023CD01" w14:textId="77777777" w:rsidR="008913C0" w:rsidRPr="008913C0" w:rsidRDefault="008913C0" w:rsidP="008913C0">
      <w:pPr>
        <w:spacing w:line="360" w:lineRule="auto"/>
        <w:jc w:val="both"/>
        <w:rPr>
          <w:rFonts w:ascii="Arial" w:hAnsi="Arial" w:cs="Arial"/>
          <w:bCs/>
        </w:rPr>
      </w:pPr>
      <w:r w:rsidRPr="008913C0">
        <w:rPr>
          <w:rFonts w:ascii="Arial" w:hAnsi="Arial" w:cs="Arial"/>
          <w:bCs/>
        </w:rPr>
        <w:t>Dodatkowy czas pozwoli nam na przygotowanie oferty w pełni odpowiadającej wymaganiom Zamawiającego, z uwzględnieniem realnych terminów dostaw.</w:t>
      </w:r>
    </w:p>
    <w:p w14:paraId="287C8A36" w14:textId="38F0D5E4" w:rsidR="008913C0" w:rsidRPr="004C1F55" w:rsidRDefault="008913C0" w:rsidP="008913C0">
      <w:pPr>
        <w:spacing w:line="360" w:lineRule="auto"/>
        <w:jc w:val="both"/>
        <w:rPr>
          <w:rFonts w:ascii="Arial" w:hAnsi="Arial" w:cs="Arial"/>
          <w:b/>
        </w:rPr>
      </w:pPr>
      <w:r w:rsidRPr="004C1F55">
        <w:rPr>
          <w:rFonts w:ascii="Arial" w:hAnsi="Arial" w:cs="Arial"/>
          <w:b/>
        </w:rPr>
        <w:t xml:space="preserve">Odpowiedź: </w:t>
      </w:r>
    </w:p>
    <w:p w14:paraId="634B7F8D" w14:textId="44496E81" w:rsidR="008913C0" w:rsidRPr="008913C0" w:rsidRDefault="008913C0" w:rsidP="008913C0">
      <w:pPr>
        <w:spacing w:line="360" w:lineRule="auto"/>
        <w:jc w:val="both"/>
        <w:rPr>
          <w:rFonts w:ascii="Arial" w:hAnsi="Arial" w:cs="Arial"/>
          <w:bCs/>
        </w:rPr>
      </w:pPr>
      <w:r w:rsidRPr="008913C0">
        <w:rPr>
          <w:rFonts w:ascii="Arial" w:hAnsi="Arial" w:cs="Arial"/>
          <w:bCs/>
        </w:rPr>
        <w:t>Generalna Dyrekcja Ochrony Środowiska informuje, że wniosek dotyczący przesunięcia terminu składania ofert w przedmiotowym postępowaniu został rozpatrzony pozytywnie.</w:t>
      </w:r>
    </w:p>
    <w:p w14:paraId="62693A4F" w14:textId="77777777" w:rsidR="008913C0" w:rsidRPr="008913C0" w:rsidRDefault="008913C0" w:rsidP="008913C0">
      <w:pPr>
        <w:spacing w:line="360" w:lineRule="auto"/>
        <w:jc w:val="both"/>
        <w:rPr>
          <w:rFonts w:ascii="Arial" w:hAnsi="Arial" w:cs="Arial"/>
          <w:bCs/>
        </w:rPr>
      </w:pPr>
      <w:r w:rsidRPr="008913C0">
        <w:rPr>
          <w:rFonts w:ascii="Arial" w:hAnsi="Arial" w:cs="Arial"/>
          <w:bCs/>
        </w:rPr>
        <w:t>Zamawiający, uwzględniając przedstawione uzasadnienie dotyczące aktualnej sytuacji na rynku sprzętu komputerowego oraz związanych z tym trudności w zakresie dostępności podzespołów i terminów dostaw, wyraża zgodę na wydłużenie terminu składania ofert.</w:t>
      </w:r>
    </w:p>
    <w:p w14:paraId="79EECCBA" w14:textId="77777777" w:rsidR="008913C0" w:rsidRPr="008913C0" w:rsidRDefault="008913C0" w:rsidP="008913C0">
      <w:pPr>
        <w:spacing w:line="360" w:lineRule="auto"/>
        <w:jc w:val="both"/>
        <w:rPr>
          <w:rFonts w:ascii="Arial" w:hAnsi="Arial" w:cs="Arial"/>
          <w:bCs/>
        </w:rPr>
      </w:pPr>
    </w:p>
    <w:p w14:paraId="7F7567C9" w14:textId="5930E837" w:rsidR="008913C0" w:rsidRPr="008913C0" w:rsidRDefault="008913C0" w:rsidP="008913C0">
      <w:pPr>
        <w:spacing w:line="360" w:lineRule="auto"/>
        <w:jc w:val="both"/>
        <w:rPr>
          <w:rFonts w:ascii="Arial" w:hAnsi="Arial" w:cs="Arial"/>
          <w:bCs/>
        </w:rPr>
      </w:pPr>
      <w:r w:rsidRPr="008913C0">
        <w:rPr>
          <w:rFonts w:ascii="Arial" w:hAnsi="Arial" w:cs="Arial"/>
          <w:bCs/>
        </w:rPr>
        <w:lastRenderedPageBreak/>
        <w:t>Nowy termin składania ofert zostaje wyznaczony na dzień 30.03.2026 r. do godziny 13:00.</w:t>
      </w:r>
    </w:p>
    <w:p w14:paraId="4CCF145B" w14:textId="77777777" w:rsidR="008913C0" w:rsidRPr="008913C0" w:rsidRDefault="008913C0" w:rsidP="008913C0">
      <w:pPr>
        <w:spacing w:line="360" w:lineRule="auto"/>
        <w:jc w:val="both"/>
        <w:rPr>
          <w:rFonts w:ascii="Arial" w:hAnsi="Arial" w:cs="Arial"/>
          <w:bCs/>
        </w:rPr>
      </w:pPr>
    </w:p>
    <w:p w14:paraId="2629EEE2" w14:textId="28EB4166" w:rsidR="00D73797" w:rsidRDefault="00D73797" w:rsidP="0060373D">
      <w:pPr>
        <w:spacing w:line="360" w:lineRule="auto"/>
        <w:jc w:val="both"/>
        <w:rPr>
          <w:rFonts w:ascii="Arial" w:hAnsi="Arial" w:cs="Arial"/>
          <w:bCs/>
        </w:rPr>
      </w:pPr>
    </w:p>
    <w:sectPr w:rsidR="00D73797" w:rsidSect="005B5E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0E4E" w14:textId="77777777" w:rsidR="00B056A7" w:rsidRDefault="00B056A7">
      <w:pPr>
        <w:spacing w:after="0" w:line="240" w:lineRule="auto"/>
      </w:pPr>
      <w:r>
        <w:separator/>
      </w:r>
    </w:p>
  </w:endnote>
  <w:endnote w:type="continuationSeparator" w:id="0">
    <w:p w14:paraId="6402A5E1" w14:textId="77777777" w:rsidR="00B056A7" w:rsidRDefault="00B0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1C03" w14:textId="77777777" w:rsidR="00D265A0" w:rsidRDefault="00D265A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7DCF" w14:textId="3EEF4D6F" w:rsidR="00D265A0" w:rsidRDefault="005F339A" w:rsidP="00831ECB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5F384" wp14:editId="204BE14D">
              <wp:simplePos x="0" y="0"/>
              <wp:positionH relativeFrom="margin">
                <wp:posOffset>1094740</wp:posOffset>
              </wp:positionH>
              <wp:positionV relativeFrom="margin">
                <wp:posOffset>8843010</wp:posOffset>
              </wp:positionV>
              <wp:extent cx="3599815" cy="635"/>
              <wp:effectExtent l="9525" t="9525" r="10160" b="8890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height:0.05pt;margin-left:86.2pt;margin-top:696.3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width:283.45pt;z-index:251659264" strokecolor="#a5a5a5">
              <w10:wrap type="square"/>
            </v:shape>
          </w:pict>
        </mc:Fallback>
      </mc:AlternateContent>
    </w:r>
    <w:r w:rsidR="0060373D">
      <w:rPr>
        <w:noProof/>
        <w:lang w:eastAsia="pl-PL"/>
      </w:rPr>
      <w:drawing>
        <wp:inline distT="0" distB="0" distL="0" distR="0" wp14:anchorId="7D7A6F8A" wp14:editId="66308F7A">
          <wp:extent cx="5760720" cy="255905"/>
          <wp:effectExtent l="0" t="0" r="0" b="0"/>
          <wp:docPr id="961849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4968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08DD" w14:textId="77777777" w:rsidR="00B056A7" w:rsidRDefault="00B056A7">
      <w:pPr>
        <w:spacing w:after="0" w:line="240" w:lineRule="auto"/>
      </w:pPr>
      <w:r>
        <w:separator/>
      </w:r>
    </w:p>
  </w:footnote>
  <w:footnote w:type="continuationSeparator" w:id="0">
    <w:p w14:paraId="7C39ED9B" w14:textId="77777777" w:rsidR="00B056A7" w:rsidRDefault="00B0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EDE5" w14:textId="77777777" w:rsidR="00D265A0" w:rsidRDefault="00D265A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F846" w14:textId="4B939464" w:rsidR="00D265A0" w:rsidRDefault="00D265A0" w:rsidP="001A12FD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6F3"/>
    <w:multiLevelType w:val="hybridMultilevel"/>
    <w:tmpl w:val="B492D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1E20"/>
    <w:multiLevelType w:val="hybridMultilevel"/>
    <w:tmpl w:val="62BE8830"/>
    <w:lvl w:ilvl="0" w:tplc="1602C3EA">
      <w:numFmt w:val="bullet"/>
      <w:lvlText w:val="•"/>
      <w:lvlJc w:val="left"/>
      <w:pPr>
        <w:ind w:left="1070" w:hanging="71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3AEE"/>
    <w:multiLevelType w:val="hybridMultilevel"/>
    <w:tmpl w:val="5E6CBF5C"/>
    <w:lvl w:ilvl="0" w:tplc="C308AC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7D57"/>
    <w:multiLevelType w:val="hybridMultilevel"/>
    <w:tmpl w:val="9C840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568D"/>
    <w:multiLevelType w:val="multilevel"/>
    <w:tmpl w:val="32D6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E2B03"/>
    <w:multiLevelType w:val="multilevel"/>
    <w:tmpl w:val="1B56394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FF75FB"/>
    <w:multiLevelType w:val="hybridMultilevel"/>
    <w:tmpl w:val="CE9E3AA8"/>
    <w:lvl w:ilvl="0" w:tplc="1602C3EA">
      <w:numFmt w:val="bullet"/>
      <w:lvlText w:val="•"/>
      <w:lvlJc w:val="left"/>
      <w:pPr>
        <w:ind w:left="1430" w:hanging="71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D7446"/>
    <w:multiLevelType w:val="hybridMultilevel"/>
    <w:tmpl w:val="0CA6A3B2"/>
    <w:lvl w:ilvl="0" w:tplc="6D5E2C6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E091B"/>
    <w:multiLevelType w:val="hybridMultilevel"/>
    <w:tmpl w:val="0512D578"/>
    <w:lvl w:ilvl="0" w:tplc="A356C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315FD"/>
    <w:multiLevelType w:val="hybridMultilevel"/>
    <w:tmpl w:val="3EB4D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D6C87"/>
    <w:multiLevelType w:val="hybridMultilevel"/>
    <w:tmpl w:val="84D4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02928"/>
    <w:multiLevelType w:val="hybridMultilevel"/>
    <w:tmpl w:val="37062844"/>
    <w:lvl w:ilvl="0" w:tplc="1602C3E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07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957579">
    <w:abstractNumId w:val="7"/>
  </w:num>
  <w:num w:numId="3" w16cid:durableId="495533558">
    <w:abstractNumId w:val="2"/>
  </w:num>
  <w:num w:numId="4" w16cid:durableId="1352948674">
    <w:abstractNumId w:val="10"/>
  </w:num>
  <w:num w:numId="5" w16cid:durableId="704140059">
    <w:abstractNumId w:val="8"/>
  </w:num>
  <w:num w:numId="6" w16cid:durableId="416442884">
    <w:abstractNumId w:val="5"/>
  </w:num>
  <w:num w:numId="7" w16cid:durableId="1714187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3831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520">
    <w:abstractNumId w:val="0"/>
  </w:num>
  <w:num w:numId="10" w16cid:durableId="821435021">
    <w:abstractNumId w:val="9"/>
  </w:num>
  <w:num w:numId="11" w16cid:durableId="1213469447">
    <w:abstractNumId w:val="3"/>
  </w:num>
  <w:num w:numId="12" w16cid:durableId="757947518">
    <w:abstractNumId w:val="1"/>
  </w:num>
  <w:num w:numId="13" w16cid:durableId="1982727419">
    <w:abstractNumId w:val="6"/>
  </w:num>
  <w:num w:numId="14" w16cid:durableId="753936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0A"/>
    <w:rsid w:val="00021E23"/>
    <w:rsid w:val="00024EDB"/>
    <w:rsid w:val="00074D1F"/>
    <w:rsid w:val="000811BD"/>
    <w:rsid w:val="000C5621"/>
    <w:rsid w:val="00114386"/>
    <w:rsid w:val="00115C7B"/>
    <w:rsid w:val="001C61A7"/>
    <w:rsid w:val="00235A2F"/>
    <w:rsid w:val="002D2526"/>
    <w:rsid w:val="002D4C47"/>
    <w:rsid w:val="002E038D"/>
    <w:rsid w:val="002E0ABD"/>
    <w:rsid w:val="00352081"/>
    <w:rsid w:val="00396454"/>
    <w:rsid w:val="00414F1B"/>
    <w:rsid w:val="00465DFD"/>
    <w:rsid w:val="00484B0A"/>
    <w:rsid w:val="004C1F55"/>
    <w:rsid w:val="004E149C"/>
    <w:rsid w:val="0051391E"/>
    <w:rsid w:val="0058440A"/>
    <w:rsid w:val="005B5E96"/>
    <w:rsid w:val="005F339A"/>
    <w:rsid w:val="0060373D"/>
    <w:rsid w:val="00624120"/>
    <w:rsid w:val="00641F88"/>
    <w:rsid w:val="00661CC0"/>
    <w:rsid w:val="006946A6"/>
    <w:rsid w:val="006B188F"/>
    <w:rsid w:val="007E37F2"/>
    <w:rsid w:val="00847B65"/>
    <w:rsid w:val="00861D3F"/>
    <w:rsid w:val="008913C0"/>
    <w:rsid w:val="00921E91"/>
    <w:rsid w:val="00924E50"/>
    <w:rsid w:val="009D7338"/>
    <w:rsid w:val="00A16C60"/>
    <w:rsid w:val="00A4070A"/>
    <w:rsid w:val="00AB6254"/>
    <w:rsid w:val="00B056A7"/>
    <w:rsid w:val="00B83D2F"/>
    <w:rsid w:val="00B902D6"/>
    <w:rsid w:val="00BC190A"/>
    <w:rsid w:val="00C504C8"/>
    <w:rsid w:val="00CB79B2"/>
    <w:rsid w:val="00CE1A32"/>
    <w:rsid w:val="00D07C3E"/>
    <w:rsid w:val="00D265A0"/>
    <w:rsid w:val="00D73797"/>
    <w:rsid w:val="00D949B1"/>
    <w:rsid w:val="00E1167C"/>
    <w:rsid w:val="00F44C04"/>
    <w:rsid w:val="00F53201"/>
    <w:rsid w:val="00FC1A8B"/>
    <w:rsid w:val="00FC7B7A"/>
    <w:rsid w:val="00FE43C6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2E887"/>
  <w15:docId w15:val="{4F39B992-3846-488F-B479-DF3E875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3C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440A"/>
    <w:pPr>
      <w:keepNext/>
      <w:spacing w:after="0" w:line="240" w:lineRule="auto"/>
      <w:outlineLvl w:val="0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949B1"/>
    <w:pPr>
      <w:keepNext/>
      <w:keepLines/>
      <w:numPr>
        <w:numId w:val="6"/>
      </w:numPr>
      <w:shd w:val="clear" w:color="auto" w:fill="FFE599" w:themeFill="accent4" w:themeFillTint="66"/>
      <w:spacing w:before="120" w:after="120" w:line="360" w:lineRule="auto"/>
      <w:ind w:left="426" w:hanging="426"/>
      <w:outlineLvl w:val="1"/>
    </w:pPr>
    <w:rPr>
      <w:rFonts w:ascii="Arial" w:eastAsiaTheme="majorEastAsia" w:hAnsi="Arial" w:cstheme="majorBidi"/>
      <w:b/>
      <w:kern w:val="2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FA5B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8440A"/>
    <w:rPr>
      <w:rFonts w:ascii="Courier New" w:eastAsia="Times New Roman" w:hAnsi="Courier New"/>
      <w:b/>
      <w:sz w:val="24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58440A"/>
    <w:pPr>
      <w:ind w:left="720"/>
      <w:contextualSpacing/>
    </w:p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FC1A8B"/>
    <w:rPr>
      <w:sz w:val="22"/>
      <w:szCs w:val="22"/>
      <w:lang w:eastAsia="en-US"/>
    </w:rPr>
  </w:style>
  <w:style w:type="paragraph" w:customStyle="1" w:styleId="Default">
    <w:name w:val="Default"/>
    <w:rsid w:val="00414F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B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B7A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949B1"/>
    <w:rPr>
      <w:rFonts w:ascii="Arial" w:eastAsiaTheme="majorEastAsia" w:hAnsi="Arial" w:cstheme="majorBidi"/>
      <w:b/>
      <w:kern w:val="2"/>
      <w:sz w:val="22"/>
      <w:szCs w:val="26"/>
      <w:shd w:val="clear" w:color="auto" w:fill="FFE599" w:themeFill="accent4" w:themeFillTint="6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D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5C93-5B22-45D4-A1ED-FDBAB94E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DG.dot</Template>
  <TotalTime>1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Judyta Mikołajczuk</dc:creator>
  <cp:lastModifiedBy>Krzysztof Kaczyński</cp:lastModifiedBy>
  <cp:revision>3</cp:revision>
  <cp:lastPrinted>2010-12-24T10:27:00Z</cp:lastPrinted>
  <dcterms:created xsi:type="dcterms:W3CDTF">2026-03-25T09:32:00Z</dcterms:created>
  <dcterms:modified xsi:type="dcterms:W3CDTF">2026-03-25T09:33:00Z</dcterms:modified>
</cp:coreProperties>
</file>