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562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57ED3">
        <w:rPr>
          <w:rFonts w:asciiTheme="minorHAnsi" w:hAnsiTheme="minorHAnsi" w:cstheme="minorHAnsi"/>
          <w:bCs/>
          <w:sz w:val="24"/>
          <w:szCs w:val="24"/>
        </w:rPr>
        <w:t>13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557ED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57ED3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DOOŚ-WDŚZOO.420.12.2020.EW/MW/KN.37</w:t>
      </w:r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57ED3" w:rsidRPr="00557ED3" w:rsidRDefault="00557ED3" w:rsidP="00557E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</w:t>
      </w:r>
      <w:bookmarkStart w:id="0" w:name="_GoBack"/>
      <w:bookmarkEnd w:id="0"/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dowisko (Dz. U. z 2021 r. poz. 2373, ze zm.), dalej ustawa ooś, zawiadamiam strony postępowania, że Generalny Dyrektor Ochrony Środowiska decyzją z dnia 13 stycznia 2022 r., znak: DOOS-WDŚZ00.420.12.2020.EW/MW/KN.36, utrzymał w mocy decyzję własną z dnia 14 kwietnia 2021 r., znak: DOOŚ-WDŚZ00.420.12.2020.EW/MW.10, odmawiającą stwierdzenia nieważności decyzji Generalnego Dyrektora Ochrony Środowiska z dnia 23 sierpnia 2018 r., znak: DOOŚ-DŚI.4231.6.2017.mko.74, uchylającej decyzję Regionalnego Dyrektora Ochrony Środowiska w Białymstoku z dnia 3 sierpnia 2017 r., znak: WOOŚ-II.4231.1.2015.DK, o środowiskowych uwarunkowaniach dla przedsięwzięcia pn.: Budowa 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ospolitej Polskiej i Republiki Li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tewskiej wraz Z infrastrukturą niezbędną do jego obsługi - gazociąg 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RJJ w części i w tym zakresie orzekającej co do istoty sprawy albo umarzającej postępowanie pierwszej instancji, a w pozostałym zakresie utrzymującej tę decyzję w mocy.</w:t>
      </w:r>
    </w:p>
    <w:p w:rsidR="00557ED3" w:rsidRPr="00557ED3" w:rsidRDefault="00557ED3" w:rsidP="00557E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57ED3" w:rsidRPr="00557ED3" w:rsidRDefault="00557ED3" w:rsidP="00557E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Kpa.</w:t>
      </w:r>
    </w:p>
    <w:p w:rsidR="00D8044E" w:rsidRDefault="00557ED3" w:rsidP="00557ED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 w terminie do 14 dni od dnia jej wydania w „Publicznie dostępnym wykazie danych o dokumentach zawierających informację o środowisku i jego ochronie”, do którego link znajduje się w Biuletynie Informacji Publicznej </w:t>
      </w:r>
      <w:r w:rsidRPr="00557ED3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Generalnej Dyrekcji Ochrony Środowiska (https://www.gov.pl/web/gdos/udostepnianie-informacji-publicznej3).</w:t>
      </w:r>
    </w:p>
    <w:p w:rsidR="00557ED3" w:rsidRDefault="00557ED3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557ED3">
        <w:rPr>
          <w:rFonts w:asciiTheme="minorHAnsi" w:hAnsiTheme="minorHAnsi" w:cstheme="minorHAnsi"/>
          <w:color w:val="000000"/>
        </w:rPr>
        <w:t>Anna 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57ED3" w:rsidRPr="00557ED3" w:rsidRDefault="00557ED3" w:rsidP="00557E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57ED3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57ED3" w:rsidRPr="00557ED3" w:rsidRDefault="00557ED3" w:rsidP="00557E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57ED3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0A4133" w:rsidRPr="00E000E6" w:rsidRDefault="00557ED3" w:rsidP="00557E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57ED3">
        <w:rPr>
          <w:rFonts w:asciiTheme="minorHAnsi" w:hAnsiTheme="minorHAnsi" w:cstheme="minorHAnsi"/>
          <w:color w:val="000000"/>
        </w:rPr>
        <w:t>Art. 74 ust. 3 ustawy ooś</w:t>
      </w:r>
      <w:r>
        <w:rPr>
          <w:rFonts w:asciiTheme="minorHAnsi" w:hAnsiTheme="minorHAnsi" w:cstheme="minorHAnsi"/>
          <w:color w:val="000000"/>
        </w:rPr>
        <w:t xml:space="preserve"> </w:t>
      </w:r>
      <w:r w:rsidRPr="00557ED3">
        <w:rPr>
          <w:rFonts w:asciiTheme="minorHAnsi" w:hAnsiTheme="minorHAnsi" w:cstheme="minorHAnsi"/>
          <w:color w:val="00000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57ED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57ED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57ED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57ED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57ED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4A97-6BD5-4AEB-B1C8-20BB2A6A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2023-06-30T08:20:00Z</dcterms:created>
  <dcterms:modified xsi:type="dcterms:W3CDTF">2023-06-30T08:20:00Z</dcterms:modified>
</cp:coreProperties>
</file>