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F6E6" w14:textId="1DCD7C0D" w:rsidR="007F729C" w:rsidRPr="00D737F6" w:rsidRDefault="00E3171B" w:rsidP="00814836">
      <w:pPr>
        <w:spacing w:after="0"/>
        <w:rPr>
          <w:rFonts w:ascii="Arial" w:hAnsi="Arial" w:cs="Arial"/>
        </w:rPr>
      </w:pPr>
      <w:bookmarkStart w:id="0" w:name="_Hlk187904683"/>
      <w:r w:rsidRPr="00D737F6">
        <w:rPr>
          <w:rFonts w:ascii="Arial" w:hAnsi="Arial" w:cs="Arial"/>
        </w:rPr>
        <w:t>RDOŚ-Gd-WOO.42</w:t>
      </w:r>
      <w:r w:rsidR="00256AE3" w:rsidRPr="00D737F6">
        <w:rPr>
          <w:rFonts w:ascii="Arial" w:hAnsi="Arial" w:cs="Arial"/>
        </w:rPr>
        <w:t>0.</w:t>
      </w:r>
      <w:r w:rsidR="00EA78AA">
        <w:rPr>
          <w:rFonts w:ascii="Arial" w:hAnsi="Arial" w:cs="Arial"/>
        </w:rPr>
        <w:t>13</w:t>
      </w:r>
      <w:r w:rsidR="004D3974" w:rsidRPr="00D737F6">
        <w:rPr>
          <w:rFonts w:ascii="Arial" w:hAnsi="Arial" w:cs="Arial"/>
        </w:rPr>
        <w:t>.</w:t>
      </w:r>
      <w:r w:rsidR="00E96D95" w:rsidRPr="00D737F6">
        <w:rPr>
          <w:rFonts w:ascii="Arial" w:hAnsi="Arial" w:cs="Arial"/>
        </w:rPr>
        <w:t>20</w:t>
      </w:r>
      <w:r w:rsidR="00D737F6" w:rsidRPr="00D737F6">
        <w:rPr>
          <w:rFonts w:ascii="Arial" w:hAnsi="Arial" w:cs="Arial"/>
        </w:rPr>
        <w:t>2</w:t>
      </w:r>
      <w:r w:rsidR="00EA78AA">
        <w:rPr>
          <w:rFonts w:ascii="Arial" w:hAnsi="Arial" w:cs="Arial"/>
        </w:rPr>
        <w:t>6</w:t>
      </w:r>
      <w:r w:rsidR="00D737F6" w:rsidRPr="00D737F6">
        <w:rPr>
          <w:rFonts w:ascii="Arial" w:hAnsi="Arial" w:cs="Arial"/>
        </w:rPr>
        <w:t>.A</w:t>
      </w:r>
      <w:r w:rsidR="00054BE7">
        <w:rPr>
          <w:rFonts w:ascii="Arial" w:hAnsi="Arial" w:cs="Arial"/>
        </w:rPr>
        <w:t>K</w:t>
      </w:r>
      <w:r w:rsidR="0052411B" w:rsidRPr="00D737F6">
        <w:rPr>
          <w:rFonts w:ascii="Arial" w:hAnsi="Arial" w:cs="Arial"/>
        </w:rPr>
        <w:t>.</w:t>
      </w:r>
      <w:r w:rsidR="00C74F93">
        <w:rPr>
          <w:rFonts w:ascii="Arial" w:hAnsi="Arial" w:cs="Arial"/>
        </w:rPr>
        <w:t>6</w:t>
      </w:r>
      <w:r w:rsidR="007F729C" w:rsidRPr="00D737F6">
        <w:rPr>
          <w:rFonts w:ascii="Arial" w:hAnsi="Arial" w:cs="Arial"/>
        </w:rPr>
        <w:tab/>
      </w:r>
      <w:bookmarkEnd w:id="0"/>
      <w:r w:rsidR="003C75F5" w:rsidRPr="00D737F6">
        <w:rPr>
          <w:rFonts w:ascii="Arial" w:hAnsi="Arial" w:cs="Arial"/>
        </w:rPr>
        <w:t xml:space="preserve">   </w:t>
      </w:r>
      <w:r w:rsidR="003762E5" w:rsidRPr="00D737F6">
        <w:rPr>
          <w:rFonts w:ascii="Arial" w:hAnsi="Arial" w:cs="Arial"/>
        </w:rPr>
        <w:t xml:space="preserve"> </w:t>
      </w:r>
      <w:r w:rsidR="003C75F5" w:rsidRPr="00D737F6">
        <w:rPr>
          <w:rFonts w:ascii="Arial" w:hAnsi="Arial" w:cs="Arial"/>
        </w:rPr>
        <w:t xml:space="preserve">        </w:t>
      </w:r>
      <w:r w:rsidR="00667AEC" w:rsidRPr="00D737F6">
        <w:rPr>
          <w:rFonts w:ascii="Arial" w:hAnsi="Arial" w:cs="Arial"/>
        </w:rPr>
        <w:t xml:space="preserve"> </w:t>
      </w:r>
      <w:r w:rsidR="00BA199B" w:rsidRPr="00D737F6">
        <w:rPr>
          <w:rFonts w:ascii="Arial" w:hAnsi="Arial" w:cs="Arial"/>
        </w:rPr>
        <w:t xml:space="preserve">  </w:t>
      </w:r>
      <w:r w:rsidR="003C75F5" w:rsidRPr="00D737F6">
        <w:rPr>
          <w:rFonts w:ascii="Arial" w:hAnsi="Arial" w:cs="Arial"/>
        </w:rPr>
        <w:t xml:space="preserve"> </w:t>
      </w:r>
      <w:r w:rsidR="009A50EA" w:rsidRPr="00D737F6">
        <w:rPr>
          <w:rFonts w:ascii="Arial" w:hAnsi="Arial" w:cs="Arial"/>
        </w:rPr>
        <w:t xml:space="preserve">   </w:t>
      </w:r>
      <w:r w:rsidR="000957B7" w:rsidRPr="00D737F6">
        <w:rPr>
          <w:rFonts w:ascii="Arial" w:hAnsi="Arial" w:cs="Arial"/>
        </w:rPr>
        <w:t xml:space="preserve">           </w:t>
      </w:r>
      <w:r w:rsidR="009A50EA" w:rsidRPr="00D737F6">
        <w:rPr>
          <w:rFonts w:ascii="Arial" w:hAnsi="Arial" w:cs="Arial"/>
        </w:rPr>
        <w:t xml:space="preserve"> </w:t>
      </w:r>
      <w:r w:rsidR="000835DD" w:rsidRPr="00D737F6">
        <w:rPr>
          <w:rFonts w:ascii="Arial" w:hAnsi="Arial" w:cs="Arial"/>
        </w:rPr>
        <w:t xml:space="preserve">  </w:t>
      </w:r>
      <w:r w:rsidR="00F67D14" w:rsidRPr="00D737F6">
        <w:rPr>
          <w:rFonts w:ascii="Arial" w:hAnsi="Arial" w:cs="Arial"/>
        </w:rPr>
        <w:t xml:space="preserve"> </w:t>
      </w:r>
      <w:r w:rsidR="00241AE5">
        <w:rPr>
          <w:rFonts w:ascii="Arial" w:hAnsi="Arial" w:cs="Arial"/>
        </w:rPr>
        <w:t xml:space="preserve">  </w:t>
      </w:r>
      <w:r w:rsidR="00F67D14" w:rsidRPr="00D737F6">
        <w:rPr>
          <w:rFonts w:ascii="Arial" w:hAnsi="Arial" w:cs="Arial"/>
        </w:rPr>
        <w:t xml:space="preserve">  </w:t>
      </w:r>
      <w:r w:rsidR="0026480B">
        <w:rPr>
          <w:rFonts w:ascii="Arial" w:hAnsi="Arial" w:cs="Arial"/>
        </w:rPr>
        <w:t xml:space="preserve">   </w:t>
      </w:r>
      <w:r w:rsidR="00092FEE" w:rsidRPr="00D737F6">
        <w:rPr>
          <w:rFonts w:ascii="Arial" w:hAnsi="Arial" w:cs="Arial"/>
        </w:rPr>
        <w:t>Gdańsk, dnia</w:t>
      </w:r>
      <w:r w:rsidR="00054BE7">
        <w:rPr>
          <w:rFonts w:ascii="Arial" w:hAnsi="Arial" w:cs="Arial"/>
        </w:rPr>
        <w:t xml:space="preserve"> </w:t>
      </w:r>
      <w:r w:rsidR="009952C4">
        <w:rPr>
          <w:rFonts w:ascii="Arial" w:hAnsi="Arial" w:cs="Arial"/>
        </w:rPr>
        <w:t>25</w:t>
      </w:r>
      <w:r w:rsidR="00054BE7">
        <w:rPr>
          <w:rFonts w:ascii="Arial" w:hAnsi="Arial" w:cs="Arial"/>
        </w:rPr>
        <w:t xml:space="preserve"> </w:t>
      </w:r>
      <w:r w:rsidR="00EA78AA">
        <w:rPr>
          <w:rFonts w:ascii="Arial" w:hAnsi="Arial" w:cs="Arial"/>
        </w:rPr>
        <w:t>marca</w:t>
      </w:r>
      <w:r w:rsidR="00054BE7">
        <w:rPr>
          <w:rFonts w:ascii="Arial" w:hAnsi="Arial" w:cs="Arial"/>
        </w:rPr>
        <w:t xml:space="preserve"> </w:t>
      </w:r>
      <w:r w:rsidR="00E96D95" w:rsidRPr="00D737F6">
        <w:rPr>
          <w:rFonts w:ascii="Arial" w:hAnsi="Arial" w:cs="Arial"/>
        </w:rPr>
        <w:t>20</w:t>
      </w:r>
      <w:r w:rsidR="00D737F6" w:rsidRPr="00D737F6">
        <w:rPr>
          <w:rFonts w:ascii="Arial" w:hAnsi="Arial" w:cs="Arial"/>
        </w:rPr>
        <w:t>2</w:t>
      </w:r>
      <w:r w:rsidR="00EA78AA">
        <w:rPr>
          <w:rFonts w:ascii="Arial" w:hAnsi="Arial" w:cs="Arial"/>
        </w:rPr>
        <w:t>6</w:t>
      </w:r>
      <w:r w:rsidR="004F1205" w:rsidRPr="00D737F6">
        <w:rPr>
          <w:rFonts w:ascii="Arial" w:hAnsi="Arial" w:cs="Arial"/>
        </w:rPr>
        <w:t xml:space="preserve"> </w:t>
      </w:r>
      <w:r w:rsidR="007F729C" w:rsidRPr="00D737F6">
        <w:rPr>
          <w:rFonts w:ascii="Arial" w:hAnsi="Arial" w:cs="Arial"/>
        </w:rPr>
        <w:t xml:space="preserve">r.       </w:t>
      </w:r>
    </w:p>
    <w:p w14:paraId="469FCB90" w14:textId="6CBEC57B" w:rsidR="00B3002F" w:rsidRDefault="007F729C" w:rsidP="00814836">
      <w:pPr>
        <w:spacing w:after="0"/>
        <w:rPr>
          <w:rFonts w:ascii="Arial" w:hAnsi="Arial" w:cs="Arial"/>
          <w:i/>
        </w:rPr>
      </w:pPr>
      <w:r w:rsidRPr="00D737F6">
        <w:rPr>
          <w:rFonts w:ascii="Arial" w:hAnsi="Arial" w:cs="Arial"/>
          <w:i/>
        </w:rPr>
        <w:tab/>
      </w:r>
    </w:p>
    <w:p w14:paraId="6101CEC9" w14:textId="77777777" w:rsidR="00C74F93" w:rsidRDefault="00C74F93" w:rsidP="00814836">
      <w:pPr>
        <w:tabs>
          <w:tab w:val="left" w:pos="4962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14:paraId="73D3A79F" w14:textId="156BBB6C" w:rsidR="00B3002F" w:rsidRPr="00D737F6" w:rsidRDefault="00C74F93" w:rsidP="00814836">
      <w:pPr>
        <w:tabs>
          <w:tab w:val="left" w:pos="4962"/>
        </w:tabs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ZAWIADOMIENIE</w:t>
      </w:r>
    </w:p>
    <w:p w14:paraId="09BB872D" w14:textId="77777777" w:rsidR="003E7AAE" w:rsidRPr="00D737F6" w:rsidRDefault="003E7AAE" w:rsidP="00814836">
      <w:pPr>
        <w:pStyle w:val="Tekstpodstawowy2"/>
        <w:spacing w:line="240" w:lineRule="auto"/>
        <w:jc w:val="left"/>
        <w:rPr>
          <w:rFonts w:ascii="Arial" w:hAnsi="Arial" w:cs="Arial"/>
          <w:sz w:val="12"/>
          <w:szCs w:val="12"/>
        </w:rPr>
      </w:pPr>
    </w:p>
    <w:p w14:paraId="15819606" w14:textId="77777777" w:rsidR="003F1814" w:rsidRDefault="003F1814" w:rsidP="0081483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u w:val="single"/>
        </w:rPr>
      </w:pPr>
    </w:p>
    <w:p w14:paraId="1025710A" w14:textId="77777777" w:rsidR="00C74F93" w:rsidRDefault="00C74F93" w:rsidP="0081483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Cs/>
        </w:rPr>
      </w:pPr>
    </w:p>
    <w:p w14:paraId="69B9189A" w14:textId="650F22C1" w:rsidR="00C74F93" w:rsidRPr="00C74F93" w:rsidRDefault="00C74F93" w:rsidP="0081483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Cs/>
        </w:rPr>
      </w:pPr>
      <w:r w:rsidRPr="00C74F93">
        <w:rPr>
          <w:rFonts w:ascii="Arial" w:hAnsi="Arial" w:cs="Arial"/>
          <w:bCs/>
        </w:rPr>
        <w:t xml:space="preserve">Regionalny Dyrektor Ochrony Środowiska w Gdańsku, stosownie do art. 49 ustawy z dnia 14 czerwca 1960 r. </w:t>
      </w:r>
      <w:r w:rsidRPr="00C74F93">
        <w:rPr>
          <w:rFonts w:ascii="Arial" w:hAnsi="Arial" w:cs="Arial"/>
          <w:bCs/>
          <w:i/>
          <w:iCs/>
        </w:rPr>
        <w:t xml:space="preserve">Kodeks postępowania administracyjnego </w:t>
      </w:r>
      <w:r w:rsidRPr="00C74F93">
        <w:rPr>
          <w:rFonts w:ascii="Arial" w:hAnsi="Arial" w:cs="Arial"/>
          <w:bCs/>
        </w:rPr>
        <w:t>(Dz. U. z 202</w:t>
      </w:r>
      <w:r>
        <w:rPr>
          <w:rFonts w:ascii="Arial" w:hAnsi="Arial" w:cs="Arial"/>
          <w:bCs/>
        </w:rPr>
        <w:t>5</w:t>
      </w:r>
      <w:r w:rsidRPr="00C74F93">
        <w:rPr>
          <w:rFonts w:ascii="Arial" w:hAnsi="Arial" w:cs="Arial"/>
          <w:bCs/>
        </w:rPr>
        <w:t xml:space="preserve"> r. poz. </w:t>
      </w:r>
      <w:r>
        <w:rPr>
          <w:rFonts w:ascii="Arial" w:hAnsi="Arial" w:cs="Arial"/>
          <w:bCs/>
        </w:rPr>
        <w:t>1691</w:t>
      </w:r>
      <w:r w:rsidRPr="00C74F93">
        <w:rPr>
          <w:rFonts w:ascii="Arial" w:hAnsi="Arial" w:cs="Arial"/>
          <w:bCs/>
        </w:rPr>
        <w:t>),</w:t>
      </w:r>
      <w:r w:rsidRPr="00C74F93">
        <w:rPr>
          <w:rFonts w:ascii="Arial" w:hAnsi="Arial" w:cs="Arial"/>
          <w:bCs/>
          <w:i/>
          <w:iCs/>
        </w:rPr>
        <w:t xml:space="preserve"> </w:t>
      </w:r>
      <w:r w:rsidRPr="00C74F93">
        <w:rPr>
          <w:rFonts w:ascii="Arial" w:hAnsi="Arial" w:cs="Arial"/>
          <w:bCs/>
        </w:rPr>
        <w:t xml:space="preserve">zwanej dalej kpa, w związku z art. 75 ust. </w:t>
      </w:r>
      <w:r>
        <w:rPr>
          <w:rFonts w:ascii="Arial" w:hAnsi="Arial" w:cs="Arial"/>
          <w:bCs/>
        </w:rPr>
        <w:t>7</w:t>
      </w:r>
      <w:r w:rsidRPr="00C74F93">
        <w:rPr>
          <w:rFonts w:ascii="Arial" w:hAnsi="Arial" w:cs="Arial"/>
          <w:bCs/>
        </w:rPr>
        <w:t>) oraz art. 74 ust. 3 ustawy z dnia 3 października 2008 r.</w:t>
      </w:r>
      <w:r w:rsidRPr="00C74F93">
        <w:rPr>
          <w:rFonts w:ascii="Arial" w:hAnsi="Arial" w:cs="Arial"/>
          <w:bCs/>
          <w:i/>
          <w:iCs/>
        </w:rPr>
        <w:t xml:space="preserve"> o udostępnianiu informacji o środowisku i jego ochronie, udziale społeczeństwa w ochronie środowiska oraz o ocenach oddziaływania na środowisko</w:t>
      </w:r>
      <w:r w:rsidRPr="00C74F93">
        <w:rPr>
          <w:rFonts w:ascii="Arial" w:hAnsi="Arial" w:cs="Arial"/>
          <w:bCs/>
          <w:i/>
        </w:rPr>
        <w:t xml:space="preserve"> </w:t>
      </w:r>
      <w:r w:rsidRPr="00C74F93">
        <w:rPr>
          <w:rFonts w:ascii="Arial" w:hAnsi="Arial" w:cs="Arial"/>
          <w:bCs/>
        </w:rPr>
        <w:t xml:space="preserve">(Dz. U. z 2024 r. poz. 1112 ze zm.), dalej ustawa </w:t>
      </w:r>
      <w:proofErr w:type="spellStart"/>
      <w:r w:rsidRPr="00C74F93">
        <w:rPr>
          <w:rFonts w:ascii="Arial" w:hAnsi="Arial" w:cs="Arial"/>
          <w:bCs/>
        </w:rPr>
        <w:t>ooś</w:t>
      </w:r>
      <w:proofErr w:type="spellEnd"/>
      <w:r w:rsidRPr="00C74F93">
        <w:rPr>
          <w:rFonts w:ascii="Arial" w:hAnsi="Arial" w:cs="Arial"/>
          <w:bCs/>
        </w:rPr>
        <w:t>,</w:t>
      </w:r>
      <w:r w:rsidRPr="00C74F93">
        <w:rPr>
          <w:rFonts w:ascii="Arial" w:hAnsi="Arial" w:cs="Arial"/>
          <w:bCs/>
          <w:i/>
          <w:iCs/>
        </w:rPr>
        <w:t xml:space="preserve"> </w:t>
      </w:r>
      <w:r w:rsidRPr="00C74F93">
        <w:rPr>
          <w:rFonts w:ascii="Arial" w:hAnsi="Arial" w:cs="Arial"/>
          <w:bCs/>
        </w:rPr>
        <w:t>niniejszym zawiadamia, że w postępowaniu administracyjnym, wszczętym na wniosek Inwestora</w:t>
      </w:r>
      <w:r>
        <w:rPr>
          <w:rFonts w:ascii="Arial" w:hAnsi="Arial" w:cs="Arial"/>
          <w:bCs/>
        </w:rPr>
        <w:t>:</w:t>
      </w:r>
      <w:r w:rsidRPr="00C74F93">
        <w:rPr>
          <w:rFonts w:ascii="Arial" w:eastAsia="Calibri" w:hAnsi="Arial" w:cs="Arial"/>
          <w:lang w:eastAsia="en-US"/>
        </w:rPr>
        <w:t xml:space="preserve"> </w:t>
      </w:r>
      <w:r w:rsidRPr="00C74F93">
        <w:rPr>
          <w:rFonts w:ascii="Arial" w:hAnsi="Arial" w:cs="Arial"/>
          <w:bCs/>
        </w:rPr>
        <w:t>Gdański Ośrodek Sportu, reprezentowanego przez pełnomocnika Panią Agnieszkę Kuczkowską, z dnia 23 lutego 2026 r. (wpływ 24 lutego 2026 r.), o wydanie decyzji o środowiskowych uwarunkowaniach dla planowanego przedsięwzięcia pn.:</w:t>
      </w:r>
      <w:r>
        <w:rPr>
          <w:rFonts w:ascii="Arial" w:hAnsi="Arial" w:cs="Arial"/>
          <w:bCs/>
        </w:rPr>
        <w:t xml:space="preserve"> </w:t>
      </w:r>
      <w:r w:rsidRPr="00C74F93">
        <w:rPr>
          <w:rFonts w:ascii="Arial" w:hAnsi="Arial" w:cs="Arial"/>
        </w:rPr>
        <w:t>„Dokumentacja projektowa na remont Nabrzeża nr XVII (Sienna Grobla) w Gdańsku”</w:t>
      </w:r>
      <w:r>
        <w:rPr>
          <w:rFonts w:ascii="Arial" w:hAnsi="Arial" w:cs="Arial"/>
        </w:rPr>
        <w:t>,</w:t>
      </w:r>
      <w:r w:rsidRPr="00C74F93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Pr="00C74F93">
        <w:rPr>
          <w:rFonts w:ascii="Arial" w:hAnsi="Arial" w:cs="Arial"/>
        </w:rPr>
        <w:t>wystąpił do</w:t>
      </w:r>
      <w:r>
        <w:rPr>
          <w:rFonts w:ascii="Arial" w:hAnsi="Arial" w:cs="Arial"/>
          <w:bCs/>
        </w:rPr>
        <w:t xml:space="preserve"> </w:t>
      </w:r>
      <w:r w:rsidRPr="00C74F93">
        <w:rPr>
          <w:rFonts w:ascii="Arial" w:hAnsi="Arial" w:cs="Arial"/>
          <w:bCs/>
        </w:rPr>
        <w:t>Dyrektor</w:t>
      </w:r>
      <w:r w:rsidR="0041434D">
        <w:rPr>
          <w:rFonts w:ascii="Arial" w:hAnsi="Arial" w:cs="Arial"/>
          <w:bCs/>
        </w:rPr>
        <w:t>a</w:t>
      </w:r>
      <w:r w:rsidRPr="00C74F93">
        <w:rPr>
          <w:rFonts w:ascii="Arial" w:hAnsi="Arial" w:cs="Arial"/>
          <w:bCs/>
        </w:rPr>
        <w:t xml:space="preserve"> Urzędu Morskiego w Gdyni,</w:t>
      </w:r>
      <w:r w:rsidR="0041434D" w:rsidRPr="0041434D">
        <w:rPr>
          <w:rFonts w:ascii="Arial" w:hAnsi="Arial" w:cs="Arial"/>
          <w:bCs/>
          <w:sz w:val="18"/>
          <w:szCs w:val="18"/>
        </w:rPr>
        <w:t xml:space="preserve"> </w:t>
      </w:r>
      <w:r w:rsidR="0041434D" w:rsidRPr="0041434D">
        <w:rPr>
          <w:rFonts w:ascii="Arial" w:hAnsi="Arial" w:cs="Arial"/>
          <w:bCs/>
        </w:rPr>
        <w:t>Państwo</w:t>
      </w:r>
      <w:r w:rsidR="0041434D">
        <w:rPr>
          <w:rFonts w:ascii="Arial" w:hAnsi="Arial" w:cs="Arial"/>
          <w:bCs/>
        </w:rPr>
        <w:t>wego</w:t>
      </w:r>
      <w:r w:rsidR="0041434D" w:rsidRPr="0041434D">
        <w:rPr>
          <w:rFonts w:ascii="Arial" w:hAnsi="Arial" w:cs="Arial"/>
          <w:bCs/>
        </w:rPr>
        <w:t xml:space="preserve"> Graniczn</w:t>
      </w:r>
      <w:r w:rsidR="0041434D">
        <w:rPr>
          <w:rFonts w:ascii="Arial" w:hAnsi="Arial" w:cs="Arial"/>
          <w:bCs/>
        </w:rPr>
        <w:t>ego</w:t>
      </w:r>
      <w:r w:rsidR="0041434D" w:rsidRPr="0041434D">
        <w:rPr>
          <w:rFonts w:ascii="Arial" w:hAnsi="Arial" w:cs="Arial"/>
          <w:bCs/>
        </w:rPr>
        <w:t xml:space="preserve"> Inspektor</w:t>
      </w:r>
      <w:r w:rsidR="0041434D">
        <w:rPr>
          <w:rFonts w:ascii="Arial" w:hAnsi="Arial" w:cs="Arial"/>
          <w:bCs/>
        </w:rPr>
        <w:t>a</w:t>
      </w:r>
      <w:r w:rsidR="0041434D" w:rsidRPr="0041434D">
        <w:rPr>
          <w:rFonts w:ascii="Arial" w:hAnsi="Arial" w:cs="Arial"/>
          <w:bCs/>
        </w:rPr>
        <w:t xml:space="preserve"> Sanitarn</w:t>
      </w:r>
      <w:r w:rsidR="0041434D">
        <w:rPr>
          <w:rFonts w:ascii="Arial" w:hAnsi="Arial" w:cs="Arial"/>
          <w:bCs/>
        </w:rPr>
        <w:t xml:space="preserve">ego </w:t>
      </w:r>
      <w:r w:rsidR="0041434D" w:rsidRPr="0041434D">
        <w:rPr>
          <w:rFonts w:ascii="Arial" w:hAnsi="Arial" w:cs="Arial"/>
          <w:bCs/>
        </w:rPr>
        <w:t>w Gdyni</w:t>
      </w:r>
      <w:r w:rsidR="0041434D">
        <w:rPr>
          <w:rFonts w:ascii="Arial" w:hAnsi="Arial" w:cs="Arial"/>
          <w:bCs/>
        </w:rPr>
        <w:t xml:space="preserve"> i </w:t>
      </w:r>
      <w:r w:rsidR="0041434D" w:rsidRPr="0041434D">
        <w:rPr>
          <w:rFonts w:ascii="Arial" w:hAnsi="Arial" w:cs="Arial"/>
          <w:bCs/>
        </w:rPr>
        <w:t>Dyrektor</w:t>
      </w:r>
      <w:r w:rsidR="0041434D">
        <w:rPr>
          <w:rFonts w:ascii="Arial" w:hAnsi="Arial" w:cs="Arial"/>
          <w:bCs/>
        </w:rPr>
        <w:t>a</w:t>
      </w:r>
      <w:r w:rsidR="0041434D" w:rsidRPr="0041434D">
        <w:rPr>
          <w:rFonts w:ascii="Arial" w:hAnsi="Arial" w:cs="Arial"/>
          <w:bCs/>
        </w:rPr>
        <w:t xml:space="preserve"> Zarządu Zlewni w Gdańsku,</w:t>
      </w:r>
      <w:r w:rsidR="0041434D" w:rsidRPr="0041434D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41434D" w:rsidRPr="0041434D">
        <w:rPr>
          <w:rFonts w:ascii="Arial" w:hAnsi="Arial" w:cs="Arial"/>
          <w:bCs/>
        </w:rPr>
        <w:t>w sprawie wyrażenia opinii co do potrzeby przeprowadzenia oceny oddziaływania na środowisko dla przedsięwzięcia</w:t>
      </w:r>
      <w:r w:rsidR="0041434D">
        <w:rPr>
          <w:rFonts w:ascii="Arial" w:hAnsi="Arial" w:cs="Arial"/>
          <w:bCs/>
        </w:rPr>
        <w:t xml:space="preserve"> </w:t>
      </w:r>
      <w:proofErr w:type="spellStart"/>
      <w:r w:rsidR="0041434D">
        <w:rPr>
          <w:rFonts w:ascii="Arial" w:hAnsi="Arial" w:cs="Arial"/>
          <w:bCs/>
        </w:rPr>
        <w:t>j.w</w:t>
      </w:r>
      <w:proofErr w:type="spellEnd"/>
      <w:r w:rsidR="0041434D">
        <w:rPr>
          <w:rFonts w:ascii="Arial" w:hAnsi="Arial" w:cs="Arial"/>
          <w:bCs/>
        </w:rPr>
        <w:t>.</w:t>
      </w:r>
    </w:p>
    <w:p w14:paraId="301807E6" w14:textId="6020E2C8" w:rsidR="003F1814" w:rsidRDefault="003F1814" w:rsidP="0081483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Cs/>
        </w:rPr>
      </w:pPr>
    </w:p>
    <w:p w14:paraId="3D578D61" w14:textId="77777777" w:rsidR="0041434D" w:rsidRPr="0041434D" w:rsidRDefault="0041434D" w:rsidP="0081483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Cs/>
          <w:iCs/>
        </w:rPr>
      </w:pPr>
      <w:r w:rsidRPr="0041434D">
        <w:rPr>
          <w:rFonts w:ascii="Arial" w:hAnsi="Arial" w:cs="Arial"/>
          <w:bCs/>
          <w:iCs/>
        </w:rPr>
        <w:t>Doręczenie niniejszego zawiadomienia stronom postępowania uważa się za dokonane po upływie 14 dni od dnia, w którym nastąpiło jego upublicznienie.</w:t>
      </w:r>
    </w:p>
    <w:p w14:paraId="62D79D59" w14:textId="77777777" w:rsidR="0041434D" w:rsidRPr="0041434D" w:rsidRDefault="0041434D" w:rsidP="0081483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Cs/>
          <w:iCs/>
        </w:rPr>
      </w:pPr>
    </w:p>
    <w:p w14:paraId="04BC5ABE" w14:textId="77777777" w:rsidR="0041434D" w:rsidRPr="0041434D" w:rsidRDefault="0041434D" w:rsidP="0081483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Cs/>
        </w:rPr>
      </w:pPr>
      <w:r w:rsidRPr="0041434D">
        <w:rPr>
          <w:rFonts w:ascii="Arial" w:hAnsi="Arial" w:cs="Arial"/>
          <w:bCs/>
        </w:rPr>
        <w:t>Upubliczniono w dniach: od ………………….. do  ………………….</w:t>
      </w:r>
    </w:p>
    <w:p w14:paraId="48F1E4B8" w14:textId="77777777" w:rsidR="0041434D" w:rsidRPr="0041434D" w:rsidRDefault="0041434D" w:rsidP="0081483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Cs/>
        </w:rPr>
      </w:pPr>
    </w:p>
    <w:p w14:paraId="02E03B71" w14:textId="77777777" w:rsidR="0041434D" w:rsidRPr="0041434D" w:rsidRDefault="0041434D" w:rsidP="0081483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Cs/>
        </w:rPr>
      </w:pPr>
      <w:r w:rsidRPr="0041434D">
        <w:rPr>
          <w:rFonts w:ascii="Arial" w:hAnsi="Arial" w:cs="Arial"/>
          <w:bCs/>
        </w:rPr>
        <w:t>Pieczęć urzędu:</w:t>
      </w:r>
    </w:p>
    <w:p w14:paraId="6F33722C" w14:textId="77777777" w:rsidR="005C42C7" w:rsidRDefault="005C42C7" w:rsidP="0081483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Cs/>
        </w:rPr>
      </w:pPr>
    </w:p>
    <w:p w14:paraId="7069884E" w14:textId="77777777" w:rsidR="003F1814" w:rsidRDefault="003F1814" w:rsidP="0081483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Cs/>
        </w:rPr>
      </w:pPr>
    </w:p>
    <w:p w14:paraId="45DA3FA7" w14:textId="77777777" w:rsidR="0041434D" w:rsidRPr="0041434D" w:rsidRDefault="0041434D" w:rsidP="008148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1434D">
        <w:rPr>
          <w:rFonts w:ascii="Arial" w:hAnsi="Arial" w:cs="Arial"/>
          <w:sz w:val="20"/>
          <w:szCs w:val="20"/>
        </w:rPr>
        <w:t>W związku z powyższym informuję o możliwości zgłaszania uwag i wniosków w przedmiotowym zakresie do Regionalnej Dyrekcji Ochrony Środowiska w Gdańsku, ul. Chmielna 54/57, Wydział Ocen Oddziaływania na Środowisko w godzinach pracy urzędu (po wcześniejszym umówieniu).</w:t>
      </w:r>
    </w:p>
    <w:p w14:paraId="60C8C707" w14:textId="77777777" w:rsidR="0041434D" w:rsidRDefault="0041434D" w:rsidP="008148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E0B614" w14:textId="77777777" w:rsidR="0041434D" w:rsidRDefault="0041434D" w:rsidP="008148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73DCE0" w14:textId="77777777" w:rsidR="0041434D" w:rsidRDefault="0041434D" w:rsidP="008148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E6803C" w14:textId="77777777" w:rsidR="0041434D" w:rsidRDefault="0041434D" w:rsidP="008148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0EAA2E" w14:textId="77777777" w:rsidR="0041434D" w:rsidRPr="0041434D" w:rsidRDefault="0041434D" w:rsidP="008148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883DD3" w14:textId="77777777" w:rsidR="0041434D" w:rsidRPr="0041434D" w:rsidRDefault="0041434D" w:rsidP="008148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B878CE" w14:textId="77777777" w:rsidR="0041434D" w:rsidRPr="0041434D" w:rsidRDefault="0041434D" w:rsidP="0081483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1434D">
        <w:rPr>
          <w:rFonts w:ascii="Arial" w:hAnsi="Arial" w:cs="Arial"/>
          <w:sz w:val="16"/>
          <w:szCs w:val="16"/>
        </w:rPr>
        <w:t xml:space="preserve">Art. 49 kpa: </w:t>
      </w:r>
    </w:p>
    <w:p w14:paraId="7B511B4E" w14:textId="77777777" w:rsidR="0041434D" w:rsidRPr="0041434D" w:rsidRDefault="0041434D" w:rsidP="0081483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1434D">
        <w:rPr>
          <w:rFonts w:ascii="Arial" w:hAnsi="Arial" w:cs="Arial"/>
          <w:sz w:val="16"/>
          <w:szCs w:val="16"/>
        </w:rPr>
        <w:t>§  1. 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1916A2E" w14:textId="77777777" w:rsidR="0041434D" w:rsidRPr="0041434D" w:rsidRDefault="0041434D" w:rsidP="0081483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1434D">
        <w:rPr>
          <w:rFonts w:ascii="Arial" w:hAnsi="Arial" w:cs="Arial"/>
          <w:sz w:val="16"/>
          <w:szCs w:val="16"/>
        </w:rPr>
        <w:t>§  2. 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2A367CF" w14:textId="77777777" w:rsidR="0041434D" w:rsidRPr="0041434D" w:rsidRDefault="0041434D" w:rsidP="0081483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1434D">
        <w:rPr>
          <w:rFonts w:ascii="Arial" w:hAnsi="Arial" w:cs="Arial"/>
          <w:sz w:val="16"/>
          <w:szCs w:val="16"/>
        </w:rPr>
        <w:lastRenderedPageBreak/>
        <w:t xml:space="preserve">Art. 74 ust. 3 ustawy </w:t>
      </w:r>
      <w:proofErr w:type="spellStart"/>
      <w:r w:rsidRPr="0041434D">
        <w:rPr>
          <w:rFonts w:ascii="Arial" w:hAnsi="Arial" w:cs="Arial"/>
          <w:sz w:val="16"/>
          <w:szCs w:val="16"/>
        </w:rPr>
        <w:t>ooś</w:t>
      </w:r>
      <w:proofErr w:type="spellEnd"/>
      <w:r w:rsidRPr="0041434D">
        <w:rPr>
          <w:rFonts w:ascii="Arial" w:hAnsi="Arial" w:cs="Arial"/>
          <w:sz w:val="16"/>
          <w:szCs w:val="16"/>
        </w:rPr>
        <w:t>: Jeżeli liczba stron postępowania o wydanie decyzji o środowiskowych uwarunkowaniach przekracza 10, stosuje się przepis art. 49 Kodeksu postępowania administracyjnego.</w:t>
      </w:r>
    </w:p>
    <w:p w14:paraId="263AB701" w14:textId="01D26F35" w:rsidR="00936E1C" w:rsidRDefault="0041434D" w:rsidP="0081483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1434D">
        <w:rPr>
          <w:rFonts w:ascii="Arial" w:hAnsi="Arial" w:cs="Arial"/>
          <w:sz w:val="16"/>
          <w:szCs w:val="16"/>
        </w:rPr>
        <w:t xml:space="preserve">Art. 75 ust. 7  ustawy </w:t>
      </w:r>
      <w:proofErr w:type="spellStart"/>
      <w:r w:rsidRPr="0041434D">
        <w:rPr>
          <w:rFonts w:ascii="Arial" w:hAnsi="Arial" w:cs="Arial"/>
          <w:sz w:val="16"/>
          <w:szCs w:val="16"/>
        </w:rPr>
        <w:t>ooś</w:t>
      </w:r>
      <w:proofErr w:type="spellEnd"/>
      <w:r w:rsidRPr="0041434D">
        <w:rPr>
          <w:rFonts w:ascii="Arial" w:hAnsi="Arial" w:cs="Arial"/>
          <w:sz w:val="16"/>
          <w:szCs w:val="16"/>
        </w:rPr>
        <w:t>: Organem właściwym do wydania decyzji o środowiskowych uwarunkowaniach jest regionalny dyrektor ochrony środowiska - w przypadku przedsięwzięcia realizowanego w części na obszarze morskim.</w:t>
      </w:r>
    </w:p>
    <w:p w14:paraId="4E114676" w14:textId="77777777" w:rsidR="0041434D" w:rsidRDefault="0041434D" w:rsidP="008148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89D03D" w14:textId="77777777" w:rsidR="0041434D" w:rsidRDefault="0041434D" w:rsidP="00814836">
      <w:pPr>
        <w:rPr>
          <w:rFonts w:ascii="Arial" w:hAnsi="Arial" w:cs="Arial"/>
          <w:sz w:val="20"/>
          <w:szCs w:val="20"/>
        </w:rPr>
      </w:pPr>
    </w:p>
    <w:p w14:paraId="3BE7DCB2" w14:textId="6E26E028" w:rsidR="0041434D" w:rsidRPr="0041434D" w:rsidRDefault="0041434D" w:rsidP="00814836">
      <w:pPr>
        <w:rPr>
          <w:rFonts w:ascii="Arial" w:hAnsi="Arial" w:cs="Arial"/>
          <w:sz w:val="20"/>
          <w:szCs w:val="20"/>
        </w:rPr>
      </w:pPr>
      <w:r w:rsidRPr="0041434D">
        <w:rPr>
          <w:noProof/>
        </w:rPr>
        <w:drawing>
          <wp:inline distT="0" distB="0" distL="0" distR="0" wp14:anchorId="3F5F224B" wp14:editId="623F389A">
            <wp:extent cx="5759450" cy="525780"/>
            <wp:effectExtent l="0" t="0" r="0" b="7620"/>
            <wp:docPr id="91023059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434D" w:rsidRPr="0041434D" w:rsidSect="00602A1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6DDD9" w14:textId="77777777" w:rsidR="00A32611" w:rsidRDefault="00A32611" w:rsidP="000F38F9">
      <w:pPr>
        <w:spacing w:after="0" w:line="240" w:lineRule="auto"/>
      </w:pPr>
      <w:r>
        <w:separator/>
      </w:r>
    </w:p>
  </w:endnote>
  <w:endnote w:type="continuationSeparator" w:id="0">
    <w:p w14:paraId="1FB2DEBF" w14:textId="77777777" w:rsidR="00A32611" w:rsidRDefault="00A3261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0199F" w14:textId="34A99215" w:rsidR="00C80184" w:rsidRPr="00B661CA" w:rsidRDefault="007E36FE">
    <w:pPr>
      <w:pStyle w:val="Stopka"/>
      <w:rPr>
        <w:rFonts w:ascii="Arial" w:hAnsi="Arial" w:cs="Arial"/>
        <w:sz w:val="20"/>
        <w:szCs w:val="20"/>
      </w:rPr>
    </w:pPr>
    <w:r>
      <w:rPr>
        <w:rFonts w:ascii="Times New Roman" w:hAnsi="Times New Roman" w:cs="Times New Roman"/>
      </w:rPr>
      <w:t xml:space="preserve">           </w:t>
    </w:r>
    <w:r w:rsidR="0041434D">
      <w:rPr>
        <w:rFonts w:ascii="Times New Roman" w:hAnsi="Times New Roman" w:cs="Times New Roman"/>
      </w:rPr>
      <w:t xml:space="preserve">                                                </w:t>
    </w:r>
    <w:r w:rsidR="0041434D">
      <w:rPr>
        <w:rFonts w:ascii="Times New Roman" w:hAnsi="Times New Roman" w:cs="Times New Roman"/>
        <w:noProof/>
      </w:rPr>
      <w:drawing>
        <wp:inline distT="0" distB="0" distL="0" distR="0" wp14:anchorId="6C62FAB0" wp14:editId="3DBEF376">
          <wp:extent cx="4529455" cy="1042670"/>
          <wp:effectExtent l="0" t="0" r="4445" b="5080"/>
          <wp:docPr id="182071378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9455" cy="1042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80184" w:rsidRPr="00C80184">
      <w:rPr>
        <w:rFonts w:ascii="Times New Roman" w:hAnsi="Times New Roman" w:cs="Times New Roman"/>
      </w:rPr>
      <w:t xml:space="preserve"> </w:t>
    </w:r>
    <w:r w:rsidR="0041434D">
      <w:rPr>
        <w:rFonts w:ascii="Times New Roman" w:hAnsi="Times New Roman" w:cs="Times New Roman"/>
      </w:rPr>
      <w:t xml:space="preserve">                        </w:t>
    </w:r>
    <w:r w:rsidR="00C80184" w:rsidRPr="0041434D">
      <w:rPr>
        <w:rFonts w:ascii="Arial" w:hAnsi="Arial" w:cs="Arial"/>
        <w:sz w:val="18"/>
        <w:szCs w:val="18"/>
      </w:rPr>
      <w:t>RDOŚ-Gd-WOO.420.</w:t>
    </w:r>
    <w:r w:rsidR="00EA78AA" w:rsidRPr="0041434D">
      <w:rPr>
        <w:rFonts w:ascii="Arial" w:hAnsi="Arial" w:cs="Arial"/>
        <w:sz w:val="18"/>
        <w:szCs w:val="18"/>
      </w:rPr>
      <w:t>13</w:t>
    </w:r>
    <w:r w:rsidR="00C80184" w:rsidRPr="0041434D">
      <w:rPr>
        <w:rFonts w:ascii="Arial" w:hAnsi="Arial" w:cs="Arial"/>
        <w:sz w:val="18"/>
        <w:szCs w:val="18"/>
      </w:rPr>
      <w:t>.20</w:t>
    </w:r>
    <w:r w:rsidR="00876661" w:rsidRPr="0041434D">
      <w:rPr>
        <w:rFonts w:ascii="Arial" w:hAnsi="Arial" w:cs="Arial"/>
        <w:sz w:val="18"/>
        <w:szCs w:val="18"/>
      </w:rPr>
      <w:t>2</w:t>
    </w:r>
    <w:r w:rsidR="00EA78AA" w:rsidRPr="0041434D">
      <w:rPr>
        <w:rFonts w:ascii="Arial" w:hAnsi="Arial" w:cs="Arial"/>
        <w:sz w:val="18"/>
        <w:szCs w:val="18"/>
      </w:rPr>
      <w:t>6</w:t>
    </w:r>
    <w:r w:rsidR="00B3002F" w:rsidRPr="0041434D">
      <w:rPr>
        <w:rFonts w:ascii="Arial" w:hAnsi="Arial" w:cs="Arial"/>
        <w:sz w:val="18"/>
        <w:szCs w:val="18"/>
      </w:rPr>
      <w:t>.A</w:t>
    </w:r>
    <w:r w:rsidR="00054BE7" w:rsidRPr="0041434D">
      <w:rPr>
        <w:rFonts w:ascii="Arial" w:hAnsi="Arial" w:cs="Arial"/>
        <w:sz w:val="18"/>
        <w:szCs w:val="18"/>
      </w:rPr>
      <w:t>K</w:t>
    </w:r>
    <w:r w:rsidR="00C80184" w:rsidRPr="0041434D">
      <w:rPr>
        <w:rFonts w:ascii="Arial" w:hAnsi="Arial" w:cs="Arial"/>
        <w:sz w:val="18"/>
        <w:szCs w:val="18"/>
      </w:rPr>
      <w:t>.</w:t>
    </w:r>
    <w:r w:rsidR="00E42DEE">
      <w:rPr>
        <w:rFonts w:ascii="Arial" w:hAnsi="Arial" w:cs="Arial"/>
        <w:sz w:val="18"/>
        <w:szCs w:val="18"/>
      </w:rPr>
      <w:t>6</w:t>
    </w:r>
    <w:r w:rsidR="00B3002F" w:rsidRPr="0041434D">
      <w:rPr>
        <w:rFonts w:ascii="Arial" w:hAnsi="Arial" w:cs="Arial"/>
        <w:sz w:val="18"/>
        <w:szCs w:val="18"/>
      </w:rPr>
      <w:t xml:space="preserve">         </w:t>
    </w:r>
    <w:r w:rsidR="00C80184" w:rsidRPr="0041434D">
      <w:rPr>
        <w:rFonts w:ascii="Arial" w:hAnsi="Arial" w:cs="Arial"/>
        <w:sz w:val="18"/>
        <w:szCs w:val="18"/>
      </w:rPr>
      <w:t xml:space="preserve">  </w:t>
    </w:r>
    <w:r w:rsidR="00B3002F" w:rsidRPr="0041434D">
      <w:rPr>
        <w:rFonts w:ascii="Arial" w:hAnsi="Arial" w:cs="Arial"/>
        <w:sz w:val="18"/>
        <w:szCs w:val="18"/>
      </w:rPr>
      <w:t xml:space="preserve">                    </w:t>
    </w:r>
    <w:r w:rsidR="00C80184" w:rsidRPr="0041434D">
      <w:rPr>
        <w:rFonts w:ascii="Arial" w:hAnsi="Arial" w:cs="Arial"/>
        <w:sz w:val="18"/>
        <w:szCs w:val="18"/>
      </w:rPr>
      <w:t xml:space="preserve">     </w:t>
    </w:r>
    <w:r w:rsidR="000957B7" w:rsidRPr="0041434D">
      <w:rPr>
        <w:rFonts w:ascii="Arial" w:hAnsi="Arial" w:cs="Arial"/>
        <w:sz w:val="18"/>
        <w:szCs w:val="18"/>
      </w:rPr>
      <w:t xml:space="preserve">    </w:t>
    </w:r>
    <w:r w:rsidR="00C80184" w:rsidRPr="0041434D">
      <w:rPr>
        <w:rFonts w:ascii="Arial" w:hAnsi="Arial" w:cs="Arial"/>
        <w:sz w:val="18"/>
        <w:szCs w:val="18"/>
      </w:rPr>
      <w:t xml:space="preserve">                       </w:t>
    </w:r>
    <w:r w:rsidRPr="0041434D">
      <w:rPr>
        <w:rFonts w:ascii="Arial" w:hAnsi="Arial" w:cs="Arial"/>
        <w:sz w:val="18"/>
        <w:szCs w:val="18"/>
      </w:rPr>
      <w:t xml:space="preserve"> </w:t>
    </w:r>
    <w:r w:rsidR="00C80184" w:rsidRPr="0041434D">
      <w:rPr>
        <w:rFonts w:ascii="Arial" w:hAnsi="Arial" w:cs="Arial"/>
        <w:sz w:val="18"/>
        <w:szCs w:val="18"/>
      </w:rPr>
      <w:t xml:space="preserve">       </w:t>
    </w:r>
    <w:r w:rsidR="00B661CA" w:rsidRPr="0041434D">
      <w:rPr>
        <w:rFonts w:ascii="Arial" w:hAnsi="Arial" w:cs="Arial"/>
        <w:sz w:val="18"/>
        <w:szCs w:val="18"/>
      </w:rPr>
      <w:t xml:space="preserve">               </w:t>
    </w:r>
    <w:r w:rsidR="0041434D">
      <w:rPr>
        <w:rFonts w:ascii="Arial" w:hAnsi="Arial" w:cs="Arial"/>
        <w:sz w:val="18"/>
        <w:szCs w:val="18"/>
      </w:rPr>
      <w:t xml:space="preserve">                  </w:t>
    </w:r>
    <w:r w:rsidR="00B661CA" w:rsidRPr="0041434D">
      <w:rPr>
        <w:rFonts w:ascii="Arial" w:hAnsi="Arial" w:cs="Arial"/>
        <w:sz w:val="18"/>
        <w:szCs w:val="18"/>
      </w:rPr>
      <w:t xml:space="preserve"> </w:t>
    </w:r>
    <w:r w:rsidR="00C80184" w:rsidRPr="0041434D">
      <w:rPr>
        <w:rFonts w:ascii="Arial" w:hAnsi="Arial" w:cs="Arial"/>
        <w:sz w:val="18"/>
        <w:szCs w:val="18"/>
      </w:rPr>
      <w:t xml:space="preserve">Strona 2 z </w:t>
    </w:r>
    <w:r w:rsidRPr="0041434D">
      <w:rPr>
        <w:rFonts w:ascii="Arial" w:hAnsi="Arial" w:cs="Arial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234AC" w14:textId="05478237" w:rsidR="00E7271A" w:rsidRPr="00C80184" w:rsidRDefault="00E7271A" w:rsidP="002E698B">
    <w:pPr>
      <w:pStyle w:val="Stopka"/>
      <w:rPr>
        <w:rFonts w:ascii="Times New Roman" w:hAnsi="Times New Roman" w:cs="Times New Roman"/>
      </w:rPr>
    </w:pPr>
    <w:r w:rsidRPr="00D563FE">
      <w:rPr>
        <w:rFonts w:ascii="Times New Roman" w:hAnsi="Times New Roman" w:cs="Times New Roman"/>
        <w:noProof/>
      </w:rPr>
      <w:drawing>
        <wp:inline distT="0" distB="0" distL="0" distR="0" wp14:anchorId="28B7C7D5" wp14:editId="2D7A0847">
          <wp:extent cx="5759450" cy="978996"/>
          <wp:effectExtent l="19050" t="0" r="0" b="0"/>
          <wp:docPr id="1220654814" name="Obraz 1220654814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res_RDOS_Gdań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789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80184" w:rsidRPr="00C80184">
      <w:rPr>
        <w:rFonts w:ascii="Times New Roman" w:hAnsi="Times New Roman" w:cs="Times New Roman"/>
      </w:rPr>
      <w:t xml:space="preserve"> </w:t>
    </w:r>
    <w:r w:rsidR="00C80184">
      <w:rPr>
        <w:rFonts w:ascii="Times New Roman" w:hAnsi="Times New Roman" w:cs="Times New Roman"/>
      </w:rPr>
      <w:t>RDOŚ-Gd-WOO.4220.312.20.ES.1</w:t>
    </w:r>
    <w:r w:rsidR="00C80184" w:rsidRPr="004D567C">
      <w:rPr>
        <w:rFonts w:ascii="Times New Roman" w:hAnsi="Times New Roman" w:cs="Times New Roman"/>
      </w:rPr>
      <w:t xml:space="preserve">                          </w:t>
    </w:r>
    <w:r w:rsidR="00C80184">
      <w:rPr>
        <w:rFonts w:ascii="Times New Roman" w:hAnsi="Times New Roman" w:cs="Times New Roman"/>
      </w:rPr>
      <w:t xml:space="preserve">                         </w:t>
    </w:r>
    <w:r w:rsidR="00C80184" w:rsidRPr="004D567C">
      <w:rPr>
        <w:rFonts w:ascii="Times New Roman" w:hAnsi="Times New Roman" w:cs="Times New Roman"/>
      </w:rPr>
      <w:t xml:space="preserve">               </w:t>
    </w:r>
    <w:r w:rsidR="00C80184">
      <w:rPr>
        <w:rFonts w:ascii="Times New Roman" w:hAnsi="Times New Roman" w:cs="Times New Roman"/>
      </w:rPr>
      <w:t xml:space="preserve">                     Strona 3 z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8869" w14:textId="77D9B23F" w:rsidR="00C80184" w:rsidRPr="00B661CA" w:rsidRDefault="007E36FE" w:rsidP="00C80184">
    <w:pPr>
      <w:pStyle w:val="Stopka"/>
      <w:rPr>
        <w:rFonts w:ascii="Arial" w:hAnsi="Arial" w:cs="Arial"/>
        <w:sz w:val="20"/>
        <w:szCs w:val="20"/>
      </w:rPr>
    </w:pPr>
    <w:r>
      <w:rPr>
        <w:rFonts w:ascii="Times New Roman" w:hAnsi="Times New Roman" w:cs="Times New Roman"/>
      </w:rPr>
      <w:t xml:space="preserve">  </w:t>
    </w:r>
    <w:r w:rsidR="0041434D">
      <w:rPr>
        <w:rFonts w:ascii="Times New Roman" w:hAnsi="Times New Roman" w:cs="Times New Roman"/>
        <w:noProof/>
      </w:rPr>
      <w:drawing>
        <wp:inline distT="0" distB="0" distL="0" distR="0" wp14:anchorId="5CEB969E" wp14:editId="78663500">
          <wp:extent cx="4529455" cy="1042670"/>
          <wp:effectExtent l="0" t="0" r="4445" b="5080"/>
          <wp:docPr id="114642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9455" cy="1042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1434D">
      <w:rPr>
        <w:rFonts w:ascii="Arial" w:hAnsi="Arial" w:cs="Arial"/>
        <w:sz w:val="20"/>
        <w:szCs w:val="20"/>
      </w:rPr>
      <w:t xml:space="preserve">                         </w:t>
    </w:r>
    <w:r w:rsidR="0041434D" w:rsidRPr="0041434D">
      <w:rPr>
        <w:rFonts w:ascii="Arial" w:hAnsi="Arial" w:cs="Arial"/>
        <w:sz w:val="18"/>
        <w:szCs w:val="18"/>
      </w:rPr>
      <w:t>RDOŚ-Gd-</w:t>
    </w:r>
    <w:r w:rsidR="00C80184" w:rsidRPr="0041434D">
      <w:rPr>
        <w:rFonts w:ascii="Arial" w:hAnsi="Arial" w:cs="Arial"/>
        <w:sz w:val="18"/>
        <w:szCs w:val="18"/>
      </w:rPr>
      <w:t>WOO.420.</w:t>
    </w:r>
    <w:r w:rsidR="00EA78AA" w:rsidRPr="0041434D">
      <w:rPr>
        <w:rFonts w:ascii="Arial" w:hAnsi="Arial" w:cs="Arial"/>
        <w:sz w:val="18"/>
        <w:szCs w:val="18"/>
      </w:rPr>
      <w:t>13</w:t>
    </w:r>
    <w:r w:rsidR="00C80184" w:rsidRPr="0041434D">
      <w:rPr>
        <w:rFonts w:ascii="Arial" w:hAnsi="Arial" w:cs="Arial"/>
        <w:sz w:val="18"/>
        <w:szCs w:val="18"/>
      </w:rPr>
      <w:t>.20</w:t>
    </w:r>
    <w:r w:rsidR="00876661" w:rsidRPr="0041434D">
      <w:rPr>
        <w:rFonts w:ascii="Arial" w:hAnsi="Arial" w:cs="Arial"/>
        <w:sz w:val="18"/>
        <w:szCs w:val="18"/>
      </w:rPr>
      <w:t>2</w:t>
    </w:r>
    <w:r w:rsidR="00EA78AA" w:rsidRPr="0041434D">
      <w:rPr>
        <w:rFonts w:ascii="Arial" w:hAnsi="Arial" w:cs="Arial"/>
        <w:sz w:val="18"/>
        <w:szCs w:val="18"/>
      </w:rPr>
      <w:t>6</w:t>
    </w:r>
    <w:r w:rsidR="008D3306" w:rsidRPr="0041434D">
      <w:rPr>
        <w:rFonts w:ascii="Arial" w:hAnsi="Arial" w:cs="Arial"/>
        <w:sz w:val="18"/>
        <w:szCs w:val="18"/>
      </w:rPr>
      <w:t>.A</w:t>
    </w:r>
    <w:r w:rsidR="00054BE7" w:rsidRPr="0041434D">
      <w:rPr>
        <w:rFonts w:ascii="Arial" w:hAnsi="Arial" w:cs="Arial"/>
        <w:sz w:val="18"/>
        <w:szCs w:val="18"/>
      </w:rPr>
      <w:t>K</w:t>
    </w:r>
    <w:r w:rsidR="00C80184" w:rsidRPr="0041434D">
      <w:rPr>
        <w:rFonts w:ascii="Arial" w:hAnsi="Arial" w:cs="Arial"/>
        <w:sz w:val="18"/>
        <w:szCs w:val="18"/>
      </w:rPr>
      <w:t>.</w:t>
    </w:r>
    <w:r w:rsidR="00E42DEE">
      <w:rPr>
        <w:rFonts w:ascii="Arial" w:hAnsi="Arial" w:cs="Arial"/>
        <w:sz w:val="18"/>
        <w:szCs w:val="18"/>
      </w:rPr>
      <w:t>6</w:t>
    </w:r>
    <w:r w:rsidR="008D3306" w:rsidRPr="0041434D">
      <w:rPr>
        <w:rFonts w:ascii="Arial" w:hAnsi="Arial" w:cs="Arial"/>
        <w:sz w:val="18"/>
        <w:szCs w:val="18"/>
      </w:rPr>
      <w:t xml:space="preserve">     </w:t>
    </w:r>
    <w:r w:rsidR="00C80184" w:rsidRPr="0041434D">
      <w:rPr>
        <w:rFonts w:ascii="Arial" w:hAnsi="Arial" w:cs="Arial"/>
        <w:sz w:val="18"/>
        <w:szCs w:val="18"/>
      </w:rPr>
      <w:t xml:space="preserve"> </w:t>
    </w:r>
    <w:r w:rsidR="000957B7" w:rsidRPr="0041434D">
      <w:rPr>
        <w:rFonts w:ascii="Arial" w:hAnsi="Arial" w:cs="Arial"/>
        <w:sz w:val="18"/>
        <w:szCs w:val="18"/>
      </w:rPr>
      <w:t xml:space="preserve"> </w:t>
    </w:r>
    <w:r w:rsidR="00C80184" w:rsidRPr="0041434D">
      <w:rPr>
        <w:rFonts w:ascii="Arial" w:hAnsi="Arial" w:cs="Arial"/>
        <w:sz w:val="18"/>
        <w:szCs w:val="18"/>
      </w:rPr>
      <w:t xml:space="preserve">                                                             </w:t>
    </w:r>
    <w:r w:rsidR="00B661CA" w:rsidRPr="0041434D">
      <w:rPr>
        <w:rFonts w:ascii="Arial" w:hAnsi="Arial" w:cs="Arial"/>
        <w:sz w:val="18"/>
        <w:szCs w:val="18"/>
      </w:rPr>
      <w:t xml:space="preserve">        </w:t>
    </w:r>
    <w:r w:rsidR="0041434D" w:rsidRPr="0041434D">
      <w:rPr>
        <w:rFonts w:ascii="Arial" w:hAnsi="Arial" w:cs="Arial"/>
        <w:sz w:val="18"/>
        <w:szCs w:val="18"/>
      </w:rPr>
      <w:t xml:space="preserve">        </w:t>
    </w:r>
    <w:r w:rsidR="00B661CA" w:rsidRPr="0041434D">
      <w:rPr>
        <w:rFonts w:ascii="Arial" w:hAnsi="Arial" w:cs="Arial"/>
        <w:sz w:val="18"/>
        <w:szCs w:val="18"/>
      </w:rPr>
      <w:t xml:space="preserve">       </w:t>
    </w:r>
    <w:r w:rsidR="00B661CA" w:rsidRPr="0041434D">
      <w:rPr>
        <w:rFonts w:ascii="Arial" w:hAnsi="Arial" w:cs="Arial"/>
        <w:sz w:val="20"/>
        <w:szCs w:val="20"/>
      </w:rPr>
      <w:t xml:space="preserve"> </w:t>
    </w:r>
    <w:r w:rsidR="008D3306" w:rsidRPr="0041434D">
      <w:rPr>
        <w:rFonts w:ascii="Arial" w:hAnsi="Arial" w:cs="Arial"/>
        <w:sz w:val="20"/>
        <w:szCs w:val="20"/>
      </w:rPr>
      <w:t xml:space="preserve"> </w:t>
    </w:r>
    <w:r w:rsidR="000957B7" w:rsidRPr="0041434D">
      <w:rPr>
        <w:rFonts w:ascii="Arial" w:hAnsi="Arial" w:cs="Arial"/>
        <w:sz w:val="20"/>
        <w:szCs w:val="20"/>
      </w:rPr>
      <w:t xml:space="preserve"> </w:t>
    </w:r>
    <w:r w:rsidR="0041434D">
      <w:rPr>
        <w:rFonts w:ascii="Arial" w:hAnsi="Arial" w:cs="Arial"/>
        <w:sz w:val="20"/>
        <w:szCs w:val="20"/>
      </w:rPr>
      <w:t xml:space="preserve">         </w:t>
    </w:r>
    <w:r w:rsidR="00C80184" w:rsidRPr="0041434D">
      <w:rPr>
        <w:rFonts w:ascii="Arial" w:hAnsi="Arial" w:cs="Arial"/>
        <w:sz w:val="20"/>
        <w:szCs w:val="20"/>
      </w:rPr>
      <w:t xml:space="preserve"> </w:t>
    </w:r>
    <w:r w:rsidR="00C80184" w:rsidRPr="0041434D">
      <w:rPr>
        <w:rFonts w:ascii="Arial" w:hAnsi="Arial" w:cs="Arial"/>
        <w:sz w:val="18"/>
        <w:szCs w:val="18"/>
      </w:rPr>
      <w:t>Strona 1 z</w:t>
    </w:r>
    <w:r w:rsidRPr="0041434D">
      <w:rPr>
        <w:rFonts w:ascii="Arial" w:hAnsi="Arial" w:cs="Arial"/>
        <w:sz w:val="18"/>
        <w:szCs w:val="18"/>
      </w:rPr>
      <w:t xml:space="preserve"> </w:t>
    </w:r>
    <w:r w:rsidR="0041434D">
      <w:rPr>
        <w:rFonts w:ascii="Arial" w:hAnsi="Arial" w:cs="Arial"/>
        <w:sz w:val="18"/>
        <w:szCs w:val="18"/>
      </w:rPr>
      <w:t>2</w:t>
    </w:r>
  </w:p>
  <w:p w14:paraId="5190FFC3" w14:textId="7C410480" w:rsidR="00E7271A" w:rsidRPr="00B661CA" w:rsidRDefault="00E7271A" w:rsidP="005E1CC4">
    <w:pPr>
      <w:pStyle w:val="Stopka"/>
      <w:tabs>
        <w:tab w:val="clear" w:pos="4536"/>
        <w:tab w:val="clear" w:pos="9072"/>
      </w:tabs>
      <w:ind w:hanging="426"/>
      <w:rPr>
        <w:sz w:val="20"/>
        <w:szCs w:val="20"/>
      </w:rPr>
    </w:pPr>
    <w:r w:rsidRPr="00B661CA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25E27" w14:textId="77777777" w:rsidR="00A32611" w:rsidRDefault="00A32611" w:rsidP="000F38F9">
      <w:pPr>
        <w:spacing w:after="0" w:line="240" w:lineRule="auto"/>
      </w:pPr>
      <w:r>
        <w:separator/>
      </w:r>
    </w:p>
  </w:footnote>
  <w:footnote w:type="continuationSeparator" w:id="0">
    <w:p w14:paraId="7B2BD8AB" w14:textId="77777777" w:rsidR="00A32611" w:rsidRDefault="00A3261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3065B" w14:textId="77777777" w:rsidR="00E7271A" w:rsidRDefault="00E7271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634A" w14:textId="5222B221" w:rsidR="00E7271A" w:rsidRDefault="00D737F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tab/>
    </w:r>
    <w:r w:rsidR="000F1920" w:rsidRPr="000F1920">
      <w:rPr>
        <w:noProof/>
      </w:rPr>
      <w:drawing>
        <wp:inline distT="0" distB="0" distL="0" distR="0" wp14:anchorId="7BCD2A94" wp14:editId="3170DEDE">
          <wp:extent cx="4907915" cy="939165"/>
          <wp:effectExtent l="0" t="0" r="0" b="0"/>
          <wp:docPr id="5232810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91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2578"/>
    <w:multiLevelType w:val="hybridMultilevel"/>
    <w:tmpl w:val="267841F2"/>
    <w:lvl w:ilvl="0" w:tplc="443616BA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D8557A6"/>
    <w:multiLevelType w:val="hybridMultilevel"/>
    <w:tmpl w:val="DD1ADB0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F4611D7"/>
    <w:multiLevelType w:val="hybridMultilevel"/>
    <w:tmpl w:val="304E8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F7486"/>
    <w:multiLevelType w:val="hybridMultilevel"/>
    <w:tmpl w:val="FECEA9CA"/>
    <w:lvl w:ilvl="0" w:tplc="179C2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53DD0"/>
    <w:multiLevelType w:val="hybridMultilevel"/>
    <w:tmpl w:val="3B3AA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1227A"/>
    <w:multiLevelType w:val="hybridMultilevel"/>
    <w:tmpl w:val="B2CE00B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47502E8"/>
    <w:multiLevelType w:val="hybridMultilevel"/>
    <w:tmpl w:val="7674C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91C8E"/>
    <w:multiLevelType w:val="hybridMultilevel"/>
    <w:tmpl w:val="6B064362"/>
    <w:lvl w:ilvl="0" w:tplc="179C2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95EFF"/>
    <w:multiLevelType w:val="hybridMultilevel"/>
    <w:tmpl w:val="CE5E9D82"/>
    <w:lvl w:ilvl="0" w:tplc="DC50A934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9" w15:restartNumberingAfterBreak="0">
    <w:nsid w:val="6CC62EA7"/>
    <w:multiLevelType w:val="hybridMultilevel"/>
    <w:tmpl w:val="DE2258EE"/>
    <w:lvl w:ilvl="0" w:tplc="179C2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318B6"/>
    <w:multiLevelType w:val="hybridMultilevel"/>
    <w:tmpl w:val="85AEDA7C"/>
    <w:lvl w:ilvl="0" w:tplc="179C2B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1552402">
    <w:abstractNumId w:val="6"/>
  </w:num>
  <w:num w:numId="2" w16cid:durableId="2003311430">
    <w:abstractNumId w:val="1"/>
  </w:num>
  <w:num w:numId="3" w16cid:durableId="1937518117">
    <w:abstractNumId w:val="8"/>
  </w:num>
  <w:num w:numId="4" w16cid:durableId="1991597785">
    <w:abstractNumId w:val="10"/>
  </w:num>
  <w:num w:numId="5" w16cid:durableId="1338995965">
    <w:abstractNumId w:val="7"/>
  </w:num>
  <w:num w:numId="6" w16cid:durableId="141392745">
    <w:abstractNumId w:val="5"/>
  </w:num>
  <w:num w:numId="7" w16cid:durableId="647631359">
    <w:abstractNumId w:val="2"/>
  </w:num>
  <w:num w:numId="8" w16cid:durableId="670261539">
    <w:abstractNumId w:val="3"/>
  </w:num>
  <w:num w:numId="9" w16cid:durableId="1136604375">
    <w:abstractNumId w:val="4"/>
  </w:num>
  <w:num w:numId="10" w16cid:durableId="1250188323">
    <w:abstractNumId w:val="9"/>
  </w:num>
  <w:num w:numId="11" w16cid:durableId="11915307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9B0"/>
    <w:rsid w:val="0000740D"/>
    <w:rsid w:val="00010A42"/>
    <w:rsid w:val="00011016"/>
    <w:rsid w:val="00011FE5"/>
    <w:rsid w:val="000146CE"/>
    <w:rsid w:val="00014F5F"/>
    <w:rsid w:val="00027897"/>
    <w:rsid w:val="000361BF"/>
    <w:rsid w:val="000370A8"/>
    <w:rsid w:val="0003791C"/>
    <w:rsid w:val="00037C21"/>
    <w:rsid w:val="00037CE9"/>
    <w:rsid w:val="00042DED"/>
    <w:rsid w:val="00050CB1"/>
    <w:rsid w:val="00053774"/>
    <w:rsid w:val="00054BE7"/>
    <w:rsid w:val="00061796"/>
    <w:rsid w:val="00074756"/>
    <w:rsid w:val="000835DD"/>
    <w:rsid w:val="000877FD"/>
    <w:rsid w:val="000918CB"/>
    <w:rsid w:val="00092FEE"/>
    <w:rsid w:val="00094472"/>
    <w:rsid w:val="000957B7"/>
    <w:rsid w:val="000A0D66"/>
    <w:rsid w:val="000A7BAF"/>
    <w:rsid w:val="000B048F"/>
    <w:rsid w:val="000B130C"/>
    <w:rsid w:val="000B5AA0"/>
    <w:rsid w:val="000D6D6B"/>
    <w:rsid w:val="000E4A24"/>
    <w:rsid w:val="000F0E64"/>
    <w:rsid w:val="000F1920"/>
    <w:rsid w:val="000F3813"/>
    <w:rsid w:val="000F38F9"/>
    <w:rsid w:val="000F6CE1"/>
    <w:rsid w:val="0010423B"/>
    <w:rsid w:val="001061FB"/>
    <w:rsid w:val="00111742"/>
    <w:rsid w:val="001163D8"/>
    <w:rsid w:val="00116C42"/>
    <w:rsid w:val="00117A39"/>
    <w:rsid w:val="00132321"/>
    <w:rsid w:val="001357EA"/>
    <w:rsid w:val="00142EC4"/>
    <w:rsid w:val="00145FA5"/>
    <w:rsid w:val="00150BEE"/>
    <w:rsid w:val="00152A2F"/>
    <w:rsid w:val="00152CA5"/>
    <w:rsid w:val="0015345C"/>
    <w:rsid w:val="001542E6"/>
    <w:rsid w:val="00166A75"/>
    <w:rsid w:val="00173158"/>
    <w:rsid w:val="0017486C"/>
    <w:rsid w:val="00175D44"/>
    <w:rsid w:val="00175D69"/>
    <w:rsid w:val="00176689"/>
    <w:rsid w:val="001766D0"/>
    <w:rsid w:val="00194A5C"/>
    <w:rsid w:val="00197FA2"/>
    <w:rsid w:val="001A12FD"/>
    <w:rsid w:val="001A762E"/>
    <w:rsid w:val="001B53EA"/>
    <w:rsid w:val="001C005E"/>
    <w:rsid w:val="001D0C7D"/>
    <w:rsid w:val="001D42FA"/>
    <w:rsid w:val="001D578D"/>
    <w:rsid w:val="001E4238"/>
    <w:rsid w:val="001E5D3D"/>
    <w:rsid w:val="001F0737"/>
    <w:rsid w:val="001F489F"/>
    <w:rsid w:val="001F6515"/>
    <w:rsid w:val="001F6592"/>
    <w:rsid w:val="002016D9"/>
    <w:rsid w:val="002032B8"/>
    <w:rsid w:val="002064E7"/>
    <w:rsid w:val="00206C64"/>
    <w:rsid w:val="002078CB"/>
    <w:rsid w:val="00216F60"/>
    <w:rsid w:val="0022078E"/>
    <w:rsid w:val="00221F98"/>
    <w:rsid w:val="00225414"/>
    <w:rsid w:val="0022715E"/>
    <w:rsid w:val="002274D0"/>
    <w:rsid w:val="00230B03"/>
    <w:rsid w:val="00232C50"/>
    <w:rsid w:val="00233D3E"/>
    <w:rsid w:val="00241AE5"/>
    <w:rsid w:val="00243E1F"/>
    <w:rsid w:val="0024534D"/>
    <w:rsid w:val="002547F1"/>
    <w:rsid w:val="00256834"/>
    <w:rsid w:val="00256AE3"/>
    <w:rsid w:val="00257E1D"/>
    <w:rsid w:val="00263C92"/>
    <w:rsid w:val="0026480B"/>
    <w:rsid w:val="00265E6E"/>
    <w:rsid w:val="00267877"/>
    <w:rsid w:val="0028552C"/>
    <w:rsid w:val="00285848"/>
    <w:rsid w:val="00286631"/>
    <w:rsid w:val="00291361"/>
    <w:rsid w:val="002932FA"/>
    <w:rsid w:val="00296B29"/>
    <w:rsid w:val="0029791E"/>
    <w:rsid w:val="002A2117"/>
    <w:rsid w:val="002A6044"/>
    <w:rsid w:val="002C018D"/>
    <w:rsid w:val="002C28AF"/>
    <w:rsid w:val="002C2D59"/>
    <w:rsid w:val="002D562B"/>
    <w:rsid w:val="002E195E"/>
    <w:rsid w:val="002E24D2"/>
    <w:rsid w:val="002E698B"/>
    <w:rsid w:val="002F12C0"/>
    <w:rsid w:val="002F3587"/>
    <w:rsid w:val="002F44F1"/>
    <w:rsid w:val="00304EEF"/>
    <w:rsid w:val="003072DD"/>
    <w:rsid w:val="00310655"/>
    <w:rsid w:val="00311713"/>
    <w:rsid w:val="0031184D"/>
    <w:rsid w:val="00311BAA"/>
    <w:rsid w:val="0031263F"/>
    <w:rsid w:val="00312D02"/>
    <w:rsid w:val="003147E8"/>
    <w:rsid w:val="003149CE"/>
    <w:rsid w:val="00323D45"/>
    <w:rsid w:val="00332D8F"/>
    <w:rsid w:val="003366C3"/>
    <w:rsid w:val="00342586"/>
    <w:rsid w:val="00350DC0"/>
    <w:rsid w:val="00360221"/>
    <w:rsid w:val="0036229F"/>
    <w:rsid w:val="00363632"/>
    <w:rsid w:val="00364EF7"/>
    <w:rsid w:val="003714E9"/>
    <w:rsid w:val="00375B59"/>
    <w:rsid w:val="003762E5"/>
    <w:rsid w:val="0037773C"/>
    <w:rsid w:val="0038196D"/>
    <w:rsid w:val="00382C96"/>
    <w:rsid w:val="00383FDD"/>
    <w:rsid w:val="00390E4A"/>
    <w:rsid w:val="00393829"/>
    <w:rsid w:val="003947F8"/>
    <w:rsid w:val="003A1E52"/>
    <w:rsid w:val="003A7033"/>
    <w:rsid w:val="003B47C1"/>
    <w:rsid w:val="003B53EB"/>
    <w:rsid w:val="003B7D90"/>
    <w:rsid w:val="003C6445"/>
    <w:rsid w:val="003C75F5"/>
    <w:rsid w:val="003C7D8E"/>
    <w:rsid w:val="003E3CA8"/>
    <w:rsid w:val="003E7AAE"/>
    <w:rsid w:val="003F0315"/>
    <w:rsid w:val="003F14C8"/>
    <w:rsid w:val="003F1814"/>
    <w:rsid w:val="003F1AA8"/>
    <w:rsid w:val="00402DF1"/>
    <w:rsid w:val="00404615"/>
    <w:rsid w:val="004135DD"/>
    <w:rsid w:val="0041434D"/>
    <w:rsid w:val="00416F83"/>
    <w:rsid w:val="0041784E"/>
    <w:rsid w:val="004200CE"/>
    <w:rsid w:val="00421768"/>
    <w:rsid w:val="004244F7"/>
    <w:rsid w:val="00425F85"/>
    <w:rsid w:val="0042620C"/>
    <w:rsid w:val="00436043"/>
    <w:rsid w:val="004368C7"/>
    <w:rsid w:val="00440B0F"/>
    <w:rsid w:val="00447393"/>
    <w:rsid w:val="0045416A"/>
    <w:rsid w:val="00460388"/>
    <w:rsid w:val="00462FF6"/>
    <w:rsid w:val="0046484F"/>
    <w:rsid w:val="004673FE"/>
    <w:rsid w:val="00470623"/>
    <w:rsid w:val="00476E20"/>
    <w:rsid w:val="004805FA"/>
    <w:rsid w:val="00483AFE"/>
    <w:rsid w:val="00484E5B"/>
    <w:rsid w:val="00490715"/>
    <w:rsid w:val="004951D9"/>
    <w:rsid w:val="004959AC"/>
    <w:rsid w:val="004A2F36"/>
    <w:rsid w:val="004A4F1E"/>
    <w:rsid w:val="004B310E"/>
    <w:rsid w:val="004B5CE6"/>
    <w:rsid w:val="004C2D81"/>
    <w:rsid w:val="004C7A3A"/>
    <w:rsid w:val="004D3974"/>
    <w:rsid w:val="004D567C"/>
    <w:rsid w:val="004D580E"/>
    <w:rsid w:val="004D6487"/>
    <w:rsid w:val="004D669D"/>
    <w:rsid w:val="004E165F"/>
    <w:rsid w:val="004E739F"/>
    <w:rsid w:val="004E7A65"/>
    <w:rsid w:val="004F1205"/>
    <w:rsid w:val="004F62CA"/>
    <w:rsid w:val="00501181"/>
    <w:rsid w:val="00504D75"/>
    <w:rsid w:val="0050521D"/>
    <w:rsid w:val="005058EB"/>
    <w:rsid w:val="0051073D"/>
    <w:rsid w:val="005156DB"/>
    <w:rsid w:val="0051768D"/>
    <w:rsid w:val="00522C1A"/>
    <w:rsid w:val="0052411B"/>
    <w:rsid w:val="0052608E"/>
    <w:rsid w:val="005271A9"/>
    <w:rsid w:val="00537F17"/>
    <w:rsid w:val="005404BC"/>
    <w:rsid w:val="0054068A"/>
    <w:rsid w:val="0054189B"/>
    <w:rsid w:val="0054301A"/>
    <w:rsid w:val="005438C8"/>
    <w:rsid w:val="00543A5B"/>
    <w:rsid w:val="0054781B"/>
    <w:rsid w:val="00550D03"/>
    <w:rsid w:val="005561F6"/>
    <w:rsid w:val="00557FD4"/>
    <w:rsid w:val="00560040"/>
    <w:rsid w:val="0056159A"/>
    <w:rsid w:val="00571325"/>
    <w:rsid w:val="00573227"/>
    <w:rsid w:val="005741C2"/>
    <w:rsid w:val="00574D0F"/>
    <w:rsid w:val="00580AD3"/>
    <w:rsid w:val="005837DD"/>
    <w:rsid w:val="00593CEA"/>
    <w:rsid w:val="005A20A3"/>
    <w:rsid w:val="005A2879"/>
    <w:rsid w:val="005A6DF5"/>
    <w:rsid w:val="005B008F"/>
    <w:rsid w:val="005B58C0"/>
    <w:rsid w:val="005C1195"/>
    <w:rsid w:val="005C42C7"/>
    <w:rsid w:val="005C7609"/>
    <w:rsid w:val="005E1CC4"/>
    <w:rsid w:val="005E2BBF"/>
    <w:rsid w:val="005F0978"/>
    <w:rsid w:val="005F1F36"/>
    <w:rsid w:val="005F2169"/>
    <w:rsid w:val="005F4F3B"/>
    <w:rsid w:val="005F79A5"/>
    <w:rsid w:val="00602A16"/>
    <w:rsid w:val="006122CB"/>
    <w:rsid w:val="00613191"/>
    <w:rsid w:val="0061422E"/>
    <w:rsid w:val="0062060B"/>
    <w:rsid w:val="00620F0C"/>
    <w:rsid w:val="00621076"/>
    <w:rsid w:val="0062316B"/>
    <w:rsid w:val="00624112"/>
    <w:rsid w:val="00626F39"/>
    <w:rsid w:val="006276EC"/>
    <w:rsid w:val="00631EDD"/>
    <w:rsid w:val="006331F7"/>
    <w:rsid w:val="00633F2F"/>
    <w:rsid w:val="00636B56"/>
    <w:rsid w:val="006404F5"/>
    <w:rsid w:val="00643C00"/>
    <w:rsid w:val="006520CE"/>
    <w:rsid w:val="006532EF"/>
    <w:rsid w:val="00653EA8"/>
    <w:rsid w:val="006657C0"/>
    <w:rsid w:val="00667AEC"/>
    <w:rsid w:val="00671CD2"/>
    <w:rsid w:val="0067298D"/>
    <w:rsid w:val="00672E25"/>
    <w:rsid w:val="006733BF"/>
    <w:rsid w:val="00676B46"/>
    <w:rsid w:val="006838E8"/>
    <w:rsid w:val="00685D46"/>
    <w:rsid w:val="006905A2"/>
    <w:rsid w:val="006920DC"/>
    <w:rsid w:val="00695FA8"/>
    <w:rsid w:val="00696FC9"/>
    <w:rsid w:val="00697027"/>
    <w:rsid w:val="00697249"/>
    <w:rsid w:val="006B3513"/>
    <w:rsid w:val="006C0F61"/>
    <w:rsid w:val="006C4E20"/>
    <w:rsid w:val="006D0065"/>
    <w:rsid w:val="006D2956"/>
    <w:rsid w:val="006D437F"/>
    <w:rsid w:val="006D76D2"/>
    <w:rsid w:val="006D7F55"/>
    <w:rsid w:val="006E0791"/>
    <w:rsid w:val="006E5BAE"/>
    <w:rsid w:val="006F5052"/>
    <w:rsid w:val="00700C6B"/>
    <w:rsid w:val="00705E77"/>
    <w:rsid w:val="00717125"/>
    <w:rsid w:val="00720FDB"/>
    <w:rsid w:val="00721AE7"/>
    <w:rsid w:val="00722904"/>
    <w:rsid w:val="00723125"/>
    <w:rsid w:val="00723CE2"/>
    <w:rsid w:val="007262B3"/>
    <w:rsid w:val="0072685A"/>
    <w:rsid w:val="00733610"/>
    <w:rsid w:val="0075095D"/>
    <w:rsid w:val="007540E5"/>
    <w:rsid w:val="00762D7D"/>
    <w:rsid w:val="0076368C"/>
    <w:rsid w:val="00772D01"/>
    <w:rsid w:val="00774BE0"/>
    <w:rsid w:val="00786A73"/>
    <w:rsid w:val="007876CB"/>
    <w:rsid w:val="007A6E5B"/>
    <w:rsid w:val="007A7EBB"/>
    <w:rsid w:val="007B46AE"/>
    <w:rsid w:val="007B5595"/>
    <w:rsid w:val="007B63C5"/>
    <w:rsid w:val="007B66B4"/>
    <w:rsid w:val="007C1FE5"/>
    <w:rsid w:val="007C2073"/>
    <w:rsid w:val="007C557B"/>
    <w:rsid w:val="007C6D25"/>
    <w:rsid w:val="007D4D4E"/>
    <w:rsid w:val="007D7C22"/>
    <w:rsid w:val="007D7C2B"/>
    <w:rsid w:val="007E0272"/>
    <w:rsid w:val="007E243E"/>
    <w:rsid w:val="007E28EB"/>
    <w:rsid w:val="007E36FE"/>
    <w:rsid w:val="007E5218"/>
    <w:rsid w:val="007F1B9C"/>
    <w:rsid w:val="007F729C"/>
    <w:rsid w:val="007F7B3E"/>
    <w:rsid w:val="007F7E1E"/>
    <w:rsid w:val="00804539"/>
    <w:rsid w:val="008053E2"/>
    <w:rsid w:val="00812CEA"/>
    <w:rsid w:val="00814836"/>
    <w:rsid w:val="008158E5"/>
    <w:rsid w:val="0082053A"/>
    <w:rsid w:val="00821372"/>
    <w:rsid w:val="0082413E"/>
    <w:rsid w:val="00827971"/>
    <w:rsid w:val="00827D7B"/>
    <w:rsid w:val="00830FD1"/>
    <w:rsid w:val="00831179"/>
    <w:rsid w:val="00831647"/>
    <w:rsid w:val="00832B87"/>
    <w:rsid w:val="00833BA4"/>
    <w:rsid w:val="00834808"/>
    <w:rsid w:val="00835695"/>
    <w:rsid w:val="00840185"/>
    <w:rsid w:val="00843B92"/>
    <w:rsid w:val="00844C8A"/>
    <w:rsid w:val="0085274A"/>
    <w:rsid w:val="008645D2"/>
    <w:rsid w:val="00872820"/>
    <w:rsid w:val="00876661"/>
    <w:rsid w:val="00887BC6"/>
    <w:rsid w:val="008A044C"/>
    <w:rsid w:val="008A4229"/>
    <w:rsid w:val="008A6743"/>
    <w:rsid w:val="008A7A28"/>
    <w:rsid w:val="008B63BD"/>
    <w:rsid w:val="008B6E97"/>
    <w:rsid w:val="008C1DB2"/>
    <w:rsid w:val="008C6707"/>
    <w:rsid w:val="008D3306"/>
    <w:rsid w:val="008D4FC6"/>
    <w:rsid w:val="008D77DE"/>
    <w:rsid w:val="008F6649"/>
    <w:rsid w:val="009002AF"/>
    <w:rsid w:val="0090216E"/>
    <w:rsid w:val="00902B52"/>
    <w:rsid w:val="00904FF7"/>
    <w:rsid w:val="00907CE8"/>
    <w:rsid w:val="00910B33"/>
    <w:rsid w:val="009167D3"/>
    <w:rsid w:val="00916A52"/>
    <w:rsid w:val="0092461D"/>
    <w:rsid w:val="00925C28"/>
    <w:rsid w:val="00927264"/>
    <w:rsid w:val="009301BF"/>
    <w:rsid w:val="009354DA"/>
    <w:rsid w:val="00936E1C"/>
    <w:rsid w:val="009404F6"/>
    <w:rsid w:val="00946164"/>
    <w:rsid w:val="009509B5"/>
    <w:rsid w:val="00951792"/>
    <w:rsid w:val="00951833"/>
    <w:rsid w:val="00951C0C"/>
    <w:rsid w:val="00961420"/>
    <w:rsid w:val="009632CA"/>
    <w:rsid w:val="0096370D"/>
    <w:rsid w:val="0096634A"/>
    <w:rsid w:val="00972E9A"/>
    <w:rsid w:val="009857DC"/>
    <w:rsid w:val="00991ED0"/>
    <w:rsid w:val="009949ED"/>
    <w:rsid w:val="009952C4"/>
    <w:rsid w:val="009A3A1F"/>
    <w:rsid w:val="009A50EA"/>
    <w:rsid w:val="009C41E4"/>
    <w:rsid w:val="009E5CA9"/>
    <w:rsid w:val="009E62B6"/>
    <w:rsid w:val="009F108D"/>
    <w:rsid w:val="009F7301"/>
    <w:rsid w:val="009F7E50"/>
    <w:rsid w:val="00A14948"/>
    <w:rsid w:val="00A1611F"/>
    <w:rsid w:val="00A20FE6"/>
    <w:rsid w:val="00A212DF"/>
    <w:rsid w:val="00A2629D"/>
    <w:rsid w:val="00A31103"/>
    <w:rsid w:val="00A311CE"/>
    <w:rsid w:val="00A31B45"/>
    <w:rsid w:val="00A32236"/>
    <w:rsid w:val="00A32611"/>
    <w:rsid w:val="00A378BB"/>
    <w:rsid w:val="00A37934"/>
    <w:rsid w:val="00A415D2"/>
    <w:rsid w:val="00A4324C"/>
    <w:rsid w:val="00A4515A"/>
    <w:rsid w:val="00A46A8C"/>
    <w:rsid w:val="00A517BA"/>
    <w:rsid w:val="00A51C7B"/>
    <w:rsid w:val="00A61476"/>
    <w:rsid w:val="00A6249F"/>
    <w:rsid w:val="00A66F4C"/>
    <w:rsid w:val="00A7070C"/>
    <w:rsid w:val="00A80FC6"/>
    <w:rsid w:val="00A8741B"/>
    <w:rsid w:val="00A9313E"/>
    <w:rsid w:val="00AA08DD"/>
    <w:rsid w:val="00AA3E9D"/>
    <w:rsid w:val="00AB4586"/>
    <w:rsid w:val="00AC1540"/>
    <w:rsid w:val="00AC4348"/>
    <w:rsid w:val="00AC5522"/>
    <w:rsid w:val="00AC5D8C"/>
    <w:rsid w:val="00AC6718"/>
    <w:rsid w:val="00AD4C9F"/>
    <w:rsid w:val="00AE1E84"/>
    <w:rsid w:val="00AE3192"/>
    <w:rsid w:val="00AF0B90"/>
    <w:rsid w:val="00AF178B"/>
    <w:rsid w:val="00B028A5"/>
    <w:rsid w:val="00B0372F"/>
    <w:rsid w:val="00B1087C"/>
    <w:rsid w:val="00B11A96"/>
    <w:rsid w:val="00B169BB"/>
    <w:rsid w:val="00B22F57"/>
    <w:rsid w:val="00B3002F"/>
    <w:rsid w:val="00B44691"/>
    <w:rsid w:val="00B502B2"/>
    <w:rsid w:val="00B57237"/>
    <w:rsid w:val="00B61AF0"/>
    <w:rsid w:val="00B661CA"/>
    <w:rsid w:val="00B702D4"/>
    <w:rsid w:val="00B71675"/>
    <w:rsid w:val="00B85FE1"/>
    <w:rsid w:val="00B86849"/>
    <w:rsid w:val="00B86EF5"/>
    <w:rsid w:val="00B9364A"/>
    <w:rsid w:val="00B94C0E"/>
    <w:rsid w:val="00B9542E"/>
    <w:rsid w:val="00B95ADF"/>
    <w:rsid w:val="00B977DC"/>
    <w:rsid w:val="00BA199B"/>
    <w:rsid w:val="00BA3AE5"/>
    <w:rsid w:val="00BA407A"/>
    <w:rsid w:val="00BA7385"/>
    <w:rsid w:val="00BA7433"/>
    <w:rsid w:val="00BB0E8D"/>
    <w:rsid w:val="00BB2FF9"/>
    <w:rsid w:val="00BB40EB"/>
    <w:rsid w:val="00BB621A"/>
    <w:rsid w:val="00BC34CC"/>
    <w:rsid w:val="00BC407A"/>
    <w:rsid w:val="00BE2825"/>
    <w:rsid w:val="00BE7E89"/>
    <w:rsid w:val="00C02A5F"/>
    <w:rsid w:val="00C0646F"/>
    <w:rsid w:val="00C10609"/>
    <w:rsid w:val="00C106CC"/>
    <w:rsid w:val="00C1356A"/>
    <w:rsid w:val="00C154E4"/>
    <w:rsid w:val="00C15C8B"/>
    <w:rsid w:val="00C418F0"/>
    <w:rsid w:val="00C6488E"/>
    <w:rsid w:val="00C704C3"/>
    <w:rsid w:val="00C74F93"/>
    <w:rsid w:val="00C76850"/>
    <w:rsid w:val="00C80184"/>
    <w:rsid w:val="00C8311D"/>
    <w:rsid w:val="00C87E6F"/>
    <w:rsid w:val="00CA2E01"/>
    <w:rsid w:val="00CB3E08"/>
    <w:rsid w:val="00CD344A"/>
    <w:rsid w:val="00CD6167"/>
    <w:rsid w:val="00CD6899"/>
    <w:rsid w:val="00CF136F"/>
    <w:rsid w:val="00CF1DA5"/>
    <w:rsid w:val="00D06763"/>
    <w:rsid w:val="00D16970"/>
    <w:rsid w:val="00D173B8"/>
    <w:rsid w:val="00D1789A"/>
    <w:rsid w:val="00D2512A"/>
    <w:rsid w:val="00D26CC4"/>
    <w:rsid w:val="00D32B28"/>
    <w:rsid w:val="00D35A49"/>
    <w:rsid w:val="00D35D89"/>
    <w:rsid w:val="00D401B3"/>
    <w:rsid w:val="00D40F06"/>
    <w:rsid w:val="00D43030"/>
    <w:rsid w:val="00D47B4A"/>
    <w:rsid w:val="00D556EF"/>
    <w:rsid w:val="00D5570E"/>
    <w:rsid w:val="00D563FE"/>
    <w:rsid w:val="00D57C66"/>
    <w:rsid w:val="00D61D9F"/>
    <w:rsid w:val="00D6701E"/>
    <w:rsid w:val="00D737F6"/>
    <w:rsid w:val="00D830D6"/>
    <w:rsid w:val="00D8414D"/>
    <w:rsid w:val="00D900A6"/>
    <w:rsid w:val="00D915EE"/>
    <w:rsid w:val="00D927E8"/>
    <w:rsid w:val="00D971E8"/>
    <w:rsid w:val="00DA0B98"/>
    <w:rsid w:val="00DA42EF"/>
    <w:rsid w:val="00DA7474"/>
    <w:rsid w:val="00DB1692"/>
    <w:rsid w:val="00DB57D6"/>
    <w:rsid w:val="00DD63CE"/>
    <w:rsid w:val="00DE3A1E"/>
    <w:rsid w:val="00DE5626"/>
    <w:rsid w:val="00DF004F"/>
    <w:rsid w:val="00DF32F5"/>
    <w:rsid w:val="00DF6852"/>
    <w:rsid w:val="00E04CA8"/>
    <w:rsid w:val="00E079B0"/>
    <w:rsid w:val="00E12973"/>
    <w:rsid w:val="00E1523D"/>
    <w:rsid w:val="00E1684D"/>
    <w:rsid w:val="00E16A1A"/>
    <w:rsid w:val="00E2202A"/>
    <w:rsid w:val="00E23DA0"/>
    <w:rsid w:val="00E3171B"/>
    <w:rsid w:val="00E32368"/>
    <w:rsid w:val="00E35790"/>
    <w:rsid w:val="00E37929"/>
    <w:rsid w:val="00E40E5E"/>
    <w:rsid w:val="00E42DEE"/>
    <w:rsid w:val="00E44B18"/>
    <w:rsid w:val="00E473A6"/>
    <w:rsid w:val="00E47C0C"/>
    <w:rsid w:val="00E50A23"/>
    <w:rsid w:val="00E5354F"/>
    <w:rsid w:val="00E553B3"/>
    <w:rsid w:val="00E55F6F"/>
    <w:rsid w:val="00E57A30"/>
    <w:rsid w:val="00E624E4"/>
    <w:rsid w:val="00E7271A"/>
    <w:rsid w:val="00E732DF"/>
    <w:rsid w:val="00E82B6F"/>
    <w:rsid w:val="00E93DCC"/>
    <w:rsid w:val="00E969C9"/>
    <w:rsid w:val="00E96D95"/>
    <w:rsid w:val="00EA1081"/>
    <w:rsid w:val="00EA78AA"/>
    <w:rsid w:val="00EB0059"/>
    <w:rsid w:val="00EB1E78"/>
    <w:rsid w:val="00EB25DD"/>
    <w:rsid w:val="00EB38F2"/>
    <w:rsid w:val="00EB7EB7"/>
    <w:rsid w:val="00EC42E5"/>
    <w:rsid w:val="00ED0B62"/>
    <w:rsid w:val="00ED3ECF"/>
    <w:rsid w:val="00ED4892"/>
    <w:rsid w:val="00EE0FB1"/>
    <w:rsid w:val="00EE674F"/>
    <w:rsid w:val="00EE7379"/>
    <w:rsid w:val="00EE765B"/>
    <w:rsid w:val="00EE7BA2"/>
    <w:rsid w:val="00F00739"/>
    <w:rsid w:val="00F1087B"/>
    <w:rsid w:val="00F1267E"/>
    <w:rsid w:val="00F21307"/>
    <w:rsid w:val="00F24F37"/>
    <w:rsid w:val="00F26EDF"/>
    <w:rsid w:val="00F27D06"/>
    <w:rsid w:val="00F318C7"/>
    <w:rsid w:val="00F31C60"/>
    <w:rsid w:val="00F37CA2"/>
    <w:rsid w:val="00F500ED"/>
    <w:rsid w:val="00F53F60"/>
    <w:rsid w:val="00F542D4"/>
    <w:rsid w:val="00F57828"/>
    <w:rsid w:val="00F67D14"/>
    <w:rsid w:val="00F71218"/>
    <w:rsid w:val="00F712DF"/>
    <w:rsid w:val="00F71707"/>
    <w:rsid w:val="00F73945"/>
    <w:rsid w:val="00F77E5E"/>
    <w:rsid w:val="00F83B1B"/>
    <w:rsid w:val="00F86D23"/>
    <w:rsid w:val="00F926E0"/>
    <w:rsid w:val="00F97521"/>
    <w:rsid w:val="00FA310B"/>
    <w:rsid w:val="00FA5A31"/>
    <w:rsid w:val="00FB1CE4"/>
    <w:rsid w:val="00FB43AC"/>
    <w:rsid w:val="00FB512A"/>
    <w:rsid w:val="00FB5A40"/>
    <w:rsid w:val="00FC6C49"/>
    <w:rsid w:val="00FD02B2"/>
    <w:rsid w:val="00FD32EE"/>
    <w:rsid w:val="00FD41D9"/>
    <w:rsid w:val="00FD6105"/>
    <w:rsid w:val="00FD75F5"/>
    <w:rsid w:val="00FD7B2F"/>
    <w:rsid w:val="00FE0A0A"/>
    <w:rsid w:val="00FE32D5"/>
    <w:rsid w:val="00FF1ACA"/>
    <w:rsid w:val="00FF3A71"/>
    <w:rsid w:val="00FF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C8D58"/>
  <w15:docId w15:val="{5BCF98DF-D9B0-4508-BADE-D5B33502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B6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13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014F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7F729C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F729C"/>
    <w:rPr>
      <w:rFonts w:ascii="Times New Roman" w:eastAsia="Times New Roman" w:hAnsi="Times New Roman"/>
      <w:b/>
      <w:sz w:val="26"/>
    </w:rPr>
  </w:style>
  <w:style w:type="paragraph" w:styleId="Akapitzlist">
    <w:name w:val="List Paragraph"/>
    <w:aliases w:val="Obiekt,List Paragraph1,Akapit z listą1,BulletC,normalny tekst,Akapit z listą2,Akapit z listą4,Wyliczanie,Numerowanie,Akapit z listą31,Bullets,PZI-AK_LISTA,List Paragraph,Z lewej:  0,63 cm,Wysunięcie:  0,Akapit z listą3,Akapit z listą11"/>
    <w:basedOn w:val="Normalny"/>
    <w:link w:val="AkapitzlistZnak"/>
    <w:uiPriority w:val="34"/>
    <w:qFormat/>
    <w:rsid w:val="007F729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aliases w:val="Obiekt Znak,List Paragraph1 Znak,Akapit z listą1 Znak,BulletC Znak,normalny tekst Znak,Akapit z listą2 Znak,Akapit z listą4 Znak,Wyliczanie Znak,Numerowanie Znak,Akapit z listą31 Znak,Bullets Znak,PZI-AK_LISTA Znak,Z lewej:  0 Znak"/>
    <w:link w:val="Akapitzlist"/>
    <w:uiPriority w:val="34"/>
    <w:qFormat/>
    <w:rsid w:val="007F729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7A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7A3A"/>
    <w:rPr>
      <w:rFonts w:asciiTheme="minorHAnsi" w:eastAsiaTheme="minorEastAsia" w:hAnsiTheme="minorHAnsi" w:cstheme="minorBidi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7A3A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14F5F"/>
    <w:rPr>
      <w:rFonts w:ascii="Times New Roman" w:eastAsia="Times New Roman" w:hAnsi="Times New Roman"/>
      <w:b/>
      <w:bCs/>
      <w:sz w:val="27"/>
      <w:szCs w:val="27"/>
    </w:rPr>
  </w:style>
  <w:style w:type="paragraph" w:styleId="Bezodstpw">
    <w:name w:val="No Spacing"/>
    <w:uiPriority w:val="1"/>
    <w:qFormat/>
    <w:rsid w:val="00A8741B"/>
    <w:rPr>
      <w:sz w:val="22"/>
      <w:szCs w:val="22"/>
      <w:lang w:eastAsia="en-US"/>
    </w:rPr>
  </w:style>
  <w:style w:type="paragraph" w:styleId="NormalnyWeb">
    <w:name w:val="Normal (Web)"/>
    <w:basedOn w:val="Normalny"/>
    <w:rsid w:val="00723CE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B57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B57D6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3D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3D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3D3E"/>
    <w:rPr>
      <w:rFonts w:asciiTheme="minorHAnsi" w:eastAsiaTheme="minorEastAsia" w:hAnsiTheme="minorHAnsi" w:cstheme="minorBid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D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D3E"/>
    <w:rPr>
      <w:rFonts w:asciiTheme="minorHAnsi" w:eastAsiaTheme="minorEastAsia" w:hAnsiTheme="minorHAnsi" w:cstheme="minorBidi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13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4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2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10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0902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26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98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9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98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57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17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74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4711A-C27E-470C-A97A-CAC15776A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RDOS_Gdańsk_WOOŚ-2</Template>
  <TotalTime>548</TotalTime>
  <Pages>2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a.jadanowska</dc:creator>
  <cp:keywords/>
  <dc:description/>
  <cp:lastModifiedBy>Marta Radwańska</cp:lastModifiedBy>
  <cp:revision>33</cp:revision>
  <cp:lastPrinted>2026-03-25T07:20:00Z</cp:lastPrinted>
  <dcterms:created xsi:type="dcterms:W3CDTF">2024-08-12T08:00:00Z</dcterms:created>
  <dcterms:modified xsi:type="dcterms:W3CDTF">2026-03-25T14:00:00Z</dcterms:modified>
</cp:coreProperties>
</file>