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3AB" w14:textId="1ADE8C8F" w:rsidR="007C4832" w:rsidRDefault="007C4832" w:rsidP="00B57BC7">
      <w:pPr>
        <w:ind w:left="3119"/>
        <w:jc w:val="center"/>
      </w:pPr>
    </w:p>
    <w:p w14:paraId="0EA99199" w14:textId="7881C19B" w:rsidR="00BF715B" w:rsidRPr="00DC3818" w:rsidRDefault="00652626" w:rsidP="00DC3818">
      <w:pPr>
        <w:widowControl/>
        <w:spacing w:line="240" w:lineRule="auto"/>
        <w:ind w:left="5103"/>
        <w:jc w:val="right"/>
        <w:rPr>
          <w:rFonts w:eastAsia="Times New Roman" w:cs="Times New Roman"/>
          <w:color w:val="000000"/>
          <w:sz w:val="20"/>
        </w:rPr>
      </w:pPr>
      <w:r w:rsidRPr="00DC3818">
        <w:rPr>
          <w:sz w:val="20"/>
        </w:rPr>
        <w:t xml:space="preserve">Załącznik </w:t>
      </w:r>
      <w:r w:rsidR="00DC3818" w:rsidRPr="00DC3818">
        <w:rPr>
          <w:sz w:val="20"/>
        </w:rPr>
        <w:t xml:space="preserve"> nr 1 </w:t>
      </w:r>
      <w:r w:rsidR="00DC3818" w:rsidRPr="00DC3818">
        <w:rPr>
          <w:sz w:val="20"/>
        </w:rPr>
        <w:br/>
      </w:r>
      <w:r w:rsidRPr="00DC3818">
        <w:rPr>
          <w:sz w:val="20"/>
        </w:rPr>
        <w:t xml:space="preserve">do </w:t>
      </w:r>
      <w:r w:rsidR="00E06382" w:rsidRPr="00DC3818">
        <w:rPr>
          <w:sz w:val="20"/>
        </w:rPr>
        <w:t>Z</w:t>
      </w:r>
      <w:r w:rsidRPr="00DC3818">
        <w:rPr>
          <w:sz w:val="20"/>
        </w:rPr>
        <w:t xml:space="preserve">arządzenia nr </w:t>
      </w:r>
      <w:r w:rsidR="005A056D">
        <w:rPr>
          <w:sz w:val="20"/>
        </w:rPr>
        <w:t>12</w:t>
      </w:r>
      <w:r w:rsidRPr="00DC3818">
        <w:rPr>
          <w:sz w:val="20"/>
        </w:rPr>
        <w:t>/ 2</w:t>
      </w:r>
      <w:r w:rsidR="00DC3818" w:rsidRPr="00DC3818">
        <w:rPr>
          <w:sz w:val="20"/>
        </w:rPr>
        <w:t>02</w:t>
      </w:r>
      <w:r w:rsidRPr="00DC3818">
        <w:rPr>
          <w:sz w:val="20"/>
        </w:rPr>
        <w:t xml:space="preserve">4 </w:t>
      </w:r>
      <w:r w:rsidR="00DC3818" w:rsidRPr="00DC3818">
        <w:rPr>
          <w:sz w:val="20"/>
        </w:rPr>
        <w:br/>
        <w:t xml:space="preserve">Dyrektora PSSE w </w:t>
      </w:r>
      <w:r w:rsidR="00383A9E">
        <w:rPr>
          <w:sz w:val="20"/>
        </w:rPr>
        <w:t>Sokołowie Podlaskim</w:t>
      </w:r>
    </w:p>
    <w:p w14:paraId="1A434CB7" w14:textId="381BFA4B" w:rsidR="00BF715B" w:rsidRPr="00DC3818" w:rsidRDefault="00BF715B" w:rsidP="00DC3818">
      <w:pPr>
        <w:widowControl/>
        <w:spacing w:after="600" w:line="240" w:lineRule="auto"/>
        <w:ind w:left="5103"/>
        <w:jc w:val="right"/>
        <w:rPr>
          <w:rFonts w:eastAsia="Times New Roman" w:cs="Times New Roman"/>
          <w:color w:val="000000"/>
          <w:sz w:val="20"/>
        </w:rPr>
      </w:pPr>
      <w:r w:rsidRPr="00DC3818">
        <w:rPr>
          <w:rFonts w:eastAsia="Times New Roman" w:cs="Times New Roman"/>
          <w:color w:val="000000"/>
          <w:sz w:val="20"/>
        </w:rPr>
        <w:t xml:space="preserve">z dnia </w:t>
      </w:r>
      <w:r w:rsidR="005A056D">
        <w:rPr>
          <w:rFonts w:eastAsia="Times New Roman" w:cs="Times New Roman"/>
          <w:color w:val="000000"/>
          <w:sz w:val="20"/>
        </w:rPr>
        <w:t>6 grudnia</w:t>
      </w:r>
      <w:r w:rsidR="009E04E8" w:rsidRPr="00DC3818">
        <w:rPr>
          <w:rFonts w:eastAsia="Times New Roman" w:cs="Times New Roman"/>
          <w:color w:val="000000"/>
          <w:sz w:val="20"/>
        </w:rPr>
        <w:t xml:space="preserve"> 2024</w:t>
      </w:r>
      <w:r w:rsidR="00207FE1" w:rsidRPr="00DC3818">
        <w:rPr>
          <w:rFonts w:eastAsia="Times New Roman" w:cs="Times New Roman"/>
          <w:color w:val="000000"/>
          <w:sz w:val="20"/>
        </w:rPr>
        <w:t xml:space="preserve"> r.</w:t>
      </w:r>
    </w:p>
    <w:p w14:paraId="72341B41" w14:textId="55A5782D" w:rsidR="00652626" w:rsidRPr="002370BF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7C4832">
      <w:pPr>
        <w:pStyle w:val="PKTpunkt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7C4832">
      <w:pPr>
        <w:pStyle w:val="PKTpunkt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7C4832">
      <w:pPr>
        <w:pStyle w:val="PKTpunkt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7C4832">
      <w:pPr>
        <w:pStyle w:val="PKTpunkt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1126A7">
      <w:pPr>
        <w:pStyle w:val="PKTpunkt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7C4832">
      <w:pPr>
        <w:pStyle w:val="PKTpunkt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16BD02EB" w14:textId="639EA023" w:rsidR="007C4832" w:rsidRPr="00A0294D" w:rsidRDefault="00181FFF" w:rsidP="007C4832">
      <w:pPr>
        <w:pStyle w:val="PKTpunkt"/>
      </w:pPr>
      <w:r>
        <w:t>10)</w:t>
      </w:r>
      <w:r>
        <w:tab/>
        <w:t>sposób przygotowania sprawozdania do Rzecznika Praw Obywatelskich</w:t>
      </w:r>
      <w:r w:rsidR="001126A7">
        <w:t>.</w:t>
      </w:r>
      <w:r w:rsidR="00AE2BD1">
        <w:t xml:space="preserve">  </w:t>
      </w:r>
    </w:p>
    <w:p w14:paraId="1EB65022" w14:textId="69C6C530" w:rsidR="00652626" w:rsidRPr="00A37DCB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EA5DC2">
        <w:t>adresie do kontaktu – należy przez to rozumieć adres korespondencyjny lub adres poczty elektronicznej</w:t>
      </w:r>
      <w:r w:rsidR="00040BCD">
        <w:t>;</w:t>
      </w:r>
      <w:r w:rsidR="001126A7" w:rsidRPr="00EA5DC2">
        <w:t xml:space="preserve"> </w:t>
      </w:r>
    </w:p>
    <w:p w14:paraId="532CF7DA" w14:textId="24C04132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964ED6">
        <w:rPr>
          <w:rFonts w:ascii="Times New Roman" w:eastAsia="Calibri" w:hAnsi="Times New Roman" w:cs="Times New Roman"/>
        </w:rPr>
        <w:t>Państwowego Powiatowego Inspektora Sanitarnego</w:t>
      </w:r>
      <w:r w:rsidR="00AE2BD1">
        <w:rPr>
          <w:rFonts w:ascii="Times New Roman" w:eastAsia="Calibri" w:hAnsi="Times New Roman" w:cs="Times New Roman"/>
        </w:rPr>
        <w:t xml:space="preserve"> w </w:t>
      </w:r>
      <w:r w:rsidR="00383A9E">
        <w:rPr>
          <w:rFonts w:ascii="Times New Roman" w:eastAsia="Calibri" w:hAnsi="Times New Roman" w:cs="Times New Roman"/>
        </w:rPr>
        <w:t xml:space="preserve">Sokołowie Podlaskim </w:t>
      </w:r>
      <w:r w:rsidR="00AE2BD1">
        <w:rPr>
          <w:rFonts w:ascii="Times New Roman" w:eastAsia="Calibri" w:hAnsi="Times New Roman" w:cs="Times New Roman"/>
        </w:rPr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</w:t>
      </w:r>
      <w:r w:rsidR="00652626" w:rsidRPr="00376669">
        <w:lastRenderedPageBreak/>
        <w:t>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>
        <w:rPr>
          <w:rFonts w:ascii="Times New Roman" w:hAnsi="Times New Roman" w:cs="Times New Roman"/>
          <w:szCs w:val="24"/>
        </w:rPr>
        <w:t xml:space="preserve"> i 1228</w:t>
      </w:r>
      <w:r w:rsidR="0082560F" w:rsidRPr="00F9752A">
        <w:rPr>
          <w:rFonts w:ascii="Times New Roman" w:hAnsi="Times New Roman" w:cs="Times New Roman"/>
          <w:szCs w:val="24"/>
        </w:rPr>
        <w:t>);</w:t>
      </w:r>
    </w:p>
    <w:p w14:paraId="29D0724A" w14:textId="18C8D787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 xml:space="preserve">, o której mowa w § 2 ust. 1 </w:t>
      </w:r>
      <w:r w:rsidR="001A2BCA">
        <w:t>Z</w:t>
      </w:r>
      <w:r w:rsidR="0094444D">
        <w:t>arządzenia;</w:t>
      </w:r>
    </w:p>
    <w:p w14:paraId="14B5F06B" w14:textId="72B10A7B" w:rsidR="00721905" w:rsidRDefault="008D4689" w:rsidP="00EA27EF">
      <w:pPr>
        <w:pStyle w:val="PKTpunkt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 xml:space="preserve">należy przez to rozumieć Rozporządzenie Parlamentu Europejskiego i Rady (UE) 2016/679 z dnia 27 kwietnia 2016 r. w sprawie ochrony osób fizycznych w związku </w:t>
      </w:r>
      <w:r w:rsidRPr="008D4689">
        <w:lastRenderedPageBreak/>
        <w:t>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8F25BF">
        <w:t>,</w:t>
      </w:r>
      <w:r w:rsidRPr="008D4689">
        <w:t xml:space="preserve"> z</w:t>
      </w:r>
      <w:r w:rsidR="00E45621">
        <w:t>e</w:t>
      </w:r>
      <w:r w:rsidRPr="008D4689">
        <w:t xml:space="preserve"> zm.);</w:t>
      </w:r>
    </w:p>
    <w:p w14:paraId="642A1DEA" w14:textId="42A024F0" w:rsidR="00EA27EF" w:rsidRPr="005D28C1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22D66A5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 928);</w:t>
      </w:r>
    </w:p>
    <w:p w14:paraId="41175152" w14:textId="3D1E1F51" w:rsidR="00652626" w:rsidRPr="00F9752A" w:rsidRDefault="00EA27EF" w:rsidP="003D25C2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376669">
        <w:rPr>
          <w:rFonts w:ascii="Times New Roman" w:hAnsi="Times New Roman" w:cs="Times New Roman"/>
          <w:szCs w:val="24"/>
        </w:rPr>
        <w:t>zgłoszeniu – należy przez to rozumieć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AE2BD1">
        <w:t xml:space="preserve">do </w:t>
      </w:r>
      <w:r w:rsidR="00964ED6">
        <w:t>Państwowego Powiatowego Inspektora Sanitarnego</w:t>
      </w:r>
      <w:r w:rsidR="00B85DD1">
        <w:t xml:space="preserve"> w </w:t>
      </w:r>
      <w:r w:rsidR="003D25C2">
        <w:t>Sokołowie Podlaskim</w:t>
      </w:r>
      <w:r w:rsidR="00B85DD1">
        <w:t xml:space="preserve"> </w:t>
      </w:r>
      <w:r w:rsidR="00652626" w:rsidRPr="00F9752A">
        <w:t xml:space="preserve">zgodnie </w:t>
      </w:r>
      <w:r w:rsidR="006E6028">
        <w:br/>
      </w:r>
      <w:r w:rsidR="00652626" w:rsidRPr="00F9752A">
        <w:t>z wymogami określonymi w ustawie</w:t>
      </w:r>
      <w:r w:rsidR="00120C12">
        <w:t xml:space="preserve"> (zgłoszenie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663C7F0C" w14:textId="1EFFD1EF" w:rsidR="003B7351" w:rsidRDefault="00652626" w:rsidP="003B7351">
      <w:pPr>
        <w:pStyle w:val="ARTartustawynprozporzdzenia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652626">
      <w:pPr>
        <w:pStyle w:val="ARTartustawynprozporzdzenia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65262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2E6D4F26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 xml:space="preserve">funkcjonariusza w rozumieniu art. 1 ust. 1 ustawy z dnia 18 lutego 1994 r. o zaopatrzeniu emerytalnym funkcjonariuszy Policji, Agencji Bezpieczeństwa Wewnętrznego, Agencji </w:t>
      </w:r>
      <w:r w:rsidRPr="00376669">
        <w:lastRenderedPageBreak/>
        <w:t>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="001455EE">
        <w:t>,</w:t>
      </w:r>
      <w:r w:rsidR="00037224">
        <w:t xml:space="preserve"> 1243 i 1562</w:t>
      </w:r>
      <w:r w:rsidRPr="00376669">
        <w:t>);</w:t>
      </w:r>
    </w:p>
    <w:p w14:paraId="313BDFE2" w14:textId="2AFB4974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="00037224">
        <w:t xml:space="preserve"> 834, 1089, 1222, 1248 i 1562</w:t>
      </w:r>
      <w:r w:rsidRPr="00BD6CF1">
        <w:t>).</w:t>
      </w:r>
    </w:p>
    <w:p w14:paraId="488AAFA1" w14:textId="3D88994E" w:rsidR="00021E72" w:rsidRDefault="00021E72" w:rsidP="00021E72">
      <w:pPr>
        <w:pStyle w:val="USTustnpkodeksu"/>
      </w:pPr>
      <w:r>
        <w:t>2. W przypadku gdy osoba upoważniona będzie:</w:t>
      </w:r>
    </w:p>
    <w:p w14:paraId="0B8088AF" w14:textId="27BAD841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37D8557A" w:rsidR="00021E72" w:rsidRPr="00021E72" w:rsidRDefault="00021E72" w:rsidP="00021E72">
      <w:pPr>
        <w:pStyle w:val="PKTpunkt"/>
      </w:pPr>
      <w:r w:rsidRPr="00021E72">
        <w:t>4)</w:t>
      </w:r>
      <w:r w:rsidRPr="00021E72">
        <w:tab/>
        <w:t xml:space="preserve">osobą najbliższa w stosunku do osoby, której dotyczy zgłoszenie w rozumieniu art. 115 </w:t>
      </w:r>
      <w:r w:rsidR="00BB2332">
        <w:br/>
      </w:r>
      <w:r w:rsidRPr="00021E72">
        <w:t>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021E72">
      <w:pPr>
        <w:pStyle w:val="PKTpunkt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020BD059" w:rsidR="00021E72" w:rsidRDefault="00021E72" w:rsidP="00021E72">
      <w:pPr>
        <w:pStyle w:val="USTustnpkodeksu"/>
      </w:pPr>
      <w:r>
        <w:t xml:space="preserve">3. W przypadku gdy w ocenie osoby upoważnionej zaistnieją okoliczności, które mogą rzutować na jej bezstronność w ocenie informacji o naruszeniu prawa, może ona pisemnie zawnioskować do </w:t>
      </w:r>
      <w:r w:rsidR="00964ED6">
        <w:rPr>
          <w:rFonts w:ascii="Times New Roman" w:eastAsia="Calibri" w:hAnsi="Times New Roman" w:cs="Times New Roman"/>
        </w:rPr>
        <w:t>Państwowego Powiatowego Inspektora Sanitarnego</w:t>
      </w:r>
      <w:r w:rsidR="00BB2332">
        <w:rPr>
          <w:rFonts w:ascii="Times New Roman" w:eastAsia="Calibri" w:hAnsi="Times New Roman" w:cs="Times New Roman"/>
        </w:rPr>
        <w:t xml:space="preserve"> w </w:t>
      </w:r>
      <w:r w:rsidR="003D25C2">
        <w:rPr>
          <w:rFonts w:ascii="Times New Roman" w:eastAsia="Calibri" w:hAnsi="Times New Roman" w:cs="Times New Roman"/>
        </w:rPr>
        <w:t>Sokołowie Podlaskim</w:t>
      </w:r>
      <w:r w:rsidR="001A2BCA">
        <w:t xml:space="preserve"> </w:t>
      </w:r>
      <w:r>
        <w:t>o wyłączenie z rozpatrywania danego zgłoszenia.</w:t>
      </w: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012CF68" w:rsidR="00652626" w:rsidRPr="00711181" w:rsidRDefault="00652626" w:rsidP="004411C2">
      <w:pPr>
        <w:pStyle w:val="ARTartustawynprozporzdzenia"/>
        <w:rPr>
          <w:rFonts w:eastAsia="Calibri"/>
        </w:rPr>
      </w:pPr>
      <w:bookmarkStart w:id="1" w:name="_Hlk173848942"/>
      <w:bookmarkStart w:id="2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2"/>
      <w:r w:rsidRPr="0097302E">
        <w:rPr>
          <w:rFonts w:eastAsia="Calibri"/>
        </w:rPr>
        <w:t>Zgłoszenia mogą być dokonywane</w:t>
      </w:r>
      <w:bookmarkStart w:id="3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 w:rsidRPr="00711181">
        <w:rPr>
          <w:rFonts w:ascii="Times New Roman" w:eastAsia="Calibri" w:hAnsi="Times New Roman" w:cs="Times New Roman"/>
        </w:rPr>
        <w:t xml:space="preserve">: </w:t>
      </w:r>
    </w:p>
    <w:p w14:paraId="4AF67CF3" w14:textId="752052E1" w:rsidR="00540DCB" w:rsidRDefault="004411C2" w:rsidP="004411C2">
      <w:pPr>
        <w:pStyle w:val="PKTpunkt"/>
        <w:rPr>
          <w:rFonts w:eastAsia="Calibri"/>
        </w:rPr>
      </w:pPr>
      <w:r w:rsidRPr="00711181">
        <w:rPr>
          <w:rFonts w:eastAsia="Calibri"/>
        </w:rPr>
        <w:t>1</w:t>
      </w:r>
      <w:r w:rsidR="00652626" w:rsidRPr="00711181">
        <w:rPr>
          <w:rFonts w:eastAsia="Calibri"/>
        </w:rPr>
        <w:t>)</w:t>
      </w:r>
      <w:r w:rsidR="00652626" w:rsidRPr="00711181">
        <w:rPr>
          <w:rFonts w:eastAsia="Calibri"/>
        </w:rPr>
        <w:tab/>
      </w:r>
      <w:r w:rsidR="00AF03C3" w:rsidRPr="00711181">
        <w:rPr>
          <w:rFonts w:eastAsia="Calibri"/>
        </w:rPr>
        <w:t xml:space="preserve">w postaci elektronicznej </w:t>
      </w:r>
      <w:r w:rsidR="00540DCB" w:rsidRPr="00711181">
        <w:rPr>
          <w:rFonts w:eastAsia="Calibri"/>
        </w:rPr>
        <w:t>na adres e-mail</w:t>
      </w:r>
      <w:r w:rsidR="00540DCB" w:rsidRPr="00711181">
        <w:rPr>
          <w:rFonts w:ascii="Times New Roman" w:eastAsia="Calibri" w:hAnsi="Times New Roman" w:cs="Times New Roman"/>
        </w:rPr>
        <w:t xml:space="preserve">: </w:t>
      </w:r>
      <w:hyperlink r:id="rId13" w:history="1">
        <w:r w:rsidR="00711181" w:rsidRPr="00711181">
          <w:rPr>
            <w:rStyle w:val="Hipercze"/>
            <w:rFonts w:ascii="Times New Roman" w:hAnsi="Times New Roman" w:cs="Times New Roman"/>
            <w:color w:val="auto"/>
            <w:u w:val="none"/>
          </w:rPr>
          <w:t>sygnalista.zew.sokolow@sanepid.gov.pl</w:t>
        </w:r>
      </w:hyperlink>
    </w:p>
    <w:p w14:paraId="1AE11E74" w14:textId="57A52D46" w:rsidR="00652626" w:rsidRDefault="004411C2" w:rsidP="004411C2">
      <w:pPr>
        <w:pStyle w:val="PKTpunkt"/>
        <w:rPr>
          <w:rFonts w:eastAsia="Calibri"/>
        </w:rPr>
      </w:pPr>
      <w:r>
        <w:rPr>
          <w:rFonts w:eastAsia="Calibri"/>
        </w:rPr>
        <w:t>2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 xml:space="preserve">w postaci papierowej na adres: </w:t>
      </w:r>
      <w:r w:rsidR="00205803">
        <w:rPr>
          <w:rFonts w:eastAsia="Calibri"/>
        </w:rPr>
        <w:t xml:space="preserve">Powiatowa Stacja Sanitarno-Epidemiologiczna </w:t>
      </w:r>
      <w:r w:rsidR="00807E57">
        <w:rPr>
          <w:rFonts w:eastAsia="Calibri"/>
        </w:rPr>
        <w:br/>
      </w:r>
      <w:r w:rsidR="00205803">
        <w:rPr>
          <w:rFonts w:eastAsia="Calibri"/>
        </w:rPr>
        <w:t>w S</w:t>
      </w:r>
      <w:r w:rsidR="003D25C2">
        <w:rPr>
          <w:rFonts w:eastAsia="Calibri"/>
        </w:rPr>
        <w:t>okołowie Podlaskim</w:t>
      </w:r>
      <w:r w:rsidR="00652626">
        <w:rPr>
          <w:rFonts w:eastAsia="Calibri"/>
        </w:rPr>
        <w:t>, ul.</w:t>
      </w:r>
      <w:r w:rsidR="003D25C2">
        <w:rPr>
          <w:rFonts w:eastAsia="Calibri"/>
        </w:rPr>
        <w:t xml:space="preserve"> Oleksiaka Wichury 3</w:t>
      </w:r>
      <w:r w:rsidR="00652626">
        <w:rPr>
          <w:rFonts w:eastAsia="Calibri"/>
        </w:rPr>
        <w:t xml:space="preserve">, </w:t>
      </w:r>
      <w:r w:rsidR="00205803">
        <w:rPr>
          <w:rFonts w:eastAsia="Calibri"/>
        </w:rPr>
        <w:t>08-</w:t>
      </w:r>
      <w:r w:rsidR="003D25C2">
        <w:rPr>
          <w:rFonts w:eastAsia="Calibri"/>
        </w:rPr>
        <w:t>30</w:t>
      </w:r>
      <w:r w:rsidR="00205803">
        <w:rPr>
          <w:rFonts w:eastAsia="Calibri"/>
        </w:rPr>
        <w:t>0 S</w:t>
      </w:r>
      <w:r w:rsidR="003D25C2">
        <w:rPr>
          <w:rFonts w:eastAsia="Calibri"/>
        </w:rPr>
        <w:t>okołów Podlaski</w:t>
      </w:r>
      <w:r w:rsidR="00652626">
        <w:rPr>
          <w:rFonts w:eastAsia="Calibri"/>
        </w:rPr>
        <w:t>; z dopiskiem na kopercie „</w:t>
      </w:r>
      <w:r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652626">
      <w:pPr>
        <w:pStyle w:val="USTustnpkodeksu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3318DAB6" w:rsidR="00D915EB" w:rsidRDefault="00652626" w:rsidP="00652626">
      <w:pPr>
        <w:pStyle w:val="PKTpunkt"/>
      </w:pPr>
      <w:r>
        <w:lastRenderedPageBreak/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 xml:space="preserve">której </w:t>
      </w:r>
      <w:r w:rsidR="00040BCD">
        <w:t xml:space="preserve">jest </w:t>
      </w:r>
      <w:r>
        <w:t>zatrudniona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164D9218" w:rsidR="00D915EB" w:rsidRDefault="000706C7" w:rsidP="00652626">
      <w:pPr>
        <w:pStyle w:val="PKTpunkt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 to</w:t>
      </w:r>
      <w:r w:rsidR="00A6234D">
        <w:t>,</w:t>
      </w:r>
      <w:r w:rsidR="00652626">
        <w:t xml:space="preserve">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0335B88F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</w:t>
      </w:r>
      <w:r w:rsidR="00FF20D8">
        <w:t>.</w:t>
      </w:r>
    </w:p>
    <w:p w14:paraId="7DEDD89E" w14:textId="6A2789C0" w:rsidR="00C3591F" w:rsidRDefault="00652626" w:rsidP="00652626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3"/>
      <w:r w:rsidR="00540DCB">
        <w:t xml:space="preserve"> </w:t>
      </w:r>
    </w:p>
    <w:p w14:paraId="2C740C87" w14:textId="45E32654" w:rsidR="00652626" w:rsidRDefault="00C3591F" w:rsidP="00652626">
      <w:pPr>
        <w:pStyle w:val="USTustnpkodeksu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2320F5">
        <w:rPr>
          <w:rFonts w:ascii="Times New Roman" w:eastAsia="Calibri" w:hAnsi="Times New Roman" w:cs="Times New Roman"/>
        </w:rPr>
        <w:t>Powiatowej Stacji Sanitarno-Epidemiologicznej w S</w:t>
      </w:r>
      <w:r w:rsidR="007737DC">
        <w:rPr>
          <w:rFonts w:ascii="Times New Roman" w:eastAsia="Calibri" w:hAnsi="Times New Roman" w:cs="Times New Roman"/>
        </w:rPr>
        <w:t>okołowie Podlaskim</w:t>
      </w:r>
      <w:r w:rsidR="00540DCB">
        <w:t>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511E0029" w14:textId="72DDAA92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4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4"/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</w:t>
      </w:r>
      <w:r w:rsidR="003874DE">
        <w:rPr>
          <w:rFonts w:eastAsia="Calibri"/>
        </w:rPr>
        <w:br/>
      </w:r>
      <w:r w:rsidR="00AB32CF">
        <w:rPr>
          <w:rFonts w:eastAsia="Calibri"/>
        </w:rPr>
        <w:t xml:space="preserve">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205803">
        <w:rPr>
          <w:rFonts w:ascii="Times New Roman" w:eastAsia="Calibri" w:hAnsi="Times New Roman" w:cs="Times New Roman"/>
        </w:rPr>
        <w:t>Powiatowej Stacji</w:t>
      </w:r>
      <w:r w:rsidR="003874DE">
        <w:rPr>
          <w:rFonts w:ascii="Times New Roman" w:eastAsia="Calibri" w:hAnsi="Times New Roman" w:cs="Times New Roman"/>
        </w:rPr>
        <w:t xml:space="preserve"> Sanitarno-Epidemiologicznej w S</w:t>
      </w:r>
      <w:r w:rsidR="003D25C2">
        <w:rPr>
          <w:rFonts w:ascii="Times New Roman" w:eastAsia="Calibri" w:hAnsi="Times New Roman" w:cs="Times New Roman"/>
        </w:rPr>
        <w:t>okołowie Podlaskim</w:t>
      </w:r>
      <w:r w:rsidR="00B774CC">
        <w:rPr>
          <w:rFonts w:ascii="Times New Roman" w:eastAsia="Calibri" w:hAnsi="Times New Roman" w:cs="Times New Roman"/>
        </w:rPr>
        <w:t>.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6A236A">
        <w:rPr>
          <w:rFonts w:ascii="Times New Roman" w:eastAsia="Calibri" w:hAnsi="Times New Roman" w:cs="Times New Roman"/>
        </w:rPr>
        <w:t xml:space="preserve"> </w:t>
      </w:r>
    </w:p>
    <w:p w14:paraId="2FF0222B" w14:textId="54321E36" w:rsidR="006A2C9F" w:rsidRDefault="006A2C9F" w:rsidP="00DA74BA">
      <w:pPr>
        <w:pStyle w:val="USTustnpkodeksu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 xml:space="preserve">, o którym mowa w </w:t>
      </w:r>
      <w:r w:rsidRPr="00247495">
        <w:rPr>
          <w:rFonts w:eastAsia="Calibri"/>
        </w:rPr>
        <w:t xml:space="preserve">§ </w:t>
      </w:r>
      <w:r w:rsidR="001746BC">
        <w:rPr>
          <w:rFonts w:eastAsia="Calibri"/>
        </w:rPr>
        <w:t>5</w:t>
      </w:r>
      <w:r>
        <w:rPr>
          <w:rFonts w:eastAsia="Calibri"/>
        </w:rPr>
        <w:t xml:space="preserve"> ust. 1 zarządzenia.</w:t>
      </w:r>
    </w:p>
    <w:p w14:paraId="4D07B511" w14:textId="3F73A8BE" w:rsidR="001B2D0D" w:rsidRPr="00587B90" w:rsidRDefault="006A2C9F" w:rsidP="00E94F52">
      <w:pPr>
        <w:pStyle w:val="USTustnpkodeksu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przypadku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 xml:space="preserve">naruszeniu prawa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B774CC">
      <w:pPr>
        <w:pStyle w:val="PKTpunkt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1A8402" w:rsidR="001B2D0D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587B90" w:rsidRDefault="00C33DFB" w:rsidP="00113EE6">
      <w:pPr>
        <w:pStyle w:val="USTustnpkodeksu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</w:t>
      </w:r>
      <w:r w:rsidRPr="00C33DFB">
        <w:rPr>
          <w:rFonts w:eastAsia="Calibri"/>
        </w:rPr>
        <w:lastRenderedPageBreak/>
        <w:t>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0F0452FB" w:rsidR="00B774CC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 xml:space="preserve">. W przypadku gdy zgłoszenie nie należy do dziedziny należącej do działania </w:t>
      </w:r>
      <w:r w:rsidR="006A236A">
        <w:rPr>
          <w:rFonts w:ascii="Times New Roman" w:eastAsia="Calibri" w:hAnsi="Times New Roman" w:cs="Times New Roman"/>
        </w:rPr>
        <w:t>Powiatowej Stacji Sanitarno-Epidemiologicznej w S</w:t>
      </w:r>
      <w:r w:rsidR="004D0BA9">
        <w:rPr>
          <w:rFonts w:ascii="Times New Roman" w:eastAsia="Calibri" w:hAnsi="Times New Roman" w:cs="Times New Roman"/>
        </w:rPr>
        <w:t>okołowie Podlaskim</w:t>
      </w:r>
      <w:r w:rsidR="006A236A">
        <w:rPr>
          <w:rFonts w:ascii="Times New Roman" w:eastAsia="Calibri" w:hAnsi="Times New Roman" w:cs="Times New Roman"/>
        </w:rPr>
        <w:t xml:space="preserve"> </w:t>
      </w:r>
      <w:r w:rsidR="00B774CC">
        <w:rPr>
          <w:rFonts w:eastAsia="Calibri"/>
        </w:rPr>
        <w:t>osoba upoważniona:</w:t>
      </w:r>
    </w:p>
    <w:p w14:paraId="646A8645" w14:textId="09C4565C" w:rsidR="00B774CC" w:rsidRPr="00C33DFB" w:rsidRDefault="00B774CC" w:rsidP="00C33DFB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4C11B5">
      <w:pPr>
        <w:pStyle w:val="PKTpunkt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5271C708" w:rsidR="003B1336" w:rsidRPr="00244189" w:rsidRDefault="00C33DFB" w:rsidP="00244189">
      <w:pPr>
        <w:pStyle w:val="USTustnpkodeksu"/>
      </w:pPr>
      <w:r w:rsidRPr="00244189">
        <w:t>6</w:t>
      </w:r>
      <w:r w:rsidR="003B1336" w:rsidRPr="00244189">
        <w:t xml:space="preserve">. </w:t>
      </w:r>
      <w:r w:rsidRPr="00244189">
        <w:t xml:space="preserve">W przypadku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964ED6">
        <w:t>Państwowego Powiatowego Inspektora Sanitarnego</w:t>
      </w:r>
      <w:r w:rsidR="006A236A">
        <w:t xml:space="preserve"> w S</w:t>
      </w:r>
      <w:r w:rsidR="004D0BA9">
        <w:t>okołowie Podlaskim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2BB37187" w:rsidR="00583FA1" w:rsidRDefault="00583FA1" w:rsidP="0079106E">
      <w:pPr>
        <w:pStyle w:val="ARTartustawynprozporzdzenia"/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7931CC3A" w:rsidR="001A2B9D" w:rsidRDefault="001A2B9D" w:rsidP="00997394">
      <w:pPr>
        <w:pStyle w:val="ARTartustawynprozporzdzenia"/>
      </w:pPr>
      <w:r w:rsidRPr="001A2B9D">
        <w:rPr>
          <w:b/>
        </w:rPr>
        <w:t xml:space="preserve">§ </w:t>
      </w:r>
      <w:r w:rsidR="00214789">
        <w:rPr>
          <w:b/>
        </w:rPr>
        <w:t>8</w:t>
      </w:r>
      <w:r w:rsidRPr="001A2B9D">
        <w:rPr>
          <w:b/>
        </w:rPr>
        <w:t xml:space="preserve">. </w:t>
      </w:r>
      <w:r>
        <w:t xml:space="preserve">W przypadku gdy informacja o naruszeniu prawa została przyjęta przez nieupoważnionego pracownika </w:t>
      </w:r>
      <w:r w:rsidR="00260B83">
        <w:t>Powiatowej Stacji Sanitarno-Epidemiologicznej w S</w:t>
      </w:r>
      <w:r w:rsidR="004D0BA9">
        <w:t>okołowie Podlaskim</w:t>
      </w:r>
      <w:r w:rsidR="00260B83">
        <w:t xml:space="preserve"> </w:t>
      </w:r>
      <w:r>
        <w:t xml:space="preserve">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5F18CC08" w:rsidR="009C3636" w:rsidRDefault="009C3636" w:rsidP="007737DC">
      <w:pPr>
        <w:pStyle w:val="ARTartustawynprozporzdzenia"/>
        <w:jc w:val="left"/>
      </w:pPr>
      <w:r w:rsidRPr="009C3636">
        <w:rPr>
          <w:b/>
          <w:bCs/>
        </w:rPr>
        <w:lastRenderedPageBreak/>
        <w:t>§ 9.</w:t>
      </w:r>
      <w:r>
        <w:t xml:space="preserve"> 1. Na</w:t>
      </w:r>
      <w:r w:rsidRPr="009C3636">
        <w:t xml:space="preserve"> żądanie sygnalisty,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34B59CA8" w:rsidR="009C3636" w:rsidRDefault="009C3636" w:rsidP="000C6630">
      <w:pPr>
        <w:pStyle w:val="USTustnpkodeksu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964ED6">
        <w:t>Państwowy Powiatowy Inspektor Sanitarny</w:t>
      </w:r>
      <w:r w:rsidR="008F1206">
        <w:rPr>
          <w:rFonts w:ascii="Times New Roman" w:eastAsia="Calibri" w:hAnsi="Times New Roman" w:cs="Times New Roman"/>
        </w:rPr>
        <w:t xml:space="preserve"> w S</w:t>
      </w:r>
      <w:r w:rsidR="004D0BA9">
        <w:rPr>
          <w:rFonts w:ascii="Times New Roman" w:eastAsia="Calibri" w:hAnsi="Times New Roman" w:cs="Times New Roman"/>
        </w:rPr>
        <w:t>okołowie Podlaskim</w:t>
      </w:r>
      <w:r w:rsidRPr="009C3636">
        <w:t>.</w:t>
      </w:r>
    </w:p>
    <w:p w14:paraId="199640DE" w14:textId="111FDED1" w:rsidR="00652626" w:rsidRDefault="00652626" w:rsidP="00652626">
      <w:pPr>
        <w:pStyle w:val="ROZDZODDZOZNoznaczenierozdziauluboddziau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14289A24" w14:textId="5979EB08" w:rsidR="00652626" w:rsidRDefault="00652626" w:rsidP="00652626">
      <w:pPr>
        <w:pStyle w:val="USTustnpkodeksu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10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4F693523" w:rsidR="00652626" w:rsidRPr="00B22750" w:rsidRDefault="00652626" w:rsidP="007737DC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11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3C381018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 xml:space="preserve">jakie mogą być </w:t>
      </w:r>
      <w:r w:rsidR="00260B83">
        <w:rPr>
          <w:rFonts w:ascii="Times New Roman" w:eastAsia="Calibri" w:hAnsi="Times New Roman" w:cs="Times New Roman"/>
        </w:rPr>
        <w:br/>
      </w:r>
      <w:r w:rsidR="00690B45" w:rsidRPr="00690B45">
        <w:rPr>
          <w:rFonts w:ascii="Times New Roman" w:eastAsia="Calibri" w:hAnsi="Times New Roman" w:cs="Times New Roman"/>
        </w:rPr>
        <w:t>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612D4E5E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260B83">
        <w:t xml:space="preserve">Powiatowej Stacji Sanitarno-Epidemiologicznej </w:t>
      </w:r>
      <w:r w:rsidR="00260B83">
        <w:br/>
        <w:t>w S</w:t>
      </w:r>
      <w:r w:rsidR="004D0BA9">
        <w:t>okołowie Podlaskim</w:t>
      </w:r>
      <w:r w:rsidRPr="00B22750">
        <w:rPr>
          <w:rFonts w:ascii="Times New Roman" w:eastAsia="Calibri" w:hAnsi="Times New Roman" w:cs="Times New Roman"/>
        </w:rPr>
        <w:t>;</w:t>
      </w:r>
    </w:p>
    <w:p w14:paraId="602FF796" w14:textId="7D6A4551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4E0A32EA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260B83">
        <w:t>Powiatowej Stacji Sanitarno-Epidemiologicznej w S</w:t>
      </w:r>
      <w:r w:rsidR="004D0BA9">
        <w:t>okołowie Podlaskim</w:t>
      </w:r>
      <w:r w:rsidRPr="00260B83">
        <w:rPr>
          <w:rFonts w:ascii="Times New Roman" w:eastAsia="Calibri" w:hAnsi="Times New Roman" w:cs="Times New Roman"/>
        </w:rPr>
        <w:t>;</w:t>
      </w:r>
    </w:p>
    <w:p w14:paraId="704240D4" w14:textId="3C376EAD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260B83">
        <w:t xml:space="preserve">Powiatowej Stacji Sanitarno-Epidemiologicznej </w:t>
      </w:r>
      <w:r w:rsidR="00260B83">
        <w:br/>
        <w:t>w S</w:t>
      </w:r>
      <w:r w:rsidR="004D0BA9">
        <w:t>okołowie Podlaskim</w:t>
      </w:r>
      <w:r w:rsidR="00260B83">
        <w:t xml:space="preserve"> </w:t>
      </w:r>
      <w:r w:rsidRPr="00B92DEB">
        <w:rPr>
          <w:rFonts w:ascii="Times New Roman" w:eastAsia="Calibri" w:hAnsi="Times New Roman" w:cs="Times New Roman"/>
        </w:rPr>
        <w:t>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6BC433B5" w14:textId="1B44AAFF" w:rsidR="00652626" w:rsidRPr="00B92DEB" w:rsidRDefault="00652626" w:rsidP="004D0BA9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260B83">
        <w:t xml:space="preserve">Powiatowej Stacji Sanitarno-Epidemiologicznej w </w:t>
      </w:r>
      <w:r w:rsidR="004D0BA9">
        <w:t>Sokołowie Podlaskim</w:t>
      </w:r>
      <w:r w:rsidRPr="00260B83">
        <w:rPr>
          <w:rFonts w:ascii="Times New Roman" w:eastAsia="Calibri" w:hAnsi="Times New Roman" w:cs="Times New Roman"/>
        </w:rPr>
        <w:t>;</w:t>
      </w:r>
      <w:r w:rsidRPr="00B92DEB">
        <w:rPr>
          <w:rFonts w:ascii="Times New Roman" w:eastAsia="Calibri" w:hAnsi="Times New Roman" w:cs="Times New Roman"/>
        </w:rPr>
        <w:t xml:space="preserve"> </w:t>
      </w:r>
    </w:p>
    <w:p w14:paraId="61009E30" w14:textId="04115ADA" w:rsidR="00652626" w:rsidRPr="00B92DEB" w:rsidRDefault="00711181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7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 w:rsidR="00260B83">
        <w:t>Powiatowej Stacji Sanitarno-Epidemiologicznej w S</w:t>
      </w:r>
      <w:r w:rsidR="004D0BA9">
        <w:t>okołowie Podlaskim</w:t>
      </w:r>
      <w:r w:rsidR="00260B83">
        <w:t xml:space="preserve"> </w:t>
      </w:r>
      <w:r w:rsidR="00652626" w:rsidRPr="00B92DEB">
        <w:rPr>
          <w:rFonts w:ascii="Times New Roman" w:eastAsia="Calibri" w:hAnsi="Times New Roman" w:cs="Times New Roman"/>
        </w:rPr>
        <w:t>w celu dokonania oględzin i zabezpieczenia dowodów;</w:t>
      </w:r>
    </w:p>
    <w:p w14:paraId="6FC185F4" w14:textId="5AB64A0A" w:rsidR="00652626" w:rsidRPr="00B22750" w:rsidRDefault="00711181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</w:r>
      <w:r w:rsidR="00652626" w:rsidRPr="008F1206">
        <w:rPr>
          <w:rFonts w:ascii="Times New Roman" w:eastAsia="Calibri" w:hAnsi="Times New Roman" w:cs="Times New Roman"/>
        </w:rPr>
        <w:t xml:space="preserve">występowania do </w:t>
      </w:r>
      <w:r w:rsidR="008F1206" w:rsidRPr="00656A67">
        <w:rPr>
          <w:rFonts w:ascii="Times New Roman" w:eastAsia="Calibri" w:hAnsi="Times New Roman" w:cs="Times New Roman"/>
        </w:rPr>
        <w:t>Dyrektora</w:t>
      </w:r>
      <w:r w:rsidR="004D0BA9">
        <w:rPr>
          <w:rFonts w:ascii="Times New Roman" w:eastAsia="Calibri" w:hAnsi="Times New Roman" w:cs="Times New Roman"/>
        </w:rPr>
        <w:t xml:space="preserve"> </w:t>
      </w:r>
      <w:r w:rsidR="00652626" w:rsidRPr="00656A67">
        <w:rPr>
          <w:rFonts w:ascii="Times New Roman" w:eastAsia="Calibri" w:hAnsi="Times New Roman" w:cs="Times New Roman"/>
        </w:rPr>
        <w:t>lub</w:t>
      </w:r>
      <w:r w:rsidR="00652626" w:rsidRPr="008F1206">
        <w:rPr>
          <w:rFonts w:ascii="Times New Roman" w:eastAsia="Calibri" w:hAnsi="Times New Roman" w:cs="Times New Roman"/>
        </w:rPr>
        <w:t xml:space="preserve"> kierujących komórkami </w:t>
      </w:r>
      <w:r w:rsidR="00652626" w:rsidRPr="00656A67">
        <w:rPr>
          <w:rFonts w:ascii="Times New Roman" w:eastAsia="Calibri" w:hAnsi="Times New Roman" w:cs="Times New Roman"/>
        </w:rPr>
        <w:t xml:space="preserve">organizacyjnymi </w:t>
      </w:r>
      <w:r w:rsidR="008F1206" w:rsidRPr="00656A67">
        <w:rPr>
          <w:rFonts w:ascii="Times New Roman" w:eastAsia="Calibri" w:hAnsi="Times New Roman" w:cs="Times New Roman"/>
        </w:rPr>
        <w:t xml:space="preserve">Powiatowej </w:t>
      </w:r>
      <w:r w:rsidR="00656A67" w:rsidRPr="00656A67">
        <w:t>Stacji</w:t>
      </w:r>
      <w:r w:rsidR="00656A67">
        <w:t xml:space="preserve"> Sanitarno-Epidemiologicznej w S</w:t>
      </w:r>
      <w:r w:rsidR="004D0BA9">
        <w:t xml:space="preserve">okołowie Podlaskim </w:t>
      </w:r>
      <w:r w:rsidR="00652626" w:rsidRPr="008F1206">
        <w:rPr>
          <w:rFonts w:ascii="Times New Roman" w:eastAsia="Calibri" w:hAnsi="Times New Roman" w:cs="Times New Roman"/>
        </w:rPr>
        <w:t>o:</w:t>
      </w:r>
      <w:r w:rsidR="00652626" w:rsidRPr="00B22750">
        <w:rPr>
          <w:rFonts w:ascii="Times New Roman" w:eastAsia="Calibri" w:hAnsi="Times New Roman" w:cs="Times New Roman"/>
        </w:rPr>
        <w:t xml:space="preserve">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3AA5794" w14:textId="77777777" w:rsidR="00261A45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>
        <w:rPr>
          <w:rFonts w:ascii="Times New Roman" w:eastAsia="Calibri" w:hAnsi="Times New Roman" w:cs="Times New Roman"/>
        </w:rPr>
        <w:t>;</w:t>
      </w:r>
    </w:p>
    <w:p w14:paraId="654521C4" w14:textId="4281B471" w:rsidR="00652626" w:rsidRDefault="00711181" w:rsidP="00261A45">
      <w:pPr>
        <w:pStyle w:val="PKTpunkt"/>
        <w:rPr>
          <w:rFonts w:eastAsia="Calibri"/>
        </w:rPr>
      </w:pPr>
      <w:r>
        <w:rPr>
          <w:rFonts w:eastAsia="Calibri"/>
        </w:rPr>
        <w:t>9</w:t>
      </w:r>
      <w:r w:rsidR="00261A45">
        <w:rPr>
          <w:rFonts w:eastAsia="Calibri"/>
        </w:rPr>
        <w:t>)</w:t>
      </w:r>
      <w:r w:rsidR="00261A45"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4440794A" w14:textId="777508E1" w:rsidR="00FE5280" w:rsidRDefault="00FE5280" w:rsidP="00FE5280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71118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964ED6">
        <w:t>Państwowy Powiatowy Inspektor Sanitarny</w:t>
      </w:r>
      <w:r w:rsidR="00656A67">
        <w:t xml:space="preserve"> w </w:t>
      </w:r>
      <w:r w:rsidR="007737DC">
        <w:t>Sokołowie Podlaskim</w:t>
      </w:r>
      <w:r w:rsidR="00663B5A">
        <w:t xml:space="preserve"> </w:t>
      </w:r>
      <w:r w:rsidRPr="00B20312">
        <w:rPr>
          <w:rFonts w:ascii="Times New Roman" w:eastAsia="Calibri" w:hAnsi="Times New Roman" w:cs="Times New Roman"/>
        </w:rPr>
        <w:t xml:space="preserve">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3A23A25C" w:rsidR="00FE5280" w:rsidRDefault="00FE5280" w:rsidP="00FE5280">
      <w:pPr>
        <w:pStyle w:val="USTustnpkodeksu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964ED6">
        <w:t>Państwowego Powiatowego Inspektora Sanitarnego</w:t>
      </w:r>
      <w:r w:rsidR="00656A67">
        <w:t xml:space="preserve"> w S</w:t>
      </w:r>
      <w:r w:rsidR="004D0BA9">
        <w:t>okołowie Podlaskim</w:t>
      </w:r>
      <w:r w:rsidRPr="00656A67">
        <w:rPr>
          <w:rFonts w:eastAsia="Calibri"/>
        </w:rPr>
        <w:t>,</w:t>
      </w:r>
      <w:r w:rsidRPr="000B0479">
        <w:rPr>
          <w:rFonts w:eastAsia="Calibri"/>
        </w:rPr>
        <w:t xml:space="preserve"> mogą uzyskać dostęp jedynie do akt</w:t>
      </w:r>
      <w:r w:rsidR="009C40F0">
        <w:rPr>
          <w:rFonts w:eastAsia="Calibri"/>
        </w:rPr>
        <w:t xml:space="preserve"> </w:t>
      </w:r>
      <w:r w:rsidRPr="000B0479">
        <w:rPr>
          <w:rFonts w:eastAsia="Calibri"/>
        </w:rPr>
        <w:t>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</w:t>
      </w:r>
      <w:r w:rsidR="00663B5A">
        <w:rPr>
          <w:rFonts w:eastAsia="Calibri"/>
        </w:rPr>
        <w:br/>
      </w:r>
      <w:r w:rsidRPr="000B0479">
        <w:rPr>
          <w:rFonts w:eastAsia="Calibri"/>
        </w:rPr>
        <w:t xml:space="preserve">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  <w:r>
        <w:rPr>
          <w:rFonts w:eastAsia="Calibri"/>
        </w:rPr>
        <w:t>Do upoważnienia stosuje się przepisy § 2 ust. 2 zarządzenia.</w:t>
      </w:r>
      <w:r w:rsidRPr="000B0479">
        <w:rPr>
          <w:rFonts w:eastAsia="Calibri"/>
        </w:rPr>
        <w:t xml:space="preserve"> </w:t>
      </w:r>
    </w:p>
    <w:p w14:paraId="7A265C94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2CBA99AB" w14:textId="0CB82DEE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Z członkami zespołu wyjaśniającego</w:t>
      </w:r>
      <w:r w:rsidRPr="00287649">
        <w:rPr>
          <w:rFonts w:ascii="Times New Roman" w:eastAsia="Calibri" w:hAnsi="Times New Roman" w:cs="Times New Roman"/>
        </w:rPr>
        <w:t xml:space="preserve"> niebędący</w:t>
      </w:r>
      <w:r>
        <w:rPr>
          <w:rFonts w:ascii="Times New Roman" w:eastAsia="Calibri" w:hAnsi="Times New Roman" w:cs="Times New Roman"/>
        </w:rPr>
        <w:t>mi</w:t>
      </w:r>
      <w:r w:rsidRPr="00287649">
        <w:rPr>
          <w:rFonts w:ascii="Times New Roman" w:eastAsia="Calibri" w:hAnsi="Times New Roman" w:cs="Times New Roman"/>
        </w:rPr>
        <w:t xml:space="preserve"> pracownikami </w:t>
      </w:r>
      <w:r w:rsidR="00663B5A">
        <w:rPr>
          <w:rFonts w:ascii="Times New Roman" w:eastAsia="Calibri" w:hAnsi="Times New Roman" w:cs="Times New Roman"/>
        </w:rPr>
        <w:t>Powiatowej Stacji Sanitarno-Epidemiologicznej w S</w:t>
      </w:r>
      <w:r w:rsidR="004D0BA9">
        <w:rPr>
          <w:rFonts w:ascii="Times New Roman" w:eastAsia="Calibri" w:hAnsi="Times New Roman" w:cs="Times New Roman"/>
        </w:rPr>
        <w:t>okołowie Podlaskim</w:t>
      </w:r>
      <w:r>
        <w:rPr>
          <w:rFonts w:ascii="Times New Roman" w:eastAsia="Calibri" w:hAnsi="Times New Roman" w:cs="Times New Roman"/>
        </w:rPr>
        <w:t xml:space="preserve"> zawiera się umowę określającą </w:t>
      </w:r>
      <w:r w:rsidRPr="00287649">
        <w:rPr>
          <w:rFonts w:ascii="Times New Roman" w:eastAsia="Calibri" w:hAnsi="Times New Roman" w:cs="Times New Roman"/>
        </w:rPr>
        <w:t xml:space="preserve">sposób i zakres współpracy </w:t>
      </w:r>
      <w:r>
        <w:rPr>
          <w:rFonts w:ascii="Times New Roman" w:eastAsia="Calibri" w:hAnsi="Times New Roman" w:cs="Times New Roman"/>
        </w:rPr>
        <w:t>oraz</w:t>
      </w:r>
      <w:r w:rsidRPr="0056582B">
        <w:rPr>
          <w:rFonts w:ascii="Times New Roman" w:eastAsia="Calibri" w:hAnsi="Times New Roman" w:cs="Times New Roman"/>
        </w:rPr>
        <w:t xml:space="preserve"> klauzul</w:t>
      </w:r>
      <w:r>
        <w:rPr>
          <w:rFonts w:ascii="Times New Roman" w:eastAsia="Calibri" w:hAnsi="Times New Roman" w:cs="Times New Roman"/>
        </w:rPr>
        <w:t>ę</w:t>
      </w:r>
      <w:r w:rsidRPr="0056582B">
        <w:rPr>
          <w:rFonts w:ascii="Times New Roman" w:eastAsia="Calibri" w:hAnsi="Times New Roman" w:cs="Times New Roman"/>
        </w:rPr>
        <w:t xml:space="preserve"> o zachowaniu poufności</w:t>
      </w:r>
      <w:r>
        <w:rPr>
          <w:rFonts w:ascii="Times New Roman" w:eastAsia="Calibri" w:hAnsi="Times New Roman" w:cs="Times New Roman"/>
        </w:rPr>
        <w:t>.</w:t>
      </w:r>
    </w:p>
    <w:p w14:paraId="0DA6115C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77777777" w:rsidR="00FE5280" w:rsidRDefault="00FE5280" w:rsidP="00FE5280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>
        <w:rPr>
          <w:rFonts w:ascii="Times New Roman" w:eastAsia="Calibri" w:hAnsi="Times New Roman" w:cs="Times New Roman"/>
        </w:rPr>
        <w:t xml:space="preserve">przypadku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o 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293C76AB" w14:textId="130D9E83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przypadku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 w:rsidR="00964ED6">
        <w:t>Państwowy Powiatowy Inspektor Sanitarny</w:t>
      </w:r>
      <w:r w:rsidR="00656A67">
        <w:t xml:space="preserve"> w S</w:t>
      </w:r>
      <w:r w:rsidR="004D0BA9">
        <w:t>okołowie Podlaskim</w:t>
      </w:r>
      <w:r w:rsidRPr="00656A67">
        <w:rPr>
          <w:rFonts w:ascii="Times New Roman" w:eastAsia="Calibri" w:hAnsi="Times New Roman" w:cs="Times New Roman"/>
        </w:rPr>
        <w:t>,</w:t>
      </w:r>
      <w:r w:rsidRPr="00994303">
        <w:rPr>
          <w:rFonts w:ascii="Times New Roman" w:eastAsia="Calibri" w:hAnsi="Times New Roman" w:cs="Times New Roman"/>
        </w:rPr>
        <w:t xml:space="preserve">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282D4029" w14:textId="1CE3ED74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711181">
        <w:rPr>
          <w:rFonts w:ascii="Times New Roman" w:eastAsia="Calibri" w:hAnsi="Times New Roman" w:cs="Times New Roman"/>
          <w:b/>
          <w:bCs/>
        </w:rPr>
        <w:t>3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bookmarkStart w:id="5" w:name="_Hlk185430618"/>
      <w:r w:rsidR="00663B5A" w:rsidRPr="00656A67">
        <w:t>Dyrektor</w:t>
      </w:r>
      <w:r w:rsidR="00520EAF" w:rsidRPr="00656A67">
        <w:t>owi</w:t>
      </w:r>
      <w:r w:rsidR="00663B5A" w:rsidRPr="00656A67">
        <w:t xml:space="preserve"> </w:t>
      </w:r>
      <w:bookmarkEnd w:id="5"/>
      <w:r w:rsidR="00656A67">
        <w:t>Powiatowej Stacji Sanitarno-Epidemiologicznej w S</w:t>
      </w:r>
      <w:r w:rsidR="00CD4E5C">
        <w:t>okołowie Podlaskim</w:t>
      </w:r>
      <w:r w:rsidR="00656A67">
        <w:t>.</w:t>
      </w:r>
    </w:p>
    <w:p w14:paraId="7290F1BF" w14:textId="7893E8D2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 w:rsidR="00286705">
        <w:rPr>
          <w:rFonts w:ascii="Times New Roman" w:hAnsi="Times New Roman" w:cs="Times New Roman"/>
        </w:rPr>
        <w:t> </w:t>
      </w:r>
      <w:r w:rsidR="00652626" w:rsidRPr="00994303">
        <w:rPr>
          <w:rFonts w:ascii="Times New Roman" w:hAnsi="Times New Roman" w:cs="Times New Roman"/>
        </w:rPr>
        <w:t xml:space="preserve">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3A288969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964ED6">
        <w:t>Państwowego Powiatowego Inspektora Sanitarnego</w:t>
      </w:r>
      <w:r w:rsidR="00656A67">
        <w:t xml:space="preserve"> w S</w:t>
      </w:r>
      <w:r w:rsidR="00CD4E5C">
        <w:t>okołowie Podlaskim</w:t>
      </w:r>
      <w:r w:rsidR="00656A67">
        <w:t xml:space="preserve"> </w:t>
      </w:r>
      <w:r w:rsidRPr="00994303">
        <w:rPr>
          <w:rFonts w:ascii="Times New Roman" w:eastAsia="Calibri" w:hAnsi="Times New Roman" w:cs="Times New Roman"/>
        </w:rPr>
        <w:t>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702EED70" w14:textId="77777777" w:rsidR="00652626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46D145F4" w14:textId="7E9A5F03" w:rsidR="00373C2A" w:rsidRPr="00994303" w:rsidRDefault="00373C2A" w:rsidP="00652626">
      <w:pPr>
        <w:pStyle w:val="LITlitera"/>
        <w:rPr>
          <w:rFonts w:ascii="Times New Roman" w:eastAsia="Calibri" w:hAnsi="Times New Roman" w:cs="Times New Roman"/>
        </w:rPr>
      </w:pPr>
      <w:r w:rsidRPr="001A6D30">
        <w:rPr>
          <w:rFonts w:ascii="Times New Roman" w:eastAsia="Calibri" w:hAnsi="Times New Roman" w:cs="Times New Roman"/>
        </w:rPr>
        <w:t>f)</w:t>
      </w:r>
      <w:r w:rsidRPr="001A6D30">
        <w:rPr>
          <w:rFonts w:ascii="Times New Roman" w:eastAsia="Calibri" w:hAnsi="Times New Roman" w:cs="Times New Roman"/>
        </w:rPr>
        <w:tab/>
      </w:r>
      <w:r w:rsidRPr="002D6695">
        <w:rPr>
          <w:rFonts w:ascii="Times New Roman" w:eastAsia="Calibri" w:hAnsi="Times New Roman" w:cs="Times New Roman"/>
        </w:rPr>
        <w:t xml:space="preserve">przeprowadzenie kontroli w jednostkach podległych lub nadzorowanych przez </w:t>
      </w:r>
      <w:r w:rsidR="00964ED6" w:rsidRPr="002D6695">
        <w:t>Państwowego Powiatowego Inspektora Sanitarnego</w:t>
      </w:r>
      <w:r w:rsidR="00656A67">
        <w:t xml:space="preserve"> w S</w:t>
      </w:r>
      <w:r w:rsidR="00CD4E5C">
        <w:t>okołowie Podlaskim</w:t>
      </w:r>
      <w:r w:rsidRPr="00656A67">
        <w:rPr>
          <w:rFonts w:ascii="Times New Roman" w:eastAsia="Calibri" w:hAnsi="Times New Roman" w:cs="Times New Roman"/>
        </w:rPr>
        <w:t>,</w:t>
      </w:r>
    </w:p>
    <w:p w14:paraId="5357D633" w14:textId="28AA2ECC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dokonanie </w:t>
      </w:r>
      <w:r w:rsidR="00652626" w:rsidRPr="00994303">
        <w:rPr>
          <w:rFonts w:ascii="Times New Roman" w:eastAsia="Calibri" w:hAnsi="Times New Roman" w:cs="Times New Roman"/>
        </w:rPr>
        <w:t>zmian w procedurach</w:t>
      </w:r>
      <w:r w:rsidR="00652626" w:rsidRPr="001C3A23">
        <w:rPr>
          <w:rFonts w:ascii="Times New Roman" w:eastAsia="Calibri" w:hAnsi="Times New Roman" w:cs="Times New Roman"/>
        </w:rPr>
        <w:t xml:space="preserve"> </w:t>
      </w:r>
      <w:r w:rsidR="00652626" w:rsidRPr="00994303">
        <w:rPr>
          <w:rFonts w:ascii="Times New Roman" w:eastAsia="Calibri" w:hAnsi="Times New Roman" w:cs="Times New Roman"/>
        </w:rPr>
        <w:t>wewnętrznych,</w:t>
      </w:r>
    </w:p>
    <w:p w14:paraId="6BC14DBF" w14:textId="23D21B35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h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podjęcie </w:t>
      </w:r>
      <w:r w:rsidR="00652626"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4E6A8497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zawiadomienie</w:t>
      </w:r>
      <w:r w:rsidR="00652626" w:rsidRPr="00994303">
        <w:rPr>
          <w:rFonts w:ascii="Times New Roman" w:hAnsi="Times New Roman" w:cs="Times New Roman"/>
        </w:rPr>
        <w:t xml:space="preserve"> </w:t>
      </w:r>
      <w:r w:rsidR="00652626">
        <w:rPr>
          <w:rFonts w:ascii="Times New Roman" w:hAnsi="Times New Roman" w:cs="Times New Roman"/>
        </w:rPr>
        <w:t xml:space="preserve">właściwego organu </w:t>
      </w:r>
      <w:r w:rsidR="00652626"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676D6181" w:rsidR="00652626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 w:rsidR="00652626">
        <w:rPr>
          <w:rFonts w:ascii="Times New Roman" w:eastAsia="Calibri" w:hAnsi="Times New Roman" w:cs="Times New Roman"/>
        </w:rPr>
        <w:t xml:space="preserve">, w tym </w:t>
      </w:r>
      <w:r w:rsidR="00652626"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2CFA3D4A" w:rsidR="00FF03EE" w:rsidRDefault="00FF03EE" w:rsidP="00FF03EE">
      <w:pPr>
        <w:pStyle w:val="USTustnpkodeksu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964ED6">
        <w:t>Państwowy Powiatowy Inspektor Sanitarny</w:t>
      </w:r>
      <w:r w:rsidR="00656A67">
        <w:t xml:space="preserve"> w S</w:t>
      </w:r>
      <w:r w:rsidR="00CD4E5C">
        <w:t>okołowie Podlaskim</w:t>
      </w:r>
      <w:r w:rsidR="00663B5A"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 xml:space="preserve">przeprowadza wnioskowane czynności albo informuje </w:t>
      </w:r>
      <w:r w:rsidR="00964ED6">
        <w:t>Państwowego Powiatowego Inspektora Sanitarnego</w:t>
      </w:r>
      <w:r w:rsidR="00656A67">
        <w:t xml:space="preserve"> w S</w:t>
      </w:r>
      <w:r w:rsidR="00CD4E5C">
        <w:t>okołowie Podlaskim</w:t>
      </w:r>
      <w:r w:rsidR="00656A67">
        <w:t xml:space="preserve"> </w:t>
      </w:r>
      <w:r w:rsidR="0054371A">
        <w:rPr>
          <w:rFonts w:eastAsia="Calibri"/>
        </w:rPr>
        <w:t>o</w:t>
      </w:r>
      <w:r w:rsidR="00286705">
        <w:rPr>
          <w:rFonts w:eastAsia="Calibri"/>
        </w:rPr>
        <w:t> </w:t>
      </w:r>
      <w:r>
        <w:rPr>
          <w:rFonts w:eastAsia="Calibri"/>
        </w:rPr>
        <w:t>nieuwzględnieniu tego wniosku</w:t>
      </w:r>
      <w:r w:rsidRPr="00FF03EE">
        <w:rPr>
          <w:rFonts w:eastAsia="Calibri"/>
        </w:rPr>
        <w:t>.</w:t>
      </w:r>
    </w:p>
    <w:p w14:paraId="4F6ECC13" w14:textId="187A2F02" w:rsidR="00652626" w:rsidRPr="00994303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711181">
        <w:rPr>
          <w:rFonts w:ascii="Times New Roman" w:hAnsi="Times New Roman" w:cs="Times New Roman"/>
          <w:b/>
        </w:rPr>
        <w:t>4</w:t>
      </w:r>
      <w:r w:rsidRPr="00994303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§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1</w:t>
      </w:r>
      <w:r w:rsidR="004C11B5">
        <w:rPr>
          <w:rFonts w:ascii="Times New Roman" w:hAnsi="Times New Roman" w:cs="Times New Roman"/>
        </w:rPr>
        <w:t>4</w:t>
      </w:r>
      <w:r w:rsidR="00FF03EE" w:rsidRPr="00FF03EE">
        <w:rPr>
          <w:rFonts w:ascii="Times New Roman" w:hAnsi="Times New Roman" w:cs="Times New Roman"/>
        </w:rPr>
        <w:t xml:space="preserve"> ust. 1, </w:t>
      </w:r>
      <w:r w:rsidR="00964ED6">
        <w:t>Państwowy Powiatowy Inspektor Sanitarny</w:t>
      </w:r>
      <w:r w:rsidR="00656A67">
        <w:t xml:space="preserve"> w S</w:t>
      </w:r>
      <w:r w:rsidR="00CD4E5C">
        <w:t>okołowie Podlaskim</w:t>
      </w:r>
      <w:r w:rsidR="00656A67">
        <w:t xml:space="preserve"> </w:t>
      </w:r>
      <w:r w:rsidR="00FF03EE" w:rsidRPr="00FF03EE">
        <w:rPr>
          <w:rFonts w:ascii="Times New Roman" w:hAnsi="Times New Roman" w:cs="Times New Roman"/>
        </w:rPr>
        <w:t>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114BAA6A" w:rsidR="00652626" w:rsidRDefault="00652626" w:rsidP="00A603F3">
      <w:pPr>
        <w:pStyle w:val="USTustnpkodeksu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964ED6">
        <w:rPr>
          <w:rFonts w:eastAsia="Calibri"/>
        </w:rPr>
        <w:t>Państwowego Powiatowego Inspektora Sanitarnego</w:t>
      </w:r>
      <w:r w:rsidR="00656A67">
        <w:t xml:space="preserve"> w S</w:t>
      </w:r>
      <w:r w:rsidR="00CD4E5C">
        <w:t>okołowie Podlaskim</w:t>
      </w:r>
      <w:r w:rsidR="00663B5A">
        <w:t xml:space="preserve"> </w:t>
      </w:r>
      <w:r w:rsidRPr="00994303">
        <w:rPr>
          <w:rFonts w:eastAsia="Calibri"/>
        </w:rPr>
        <w:t xml:space="preserve">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6" w:name="_Hlk171431664"/>
    </w:p>
    <w:p w14:paraId="0494FAA9" w14:textId="50B107E5" w:rsidR="00676821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711181">
        <w:rPr>
          <w:rFonts w:ascii="Times New Roman" w:eastAsia="Calibri" w:hAnsi="Times New Roman" w:cs="Times New Roman"/>
          <w:b/>
          <w:bCs/>
        </w:rPr>
        <w:t>5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6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8C3FA7">
      <w:pPr>
        <w:pStyle w:val="USTustnpkodeksu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8C3FA7">
      <w:pPr>
        <w:pStyle w:val="USTustnpkodeksu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Pr="008C3FA7" w:rsidRDefault="00676821" w:rsidP="008C3FA7">
      <w:pPr>
        <w:pStyle w:val="USTustnpkodeksu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46C1D5AE" w14:textId="505A4E34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lastRenderedPageBreak/>
        <w:t xml:space="preserve">Rozdział </w:t>
      </w:r>
      <w:r w:rsidR="00583FA1">
        <w:rPr>
          <w:rFonts w:eastAsia="Calibri"/>
        </w:rPr>
        <w:t>5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40C20DD4" w:rsidR="008B5BBA" w:rsidRPr="001C1ADE" w:rsidRDefault="00652626" w:rsidP="00A603F3">
      <w:pPr>
        <w:pStyle w:val="ARTartustawynprozporzdzenia"/>
      </w:pPr>
      <w:bookmarkStart w:id="7" w:name="_Hlk172896471"/>
      <w:r w:rsidRPr="00A603F3">
        <w:rPr>
          <w:b/>
          <w:bCs/>
        </w:rPr>
        <w:t>§ 1</w:t>
      </w:r>
      <w:r w:rsidR="00711181">
        <w:rPr>
          <w:b/>
          <w:bCs/>
        </w:rPr>
        <w:t>6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6AB7C81D" w:rsidR="00652626" w:rsidRPr="00CF1554" w:rsidRDefault="001C1ADE" w:rsidP="003C23CD">
      <w:pPr>
        <w:pStyle w:val="ARTartustawynprozporzdzenia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711181">
        <w:rPr>
          <w:rFonts w:ascii="Times New Roman" w:eastAsia="Calibri" w:hAnsi="Times New Roman" w:cs="Times New Roman"/>
          <w:b/>
          <w:bCs/>
        </w:rPr>
        <w:t>7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7"/>
    <w:p w14:paraId="54419D70" w14:textId="1D3549AA" w:rsidR="00060A5B" w:rsidRDefault="00060A5B" w:rsidP="00060A5B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7754774" w14:textId="0C191B53" w:rsidR="00652626" w:rsidRPr="00CF1554" w:rsidRDefault="00060A5B" w:rsidP="00A04B24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324C7D6C" w:rsidR="00652626" w:rsidRPr="00D35EE7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711181">
        <w:rPr>
          <w:rFonts w:ascii="Times New Roman" w:eastAsia="Calibri" w:hAnsi="Times New Roman" w:cs="Times New Roman"/>
          <w:b/>
          <w:bCs/>
        </w:rPr>
        <w:t>8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0F02CD8B" w:rsidR="00652626" w:rsidRPr="00B22750" w:rsidRDefault="001A6D30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4711E22B" w:rsidR="00FF0F63" w:rsidRDefault="001A6D30" w:rsidP="00FF0F63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3FFFBC34" w:rsidR="00415DF8" w:rsidRDefault="00415DF8" w:rsidP="00A603F3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415DF8">
        <w:rPr>
          <w:rFonts w:eastAsia="Calibri"/>
          <w:b/>
        </w:rPr>
        <w:lastRenderedPageBreak/>
        <w:t xml:space="preserve">§ </w:t>
      </w:r>
      <w:r w:rsidR="00711181">
        <w:rPr>
          <w:rFonts w:eastAsia="Calibri"/>
          <w:b/>
        </w:rPr>
        <w:t>19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 w:rsidR="005A17E7">
        <w:rPr>
          <w:rFonts w:eastAsia="Calibri"/>
        </w:rPr>
        <w:t xml:space="preserve">1.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5A17E7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876398">
      <w:pPr>
        <w:pStyle w:val="USTustnpkodeksu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4AD09332" w:rsidR="005A17E7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63B5A" w:rsidRPr="00656A67">
        <w:t>Dyrektor</w:t>
      </w:r>
      <w:r w:rsidR="00520EAF" w:rsidRPr="00656A67">
        <w:t>owi</w:t>
      </w:r>
      <w:r w:rsidR="00663B5A" w:rsidRPr="00520EAF">
        <w:rPr>
          <w:highlight w:val="yellow"/>
        </w:rPr>
        <w:t xml:space="preserve"> </w:t>
      </w:r>
      <w:r w:rsidR="00656A67">
        <w:t>Powiatowej Stacji Sanitarno-Epidemiologicznej w S</w:t>
      </w:r>
      <w:r w:rsidR="007737DC">
        <w:t>okołowie Podlaskim</w:t>
      </w:r>
      <w:r w:rsidR="00663B5A">
        <w:t xml:space="preserve">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celem podjęcia stosownych działań.</w:t>
      </w:r>
    </w:p>
    <w:p w14:paraId="0FCB23AF" w14:textId="77777777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5D917F7B" w:rsidR="00F74434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711181">
        <w:rPr>
          <w:b/>
          <w:bCs/>
        </w:rPr>
        <w:t>0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bookmarkStart w:id="8" w:name="_Hlk185430023"/>
      <w:r w:rsidR="00964ED6">
        <w:t>Państwowy Powiatowy Inspektor Sanitarny</w:t>
      </w:r>
      <w:r w:rsidR="00663B5A">
        <w:t xml:space="preserve"> w S</w:t>
      </w:r>
      <w:r w:rsidR="00CD4E5C">
        <w:t>okołowie Podla</w:t>
      </w:r>
      <w:r w:rsidR="007737DC">
        <w:t>s</w:t>
      </w:r>
      <w:r w:rsidR="00CD4E5C">
        <w:t>kim</w:t>
      </w:r>
      <w:r>
        <w:t xml:space="preserve"> </w:t>
      </w:r>
      <w:bookmarkEnd w:id="8"/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7974F207" w:rsidR="00F74434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964ED6">
        <w:t>Państwowego Powiatowego Inspektora Sanitarnego</w:t>
      </w:r>
      <w:r w:rsidR="00656A67">
        <w:t xml:space="preserve"> w S</w:t>
      </w:r>
      <w:r w:rsidR="00CD4E5C">
        <w:t>okołowie Podlaskim</w:t>
      </w:r>
      <w:r w:rsidR="00663B5A">
        <w:t xml:space="preserve">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776ECC19" w:rsidR="00F74434" w:rsidRPr="00711181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711181">
        <w:rPr>
          <w:b/>
          <w:bCs/>
        </w:rPr>
        <w:t>1</w:t>
      </w:r>
      <w:r>
        <w:rPr>
          <w:b/>
          <w:bCs/>
        </w:rPr>
        <w:t xml:space="preserve">. </w:t>
      </w:r>
      <w:r w:rsidRPr="005A6E97">
        <w:t>1</w:t>
      </w:r>
      <w:r w:rsidRPr="00711181">
        <w:t>.</w:t>
      </w:r>
      <w:r w:rsidRPr="00711181">
        <w:rPr>
          <w:b/>
          <w:bCs/>
        </w:rPr>
        <w:t xml:space="preserve"> </w:t>
      </w:r>
      <w:bookmarkStart w:id="9" w:name="_Hlk185430255"/>
      <w:bookmarkStart w:id="10" w:name="_Hlk185517022"/>
      <w:r w:rsidR="00520EAF" w:rsidRPr="00711181">
        <w:rPr>
          <w:b/>
          <w:bCs/>
        </w:rPr>
        <w:t xml:space="preserve">Upoważniony pracownik </w:t>
      </w:r>
      <w:bookmarkEnd w:id="9"/>
      <w:bookmarkEnd w:id="10"/>
      <w:r w:rsidR="00656A67" w:rsidRPr="00711181">
        <w:rPr>
          <w:rFonts w:ascii="Times New Roman" w:eastAsia="Calibri" w:hAnsi="Times New Roman" w:cs="Times New Roman"/>
        </w:rPr>
        <w:t xml:space="preserve">Powiatowej Stacji Sanitarno-Epidemiologicznej </w:t>
      </w:r>
      <w:r w:rsidR="00656A67" w:rsidRPr="00711181">
        <w:rPr>
          <w:rFonts w:ascii="Times New Roman" w:eastAsia="Calibri" w:hAnsi="Times New Roman" w:cs="Times New Roman"/>
        </w:rPr>
        <w:br/>
        <w:t>w S</w:t>
      </w:r>
      <w:r w:rsidR="00CD4E5C" w:rsidRPr="00711181">
        <w:rPr>
          <w:rFonts w:ascii="Times New Roman" w:eastAsia="Calibri" w:hAnsi="Times New Roman" w:cs="Times New Roman"/>
        </w:rPr>
        <w:t>okołowie Podlaskim</w:t>
      </w:r>
      <w:r w:rsidR="00656A67" w:rsidRPr="00711181">
        <w:t xml:space="preserve"> </w:t>
      </w:r>
      <w:r w:rsidRPr="00711181">
        <w:t>podczas pozyskiwania danych osobowych od osoby, które</w:t>
      </w:r>
      <w:r w:rsidR="001E695B" w:rsidRPr="00711181">
        <w:t>j</w:t>
      </w:r>
      <w:r w:rsidRPr="00711181">
        <w:t xml:space="preserve"> dane dotyczą, przekazuje jej informację o przetwarzani</w:t>
      </w:r>
      <w:r w:rsidR="00520EAF" w:rsidRPr="00711181">
        <w:t>u</w:t>
      </w:r>
      <w:r w:rsidRPr="00711181">
        <w:t xml:space="preserve"> danych, wskazane w załączniku do procedury zgłoszeń </w:t>
      </w:r>
      <w:r w:rsidR="00E7527C" w:rsidRPr="00711181">
        <w:t>zewnętrznych</w:t>
      </w:r>
      <w:r w:rsidRPr="00711181">
        <w:t xml:space="preserve">. </w:t>
      </w:r>
    </w:p>
    <w:p w14:paraId="767624D8" w14:textId="2278541B" w:rsidR="00F74434" w:rsidRPr="005A6E97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 w:rsidRPr="00711181">
        <w:rPr>
          <w:rFonts w:ascii="Times New Roman" w:hAnsi="Times New Roman" w:cs="Times New Roman"/>
        </w:rPr>
        <w:t>2.</w:t>
      </w:r>
      <w:r w:rsidR="00276783" w:rsidRPr="00711181">
        <w:rPr>
          <w:rFonts w:ascii="Times New Roman" w:hAnsi="Times New Roman" w:cs="Times New Roman"/>
        </w:rPr>
        <w:t xml:space="preserve"> </w:t>
      </w:r>
      <w:r w:rsidRPr="00711181">
        <w:rPr>
          <w:rFonts w:ascii="Times New Roman" w:hAnsi="Times New Roman" w:cs="Times New Roman"/>
        </w:rPr>
        <w:t xml:space="preserve">Z zastrzeżeniem zdania następnego, w przypadku pozyskania przez </w:t>
      </w:r>
      <w:r w:rsidR="007B4544" w:rsidRPr="00711181">
        <w:rPr>
          <w:b/>
          <w:bCs/>
        </w:rPr>
        <w:t>Upoważnion</w:t>
      </w:r>
      <w:r w:rsidR="00711181" w:rsidRPr="00711181">
        <w:rPr>
          <w:b/>
          <w:bCs/>
        </w:rPr>
        <w:t>ego</w:t>
      </w:r>
      <w:r w:rsidR="007B4544" w:rsidRPr="00711181">
        <w:rPr>
          <w:b/>
          <w:bCs/>
        </w:rPr>
        <w:t xml:space="preserve"> pracownik</w:t>
      </w:r>
      <w:r w:rsidR="00711181" w:rsidRPr="00711181">
        <w:rPr>
          <w:b/>
          <w:bCs/>
        </w:rPr>
        <w:t>a</w:t>
      </w:r>
      <w:r w:rsidR="007B4544" w:rsidRPr="00711181">
        <w:rPr>
          <w:b/>
          <w:bCs/>
        </w:rPr>
        <w:t xml:space="preserve"> </w:t>
      </w:r>
      <w:bookmarkStart w:id="11" w:name="_Hlk185518007"/>
      <w:r w:rsidR="00663B5A" w:rsidRPr="00711181">
        <w:t>Powiatowej Stacji Sanitarno-Epidemiologicznej w S</w:t>
      </w:r>
      <w:r w:rsidR="00CD4E5C" w:rsidRPr="00711181">
        <w:t>okołowie Podlaskim</w:t>
      </w:r>
      <w:r w:rsidR="00663B5A" w:rsidRPr="00711181">
        <w:t xml:space="preserve"> </w:t>
      </w:r>
      <w:bookmarkEnd w:id="11"/>
      <w:r w:rsidRPr="00711181">
        <w:rPr>
          <w:rFonts w:ascii="Times New Roman" w:hAnsi="Times New Roman" w:cs="Times New Roman"/>
        </w:rPr>
        <w:t xml:space="preserve">osobowych nie od osoby, której dane dotyczą, </w:t>
      </w:r>
      <w:r w:rsidR="00663B5A" w:rsidRPr="00711181">
        <w:t xml:space="preserve">Dyrektor Stacji </w:t>
      </w:r>
      <w:r w:rsidRPr="00711181">
        <w:rPr>
          <w:rFonts w:ascii="Times New Roman" w:hAnsi="Times New Roman" w:cs="Times New Roman"/>
        </w:rPr>
        <w:t xml:space="preserve">przekazuje tej osobie informacje, określone w art. 14 RODO, w terminach określonych w art. 14 ust. 3 RODO, chyba że </w:t>
      </w:r>
      <w:r w:rsidRPr="00711181">
        <w:rPr>
          <w:rFonts w:ascii="Times New Roman" w:hAnsi="Times New Roman" w:cs="Times New Roman"/>
        </w:rPr>
        <w:lastRenderedPageBreak/>
        <w:t xml:space="preserve">przekazanie takich informacji może uniemożliwić lub poważnie utrudnić realizację celów takiego przetwarzania, w tym w szczególności przeprowadzenia działań następczych. </w:t>
      </w:r>
      <w:r w:rsidR="00663B5A" w:rsidRPr="00711181">
        <w:t xml:space="preserve">Dyrektor Stacji </w:t>
      </w:r>
      <w:r w:rsidRPr="00711181">
        <w:rPr>
          <w:rFonts w:ascii="Times New Roman" w:hAnsi="Times New Roman" w:cs="Times New Roman"/>
        </w:rPr>
        <w:t xml:space="preserve">nie przekazuje jednak informacji o źródle pozyskania danych, chyba że osoba dokonująca </w:t>
      </w:r>
      <w:r>
        <w:rPr>
          <w:rFonts w:ascii="Times New Roman" w:hAnsi="Times New Roman" w:cs="Times New Roman"/>
        </w:rPr>
        <w:t>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1A58541D" w:rsidR="006E1479" w:rsidRDefault="006E1479" w:rsidP="006E1479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44172C">
        <w:rPr>
          <w:rFonts w:eastAsia="Calibri"/>
        </w:rPr>
        <w:t>7</w:t>
      </w:r>
    </w:p>
    <w:p w14:paraId="56F574B4" w14:textId="15414F67" w:rsidR="006E1479" w:rsidRPr="006E1479" w:rsidRDefault="006E1479" w:rsidP="006E1479">
      <w:pPr>
        <w:pStyle w:val="ROZDZODDZPRZEDMprzedmiotregulacjirozdziauluboddziau"/>
      </w:pPr>
      <w:r>
        <w:t>Informacje</w:t>
      </w:r>
    </w:p>
    <w:p w14:paraId="5758AABD" w14:textId="314CC646" w:rsidR="006E1479" w:rsidRDefault="006E1479" w:rsidP="006E1479">
      <w:pPr>
        <w:pStyle w:val="USTustnpkodeksu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>§ 2</w:t>
      </w:r>
      <w:r w:rsidR="00711181">
        <w:rPr>
          <w:b/>
          <w:bCs w:val="0"/>
        </w:rPr>
        <w:t>2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D237B2">
        <w:rPr>
          <w:rFonts w:ascii="Times New Roman" w:eastAsia="Calibri" w:hAnsi="Times New Roman" w:cs="Times New Roman"/>
        </w:rPr>
        <w:t>Powiatowej Stacji Sanitarno-Epidemiologicznej w S</w:t>
      </w:r>
      <w:r w:rsidR="00CD4E5C">
        <w:rPr>
          <w:rFonts w:ascii="Times New Roman" w:eastAsia="Calibri" w:hAnsi="Times New Roman" w:cs="Times New Roman"/>
        </w:rPr>
        <w:t>okołowie Podlaskim</w:t>
      </w:r>
      <w:r w:rsidR="00D237B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Default="006E1479" w:rsidP="006E1479">
      <w:pPr>
        <w:pStyle w:val="PKTpunkt"/>
        <w:numPr>
          <w:ilvl w:val="0"/>
          <w:numId w:val="4"/>
        </w:numPr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6E1479">
      <w:pPr>
        <w:pStyle w:val="PKTpunkt"/>
        <w:numPr>
          <w:ilvl w:val="0"/>
          <w:numId w:val="4"/>
        </w:numPr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6E1479">
      <w:pPr>
        <w:pStyle w:val="PKTpunkt"/>
        <w:numPr>
          <w:ilvl w:val="0"/>
          <w:numId w:val="4"/>
        </w:numPr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6E1479">
      <w:pPr>
        <w:pStyle w:val="PKTpunkt"/>
        <w:numPr>
          <w:ilvl w:val="0"/>
          <w:numId w:val="4"/>
        </w:numPr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6E1479">
      <w:pPr>
        <w:pStyle w:val="PKTpunkt"/>
        <w:numPr>
          <w:ilvl w:val="0"/>
          <w:numId w:val="4"/>
        </w:numPr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6ADB9427" w:rsidR="00103D26" w:rsidRDefault="00103D26" w:rsidP="00103D26">
      <w:pPr>
        <w:pStyle w:val="PKTpunkt"/>
        <w:numPr>
          <w:ilvl w:val="0"/>
          <w:numId w:val="4"/>
        </w:numPr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</w:t>
      </w:r>
      <w:r w:rsidR="00CD4E5C">
        <w:t>e</w:t>
      </w:r>
      <w:r w:rsidRPr="00103D26">
        <w:t xml:space="preserve">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6E1479">
      <w:pPr>
        <w:pStyle w:val="PKTpunkt"/>
        <w:numPr>
          <w:ilvl w:val="0"/>
          <w:numId w:val="4"/>
        </w:numPr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6E1479">
      <w:pPr>
        <w:pStyle w:val="PKTpunkt"/>
        <w:numPr>
          <w:ilvl w:val="0"/>
          <w:numId w:val="4"/>
        </w:numPr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9721C9">
      <w:pPr>
        <w:pStyle w:val="PKTpunkt"/>
        <w:numPr>
          <w:ilvl w:val="0"/>
          <w:numId w:val="4"/>
        </w:numPr>
      </w:pPr>
      <w:r>
        <w:lastRenderedPageBreak/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9721C9">
      <w:pPr>
        <w:pStyle w:val="PKTpunkt"/>
        <w:numPr>
          <w:ilvl w:val="0"/>
          <w:numId w:val="4"/>
        </w:numPr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9721C9">
      <w:pPr>
        <w:pStyle w:val="PKTpunkt"/>
        <w:numPr>
          <w:ilvl w:val="0"/>
          <w:numId w:val="4"/>
        </w:numPr>
      </w:pPr>
      <w:r>
        <w:t xml:space="preserve">danych kontaktowych Rzecznika Praw Obywatelskich. </w:t>
      </w:r>
    </w:p>
    <w:p w14:paraId="23BBBC1F" w14:textId="65795C73" w:rsidR="009721C9" w:rsidRDefault="009721C9" w:rsidP="009721C9">
      <w:pPr>
        <w:pStyle w:val="PKTpunkt"/>
        <w:numPr>
          <w:ilvl w:val="0"/>
          <w:numId w:val="4"/>
        </w:numPr>
      </w:pPr>
      <w:r>
        <w:br w:type="page"/>
      </w:r>
    </w:p>
    <w:p w14:paraId="06E8C9AC" w14:textId="685577F7" w:rsidR="00652626" w:rsidRPr="00D915EB" w:rsidRDefault="00652626" w:rsidP="00D915EB">
      <w:pPr>
        <w:pStyle w:val="TEKSTZacznikido"/>
      </w:pPr>
      <w:r w:rsidRPr="0079106E">
        <w:lastRenderedPageBreak/>
        <w:t xml:space="preserve">Załącznik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704EC84D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3C6BCD">
        <w:rPr>
          <w:rFonts w:eastAsia="Times New Roman"/>
          <w:i/>
        </w:rPr>
        <w:t xml:space="preserve">Powiatowej Stacji Sanitarno-Epidemiologicznej w </w:t>
      </w:r>
      <w:r w:rsidR="00CD4E5C">
        <w:rPr>
          <w:rFonts w:eastAsia="Times New Roman"/>
          <w:i/>
        </w:rPr>
        <w:t>Sokołowie Podlaskim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2DD440B8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43681A32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r w:rsidRPr="0040136E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312B69EA" w14:textId="42C292A0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193F40CC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1B2617AC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455629B1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565703C1" w:rsidR="00021E72" w:rsidRDefault="0028243F" w:rsidP="002F388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 w:rsidR="00021E72">
              <w:rPr>
                <w:sz w:val="20"/>
              </w:rPr>
              <w:t> TAK</w:t>
            </w:r>
          </w:p>
          <w:p w14:paraId="19C7189F" w14:textId="546A2C00" w:rsidR="00652626" w:rsidRPr="0040136E" w:rsidRDefault="00021E72" w:rsidP="002F388F">
            <w:pPr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lastRenderedPageBreak/>
              <w:t>☐</w:t>
            </w:r>
            <w:r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0C9552DB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02424AB0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AB33C71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5AB44FE3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32BC611F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korupcji;</w:t>
            </w:r>
          </w:p>
          <w:p w14:paraId="59C205D9" w14:textId="5787953D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5E06AAAC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1FB84A73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6F99A18F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6C69A4CF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1DC0E953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środowiska;</w:t>
            </w:r>
          </w:p>
          <w:p w14:paraId="2420F381" w14:textId="48485712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C5738FB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50EFD978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4DC1E4E1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zdrowia publicznego;</w:t>
            </w:r>
          </w:p>
          <w:p w14:paraId="295F02C5" w14:textId="0EE30FA3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konsumentów;</w:t>
            </w:r>
          </w:p>
          <w:p w14:paraId="3CFA1A74" w14:textId="49EB6607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2343988D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4207BA06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16914134" w:rsidR="00652626" w:rsidRPr="008C0DB8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475F30A4" w:rsidR="00652626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r w:rsidRPr="008C0DB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18F81EDC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C6BCD">
        <w:rPr>
          <w:rFonts w:ascii="Times New Roman" w:eastAsia="Times New Roman" w:hAnsi="Times New Roman"/>
          <w:sz w:val="18"/>
          <w:szCs w:val="18"/>
        </w:rPr>
        <w:t xml:space="preserve">Powiatowa Stacja Sanitarno-Epidemiologiczna w </w:t>
      </w:r>
      <w:r w:rsidR="00C76BB6">
        <w:rPr>
          <w:rFonts w:ascii="Times New Roman" w:eastAsia="Times New Roman" w:hAnsi="Times New Roman"/>
          <w:sz w:val="18"/>
          <w:szCs w:val="18"/>
        </w:rPr>
        <w:t xml:space="preserve">Sokołowie Podlaskim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przy ul. </w:t>
      </w:r>
      <w:r w:rsidR="00C76BB6">
        <w:rPr>
          <w:rFonts w:ascii="Times New Roman" w:eastAsia="Times New Roman" w:hAnsi="Times New Roman"/>
          <w:sz w:val="18"/>
          <w:szCs w:val="18"/>
        </w:rPr>
        <w:t>Oleksiaka Wichury</w:t>
      </w:r>
      <w:r w:rsidR="003C6BCD">
        <w:rPr>
          <w:rFonts w:ascii="Times New Roman" w:eastAsia="Times New Roman" w:hAnsi="Times New Roman"/>
          <w:sz w:val="18"/>
          <w:szCs w:val="18"/>
        </w:rPr>
        <w:t xml:space="preserve"> 3</w:t>
      </w:r>
      <w:r w:rsidRPr="00A90F5F">
        <w:rPr>
          <w:rFonts w:ascii="Times New Roman" w:eastAsia="Times New Roman" w:hAnsi="Times New Roman"/>
          <w:sz w:val="18"/>
          <w:szCs w:val="18"/>
        </w:rPr>
        <w:t>,</w:t>
      </w:r>
      <w:r w:rsidR="003C6BCD">
        <w:rPr>
          <w:rFonts w:ascii="Times New Roman" w:eastAsia="Times New Roman" w:hAnsi="Times New Roman"/>
          <w:sz w:val="18"/>
          <w:szCs w:val="18"/>
        </w:rPr>
        <w:t xml:space="preserve"> 08-</w:t>
      </w:r>
      <w:r w:rsidR="00C76BB6">
        <w:rPr>
          <w:rFonts w:ascii="Times New Roman" w:eastAsia="Times New Roman" w:hAnsi="Times New Roman"/>
          <w:sz w:val="18"/>
          <w:szCs w:val="18"/>
        </w:rPr>
        <w:t>300</w:t>
      </w:r>
      <w:r w:rsidR="003C6BCD">
        <w:rPr>
          <w:rFonts w:ascii="Times New Roman" w:eastAsia="Times New Roman" w:hAnsi="Times New Roman"/>
          <w:sz w:val="18"/>
          <w:szCs w:val="18"/>
        </w:rPr>
        <w:t xml:space="preserve"> S</w:t>
      </w:r>
      <w:r w:rsidR="003B7850">
        <w:rPr>
          <w:rFonts w:ascii="Times New Roman" w:eastAsia="Times New Roman" w:hAnsi="Times New Roman"/>
          <w:sz w:val="18"/>
          <w:szCs w:val="18"/>
        </w:rPr>
        <w:t>okołów Podlaski</w:t>
      </w:r>
      <w:r w:rsidR="003C6BCD">
        <w:rPr>
          <w:rFonts w:ascii="Times New Roman" w:eastAsia="Times New Roman" w:hAnsi="Times New Roman"/>
          <w:sz w:val="18"/>
          <w:szCs w:val="18"/>
        </w:rPr>
        <w:t>,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156348">
        <w:rPr>
          <w:rFonts w:ascii="Times New Roman" w:eastAsia="Times New Roman" w:hAnsi="Times New Roman"/>
          <w:sz w:val="18"/>
          <w:szCs w:val="18"/>
        </w:rPr>
        <w:t>sygnalista.zew.sokolow@sanepid.gov.pl</w:t>
      </w:r>
    </w:p>
    <w:p w14:paraId="6A71CCD9" w14:textId="37DD9A42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15" w:history="1">
        <w:r w:rsidR="00156348" w:rsidRPr="00156348">
          <w:rPr>
            <w:rStyle w:val="Hipercze"/>
            <w:rFonts w:ascii="Times New Roman" w:hAnsi="Times New Roman"/>
            <w:color w:val="auto"/>
            <w:sz w:val="18"/>
            <w:szCs w:val="18"/>
            <w:u w:val="none"/>
          </w:rPr>
          <w:t>inspektor.rodo@naticom.pl</w:t>
        </w:r>
      </w:hyperlink>
      <w:r w:rsidR="00156348" w:rsidRPr="00156348">
        <w:rPr>
          <w:rFonts w:ascii="Times New Roman" w:hAnsi="Times New Roman"/>
          <w:sz w:val="18"/>
          <w:szCs w:val="18"/>
        </w:rPr>
        <w:t xml:space="preserve"> </w:t>
      </w:r>
      <w:r w:rsidRPr="00156348">
        <w:rPr>
          <w:rFonts w:ascii="Times New Roman" w:eastAsia="Times New Roman" w:hAnsi="Times New Roman"/>
          <w:sz w:val="18"/>
          <w:szCs w:val="18"/>
        </w:rPr>
        <w:t>lub li</w:t>
      </w:r>
      <w:r w:rsidRPr="00A90F5F">
        <w:rPr>
          <w:rFonts w:ascii="Times New Roman" w:eastAsia="Times New Roman" w:hAnsi="Times New Roman"/>
          <w:sz w:val="18"/>
          <w:szCs w:val="18"/>
        </w:rPr>
        <w:t>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98553F7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w celu przyjęcia zgłoszenia i podjęcia ewentualnego działania następczego zgodnie z przyjętą prze</w:t>
      </w:r>
      <w:r w:rsidRPr="007B4544">
        <w:rPr>
          <w:rFonts w:ascii="Times New Roman" w:eastAsia="Times New Roman" w:hAnsi="Times New Roman"/>
          <w:sz w:val="18"/>
          <w:szCs w:val="18"/>
        </w:rPr>
        <w:t xml:space="preserve">z </w:t>
      </w:r>
      <w:bookmarkStart w:id="12" w:name="_Hlk185517711"/>
      <w:r w:rsidR="003D2110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bookmarkEnd w:id="12"/>
      <w:r w:rsidR="00C76BB6">
        <w:rPr>
          <w:rFonts w:ascii="Times New Roman" w:eastAsia="Times New Roman" w:hAnsi="Times New Roman"/>
          <w:sz w:val="18"/>
          <w:szCs w:val="18"/>
        </w:rPr>
        <w:t xml:space="preserve">okołowie </w:t>
      </w:r>
      <w:r w:rsidR="003B7850">
        <w:rPr>
          <w:rFonts w:ascii="Times New Roman" w:eastAsia="Times New Roman" w:hAnsi="Times New Roman"/>
          <w:sz w:val="18"/>
          <w:szCs w:val="18"/>
        </w:rPr>
        <w:t>Podlaskim</w:t>
      </w:r>
      <w:r w:rsidR="003D2110">
        <w:rPr>
          <w:rFonts w:ascii="Times New Roman" w:eastAsia="Times New Roman" w:hAnsi="Times New Roman"/>
          <w:sz w:val="18"/>
          <w:szCs w:val="18"/>
        </w:rPr>
        <w:t xml:space="preserve"> </w:t>
      </w:r>
      <w:r w:rsidR="003D2110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3B7850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22120D0A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="003D2110" w:rsidRPr="0067587F">
        <w:rPr>
          <w:rFonts w:ascii="Times New Roman" w:eastAsia="Times New Roman" w:hAnsi="Times New Roman"/>
          <w:sz w:val="18"/>
          <w:szCs w:val="18"/>
        </w:rPr>
        <w:t xml:space="preserve">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</w:t>
      </w:r>
      <w:r w:rsidR="0067587F">
        <w:rPr>
          <w:rFonts w:ascii="Times New Roman" w:eastAsia="Times New Roman" w:hAnsi="Times New Roman"/>
          <w:sz w:val="18"/>
          <w:szCs w:val="18"/>
        </w:rPr>
        <w:br/>
        <w:t>w S</w:t>
      </w:r>
      <w:r w:rsidR="003B7850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679C267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B03EAB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049B8F4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3B7850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1ED4CC6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3B7850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544CD5CB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</w:t>
      </w:r>
      <w:r w:rsidR="007B4544">
        <w:rPr>
          <w:rFonts w:ascii="Times New Roman" w:eastAsia="Times New Roman" w:hAnsi="Times New Roman"/>
          <w:sz w:val="18"/>
          <w:szCs w:val="18"/>
        </w:rPr>
        <w:t xml:space="preserve">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3B7850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5D775455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3B7850">
        <w:rPr>
          <w:rFonts w:ascii="Times New Roman" w:eastAsia="Times New Roman" w:hAnsi="Times New Roman"/>
          <w:sz w:val="18"/>
          <w:szCs w:val="18"/>
        </w:rPr>
        <w:t>okołowie Podlaskim</w:t>
      </w:r>
      <w:r w:rsidR="003D2110">
        <w:rPr>
          <w:rFonts w:ascii="Times New Roman" w:eastAsia="Times New Roman" w:hAnsi="Times New Roman"/>
          <w:sz w:val="18"/>
          <w:szCs w:val="18"/>
        </w:rPr>
        <w:t xml:space="preserve"> </w:t>
      </w:r>
      <w:r w:rsidR="003D2110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2D4354EE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B03EAB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328F45C1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67587F" w:rsidRPr="0067587F">
        <w:rPr>
          <w:rFonts w:ascii="Times New Roman" w:eastAsia="Times New Roman" w:hAnsi="Times New Roman"/>
          <w:sz w:val="18"/>
          <w:szCs w:val="18"/>
        </w:rPr>
        <w:t>Powiatowej Stacji</w:t>
      </w:r>
      <w:r w:rsidR="0067587F">
        <w:rPr>
          <w:rFonts w:ascii="Times New Roman" w:eastAsia="Times New Roman" w:hAnsi="Times New Roman"/>
          <w:sz w:val="18"/>
          <w:szCs w:val="18"/>
        </w:rPr>
        <w:t xml:space="preserve"> Sanitarno-Epidemiologicznej w S</w:t>
      </w:r>
      <w:r w:rsidR="00B03EAB">
        <w:rPr>
          <w:rFonts w:ascii="Times New Roman" w:eastAsia="Times New Roman" w:hAnsi="Times New Roman"/>
          <w:sz w:val="18"/>
          <w:szCs w:val="18"/>
        </w:rPr>
        <w:t>okołowie Podlaskim</w:t>
      </w:r>
      <w:r w:rsidR="0067587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2FAE5B" w14:textId="087C203E" w:rsidR="00FD7444" w:rsidRPr="009413DC" w:rsidRDefault="00FD7444" w:rsidP="009413D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FD7444" w:rsidRPr="009413DC" w:rsidSect="004260A5">
          <w:headerReference w:type="default" r:id="rId16"/>
          <w:footnotePr>
            <w:numRestart w:val="eachSect"/>
          </w:footnotePr>
          <w:pgSz w:w="11906" w:h="16838"/>
          <w:pgMar w:top="851" w:right="1416" w:bottom="1560" w:left="1418" w:header="709" w:footer="709" w:gutter="0"/>
          <w:cols w:space="708"/>
          <w:titlePg/>
          <w:docGrid w:linePitch="254"/>
        </w:sect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5612602" w14:textId="123B6C2D" w:rsidR="00752A4C" w:rsidRPr="00652626" w:rsidRDefault="00752A4C" w:rsidP="009413DC">
      <w:pPr>
        <w:widowControl/>
        <w:spacing w:line="240" w:lineRule="auto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DC87" w14:textId="77777777" w:rsidR="00E96645" w:rsidRDefault="00E96645">
      <w:r>
        <w:separator/>
      </w:r>
    </w:p>
  </w:endnote>
  <w:endnote w:type="continuationSeparator" w:id="0">
    <w:p w14:paraId="16E8CCCD" w14:textId="77777777" w:rsidR="00E96645" w:rsidRDefault="00E9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9290" w14:textId="77777777" w:rsidR="00E96645" w:rsidRDefault="00E96645">
      <w:r>
        <w:separator/>
      </w:r>
    </w:p>
  </w:footnote>
  <w:footnote w:type="continuationSeparator" w:id="0">
    <w:p w14:paraId="7B80F624" w14:textId="77777777" w:rsidR="00E96645" w:rsidRDefault="00E96645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1B4B7BA2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B3F"/>
    <w:multiLevelType w:val="hybridMultilevel"/>
    <w:tmpl w:val="47784F60"/>
    <w:lvl w:ilvl="0" w:tplc="0624FE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E8F0E49"/>
    <w:multiLevelType w:val="hybridMultilevel"/>
    <w:tmpl w:val="A080F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64160"/>
    <w:multiLevelType w:val="hybridMultilevel"/>
    <w:tmpl w:val="859C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506404440">
    <w:abstractNumId w:val="6"/>
  </w:num>
  <w:num w:numId="3" w16cid:durableId="480387220">
    <w:abstractNumId w:val="3"/>
  </w:num>
  <w:num w:numId="4" w16cid:durableId="1913848498">
    <w:abstractNumId w:val="4"/>
  </w:num>
  <w:num w:numId="5" w16cid:durableId="270213133">
    <w:abstractNumId w:val="1"/>
  </w:num>
  <w:num w:numId="6" w16cid:durableId="645429015">
    <w:abstractNumId w:val="0"/>
  </w:num>
  <w:num w:numId="7" w16cid:durableId="759255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0543E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5900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493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0568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441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348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761AA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2BCA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C686F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5803"/>
    <w:rsid w:val="00207FE1"/>
    <w:rsid w:val="002114EF"/>
    <w:rsid w:val="0021370B"/>
    <w:rsid w:val="00214789"/>
    <w:rsid w:val="002166AD"/>
    <w:rsid w:val="00217871"/>
    <w:rsid w:val="00221ED8"/>
    <w:rsid w:val="002225CA"/>
    <w:rsid w:val="002231EA"/>
    <w:rsid w:val="00223FDF"/>
    <w:rsid w:val="002279C0"/>
    <w:rsid w:val="00230F70"/>
    <w:rsid w:val="002320F5"/>
    <w:rsid w:val="0023455F"/>
    <w:rsid w:val="00234AA2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B83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6695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15AC3"/>
    <w:rsid w:val="00320644"/>
    <w:rsid w:val="00320FF1"/>
    <w:rsid w:val="00321080"/>
    <w:rsid w:val="00321FFE"/>
    <w:rsid w:val="00322148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3A9E"/>
    <w:rsid w:val="003846F7"/>
    <w:rsid w:val="003851ED"/>
    <w:rsid w:val="00385B39"/>
    <w:rsid w:val="00386785"/>
    <w:rsid w:val="003874DE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B7850"/>
    <w:rsid w:val="003C03EA"/>
    <w:rsid w:val="003C077A"/>
    <w:rsid w:val="003C0AD9"/>
    <w:rsid w:val="003C0ED0"/>
    <w:rsid w:val="003C1D49"/>
    <w:rsid w:val="003C23CD"/>
    <w:rsid w:val="003C35C4"/>
    <w:rsid w:val="003C60A0"/>
    <w:rsid w:val="003C6BCD"/>
    <w:rsid w:val="003D11AB"/>
    <w:rsid w:val="003D1288"/>
    <w:rsid w:val="003D12C2"/>
    <w:rsid w:val="003D2110"/>
    <w:rsid w:val="003D25C2"/>
    <w:rsid w:val="003D31B9"/>
    <w:rsid w:val="003D3867"/>
    <w:rsid w:val="003D6F3B"/>
    <w:rsid w:val="003D6F4A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07C67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260A5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0C69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A9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023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0EAF"/>
    <w:rsid w:val="005211BC"/>
    <w:rsid w:val="00522DCF"/>
    <w:rsid w:val="00523F46"/>
    <w:rsid w:val="00524C39"/>
    <w:rsid w:val="005252B1"/>
    <w:rsid w:val="00526DFC"/>
    <w:rsid w:val="00526F43"/>
    <w:rsid w:val="00527651"/>
    <w:rsid w:val="005363AB"/>
    <w:rsid w:val="00536B2A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6339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677D0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56D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3A62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15AB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28C2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6A67"/>
    <w:rsid w:val="00657BF4"/>
    <w:rsid w:val="006603FB"/>
    <w:rsid w:val="006608DF"/>
    <w:rsid w:val="00660B13"/>
    <w:rsid w:val="0066117E"/>
    <w:rsid w:val="006618D2"/>
    <w:rsid w:val="006623AC"/>
    <w:rsid w:val="00663B5A"/>
    <w:rsid w:val="0066651E"/>
    <w:rsid w:val="006678AF"/>
    <w:rsid w:val="006701EF"/>
    <w:rsid w:val="00673BA5"/>
    <w:rsid w:val="0067587F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36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364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028"/>
    <w:rsid w:val="006E61E7"/>
    <w:rsid w:val="006E6EC3"/>
    <w:rsid w:val="006F2648"/>
    <w:rsid w:val="006F2F10"/>
    <w:rsid w:val="006F36C6"/>
    <w:rsid w:val="006F482B"/>
    <w:rsid w:val="006F49A8"/>
    <w:rsid w:val="006F6311"/>
    <w:rsid w:val="00700493"/>
    <w:rsid w:val="007004F4"/>
    <w:rsid w:val="00701952"/>
    <w:rsid w:val="00702556"/>
    <w:rsid w:val="0070277E"/>
    <w:rsid w:val="007032D9"/>
    <w:rsid w:val="00704156"/>
    <w:rsid w:val="007069FC"/>
    <w:rsid w:val="00711181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2C77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786"/>
    <w:rsid w:val="00770F6B"/>
    <w:rsid w:val="00771883"/>
    <w:rsid w:val="007737DC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4544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5FE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07E57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1206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2E83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07C9"/>
    <w:rsid w:val="009413DC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4ED6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6B2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0F0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04E8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507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1DE5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4F1E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BD1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EAB"/>
    <w:rsid w:val="00B042A7"/>
    <w:rsid w:val="00B06442"/>
    <w:rsid w:val="00B07700"/>
    <w:rsid w:val="00B10432"/>
    <w:rsid w:val="00B11850"/>
    <w:rsid w:val="00B13038"/>
    <w:rsid w:val="00B13921"/>
    <w:rsid w:val="00B151AC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4BD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85660"/>
    <w:rsid w:val="00B85DD1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2332"/>
    <w:rsid w:val="00BB32F2"/>
    <w:rsid w:val="00BB36A1"/>
    <w:rsid w:val="00BB4338"/>
    <w:rsid w:val="00BB56B7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E68EA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6BB6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A6A78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4E5C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37B2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24C3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36B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3818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6382"/>
    <w:rsid w:val="00E07358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118"/>
    <w:rsid w:val="00E37C2F"/>
    <w:rsid w:val="00E40F44"/>
    <w:rsid w:val="00E41BDE"/>
    <w:rsid w:val="00E41C28"/>
    <w:rsid w:val="00E4372A"/>
    <w:rsid w:val="00E44DFD"/>
    <w:rsid w:val="00E45621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645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E4A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0B58"/>
    <w:rsid w:val="00F25585"/>
    <w:rsid w:val="00F2668F"/>
    <w:rsid w:val="00F2742F"/>
    <w:rsid w:val="00F2753B"/>
    <w:rsid w:val="00F33F8B"/>
    <w:rsid w:val="00F340B2"/>
    <w:rsid w:val="00F43390"/>
    <w:rsid w:val="00F4398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36C1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.zew.sokolow@sanepid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spektor.rodo@naticom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</TotalTime>
  <Pages>20</Pages>
  <Words>5483</Words>
  <Characters>32903</Characters>
  <Application>Microsoft Office Word</Application>
  <DocSecurity>0</DocSecurity>
  <Lines>274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Andrzej</cp:lastModifiedBy>
  <cp:revision>2</cp:revision>
  <cp:lastPrinted>2012-04-23T06:39:00Z</cp:lastPrinted>
  <dcterms:created xsi:type="dcterms:W3CDTF">2025-01-10T12:32:00Z</dcterms:created>
  <dcterms:modified xsi:type="dcterms:W3CDTF">2025-01-10T12:32:00Z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