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459CC" w14:textId="77777777" w:rsidR="00772857" w:rsidRPr="0024531F" w:rsidRDefault="00772857" w:rsidP="0024531F">
      <w:pPr>
        <w:pStyle w:val="Nagwek2"/>
        <w:jc w:val="right"/>
        <w:rPr>
          <w:rFonts w:ascii="Arial" w:hAnsi="Arial" w:cs="Arial"/>
          <w:i w:val="0"/>
          <w:iCs w:val="0"/>
          <w:sz w:val="26"/>
          <w:szCs w:val="26"/>
        </w:rPr>
      </w:pPr>
      <w:r w:rsidRPr="0024531F">
        <w:rPr>
          <w:rFonts w:ascii="Arial" w:hAnsi="Arial" w:cs="Arial"/>
          <w:i w:val="0"/>
          <w:iCs w:val="0"/>
          <w:sz w:val="26"/>
          <w:szCs w:val="26"/>
        </w:rPr>
        <w:t xml:space="preserve">Załącznik nr </w:t>
      </w:r>
      <w:r w:rsidR="00B61F70">
        <w:rPr>
          <w:rFonts w:ascii="Arial" w:hAnsi="Arial" w:cs="Arial"/>
          <w:i w:val="0"/>
          <w:iCs w:val="0"/>
          <w:sz w:val="26"/>
          <w:szCs w:val="26"/>
        </w:rPr>
        <w:t>2</w:t>
      </w:r>
      <w:r w:rsidRPr="0024531F">
        <w:rPr>
          <w:rFonts w:ascii="Arial" w:hAnsi="Arial" w:cs="Arial"/>
          <w:i w:val="0"/>
          <w:iCs w:val="0"/>
          <w:sz w:val="26"/>
          <w:szCs w:val="26"/>
        </w:rPr>
        <w:t xml:space="preserve"> do zapytania ofertowego</w:t>
      </w:r>
    </w:p>
    <w:p w14:paraId="72D5A692" w14:textId="77777777" w:rsidR="00772857" w:rsidRPr="00BA263B" w:rsidRDefault="00772857" w:rsidP="0024531F">
      <w:pPr>
        <w:pStyle w:val="Tekstpodstawowy"/>
        <w:spacing w:line="360" w:lineRule="auto"/>
        <w:jc w:val="right"/>
        <w:rPr>
          <w:rFonts w:cs="Arial"/>
          <w:b/>
          <w:szCs w:val="22"/>
        </w:rPr>
      </w:pPr>
    </w:p>
    <w:p w14:paraId="0964297A" w14:textId="77777777" w:rsidR="00F6619D" w:rsidRDefault="00F6619D" w:rsidP="0024531F">
      <w:pPr>
        <w:pStyle w:val="Tekstpodstawowy"/>
        <w:spacing w:line="360" w:lineRule="auto"/>
        <w:rPr>
          <w:rFonts w:cs="Arial"/>
          <w:b/>
          <w:szCs w:val="22"/>
        </w:rPr>
      </w:pPr>
    </w:p>
    <w:p w14:paraId="6297D94D" w14:textId="77777777" w:rsidR="00772857" w:rsidRPr="0024531F" w:rsidRDefault="00772857" w:rsidP="0024531F">
      <w:pPr>
        <w:pStyle w:val="Nagwek1"/>
        <w:jc w:val="center"/>
        <w:rPr>
          <w:rFonts w:ascii="Arial" w:hAnsi="Arial" w:cs="Arial"/>
          <w:sz w:val="30"/>
          <w:szCs w:val="30"/>
        </w:rPr>
      </w:pPr>
      <w:r w:rsidRPr="0024531F">
        <w:rPr>
          <w:rFonts w:ascii="Arial" w:hAnsi="Arial" w:cs="Arial"/>
          <w:sz w:val="30"/>
          <w:szCs w:val="30"/>
        </w:rPr>
        <w:t>Formularz oferty</w:t>
      </w:r>
    </w:p>
    <w:p w14:paraId="767850B6" w14:textId="77777777" w:rsidR="00F6619D" w:rsidRDefault="00F6619D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0BD4BFC" w14:textId="77777777" w:rsidR="0024531F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 w:rsidR="001913CE">
        <w:rPr>
          <w:rStyle w:val="Pogrubienie"/>
          <w:rFonts w:ascii="Arial" w:hAnsi="Arial" w:cs="Arial"/>
          <w:b w:val="0"/>
          <w:bCs w:val="0"/>
          <w:sz w:val="22"/>
          <w:szCs w:val="22"/>
        </w:rPr>
        <w:t>..</w:t>
      </w:r>
    </w:p>
    <w:p w14:paraId="7918AB61" w14:textId="77777777" w:rsidR="00772857" w:rsidRPr="00BA263B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ab/>
      </w:r>
      <w:r w:rsidR="001913CE">
        <w:rPr>
          <w:rFonts w:ascii="Arial" w:hAnsi="Arial" w:cs="Arial"/>
          <w:sz w:val="22"/>
          <w:szCs w:val="22"/>
        </w:rPr>
        <w:t>..</w:t>
      </w:r>
    </w:p>
    <w:p w14:paraId="4273A838" w14:textId="77777777" w:rsidR="00772857" w:rsidRPr="00BA263B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 w:rsidR="001913CE">
        <w:rPr>
          <w:rStyle w:val="Pogrubienie"/>
          <w:rFonts w:ascii="Arial" w:hAnsi="Arial" w:cs="Arial"/>
          <w:b w:val="0"/>
          <w:bCs w:val="0"/>
          <w:sz w:val="22"/>
          <w:szCs w:val="22"/>
        </w:rPr>
        <w:t>..</w:t>
      </w:r>
    </w:p>
    <w:p w14:paraId="6A0934A6" w14:textId="77777777" w:rsidR="00772857" w:rsidRPr="00BA263B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="001913CE">
        <w:rPr>
          <w:rFonts w:ascii="Arial" w:hAnsi="Arial" w:cs="Arial"/>
          <w:sz w:val="22"/>
          <w:szCs w:val="22"/>
        </w:rPr>
        <w:t>..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7E35A901" w14:textId="77777777" w:rsidR="00772857" w:rsidRDefault="00772857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1913CE">
        <w:rPr>
          <w:rFonts w:ascii="Arial" w:hAnsi="Arial" w:cs="Arial"/>
          <w:sz w:val="22"/>
          <w:szCs w:val="22"/>
        </w:rPr>
        <w:t>….</w:t>
      </w:r>
    </w:p>
    <w:p w14:paraId="6BA1905C" w14:textId="77777777" w:rsidR="007B1A7F" w:rsidRDefault="007B1A7F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14:paraId="302C0326" w14:textId="77777777" w:rsidR="007B1A7F" w:rsidRDefault="007B1A7F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 agenta/pośrednika* w </w:t>
      </w:r>
      <w:r w:rsidRPr="007B1A7F">
        <w:rPr>
          <w:rFonts w:ascii="Arial" w:hAnsi="Arial" w:cs="Arial"/>
          <w:sz w:val="22"/>
          <w:szCs w:val="22"/>
        </w:rPr>
        <w:t>Rejestr</w:t>
      </w:r>
      <w:r>
        <w:rPr>
          <w:rFonts w:ascii="Arial" w:hAnsi="Arial" w:cs="Arial"/>
          <w:sz w:val="22"/>
          <w:szCs w:val="22"/>
        </w:rPr>
        <w:t>ze</w:t>
      </w:r>
      <w:r w:rsidRPr="007B1A7F">
        <w:rPr>
          <w:rFonts w:ascii="Arial" w:hAnsi="Arial" w:cs="Arial"/>
          <w:sz w:val="22"/>
          <w:szCs w:val="22"/>
        </w:rPr>
        <w:t xml:space="preserve"> Pośredników Ubezpieczeniowych</w:t>
      </w:r>
      <w:r>
        <w:rPr>
          <w:rFonts w:ascii="Arial" w:hAnsi="Arial" w:cs="Arial"/>
          <w:sz w:val="22"/>
          <w:szCs w:val="22"/>
        </w:rPr>
        <w:t xml:space="preserve"> </w:t>
      </w:r>
      <w:r w:rsidR="001913CE" w:rsidRPr="001913CE">
        <w:rPr>
          <w:rFonts w:ascii="Arial" w:hAnsi="Arial" w:cs="Arial"/>
          <w:sz w:val="22"/>
          <w:szCs w:val="22"/>
        </w:rPr>
        <w:t>publikowanym na stronie Komisji Nadzoru</w:t>
      </w:r>
      <w:r w:rsidR="001913CE">
        <w:rPr>
          <w:rFonts w:ascii="Arial" w:hAnsi="Arial" w:cs="Arial"/>
          <w:sz w:val="22"/>
          <w:szCs w:val="22"/>
        </w:rPr>
        <w:t xml:space="preserve"> </w:t>
      </w:r>
      <w:r w:rsidR="001913CE" w:rsidRPr="001913CE">
        <w:rPr>
          <w:rFonts w:ascii="Arial" w:hAnsi="Arial" w:cs="Arial"/>
          <w:sz w:val="22"/>
          <w:szCs w:val="22"/>
        </w:rPr>
        <w:t>Finansowego.</w:t>
      </w:r>
      <w:r>
        <w:rPr>
          <w:rFonts w:ascii="Arial" w:hAnsi="Arial" w:cs="Arial"/>
          <w:sz w:val="22"/>
          <w:szCs w:val="22"/>
        </w:rPr>
        <w:t>…………………………………………</w:t>
      </w:r>
      <w:r w:rsidR="001913CE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…………….</w:t>
      </w:r>
    </w:p>
    <w:p w14:paraId="238187AC" w14:textId="77777777" w:rsidR="007B1A7F" w:rsidRPr="007B1A7F" w:rsidRDefault="007B1A7F" w:rsidP="0024531F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16"/>
          <w:szCs w:val="16"/>
        </w:rPr>
      </w:pPr>
      <w:r w:rsidRPr="007B1A7F">
        <w:rPr>
          <w:rFonts w:ascii="Arial" w:hAnsi="Arial" w:cs="Arial"/>
          <w:sz w:val="16"/>
          <w:szCs w:val="16"/>
        </w:rPr>
        <w:t>* niewłaściwe skreślić</w:t>
      </w:r>
    </w:p>
    <w:p w14:paraId="3B3E942C" w14:textId="77777777" w:rsidR="00887CE6" w:rsidRPr="00BA263B" w:rsidRDefault="00887CE6" w:rsidP="00F561D0">
      <w:pPr>
        <w:pStyle w:val="Tekstpodstawowy"/>
        <w:spacing w:line="360" w:lineRule="auto"/>
        <w:rPr>
          <w:rFonts w:cs="Arial"/>
          <w:b/>
          <w:szCs w:val="22"/>
        </w:rPr>
      </w:pPr>
    </w:p>
    <w:p w14:paraId="6AC728C9" w14:textId="77777777" w:rsidR="00887CE6" w:rsidRDefault="00EC64FB" w:rsidP="00F7241D">
      <w:pPr>
        <w:spacing w:after="0" w:line="360" w:lineRule="auto"/>
        <w:jc w:val="center"/>
        <w:rPr>
          <w:rFonts w:ascii="Arial" w:hAnsi="Arial" w:cs="Arial"/>
          <w:b/>
        </w:rPr>
      </w:pPr>
      <w:r w:rsidRPr="00EC64FB">
        <w:rPr>
          <w:rFonts w:ascii="Arial" w:hAnsi="Arial" w:cs="Arial"/>
          <w:b/>
        </w:rPr>
        <w:t>Ubezpieczenie majątku Regionalnej Dyrekcji Ochrony Środowiska w Rzeszowie przy al. J. Piłsudskiego 38</w:t>
      </w:r>
      <w:r w:rsidR="00F7241D">
        <w:rPr>
          <w:rFonts w:ascii="Arial" w:hAnsi="Arial" w:cs="Arial"/>
          <w:b/>
        </w:rPr>
        <w:t xml:space="preserve"> oraz al. J. Piłsudskiego 38a</w:t>
      </w:r>
      <w:r w:rsidRPr="00EC64FB">
        <w:rPr>
          <w:rFonts w:ascii="Arial" w:hAnsi="Arial" w:cs="Arial"/>
          <w:b/>
        </w:rPr>
        <w:t xml:space="preserve"> od 16 sierpnia 20</w:t>
      </w:r>
      <w:r w:rsidR="001979FC">
        <w:rPr>
          <w:rFonts w:ascii="Arial" w:hAnsi="Arial" w:cs="Arial"/>
          <w:b/>
        </w:rPr>
        <w:t>2</w:t>
      </w:r>
      <w:r w:rsidR="008F44BA">
        <w:rPr>
          <w:rFonts w:ascii="Arial" w:hAnsi="Arial" w:cs="Arial"/>
          <w:b/>
        </w:rPr>
        <w:t>4</w:t>
      </w:r>
      <w:r w:rsidRPr="00EC64FB">
        <w:rPr>
          <w:rFonts w:ascii="Arial" w:hAnsi="Arial" w:cs="Arial"/>
          <w:b/>
        </w:rPr>
        <w:t xml:space="preserve"> r. do</w:t>
      </w:r>
      <w:r w:rsidR="00F7241D">
        <w:rPr>
          <w:rFonts w:ascii="Arial" w:hAnsi="Arial" w:cs="Arial"/>
          <w:b/>
        </w:rPr>
        <w:br/>
      </w:r>
      <w:r w:rsidRPr="00EC64FB">
        <w:rPr>
          <w:rFonts w:ascii="Arial" w:hAnsi="Arial" w:cs="Arial"/>
          <w:b/>
        </w:rPr>
        <w:t xml:space="preserve"> 15 sierpnia 202</w:t>
      </w:r>
      <w:r w:rsidR="008F44BA">
        <w:rPr>
          <w:rFonts w:ascii="Arial" w:hAnsi="Arial" w:cs="Arial"/>
          <w:b/>
        </w:rPr>
        <w:t>5</w:t>
      </w:r>
      <w:r w:rsidRPr="00EC64FB">
        <w:rPr>
          <w:rFonts w:ascii="Arial" w:hAnsi="Arial" w:cs="Arial"/>
          <w:b/>
        </w:rPr>
        <w:t xml:space="preserve"> r.</w:t>
      </w:r>
      <w:r w:rsidR="00F7241D">
        <w:rPr>
          <w:rFonts w:ascii="Arial" w:hAnsi="Arial" w:cs="Arial"/>
          <w:b/>
        </w:rPr>
        <w:t xml:space="preserve"> </w:t>
      </w:r>
      <w:r w:rsidR="00F6619D" w:rsidRPr="00F6619D">
        <w:rPr>
          <w:rFonts w:ascii="Arial" w:hAnsi="Arial" w:cs="Arial"/>
          <w:b/>
        </w:rPr>
        <w:t>znak: WOA.261.</w:t>
      </w:r>
      <w:r w:rsidR="008F44BA">
        <w:rPr>
          <w:rFonts w:ascii="Arial" w:hAnsi="Arial" w:cs="Arial"/>
          <w:b/>
        </w:rPr>
        <w:t>6</w:t>
      </w:r>
      <w:r w:rsidR="00F7241D">
        <w:rPr>
          <w:rFonts w:ascii="Arial" w:hAnsi="Arial" w:cs="Arial"/>
          <w:b/>
        </w:rPr>
        <w:t>7</w:t>
      </w:r>
      <w:r w:rsidR="00F6619D" w:rsidRPr="00F6619D">
        <w:rPr>
          <w:rFonts w:ascii="Arial" w:hAnsi="Arial" w:cs="Arial"/>
          <w:b/>
        </w:rPr>
        <w:t>.202</w:t>
      </w:r>
      <w:r w:rsidR="008F44BA">
        <w:rPr>
          <w:rFonts w:ascii="Arial" w:hAnsi="Arial" w:cs="Arial"/>
          <w:b/>
        </w:rPr>
        <w:t>4</w:t>
      </w:r>
      <w:r w:rsidR="00C85FD8">
        <w:rPr>
          <w:rFonts w:ascii="Arial" w:hAnsi="Arial" w:cs="Arial"/>
          <w:b/>
        </w:rPr>
        <w:t>.LB</w:t>
      </w:r>
      <w:r w:rsidR="00F6619D" w:rsidRPr="00F6619D">
        <w:rPr>
          <w:rFonts w:ascii="Arial" w:hAnsi="Arial" w:cs="Arial"/>
          <w:b/>
        </w:rPr>
        <w:t>.</w:t>
      </w:r>
      <w:r w:rsidR="00F6619D">
        <w:rPr>
          <w:rFonts w:ascii="Arial" w:hAnsi="Arial" w:cs="Arial"/>
          <w:b/>
        </w:rPr>
        <w:t>2</w:t>
      </w:r>
    </w:p>
    <w:p w14:paraId="757487D3" w14:textId="77777777" w:rsidR="00F6619D" w:rsidRPr="00BA263B" w:rsidRDefault="00F6619D" w:rsidP="0024531F">
      <w:pPr>
        <w:spacing w:after="0" w:line="360" w:lineRule="auto"/>
        <w:jc w:val="center"/>
        <w:rPr>
          <w:rFonts w:ascii="Arial" w:hAnsi="Arial" w:cs="Arial"/>
        </w:rPr>
      </w:pPr>
    </w:p>
    <w:p w14:paraId="128B9D92" w14:textId="77777777" w:rsidR="00652EBF" w:rsidRDefault="00652EBF" w:rsidP="0024531F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F2424D">
        <w:rPr>
          <w:rFonts w:ascii="Arial" w:hAnsi="Arial" w:cs="Arial"/>
        </w:rPr>
        <w:t>Oferuję</w:t>
      </w:r>
      <w:r w:rsidR="00A56C36" w:rsidRPr="00F2424D">
        <w:rPr>
          <w:rFonts w:ascii="Arial" w:hAnsi="Arial" w:cs="Arial"/>
        </w:rPr>
        <w:t xml:space="preserve"> łączną cenę za</w:t>
      </w:r>
      <w:r w:rsidRPr="00F2424D">
        <w:rPr>
          <w:rFonts w:ascii="Arial" w:hAnsi="Arial" w:cs="Arial"/>
        </w:rPr>
        <w:t xml:space="preserve"> wykonanie przedmiotu zamówienia </w:t>
      </w:r>
      <w:r w:rsidR="00A56C36" w:rsidRPr="00F2424D">
        <w:rPr>
          <w:rFonts w:ascii="Arial" w:hAnsi="Arial" w:cs="Arial"/>
          <w:bCs/>
        </w:rPr>
        <w:t>wynoszącą</w:t>
      </w:r>
      <w:r w:rsidR="001D587B" w:rsidRPr="00F6619D">
        <w:rPr>
          <w:rFonts w:ascii="Arial" w:hAnsi="Arial" w:cs="Arial"/>
        </w:rPr>
        <w:t>:</w:t>
      </w:r>
    </w:p>
    <w:p w14:paraId="11289D85" w14:textId="77777777" w:rsidR="0024531F" w:rsidRDefault="0024531F" w:rsidP="0024531F">
      <w:pPr>
        <w:spacing w:after="0" w:line="360" w:lineRule="auto"/>
        <w:ind w:left="360"/>
        <w:jc w:val="both"/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1D1584" w:rsidRPr="006145CF" w14:paraId="4C5D0377" w14:textId="77777777" w:rsidTr="00CB1CA8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5E2FA2A0" w14:textId="77777777" w:rsidR="001D1584" w:rsidRPr="003E6F5C" w:rsidRDefault="001D1584" w:rsidP="00CB1CA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47EAD83" w14:textId="77777777" w:rsidR="001D1584" w:rsidRPr="006145CF" w:rsidRDefault="001D1584" w:rsidP="00CB1CA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6AD36F2D" w14:textId="77777777" w:rsidR="001D1584" w:rsidRPr="006145CF" w:rsidRDefault="001D1584" w:rsidP="00CB1CA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1D1584" w:rsidRPr="006145CF" w14:paraId="3FAD84A5" w14:textId="77777777" w:rsidTr="00CB1CA8">
        <w:trPr>
          <w:trHeight w:val="769"/>
        </w:trPr>
        <w:tc>
          <w:tcPr>
            <w:tcW w:w="2269" w:type="dxa"/>
            <w:vAlign w:val="center"/>
          </w:tcPr>
          <w:p w14:paraId="275AB849" w14:textId="77777777" w:rsidR="001D1584" w:rsidRPr="006145CF" w:rsidRDefault="001D1584" w:rsidP="00CB1CA8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5C8A01" w14:textId="77777777" w:rsidR="001D1584" w:rsidRPr="006145CF" w:rsidRDefault="001D1584" w:rsidP="00CB1CA8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F273F20" w14:textId="77777777" w:rsidR="001D1584" w:rsidRPr="006145CF" w:rsidRDefault="001D1584" w:rsidP="00CB1CA8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7EC6757F" w14:textId="77777777" w:rsidR="00887CE6" w:rsidRPr="00F2424D" w:rsidRDefault="00887CE6" w:rsidP="0024531F">
      <w:pPr>
        <w:spacing w:after="0" w:line="360" w:lineRule="auto"/>
        <w:jc w:val="both"/>
        <w:rPr>
          <w:rFonts w:ascii="Arial" w:hAnsi="Arial" w:cs="Arial"/>
        </w:rPr>
      </w:pPr>
    </w:p>
    <w:p w14:paraId="1E9674E3" w14:textId="77777777" w:rsidR="00C85FD8" w:rsidRPr="00C85FD8" w:rsidRDefault="00C85FD8" w:rsidP="00C85FD8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85FD8">
        <w:rPr>
          <w:rFonts w:ascii="Arial" w:hAnsi="Arial" w:cs="Arial"/>
        </w:rPr>
        <w:t>Oświadczam, że zapoznałem/</w:t>
      </w:r>
      <w:proofErr w:type="spellStart"/>
      <w:r w:rsidRPr="00C85FD8">
        <w:rPr>
          <w:rFonts w:ascii="Arial" w:hAnsi="Arial" w:cs="Arial"/>
        </w:rPr>
        <w:t>am</w:t>
      </w:r>
      <w:proofErr w:type="spellEnd"/>
      <w:r w:rsidRPr="00C85FD8">
        <w:rPr>
          <w:rFonts w:ascii="Arial" w:hAnsi="Arial" w:cs="Arial"/>
        </w:rPr>
        <w:t xml:space="preserve"> się z opisem przedmiotu zamówienia i nie wnoszę do niego zastrzeżeń.</w:t>
      </w:r>
    </w:p>
    <w:p w14:paraId="0D0EE3BD" w14:textId="77777777" w:rsidR="00C85FD8" w:rsidRPr="00C85FD8" w:rsidRDefault="00C85FD8" w:rsidP="00C85FD8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85FD8">
        <w:rPr>
          <w:rFonts w:ascii="Arial" w:hAnsi="Arial" w:cs="Arial"/>
        </w:rPr>
        <w:t>Oświadczam, że w przypadku wyboru oferty podpiszę</w:t>
      </w:r>
      <w:r w:rsidR="00595EB4">
        <w:rPr>
          <w:rFonts w:ascii="Arial" w:hAnsi="Arial" w:cs="Arial"/>
        </w:rPr>
        <w:t xml:space="preserve"> polisę </w:t>
      </w:r>
      <w:r w:rsidRPr="00C85FD8">
        <w:rPr>
          <w:rFonts w:ascii="Arial" w:hAnsi="Arial" w:cs="Arial"/>
        </w:rPr>
        <w:t xml:space="preserve"> i zrealizuję przedmiot </w:t>
      </w:r>
      <w:r w:rsidR="00595EB4">
        <w:rPr>
          <w:rFonts w:ascii="Arial" w:hAnsi="Arial" w:cs="Arial"/>
        </w:rPr>
        <w:t xml:space="preserve">zamówienia </w:t>
      </w:r>
      <w:r w:rsidRPr="00C85FD8">
        <w:rPr>
          <w:rFonts w:ascii="Arial" w:hAnsi="Arial" w:cs="Arial"/>
        </w:rPr>
        <w:t>w terminie wskazanym w zapytaniu ofertowym</w:t>
      </w:r>
      <w:r w:rsidR="00595EB4">
        <w:rPr>
          <w:rFonts w:ascii="Arial" w:hAnsi="Arial" w:cs="Arial"/>
        </w:rPr>
        <w:t>.</w:t>
      </w:r>
    </w:p>
    <w:p w14:paraId="0F4370C7" w14:textId="77777777" w:rsidR="00C85FD8" w:rsidRDefault="00C85FD8" w:rsidP="00C85FD8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85FD8">
        <w:rPr>
          <w:rFonts w:ascii="Arial" w:hAnsi="Arial" w:cs="Arial"/>
        </w:rPr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14:paraId="294A2EBA" w14:textId="77777777" w:rsidR="00C85FD8" w:rsidRPr="00C85FD8" w:rsidRDefault="00C85FD8" w:rsidP="00C85FD8">
      <w:pPr>
        <w:rPr>
          <w:rFonts w:ascii="Arial" w:hAnsi="Arial" w:cs="Arial"/>
        </w:rPr>
      </w:pPr>
    </w:p>
    <w:p w14:paraId="1DEF6466" w14:textId="77777777" w:rsidR="00C85FD8" w:rsidRPr="00C85FD8" w:rsidRDefault="00C85FD8" w:rsidP="00C85FD8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85FD8">
        <w:rPr>
          <w:rFonts w:ascii="Arial" w:hAnsi="Arial" w:cs="Arial"/>
        </w:rPr>
        <w:lastRenderedPageBreak/>
        <w:t>Oświadczam, że stosowanie do art. 28 ust. 1 Rozporządzenia Parlamentu Europejskiego i Rady (UE) 2016/679 w sprawie ochrony osób fizycznych w związku z przetwarzaniem danych osobowych i w sprawie swobodnego przepływu takich danych oraz uchylenia Dyrektywy 95/46 z dnia 27 kwietnia 2016 r. (Dz. Urz. UE L 119 z 04.05.2016 r.,</w:t>
      </w:r>
      <w:r>
        <w:rPr>
          <w:rFonts w:ascii="Arial" w:hAnsi="Arial" w:cs="Arial"/>
        </w:rPr>
        <w:t xml:space="preserve"> </w:t>
      </w:r>
      <w:r w:rsidRPr="00C85FD8">
        <w:rPr>
          <w:rFonts w:ascii="Arial" w:hAnsi="Arial" w:cs="Arial"/>
        </w:rPr>
        <w:t>str. 1) zwanego RODO zapewniam wystarczające gwarancje wdrożenia odpowiednich środków technicznych i organizacyjnych, aby przetwarzanie spełniało wymogi RODO i chroniło prawa osób, których dane dotyczą.</w:t>
      </w:r>
    </w:p>
    <w:p w14:paraId="03EB53D5" w14:textId="77777777" w:rsidR="00C85FD8" w:rsidRPr="00C85FD8" w:rsidRDefault="00C85FD8" w:rsidP="00C85FD8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85FD8">
        <w:rPr>
          <w:rFonts w:ascii="Arial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5FBBD63" w14:textId="77777777" w:rsidR="00C85FD8" w:rsidRPr="00C85FD8" w:rsidRDefault="00C85FD8" w:rsidP="00C85FD8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85FD8">
        <w:rPr>
          <w:rFonts w:ascii="Arial" w:hAnsi="Arial" w:cs="Arial"/>
        </w:rPr>
        <w:t>Oświadczam, że zapoznałem się z Polityką Środowiskową Regionalnej Dyrekcji Ochrony Środowiska w Rzeszowie i zobowiązuje się postępować zgodnie z wymaganiami prawnymi w zakresie ochrony środowiska.</w:t>
      </w:r>
    </w:p>
    <w:p w14:paraId="559D62D8" w14:textId="77777777" w:rsidR="00C85FD8" w:rsidRDefault="00C85FD8" w:rsidP="00C85FD8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C85FD8">
        <w:rPr>
          <w:rFonts w:ascii="Arial" w:hAnsi="Arial" w:cs="Arial"/>
        </w:rPr>
        <w:t xml:space="preserve">Oświadczam, że nie podlegam wykluczeniu na podstawie art. 7  ust. 1 ustawy z dnia 13 kwietnia 2022 r. o szczególnych rozwiązaniach w zakresie przeciwdziałania wspieraniu agresji na Ukrainę oraz służących ochronie bezpieczeństwa narodowego (Dz. U. </w:t>
      </w:r>
      <w:r w:rsidR="00F7241D">
        <w:rPr>
          <w:rFonts w:ascii="Arial" w:hAnsi="Arial" w:cs="Arial"/>
        </w:rPr>
        <w:br/>
      </w:r>
      <w:r w:rsidRPr="00C85FD8">
        <w:rPr>
          <w:rFonts w:ascii="Arial" w:hAnsi="Arial" w:cs="Arial"/>
        </w:rPr>
        <w:t>z 202</w:t>
      </w:r>
      <w:r w:rsidR="008F44BA">
        <w:rPr>
          <w:rFonts w:ascii="Arial" w:hAnsi="Arial" w:cs="Arial"/>
        </w:rPr>
        <w:t>4</w:t>
      </w:r>
      <w:r w:rsidR="00F7241D">
        <w:rPr>
          <w:rFonts w:ascii="Arial" w:hAnsi="Arial" w:cs="Arial"/>
        </w:rPr>
        <w:t xml:space="preserve"> </w:t>
      </w:r>
      <w:r w:rsidRPr="00C85FD8">
        <w:rPr>
          <w:rFonts w:ascii="Arial" w:hAnsi="Arial" w:cs="Arial"/>
        </w:rPr>
        <w:t xml:space="preserve">r. poz. </w:t>
      </w:r>
      <w:r w:rsidR="008F44BA">
        <w:rPr>
          <w:rFonts w:ascii="Arial" w:hAnsi="Arial" w:cs="Arial"/>
        </w:rPr>
        <w:t>507</w:t>
      </w:r>
      <w:r w:rsidRPr="00C85FD8">
        <w:rPr>
          <w:rFonts w:ascii="Arial" w:hAnsi="Arial" w:cs="Arial"/>
        </w:rPr>
        <w:t>).</w:t>
      </w:r>
    </w:p>
    <w:p w14:paraId="11E5D742" w14:textId="77777777" w:rsidR="00C85FD8" w:rsidRPr="00C85FD8" w:rsidRDefault="00C85FD8" w:rsidP="00C85FD8">
      <w:pPr>
        <w:spacing w:after="0" w:line="360" w:lineRule="auto"/>
        <w:ind w:left="360"/>
        <w:rPr>
          <w:rFonts w:ascii="Arial" w:hAnsi="Arial" w:cs="Arial"/>
        </w:rPr>
      </w:pPr>
    </w:p>
    <w:p w14:paraId="397FA9D6" w14:textId="77777777" w:rsidR="00652EBF" w:rsidRPr="00F2424D" w:rsidRDefault="00C85FD8" w:rsidP="00C85FD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52EBF"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71A34CAF" w14:textId="77777777" w:rsidR="00652EBF" w:rsidRPr="00F2424D" w:rsidRDefault="00652EBF" w:rsidP="0024531F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20C1BC87" w14:textId="77777777" w:rsidR="00652EBF" w:rsidRPr="00F2424D" w:rsidRDefault="00652EBF" w:rsidP="0024531F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36A50B3" w14:textId="77777777" w:rsidR="00887CE6" w:rsidRPr="00F2424D" w:rsidRDefault="00887CE6" w:rsidP="0024531F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0A6ABB5" w14:textId="77777777" w:rsidR="00887CE6" w:rsidRPr="00F2424D" w:rsidRDefault="00887CE6" w:rsidP="0024531F">
      <w:pPr>
        <w:spacing w:after="0" w:line="360" w:lineRule="auto"/>
        <w:ind w:left="720"/>
        <w:rPr>
          <w:rFonts w:ascii="Arial" w:hAnsi="Arial" w:cs="Arial"/>
        </w:rPr>
      </w:pPr>
    </w:p>
    <w:p w14:paraId="75161FEF" w14:textId="77777777" w:rsidR="003D70A1" w:rsidRPr="00F2424D" w:rsidRDefault="003D70A1" w:rsidP="0024531F">
      <w:pPr>
        <w:spacing w:after="0" w:line="360" w:lineRule="auto"/>
        <w:ind w:left="720"/>
        <w:rPr>
          <w:rFonts w:ascii="Arial" w:hAnsi="Arial" w:cs="Arial"/>
        </w:rPr>
      </w:pPr>
    </w:p>
    <w:p w14:paraId="6CD40437" w14:textId="77777777" w:rsidR="00652EBF" w:rsidRPr="00F2424D" w:rsidRDefault="00652EBF" w:rsidP="0024531F">
      <w:pPr>
        <w:spacing w:after="0" w:line="360" w:lineRule="auto"/>
        <w:ind w:left="360"/>
        <w:rPr>
          <w:rFonts w:ascii="Arial" w:hAnsi="Arial" w:cs="Arial"/>
        </w:rPr>
      </w:pPr>
    </w:p>
    <w:p w14:paraId="1CB29D81" w14:textId="77777777" w:rsidR="00652EBF" w:rsidRPr="00F2424D" w:rsidRDefault="00652EBF" w:rsidP="0024531F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0B512A85" w14:textId="77777777" w:rsidR="00633F2F" w:rsidRPr="00BA263B" w:rsidRDefault="00652EBF" w:rsidP="0024531F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323E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39DA5" w14:textId="77777777" w:rsidR="00CC2D55" w:rsidRDefault="00CC2D55" w:rsidP="000F38F9">
      <w:pPr>
        <w:spacing w:after="0" w:line="240" w:lineRule="auto"/>
      </w:pPr>
      <w:r>
        <w:separator/>
      </w:r>
    </w:p>
  </w:endnote>
  <w:endnote w:type="continuationSeparator" w:id="0">
    <w:p w14:paraId="7CD4B035" w14:textId="77777777" w:rsidR="00CC2D55" w:rsidRDefault="00CC2D5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A1047" w14:textId="77777777" w:rsidR="00C85FD8" w:rsidRPr="00971575" w:rsidRDefault="00C85FD8" w:rsidP="00C85FD8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>
      <w:rPr>
        <w:rFonts w:cs="Arial"/>
        <w:i/>
        <w:sz w:val="16"/>
        <w:szCs w:val="16"/>
        <w:lang w:eastAsia="pl-PL"/>
      </w:rPr>
      <w:t>*</w:t>
    </w: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470F5400" w14:textId="77777777" w:rsidR="00C836D4" w:rsidRDefault="00C836D4" w:rsidP="00772857">
    <w:pPr>
      <w:pStyle w:val="Stopka"/>
    </w:pPr>
  </w:p>
  <w:p w14:paraId="32166688" w14:textId="77777777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206843C7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30A32" w14:textId="77777777" w:rsidR="00EB080E" w:rsidRDefault="00EB080E" w:rsidP="00772857">
    <w:pPr>
      <w:pStyle w:val="Stopka"/>
    </w:pPr>
    <w:bookmarkStart w:id="0" w:name="_Hlk73956383"/>
    <w:r>
      <w:t>WOA.261.</w:t>
    </w:r>
    <w:r w:rsidR="00B61F70">
      <w:t>2</w:t>
    </w:r>
    <w:r w:rsidR="00323EC9">
      <w:t>7</w:t>
    </w:r>
    <w:r w:rsidR="00E56E3E">
      <w:t>.202</w:t>
    </w:r>
    <w:r w:rsidR="00B61F70">
      <w:t>2</w:t>
    </w:r>
    <w:r w:rsidR="0004570D">
      <w:t>.</w:t>
    </w:r>
    <w:r w:rsidR="00B61F70">
      <w:t>ŁK</w:t>
    </w:r>
    <w:r w:rsidR="0004570D">
      <w:t>.</w:t>
    </w:r>
    <w:r w:rsidR="00EC64FB">
      <w:t>2</w:t>
    </w:r>
    <w:bookmarkEnd w:id="0"/>
    <w:r w:rsidR="00772857">
      <w:tab/>
    </w:r>
  </w:p>
  <w:p w14:paraId="165AF429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C6071" w14:textId="77777777" w:rsidR="00CC2D55" w:rsidRDefault="00CC2D55" w:rsidP="000F38F9">
      <w:pPr>
        <w:spacing w:after="0" w:line="240" w:lineRule="auto"/>
      </w:pPr>
      <w:r>
        <w:separator/>
      </w:r>
    </w:p>
  </w:footnote>
  <w:footnote w:type="continuationSeparator" w:id="0">
    <w:p w14:paraId="2CF823B6" w14:textId="77777777" w:rsidR="00CC2D55" w:rsidRDefault="00CC2D5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8AE8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66052" w14:textId="1CA1EEFF" w:rsidR="00FF1ACA" w:rsidRDefault="007E7CA3" w:rsidP="00425F85">
    <w:pPr>
      <w:pStyle w:val="Nagwek"/>
      <w:tabs>
        <w:tab w:val="clear" w:pos="4536"/>
        <w:tab w:val="clear" w:pos="9072"/>
      </w:tabs>
      <w:ind w:hanging="851"/>
    </w:pPr>
    <w:r w:rsidRPr="00F14863">
      <w:rPr>
        <w:noProof/>
      </w:rPr>
      <w:drawing>
        <wp:inline distT="0" distB="0" distL="0" distR="0" wp14:anchorId="7DB3CFB0" wp14:editId="349DCAFE">
          <wp:extent cx="4352925" cy="1057275"/>
          <wp:effectExtent l="0" t="0" r="9525" b="9525"/>
          <wp:docPr id="1" name="Obraz 1" descr="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2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8174757">
    <w:abstractNumId w:val="0"/>
  </w:num>
  <w:num w:numId="2" w16cid:durableId="1108309930">
    <w:abstractNumId w:val="18"/>
  </w:num>
  <w:num w:numId="3" w16cid:durableId="2071414070">
    <w:abstractNumId w:val="9"/>
  </w:num>
  <w:num w:numId="4" w16cid:durableId="1494174653">
    <w:abstractNumId w:val="12"/>
  </w:num>
  <w:num w:numId="5" w16cid:durableId="1259824479">
    <w:abstractNumId w:val="21"/>
  </w:num>
  <w:num w:numId="6" w16cid:durableId="899174003">
    <w:abstractNumId w:val="1"/>
  </w:num>
  <w:num w:numId="7" w16cid:durableId="1328749168">
    <w:abstractNumId w:val="8"/>
  </w:num>
  <w:num w:numId="8" w16cid:durableId="2105569678">
    <w:abstractNumId w:val="4"/>
  </w:num>
  <w:num w:numId="9" w16cid:durableId="930049846">
    <w:abstractNumId w:val="13"/>
  </w:num>
  <w:num w:numId="10" w16cid:durableId="1286961436">
    <w:abstractNumId w:val="16"/>
  </w:num>
  <w:num w:numId="11" w16cid:durableId="86001530">
    <w:abstractNumId w:val="20"/>
  </w:num>
  <w:num w:numId="12" w16cid:durableId="1360818144">
    <w:abstractNumId w:val="7"/>
  </w:num>
  <w:num w:numId="13" w16cid:durableId="986281995">
    <w:abstractNumId w:val="19"/>
  </w:num>
  <w:num w:numId="14" w16cid:durableId="494953951">
    <w:abstractNumId w:val="15"/>
  </w:num>
  <w:num w:numId="15" w16cid:durableId="1906600404">
    <w:abstractNumId w:val="5"/>
  </w:num>
  <w:num w:numId="16" w16cid:durableId="814417977">
    <w:abstractNumId w:val="2"/>
  </w:num>
  <w:num w:numId="17" w16cid:durableId="684476326">
    <w:abstractNumId w:val="6"/>
  </w:num>
  <w:num w:numId="18" w16cid:durableId="2107921807">
    <w:abstractNumId w:val="11"/>
  </w:num>
  <w:num w:numId="19" w16cid:durableId="6379512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5808309">
    <w:abstractNumId w:val="24"/>
  </w:num>
  <w:num w:numId="21" w16cid:durableId="1340308751">
    <w:abstractNumId w:val="14"/>
  </w:num>
  <w:num w:numId="22" w16cid:durableId="76902748">
    <w:abstractNumId w:val="3"/>
  </w:num>
  <w:num w:numId="23" w16cid:durableId="588006787">
    <w:abstractNumId w:val="17"/>
  </w:num>
  <w:num w:numId="24" w16cid:durableId="1864127920">
    <w:abstractNumId w:val="10"/>
  </w:num>
  <w:num w:numId="25" w16cid:durableId="422922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2D0B"/>
    <w:rsid w:val="00037C21"/>
    <w:rsid w:val="0004570D"/>
    <w:rsid w:val="00061995"/>
    <w:rsid w:val="00065E63"/>
    <w:rsid w:val="00070405"/>
    <w:rsid w:val="000751C1"/>
    <w:rsid w:val="0008483C"/>
    <w:rsid w:val="000B519E"/>
    <w:rsid w:val="000B60AA"/>
    <w:rsid w:val="000C22AB"/>
    <w:rsid w:val="000D1D93"/>
    <w:rsid w:val="000F3813"/>
    <w:rsid w:val="000F38F9"/>
    <w:rsid w:val="000F6170"/>
    <w:rsid w:val="00101201"/>
    <w:rsid w:val="00101E6B"/>
    <w:rsid w:val="00111089"/>
    <w:rsid w:val="001154D8"/>
    <w:rsid w:val="00152CA5"/>
    <w:rsid w:val="001621A6"/>
    <w:rsid w:val="0016698A"/>
    <w:rsid w:val="00175D69"/>
    <w:rsid w:val="001766D0"/>
    <w:rsid w:val="00187024"/>
    <w:rsid w:val="00187501"/>
    <w:rsid w:val="001913CE"/>
    <w:rsid w:val="001973E2"/>
    <w:rsid w:val="001979FC"/>
    <w:rsid w:val="001A12FD"/>
    <w:rsid w:val="001A79C2"/>
    <w:rsid w:val="001B6C89"/>
    <w:rsid w:val="001B6D42"/>
    <w:rsid w:val="001C2F65"/>
    <w:rsid w:val="001C3CC3"/>
    <w:rsid w:val="001D1584"/>
    <w:rsid w:val="001D587B"/>
    <w:rsid w:val="001E0877"/>
    <w:rsid w:val="001E5D3D"/>
    <w:rsid w:val="001F489F"/>
    <w:rsid w:val="002049EC"/>
    <w:rsid w:val="002078CB"/>
    <w:rsid w:val="00221F98"/>
    <w:rsid w:val="0022230F"/>
    <w:rsid w:val="00225414"/>
    <w:rsid w:val="00225767"/>
    <w:rsid w:val="0022610E"/>
    <w:rsid w:val="00236C10"/>
    <w:rsid w:val="0024531F"/>
    <w:rsid w:val="0024534D"/>
    <w:rsid w:val="00255EE9"/>
    <w:rsid w:val="002761B5"/>
    <w:rsid w:val="00293524"/>
    <w:rsid w:val="002A2117"/>
    <w:rsid w:val="002C018D"/>
    <w:rsid w:val="002C28AF"/>
    <w:rsid w:val="002C5F9E"/>
    <w:rsid w:val="002D0DBF"/>
    <w:rsid w:val="002D6166"/>
    <w:rsid w:val="002E195E"/>
    <w:rsid w:val="002F3587"/>
    <w:rsid w:val="002F39C3"/>
    <w:rsid w:val="002F5294"/>
    <w:rsid w:val="00301566"/>
    <w:rsid w:val="0030269B"/>
    <w:rsid w:val="00311BAA"/>
    <w:rsid w:val="003149CE"/>
    <w:rsid w:val="00317770"/>
    <w:rsid w:val="00323EC9"/>
    <w:rsid w:val="00342586"/>
    <w:rsid w:val="00342E2D"/>
    <w:rsid w:val="00347254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F14C8"/>
    <w:rsid w:val="00402F38"/>
    <w:rsid w:val="00417F5F"/>
    <w:rsid w:val="004200CE"/>
    <w:rsid w:val="00423A9B"/>
    <w:rsid w:val="00425F85"/>
    <w:rsid w:val="00473B59"/>
    <w:rsid w:val="00476E20"/>
    <w:rsid w:val="00490C43"/>
    <w:rsid w:val="00491775"/>
    <w:rsid w:val="00491DB7"/>
    <w:rsid w:val="004959AC"/>
    <w:rsid w:val="004A1577"/>
    <w:rsid w:val="004A2F36"/>
    <w:rsid w:val="004A3C1D"/>
    <w:rsid w:val="004D22A3"/>
    <w:rsid w:val="004F605A"/>
    <w:rsid w:val="00516626"/>
    <w:rsid w:val="00522C1A"/>
    <w:rsid w:val="00524A81"/>
    <w:rsid w:val="00546741"/>
    <w:rsid w:val="0054781B"/>
    <w:rsid w:val="005611A2"/>
    <w:rsid w:val="00563712"/>
    <w:rsid w:val="00582794"/>
    <w:rsid w:val="00585A34"/>
    <w:rsid w:val="0058619B"/>
    <w:rsid w:val="00586538"/>
    <w:rsid w:val="00595EB4"/>
    <w:rsid w:val="005A347B"/>
    <w:rsid w:val="005C7609"/>
    <w:rsid w:val="005E1CC4"/>
    <w:rsid w:val="005F4F3B"/>
    <w:rsid w:val="0062060B"/>
    <w:rsid w:val="0062316B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857A7"/>
    <w:rsid w:val="00691E5A"/>
    <w:rsid w:val="006972E8"/>
    <w:rsid w:val="006C1C32"/>
    <w:rsid w:val="006E3BE0"/>
    <w:rsid w:val="006E40BE"/>
    <w:rsid w:val="006F61EF"/>
    <w:rsid w:val="00700C6B"/>
    <w:rsid w:val="00705E77"/>
    <w:rsid w:val="00710828"/>
    <w:rsid w:val="00711757"/>
    <w:rsid w:val="00721AE7"/>
    <w:rsid w:val="00730618"/>
    <w:rsid w:val="00735013"/>
    <w:rsid w:val="007456C8"/>
    <w:rsid w:val="0075095D"/>
    <w:rsid w:val="00755C19"/>
    <w:rsid w:val="00760DA3"/>
    <w:rsid w:val="00762D7D"/>
    <w:rsid w:val="00772857"/>
    <w:rsid w:val="007876CB"/>
    <w:rsid w:val="007922F6"/>
    <w:rsid w:val="007A7EBB"/>
    <w:rsid w:val="007B1A7F"/>
    <w:rsid w:val="007B5595"/>
    <w:rsid w:val="007C1527"/>
    <w:rsid w:val="007D7C22"/>
    <w:rsid w:val="007E28EB"/>
    <w:rsid w:val="007E3FCE"/>
    <w:rsid w:val="007E7CA3"/>
    <w:rsid w:val="008053E2"/>
    <w:rsid w:val="00812CEA"/>
    <w:rsid w:val="008139D6"/>
    <w:rsid w:val="00823D52"/>
    <w:rsid w:val="00832A31"/>
    <w:rsid w:val="008478E3"/>
    <w:rsid w:val="00850795"/>
    <w:rsid w:val="0085274A"/>
    <w:rsid w:val="008655AC"/>
    <w:rsid w:val="00867BAF"/>
    <w:rsid w:val="008852EF"/>
    <w:rsid w:val="00887CE6"/>
    <w:rsid w:val="008B3266"/>
    <w:rsid w:val="008B59B9"/>
    <w:rsid w:val="008B6E97"/>
    <w:rsid w:val="008C4322"/>
    <w:rsid w:val="008D450B"/>
    <w:rsid w:val="008D77DE"/>
    <w:rsid w:val="008D7B9A"/>
    <w:rsid w:val="008E1949"/>
    <w:rsid w:val="008E316D"/>
    <w:rsid w:val="008F2D37"/>
    <w:rsid w:val="008F44BA"/>
    <w:rsid w:val="009224BC"/>
    <w:rsid w:val="00926239"/>
    <w:rsid w:val="009301BF"/>
    <w:rsid w:val="009354E4"/>
    <w:rsid w:val="00951C0C"/>
    <w:rsid w:val="00961420"/>
    <w:rsid w:val="0096370D"/>
    <w:rsid w:val="00966E3D"/>
    <w:rsid w:val="009949ED"/>
    <w:rsid w:val="009A58BD"/>
    <w:rsid w:val="009B1BB1"/>
    <w:rsid w:val="009C0570"/>
    <w:rsid w:val="009C1E6D"/>
    <w:rsid w:val="009C5AC7"/>
    <w:rsid w:val="009E5CA9"/>
    <w:rsid w:val="009F1282"/>
    <w:rsid w:val="009F7301"/>
    <w:rsid w:val="00A07895"/>
    <w:rsid w:val="00A20FE6"/>
    <w:rsid w:val="00A46680"/>
    <w:rsid w:val="00A46EBB"/>
    <w:rsid w:val="00A56C36"/>
    <w:rsid w:val="00A61476"/>
    <w:rsid w:val="00A66F4C"/>
    <w:rsid w:val="00A9313E"/>
    <w:rsid w:val="00AA5A74"/>
    <w:rsid w:val="00AB590B"/>
    <w:rsid w:val="00AD06E4"/>
    <w:rsid w:val="00AD6A98"/>
    <w:rsid w:val="00AE1D6D"/>
    <w:rsid w:val="00AE1E84"/>
    <w:rsid w:val="00AF0B90"/>
    <w:rsid w:val="00AF0E51"/>
    <w:rsid w:val="00AF6617"/>
    <w:rsid w:val="00B02912"/>
    <w:rsid w:val="00B05FEC"/>
    <w:rsid w:val="00B33EEE"/>
    <w:rsid w:val="00B40E5D"/>
    <w:rsid w:val="00B502B2"/>
    <w:rsid w:val="00B513BB"/>
    <w:rsid w:val="00B578A2"/>
    <w:rsid w:val="00B61BE7"/>
    <w:rsid w:val="00B61F70"/>
    <w:rsid w:val="00B72B1D"/>
    <w:rsid w:val="00B8503C"/>
    <w:rsid w:val="00B85054"/>
    <w:rsid w:val="00B96438"/>
    <w:rsid w:val="00B977DC"/>
    <w:rsid w:val="00BA263B"/>
    <w:rsid w:val="00BB33F5"/>
    <w:rsid w:val="00BB5F2E"/>
    <w:rsid w:val="00BC407A"/>
    <w:rsid w:val="00BD0B70"/>
    <w:rsid w:val="00BD3105"/>
    <w:rsid w:val="00BD75CC"/>
    <w:rsid w:val="00BE0857"/>
    <w:rsid w:val="00BE4A5F"/>
    <w:rsid w:val="00BF3D54"/>
    <w:rsid w:val="00C00720"/>
    <w:rsid w:val="00C02A7C"/>
    <w:rsid w:val="00C106CC"/>
    <w:rsid w:val="00C1377B"/>
    <w:rsid w:val="00C15C8B"/>
    <w:rsid w:val="00C202DA"/>
    <w:rsid w:val="00C2633D"/>
    <w:rsid w:val="00C31720"/>
    <w:rsid w:val="00C651DC"/>
    <w:rsid w:val="00C65CD8"/>
    <w:rsid w:val="00C836D4"/>
    <w:rsid w:val="00C85FD8"/>
    <w:rsid w:val="00C91CE5"/>
    <w:rsid w:val="00C961A1"/>
    <w:rsid w:val="00CA006F"/>
    <w:rsid w:val="00CA2342"/>
    <w:rsid w:val="00CA74B1"/>
    <w:rsid w:val="00CB1CA8"/>
    <w:rsid w:val="00CB2397"/>
    <w:rsid w:val="00CB55E1"/>
    <w:rsid w:val="00CC2D55"/>
    <w:rsid w:val="00CD5CFC"/>
    <w:rsid w:val="00CE09C1"/>
    <w:rsid w:val="00CF136F"/>
    <w:rsid w:val="00D06763"/>
    <w:rsid w:val="00D132C5"/>
    <w:rsid w:val="00D145B6"/>
    <w:rsid w:val="00D16970"/>
    <w:rsid w:val="00D173B8"/>
    <w:rsid w:val="00D22945"/>
    <w:rsid w:val="00D237E7"/>
    <w:rsid w:val="00D26BF7"/>
    <w:rsid w:val="00D26CC4"/>
    <w:rsid w:val="00D31652"/>
    <w:rsid w:val="00D3188D"/>
    <w:rsid w:val="00D32B28"/>
    <w:rsid w:val="00D3402C"/>
    <w:rsid w:val="00D401B3"/>
    <w:rsid w:val="00D556EF"/>
    <w:rsid w:val="00D60E7C"/>
    <w:rsid w:val="00D611C2"/>
    <w:rsid w:val="00D80DAD"/>
    <w:rsid w:val="00D8107D"/>
    <w:rsid w:val="00D827B2"/>
    <w:rsid w:val="00D856C8"/>
    <w:rsid w:val="00D87C6F"/>
    <w:rsid w:val="00D971E8"/>
    <w:rsid w:val="00DA7BEB"/>
    <w:rsid w:val="00DB44AB"/>
    <w:rsid w:val="00DC6D4F"/>
    <w:rsid w:val="00DE3A1E"/>
    <w:rsid w:val="00DE6EB5"/>
    <w:rsid w:val="00DF00A6"/>
    <w:rsid w:val="00E039B3"/>
    <w:rsid w:val="00E05969"/>
    <w:rsid w:val="00E1486D"/>
    <w:rsid w:val="00E1523D"/>
    <w:rsid w:val="00E1684D"/>
    <w:rsid w:val="00E24A10"/>
    <w:rsid w:val="00E37929"/>
    <w:rsid w:val="00E40E5E"/>
    <w:rsid w:val="00E5354F"/>
    <w:rsid w:val="00E56E3E"/>
    <w:rsid w:val="00E67FC8"/>
    <w:rsid w:val="00E71B0F"/>
    <w:rsid w:val="00E732DF"/>
    <w:rsid w:val="00E732FC"/>
    <w:rsid w:val="00E840D4"/>
    <w:rsid w:val="00E911C4"/>
    <w:rsid w:val="00E94B6F"/>
    <w:rsid w:val="00EB080E"/>
    <w:rsid w:val="00EB38F2"/>
    <w:rsid w:val="00EB6EFE"/>
    <w:rsid w:val="00EC136E"/>
    <w:rsid w:val="00EC496E"/>
    <w:rsid w:val="00EC64FB"/>
    <w:rsid w:val="00ED70EC"/>
    <w:rsid w:val="00EE3C1F"/>
    <w:rsid w:val="00EE7BA2"/>
    <w:rsid w:val="00EF2777"/>
    <w:rsid w:val="00EF4C64"/>
    <w:rsid w:val="00F00491"/>
    <w:rsid w:val="00F2424D"/>
    <w:rsid w:val="00F24FE6"/>
    <w:rsid w:val="00F27D06"/>
    <w:rsid w:val="00F3125B"/>
    <w:rsid w:val="00F318C7"/>
    <w:rsid w:val="00F31C60"/>
    <w:rsid w:val="00F5348D"/>
    <w:rsid w:val="00F561D0"/>
    <w:rsid w:val="00F613C4"/>
    <w:rsid w:val="00F65BCE"/>
    <w:rsid w:val="00F65F1E"/>
    <w:rsid w:val="00F6619D"/>
    <w:rsid w:val="00F7241D"/>
    <w:rsid w:val="00F73AB3"/>
    <w:rsid w:val="00F75A8C"/>
    <w:rsid w:val="00F82B0C"/>
    <w:rsid w:val="00F9448C"/>
    <w:rsid w:val="00F94FD0"/>
    <w:rsid w:val="00FA13A2"/>
    <w:rsid w:val="00FA72CE"/>
    <w:rsid w:val="00FB2205"/>
    <w:rsid w:val="00FC2367"/>
    <w:rsid w:val="00FC5C75"/>
    <w:rsid w:val="00FC7A7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ECF31BC"/>
  <w15:chartTrackingRefBased/>
  <w15:docId w15:val="{63ACFA2C-990C-404F-A9E8-063F8898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1\USERS\Orlowska.Joanna\Pulpit\konserwacja%20drukarek%20i%20skaner&#243;w\konserwacja%20drukarejk%20i%20skaner&#243;w\RDOS_Rzesz&#243;w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C382F-0029-4724-9C51-C8D2E892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RDOS_Rzeszów_</Template>
  <TotalTime>0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2</cp:revision>
  <cp:lastPrinted>2021-07-22T08:02:00Z</cp:lastPrinted>
  <dcterms:created xsi:type="dcterms:W3CDTF">2024-07-11T12:03:00Z</dcterms:created>
  <dcterms:modified xsi:type="dcterms:W3CDTF">2024-07-11T12:03:00Z</dcterms:modified>
</cp:coreProperties>
</file>