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FF3A7" w14:textId="77777777" w:rsidR="004974D4" w:rsidRPr="00D72789" w:rsidRDefault="00505A35">
      <w:pPr>
        <w:jc w:val="right"/>
        <w:rPr>
          <w:rFonts w:ascii="Arial" w:hAnsi="Arial" w:cs="Arial"/>
          <w:color w:val="1D1D1B"/>
          <w:sz w:val="18"/>
          <w:szCs w:val="18"/>
        </w:rPr>
      </w:pPr>
      <w:r w:rsidRPr="00D72789">
        <w:rPr>
          <w:rFonts w:ascii="Arial" w:hAnsi="Arial" w:cs="Arial"/>
          <w:color w:val="1D1D1B"/>
          <w:sz w:val="18"/>
          <w:szCs w:val="18"/>
        </w:rPr>
        <w:t>miejscowość, data</w:t>
      </w:r>
    </w:p>
    <w:p w14:paraId="3EE2FFB8" w14:textId="77777777" w:rsidR="00FF0F4B" w:rsidRPr="00B25F24" w:rsidRDefault="00FF0F4B" w:rsidP="00FF0F4B">
      <w:pPr>
        <w:spacing w:after="0" w:line="240" w:lineRule="auto"/>
        <w:rPr>
          <w:rFonts w:ascii="Arial" w:hAnsi="Arial" w:cs="Arial"/>
          <w:iCs/>
          <w:color w:val="1D1D1B"/>
          <w:sz w:val="18"/>
          <w:szCs w:val="18"/>
        </w:rPr>
      </w:pPr>
      <w:r w:rsidRPr="00B25F24">
        <w:rPr>
          <w:rFonts w:ascii="Arial" w:hAnsi="Arial" w:cs="Arial"/>
          <w:iCs/>
          <w:color w:val="1D1D1B"/>
          <w:sz w:val="18"/>
          <w:szCs w:val="18"/>
        </w:rPr>
        <w:t>imię i nazwisko/nazwa podmiotu zgłaszającego</w:t>
      </w:r>
    </w:p>
    <w:p w14:paraId="25791C93" w14:textId="77777777" w:rsidR="00FF0F4B" w:rsidRPr="00B25F24" w:rsidRDefault="00FF0F4B" w:rsidP="00FF0F4B">
      <w:pPr>
        <w:spacing w:after="0" w:line="240" w:lineRule="auto"/>
        <w:rPr>
          <w:rFonts w:ascii="Arial" w:hAnsi="Arial" w:cs="Arial"/>
          <w:iCs/>
          <w:color w:val="1D1D1B"/>
          <w:sz w:val="18"/>
          <w:szCs w:val="18"/>
        </w:rPr>
      </w:pPr>
      <w:r w:rsidRPr="00B25F24">
        <w:rPr>
          <w:rFonts w:ascii="Arial" w:hAnsi="Arial" w:cs="Arial"/>
          <w:iCs/>
          <w:color w:val="1D1D1B"/>
          <w:sz w:val="18"/>
          <w:szCs w:val="18"/>
        </w:rPr>
        <w:t>adres zamieszkania/adres siedziby</w:t>
      </w:r>
    </w:p>
    <w:p w14:paraId="3249F378" w14:textId="77777777" w:rsidR="00FF0F4B" w:rsidRPr="00913EE5" w:rsidRDefault="00FF0F4B" w:rsidP="00FF0F4B">
      <w:pPr>
        <w:spacing w:after="0" w:line="240" w:lineRule="auto"/>
        <w:ind w:firstLine="708"/>
        <w:rPr>
          <w:rFonts w:ascii="Arial" w:hAnsi="Arial" w:cs="Arial"/>
          <w:b/>
          <w:i/>
          <w:iCs/>
          <w:color w:val="1D1D1B"/>
          <w:sz w:val="16"/>
          <w:szCs w:val="16"/>
        </w:rPr>
      </w:pPr>
      <w:r w:rsidRPr="00913EE5">
        <w:rPr>
          <w:rFonts w:ascii="Arial" w:hAnsi="Arial" w:cs="Arial"/>
          <w:b/>
          <w:i/>
          <w:iCs/>
          <w:color w:val="1D1D1B"/>
          <w:sz w:val="16"/>
          <w:szCs w:val="16"/>
        </w:rPr>
        <w:t>(dane obowiązkowe)</w:t>
      </w:r>
    </w:p>
    <w:p w14:paraId="5A0E01AF" w14:textId="77777777" w:rsidR="00FF0F4B" w:rsidRPr="00913EE5" w:rsidRDefault="00FF0F4B" w:rsidP="00FF0F4B">
      <w:pPr>
        <w:spacing w:after="0" w:line="240" w:lineRule="auto"/>
        <w:ind w:firstLine="708"/>
        <w:rPr>
          <w:rFonts w:ascii="Arial" w:hAnsi="Arial" w:cs="Arial"/>
          <w:i/>
          <w:iCs/>
          <w:color w:val="1D1D1B"/>
          <w:sz w:val="16"/>
          <w:szCs w:val="16"/>
        </w:rPr>
      </w:pPr>
    </w:p>
    <w:p w14:paraId="66636E2A" w14:textId="77777777" w:rsidR="00FF0F4B" w:rsidRPr="00913EE5" w:rsidRDefault="00FF0F4B" w:rsidP="00FF0F4B">
      <w:pPr>
        <w:spacing w:after="0" w:line="240" w:lineRule="auto"/>
        <w:rPr>
          <w:rFonts w:ascii="Arial" w:hAnsi="Arial" w:cs="Arial"/>
          <w:iCs/>
          <w:color w:val="1D1D1B"/>
          <w:sz w:val="18"/>
          <w:szCs w:val="18"/>
        </w:rPr>
      </w:pPr>
      <w:r>
        <w:rPr>
          <w:rFonts w:ascii="Arial" w:hAnsi="Arial" w:cs="Arial"/>
          <w:iCs/>
          <w:color w:val="1D1D1B"/>
          <w:sz w:val="18"/>
          <w:szCs w:val="18"/>
        </w:rPr>
        <w:t>nu</w:t>
      </w:r>
      <w:r w:rsidRPr="00913EE5">
        <w:rPr>
          <w:rFonts w:ascii="Arial" w:hAnsi="Arial" w:cs="Arial"/>
          <w:iCs/>
          <w:color w:val="1D1D1B"/>
          <w:sz w:val="18"/>
          <w:szCs w:val="18"/>
        </w:rPr>
        <w:t>mer telefonu/adres e-mail</w:t>
      </w:r>
    </w:p>
    <w:p w14:paraId="0F862810" w14:textId="77777777" w:rsidR="00FF0F4B" w:rsidRPr="00913EE5" w:rsidRDefault="00FF0F4B" w:rsidP="00FF0F4B">
      <w:pPr>
        <w:spacing w:after="0" w:line="240" w:lineRule="auto"/>
        <w:rPr>
          <w:rFonts w:ascii="Arial" w:hAnsi="Arial" w:cs="Arial"/>
          <w:b/>
          <w:i/>
          <w:iCs/>
          <w:color w:val="1D1D1B"/>
          <w:sz w:val="16"/>
          <w:szCs w:val="16"/>
        </w:rPr>
      </w:pPr>
      <w:r w:rsidRPr="00913EE5">
        <w:rPr>
          <w:rFonts w:ascii="Arial" w:hAnsi="Arial" w:cs="Arial"/>
          <w:b/>
          <w:i/>
          <w:iCs/>
          <w:color w:val="1D1D1B"/>
          <w:sz w:val="16"/>
          <w:szCs w:val="16"/>
        </w:rPr>
        <w:t>(dane nieobowiązkowe (dobrowolne) ułatwiające kontakt)</w:t>
      </w:r>
    </w:p>
    <w:p w14:paraId="28BBA962" w14:textId="77777777" w:rsidR="004974D4" w:rsidRPr="00D01857" w:rsidRDefault="00505A35" w:rsidP="00F17810">
      <w:pPr>
        <w:spacing w:after="0" w:line="240" w:lineRule="auto"/>
        <w:ind w:left="4956"/>
        <w:jc w:val="both"/>
        <w:rPr>
          <w:rFonts w:ascii="Arial" w:hAnsi="Arial" w:cs="Arial"/>
          <w:color w:val="1D1D1B"/>
          <w:sz w:val="20"/>
          <w:szCs w:val="20"/>
        </w:rPr>
      </w:pPr>
      <w:r w:rsidRPr="00D01857">
        <w:rPr>
          <w:rFonts w:ascii="Arial" w:hAnsi="Arial" w:cs="Arial"/>
          <w:color w:val="1D1D1B"/>
          <w:sz w:val="20"/>
          <w:szCs w:val="20"/>
        </w:rPr>
        <w:t>Regionalny</w:t>
      </w:r>
      <w:r w:rsidR="00F17810" w:rsidRPr="00D01857">
        <w:rPr>
          <w:rFonts w:ascii="Arial" w:hAnsi="Arial" w:cs="Arial"/>
          <w:color w:val="1D1D1B"/>
          <w:sz w:val="20"/>
          <w:szCs w:val="20"/>
        </w:rPr>
        <w:t xml:space="preserve"> </w:t>
      </w:r>
      <w:r w:rsidRPr="00D01857">
        <w:rPr>
          <w:rFonts w:ascii="Arial" w:hAnsi="Arial" w:cs="Arial"/>
          <w:color w:val="1D1D1B"/>
          <w:sz w:val="20"/>
          <w:szCs w:val="20"/>
        </w:rPr>
        <w:t>Dyrektor Ochrony</w:t>
      </w:r>
      <w:r w:rsidR="00F17810" w:rsidRPr="00D01857">
        <w:rPr>
          <w:rFonts w:ascii="Arial" w:hAnsi="Arial" w:cs="Arial"/>
          <w:color w:val="1D1D1B"/>
          <w:sz w:val="20"/>
          <w:szCs w:val="20"/>
        </w:rPr>
        <w:t xml:space="preserve"> </w:t>
      </w:r>
      <w:r w:rsidRPr="00D01857">
        <w:rPr>
          <w:rFonts w:ascii="Arial" w:hAnsi="Arial" w:cs="Arial"/>
          <w:color w:val="1D1D1B"/>
          <w:sz w:val="20"/>
          <w:szCs w:val="20"/>
        </w:rPr>
        <w:t>Środowiska w</w:t>
      </w:r>
      <w:r w:rsidR="00F17810" w:rsidRPr="00D01857">
        <w:rPr>
          <w:rFonts w:ascii="Arial" w:hAnsi="Arial" w:cs="Arial"/>
          <w:color w:val="1D1D1B"/>
          <w:sz w:val="20"/>
          <w:szCs w:val="20"/>
        </w:rPr>
        <w:t> </w:t>
      </w:r>
      <w:r w:rsidR="004F7EE1">
        <w:rPr>
          <w:rFonts w:ascii="Arial" w:hAnsi="Arial" w:cs="Arial"/>
          <w:color w:val="1D1D1B"/>
          <w:sz w:val="20"/>
          <w:szCs w:val="20"/>
        </w:rPr>
        <w:t>Gorzowie Wielkopolskim</w:t>
      </w:r>
      <w:r w:rsidRPr="00D01857">
        <w:rPr>
          <w:rFonts w:ascii="Arial" w:hAnsi="Arial" w:cs="Arial"/>
          <w:color w:val="1D1D1B"/>
          <w:sz w:val="20"/>
          <w:szCs w:val="20"/>
        </w:rPr>
        <w:t xml:space="preserve"> </w:t>
      </w:r>
    </w:p>
    <w:p w14:paraId="425DD796" w14:textId="77777777" w:rsidR="004974D4" w:rsidRPr="00D01857" w:rsidRDefault="00505A35" w:rsidP="00F17810">
      <w:pPr>
        <w:spacing w:after="0" w:line="240" w:lineRule="auto"/>
        <w:ind w:left="4248" w:firstLine="708"/>
        <w:jc w:val="both"/>
        <w:rPr>
          <w:rFonts w:ascii="Arial" w:hAnsi="Arial" w:cs="Arial"/>
          <w:color w:val="1D1D1B"/>
          <w:sz w:val="20"/>
          <w:szCs w:val="20"/>
        </w:rPr>
      </w:pPr>
      <w:r w:rsidRPr="00D01857">
        <w:rPr>
          <w:rFonts w:ascii="Arial" w:hAnsi="Arial" w:cs="Arial"/>
          <w:color w:val="1D1D1B"/>
          <w:sz w:val="20"/>
          <w:szCs w:val="20"/>
        </w:rPr>
        <w:t xml:space="preserve">ul. </w:t>
      </w:r>
      <w:r w:rsidR="004F7EE1">
        <w:rPr>
          <w:rFonts w:ascii="Arial" w:hAnsi="Arial" w:cs="Arial"/>
          <w:color w:val="1D1D1B"/>
          <w:sz w:val="20"/>
          <w:szCs w:val="20"/>
        </w:rPr>
        <w:t>Jagiellończyka 13</w:t>
      </w:r>
    </w:p>
    <w:p w14:paraId="25247E2B" w14:textId="77777777" w:rsidR="004974D4" w:rsidRPr="00D01857" w:rsidRDefault="004F7EE1" w:rsidP="00F17810">
      <w:pPr>
        <w:spacing w:after="0" w:line="240" w:lineRule="auto"/>
        <w:ind w:left="4248" w:firstLine="708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66-400 Gorzów Wlkp.</w:t>
      </w:r>
    </w:p>
    <w:p w14:paraId="040907F3" w14:textId="77777777" w:rsidR="004974D4" w:rsidRDefault="004974D4">
      <w:pPr>
        <w:spacing w:after="0"/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</w:p>
    <w:p w14:paraId="69829DF6" w14:textId="77777777" w:rsidR="004974D4" w:rsidRDefault="004974D4">
      <w:pPr>
        <w:jc w:val="center"/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52F2D868" w14:textId="77777777" w:rsidR="004974D4" w:rsidRPr="00D01857" w:rsidRDefault="00A87801">
      <w:pPr>
        <w:jc w:val="center"/>
        <w:rPr>
          <w:rFonts w:ascii="Arial" w:hAnsi="Arial" w:cs="Arial"/>
          <w:b/>
          <w:bCs/>
          <w:color w:val="1D1D1B"/>
          <w:sz w:val="20"/>
          <w:szCs w:val="20"/>
        </w:rPr>
      </w:pPr>
      <w:r w:rsidRPr="00D01857">
        <w:rPr>
          <w:rFonts w:ascii="Arial" w:hAnsi="Arial" w:cs="Arial"/>
          <w:b/>
          <w:bCs/>
          <w:color w:val="1D1D1B"/>
          <w:sz w:val="20"/>
          <w:szCs w:val="20"/>
        </w:rPr>
        <w:t>ZGŁOSZENIE</w:t>
      </w:r>
    </w:p>
    <w:p w14:paraId="4964F927" w14:textId="77777777" w:rsidR="004974D4" w:rsidRPr="00D01857" w:rsidRDefault="00A87801" w:rsidP="00930719">
      <w:pPr>
        <w:jc w:val="center"/>
        <w:rPr>
          <w:rFonts w:ascii="Arial" w:hAnsi="Arial" w:cs="Arial"/>
          <w:b/>
          <w:bCs/>
          <w:color w:val="1D1D1B"/>
          <w:sz w:val="20"/>
          <w:szCs w:val="20"/>
        </w:rPr>
      </w:pPr>
      <w:r w:rsidRPr="00D01857">
        <w:rPr>
          <w:rFonts w:ascii="Arial" w:hAnsi="Arial" w:cs="Arial"/>
          <w:b/>
          <w:bCs/>
          <w:color w:val="1D1D1B"/>
          <w:sz w:val="20"/>
          <w:szCs w:val="20"/>
        </w:rPr>
        <w:t xml:space="preserve">BEZPOŚREDNIEGO ZAGROŻENIA SZKODĄ W ŚRODOWISKU/SZKODY 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>W</w:t>
      </w:r>
      <w:r w:rsidR="001F67CC" w:rsidRPr="00D01857">
        <w:rPr>
          <w:rFonts w:ascii="Arial" w:hAnsi="Arial" w:cs="Arial"/>
          <w:b/>
          <w:bCs/>
          <w:color w:val="1D1D1B"/>
          <w:sz w:val="20"/>
          <w:szCs w:val="20"/>
        </w:rPr>
        <w:t> ŚRODOWISKU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 xml:space="preserve"> </w:t>
      </w:r>
      <w:r w:rsidR="001F67CC" w:rsidRPr="00D01857">
        <w:rPr>
          <w:rFonts w:ascii="Arial" w:hAnsi="Arial" w:cs="Arial"/>
          <w:b/>
          <w:bCs/>
          <w:color w:val="1D1D1B"/>
          <w:sz w:val="20"/>
          <w:szCs w:val="20"/>
        </w:rPr>
        <w:t>W</w:t>
      </w:r>
      <w:r w:rsidR="006347F7">
        <w:rPr>
          <w:rFonts w:ascii="Arial" w:hAnsi="Arial" w:cs="Arial"/>
          <w:b/>
          <w:bCs/>
          <w:color w:val="1D1D1B"/>
          <w:sz w:val="20"/>
          <w:szCs w:val="20"/>
        </w:rPr>
        <w:t> 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>/</w:t>
      </w:r>
      <w:r w:rsidR="00F17810" w:rsidRPr="00D01857">
        <w:rPr>
          <w:rFonts w:ascii="Arial" w:hAnsi="Arial" w:cs="Arial"/>
          <w:b/>
          <w:bCs/>
          <w:color w:val="1D1D1B"/>
          <w:sz w:val="20"/>
          <w:szCs w:val="20"/>
        </w:rPr>
        <w:t xml:space="preserve">podać 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>element przyrodniczy/</w:t>
      </w:r>
    </w:p>
    <w:p w14:paraId="41B7322C" w14:textId="77777777" w:rsidR="00D56BAE" w:rsidRDefault="00D56BAE" w:rsidP="00930719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(na podstawie art. </w:t>
      </w:r>
      <w:r w:rsidR="00A87801">
        <w:rPr>
          <w:rFonts w:ascii="Arial" w:hAnsi="Arial" w:cs="Arial"/>
          <w:i/>
          <w:iCs/>
          <w:color w:val="1D1D1B"/>
          <w:sz w:val="20"/>
          <w:szCs w:val="20"/>
        </w:rPr>
        <w:t>24</w:t>
      </w: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 ustawy z dnia 13 kwietnia 2007 r. o zapobieganiu szkodom w środowisku i ich naprawie (Dz. U. z 201</w:t>
      </w:r>
      <w:r w:rsidR="00FF0F4B">
        <w:rPr>
          <w:rFonts w:ascii="Arial" w:hAnsi="Arial" w:cs="Arial"/>
          <w:i/>
          <w:iCs/>
          <w:color w:val="1D1D1B"/>
          <w:sz w:val="20"/>
          <w:szCs w:val="20"/>
        </w:rPr>
        <w:t>9</w:t>
      </w: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 r. poz. </w:t>
      </w:r>
      <w:r w:rsidR="00FF0F4B">
        <w:rPr>
          <w:rFonts w:ascii="Arial" w:hAnsi="Arial" w:cs="Arial"/>
          <w:i/>
          <w:iCs/>
          <w:color w:val="1D1D1B"/>
          <w:sz w:val="20"/>
          <w:szCs w:val="20"/>
        </w:rPr>
        <w:t>1862</w:t>
      </w:r>
      <w:r w:rsidR="008D25B7">
        <w:rPr>
          <w:rFonts w:ascii="Arial" w:hAnsi="Arial" w:cs="Arial"/>
          <w:i/>
          <w:iCs/>
          <w:color w:val="1D1D1B"/>
          <w:sz w:val="20"/>
          <w:szCs w:val="20"/>
        </w:rPr>
        <w:t xml:space="preserve">, z </w:t>
      </w:r>
      <w:proofErr w:type="spellStart"/>
      <w:r w:rsidR="008D25B7">
        <w:rPr>
          <w:rFonts w:ascii="Arial" w:hAnsi="Arial" w:cs="Arial"/>
          <w:i/>
          <w:iCs/>
          <w:color w:val="1D1D1B"/>
          <w:sz w:val="20"/>
          <w:szCs w:val="20"/>
        </w:rPr>
        <w:t>późn</w:t>
      </w:r>
      <w:proofErr w:type="spellEnd"/>
      <w:r w:rsidR="008D25B7">
        <w:rPr>
          <w:rFonts w:ascii="Arial" w:hAnsi="Arial" w:cs="Arial"/>
          <w:i/>
          <w:iCs/>
          <w:color w:val="1D1D1B"/>
          <w:sz w:val="20"/>
          <w:szCs w:val="20"/>
        </w:rPr>
        <w:t>. zm.</w:t>
      </w:r>
      <w:r>
        <w:rPr>
          <w:rFonts w:ascii="Arial" w:hAnsi="Arial" w:cs="Arial"/>
          <w:i/>
          <w:iCs/>
          <w:color w:val="1D1D1B"/>
          <w:sz w:val="20"/>
          <w:szCs w:val="20"/>
        </w:rPr>
        <w:t>)</w:t>
      </w:r>
    </w:p>
    <w:p w14:paraId="2C0C9621" w14:textId="77777777" w:rsidR="00D56BAE" w:rsidRDefault="00D56BAE" w:rsidP="00930719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</w:p>
    <w:p w14:paraId="79E84926" w14:textId="77777777" w:rsidR="00D56BAE" w:rsidRDefault="00D56BAE" w:rsidP="00930719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</w:p>
    <w:p w14:paraId="5F4B3CDA" w14:textId="77777777" w:rsidR="004974D4" w:rsidRPr="00FF0F4B" w:rsidRDefault="00505A35" w:rsidP="00725D16">
      <w:pPr>
        <w:jc w:val="right"/>
        <w:rPr>
          <w:rFonts w:ascii="Arial" w:hAnsi="Arial" w:cs="Arial"/>
          <w:bCs/>
          <w:sz w:val="20"/>
          <w:szCs w:val="20"/>
        </w:rPr>
      </w:pPr>
      <w:r w:rsidRPr="00FF0F4B">
        <w:rPr>
          <w:rFonts w:ascii="Arial" w:hAnsi="Arial" w:cs="Arial"/>
          <w:bCs/>
          <w:sz w:val="20"/>
          <w:szCs w:val="20"/>
        </w:rPr>
        <w:t>/podpis wnioskodawcy/</w:t>
      </w:r>
    </w:p>
    <w:p w14:paraId="646A4F62" w14:textId="77777777" w:rsidR="004974D4" w:rsidRDefault="004974D4">
      <w:pPr>
        <w:rPr>
          <w:rFonts w:ascii="Arial" w:hAnsi="Arial" w:cs="Arial"/>
          <w:b/>
          <w:sz w:val="20"/>
          <w:szCs w:val="20"/>
        </w:rPr>
      </w:pPr>
    </w:p>
    <w:p w14:paraId="5D745AC9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53CBB858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96BF451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D8893ED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0B9FD666" w14:textId="77777777" w:rsidR="004974D4" w:rsidRDefault="004F7EE1" w:rsidP="004F7EE1">
      <w:pPr>
        <w:pStyle w:val="NormalnyWeb"/>
        <w:tabs>
          <w:tab w:val="left" w:pos="5175"/>
        </w:tabs>
        <w:spacing w:before="0" w:after="0" w:line="276" w:lineRule="auto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ab/>
      </w:r>
    </w:p>
    <w:p w14:paraId="0DF0BEBB" w14:textId="77777777" w:rsidR="004F7EE1" w:rsidRPr="00D04288" w:rsidRDefault="004F7EE1" w:rsidP="004F7EE1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04288">
        <w:rPr>
          <w:rFonts w:ascii="Times New Roman" w:hAnsi="Times New Roman"/>
          <w:b/>
          <w:sz w:val="16"/>
          <w:szCs w:val="16"/>
        </w:rPr>
        <w:t>Zgodnie z art. 13 ogólnego rozporządzenia o ochronie danych osobowych z dnia 27 kwietnia 2016 r. informuję, iż:</w:t>
      </w:r>
    </w:p>
    <w:p w14:paraId="67D1BDD5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Administratorem Pani/Pana danych osobowych jest Regionalny Dyrektor Ochrony Środowiska w Gorzowie Wielkopolskim z siedzibą przy ul. Jagiellończyka</w:t>
      </w:r>
      <w:r>
        <w:rPr>
          <w:rFonts w:ascii="Times New Roman" w:hAnsi="Times New Roman"/>
          <w:sz w:val="16"/>
          <w:szCs w:val="16"/>
        </w:rPr>
        <w:t xml:space="preserve"> 13, 66-400 Gorzów Wielkopolski</w:t>
      </w:r>
      <w:r w:rsidRPr="00D04288">
        <w:rPr>
          <w:rFonts w:ascii="Times New Roman" w:hAnsi="Times New Roman"/>
          <w:sz w:val="16"/>
          <w:szCs w:val="16"/>
        </w:rPr>
        <w:t>.</w:t>
      </w:r>
    </w:p>
    <w:p w14:paraId="746C9388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0464AB9E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Pani/Pana dane osobowe przetwarzane będą w celu realizacji wniosku dotyczącego </w:t>
      </w:r>
      <w:r w:rsidRPr="00D04288">
        <w:rPr>
          <w:rFonts w:ascii="Times New Roman" w:hAnsi="Times New Roman"/>
          <w:i/>
          <w:sz w:val="16"/>
          <w:szCs w:val="16"/>
        </w:rPr>
        <w:t>Stwierdzenia obowiązku przeprowadzenia oceny oddziaływania na obs</w:t>
      </w:r>
      <w:r>
        <w:rPr>
          <w:rFonts w:ascii="Times New Roman" w:hAnsi="Times New Roman"/>
          <w:i/>
          <w:sz w:val="16"/>
          <w:szCs w:val="16"/>
        </w:rPr>
        <w:t xml:space="preserve">zar Natura 2000 lub jego braku </w:t>
      </w:r>
      <w:r w:rsidRPr="00D04288">
        <w:rPr>
          <w:rFonts w:ascii="Times New Roman" w:hAnsi="Times New Roman"/>
          <w:i/>
          <w:sz w:val="16"/>
          <w:szCs w:val="16"/>
        </w:rPr>
        <w:t>dla planowanego działania</w:t>
      </w:r>
      <w:r>
        <w:rPr>
          <w:rFonts w:ascii="Times New Roman" w:hAnsi="Times New Roman"/>
          <w:sz w:val="16"/>
          <w:szCs w:val="16"/>
        </w:rPr>
        <w:t xml:space="preserve"> na podstawie a</w:t>
      </w:r>
      <w:r w:rsidRPr="00D04288">
        <w:rPr>
          <w:rFonts w:ascii="Times New Roman" w:hAnsi="Times New Roman"/>
          <w:sz w:val="16"/>
          <w:szCs w:val="16"/>
        </w:rPr>
        <w:t>rt. 6 ust. 1 lit. c -  ogólnego rozporz</w:t>
      </w:r>
      <w:r w:rsidRPr="00D04288">
        <w:rPr>
          <w:rFonts w:ascii="Times New Roman" w:hAnsi="Times New Roman"/>
          <w:sz w:val="16"/>
          <w:szCs w:val="16"/>
        </w:rPr>
        <w:t>ą</w:t>
      </w:r>
      <w:r w:rsidRPr="00D04288">
        <w:rPr>
          <w:rFonts w:ascii="Times New Roman" w:hAnsi="Times New Roman"/>
          <w:sz w:val="16"/>
          <w:szCs w:val="16"/>
        </w:rPr>
        <w:t>dzenia o ochronie danych osobowych z dnia 27 kwietnia 2016 r.</w:t>
      </w:r>
    </w:p>
    <w:p w14:paraId="25186C65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350327AC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5515C82D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Posiada Pani/Pan prawo do: żądania od Administratora dostępu do danych osobowych oraz prawo do ich sprostowania.</w:t>
      </w:r>
    </w:p>
    <w:p w14:paraId="3FAD4642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756D18A2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7556E3B4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nie będą poddane zautomatyzowanym podejmowaniu decyzji (profilowaniu).</w:t>
      </w:r>
    </w:p>
    <w:p w14:paraId="216A5D1D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mogą być przekazane odbiorcy w państwie trzecim</w:t>
      </w:r>
      <w:r w:rsidRPr="00D04288">
        <w:rPr>
          <w:rFonts w:ascii="Verdana" w:hAnsi="Verdana"/>
          <w:sz w:val="18"/>
          <w:szCs w:val="18"/>
        </w:rPr>
        <w:t xml:space="preserve"> </w:t>
      </w:r>
      <w:r w:rsidRPr="00D04288">
        <w:rPr>
          <w:rFonts w:ascii="Times New Roman" w:hAnsi="Times New Roman"/>
          <w:sz w:val="16"/>
          <w:szCs w:val="16"/>
        </w:rPr>
        <w:t>lub organizacji międzynarodowej.</w:t>
      </w:r>
    </w:p>
    <w:p w14:paraId="0882EA98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mogą być przekazane dla Generalnej Dyrekcji Ochrony Środowiska oraz dalszym podmiotom przetwarzającym.</w:t>
      </w:r>
    </w:p>
    <w:p w14:paraId="216E8085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21"/>
        </w:rPr>
        <w:t>Administrator dokłada wszelkich starań, aby zapewnić wszelkie środki fizycznej, technicznej i organizacyjnej ochrony danych osob</w:t>
      </w:r>
      <w:r w:rsidRPr="00D04288">
        <w:rPr>
          <w:rFonts w:ascii="Times New Roman" w:hAnsi="Times New Roman"/>
          <w:sz w:val="16"/>
          <w:szCs w:val="21"/>
        </w:rPr>
        <w:t>o</w:t>
      </w:r>
      <w:r w:rsidRPr="00D04288">
        <w:rPr>
          <w:rFonts w:ascii="Times New Roman" w:hAnsi="Times New Roman"/>
          <w:sz w:val="16"/>
          <w:szCs w:val="21"/>
        </w:rPr>
        <w:t>wych przed ich przypadkowym czy umyślnym zniszczeniem, przypadkową utratą, zmianą, nieuprawnionym ujawnieniem, wykorzyst</w:t>
      </w:r>
      <w:r w:rsidRPr="00D04288">
        <w:rPr>
          <w:rFonts w:ascii="Times New Roman" w:hAnsi="Times New Roman"/>
          <w:sz w:val="16"/>
          <w:szCs w:val="21"/>
        </w:rPr>
        <w:t>a</w:t>
      </w:r>
      <w:r w:rsidRPr="00D04288">
        <w:rPr>
          <w:rFonts w:ascii="Times New Roman" w:hAnsi="Times New Roman"/>
          <w:sz w:val="16"/>
          <w:szCs w:val="21"/>
        </w:rPr>
        <w:t>niem czy dostępem, zgodnie ze wszystkimi obowiązującymi przepisami.</w:t>
      </w:r>
    </w:p>
    <w:p w14:paraId="274523BE" w14:textId="77777777" w:rsidR="004974D4" w:rsidRDefault="004974D4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2278F70F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5AAB56C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sectPr w:rsidR="004974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9631B" w14:textId="77777777" w:rsidR="005B6CA1" w:rsidRDefault="005B6CA1">
      <w:pPr>
        <w:spacing w:after="0" w:line="240" w:lineRule="auto"/>
      </w:pPr>
      <w:r>
        <w:separator/>
      </w:r>
    </w:p>
  </w:endnote>
  <w:endnote w:type="continuationSeparator" w:id="0">
    <w:p w14:paraId="00ABB187" w14:textId="77777777" w:rsidR="005B6CA1" w:rsidRDefault="005B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53861" w14:textId="77777777" w:rsidR="005B6CA1" w:rsidRDefault="005B6C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B5541E" w14:textId="77777777" w:rsidR="005B6CA1" w:rsidRDefault="005B6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40995"/>
    <w:rsid w:val="0005428D"/>
    <w:rsid w:val="000D2D8C"/>
    <w:rsid w:val="001F67CC"/>
    <w:rsid w:val="00233308"/>
    <w:rsid w:val="00266BFC"/>
    <w:rsid w:val="002E2701"/>
    <w:rsid w:val="0031225E"/>
    <w:rsid w:val="003C47AC"/>
    <w:rsid w:val="004974D4"/>
    <w:rsid w:val="004F7EE1"/>
    <w:rsid w:val="00505A35"/>
    <w:rsid w:val="005B6CA1"/>
    <w:rsid w:val="006347F7"/>
    <w:rsid w:val="006421CD"/>
    <w:rsid w:val="00661C2A"/>
    <w:rsid w:val="00685E5B"/>
    <w:rsid w:val="00694476"/>
    <w:rsid w:val="006C1EBE"/>
    <w:rsid w:val="00702DF0"/>
    <w:rsid w:val="00725D16"/>
    <w:rsid w:val="007444F4"/>
    <w:rsid w:val="0081694D"/>
    <w:rsid w:val="008D25B7"/>
    <w:rsid w:val="00930719"/>
    <w:rsid w:val="00A15EEE"/>
    <w:rsid w:val="00A87801"/>
    <w:rsid w:val="00B31BBE"/>
    <w:rsid w:val="00B35778"/>
    <w:rsid w:val="00B37533"/>
    <w:rsid w:val="00B97033"/>
    <w:rsid w:val="00BF34C3"/>
    <w:rsid w:val="00D01857"/>
    <w:rsid w:val="00D426D0"/>
    <w:rsid w:val="00D56BAE"/>
    <w:rsid w:val="00D72789"/>
    <w:rsid w:val="00DB1655"/>
    <w:rsid w:val="00DB2E9B"/>
    <w:rsid w:val="00E27E3C"/>
    <w:rsid w:val="00EA5D16"/>
    <w:rsid w:val="00EC1C65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E83"/>
  <w15:chartTrackingRefBased/>
  <w15:docId w15:val="{8ED5C4CC-3E6D-4620-A9F0-7C8C82E2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bezpośredniego zagrożenia szkodą w środowisku/szkody w środowisku</dc:title>
  <dc:subject/>
  <dc:creator>Marta Harhaj</dc:creator>
  <cp:keywords/>
  <cp:lastModifiedBy>k.skoluda</cp:lastModifiedBy>
  <cp:revision>2</cp:revision>
  <cp:lastPrinted>2019-11-29T07:26:00Z</cp:lastPrinted>
  <dcterms:created xsi:type="dcterms:W3CDTF">2021-01-20T12:30:00Z</dcterms:created>
  <dcterms:modified xsi:type="dcterms:W3CDTF">2021-01-20T12:30:00Z</dcterms:modified>
</cp:coreProperties>
</file>