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562" w14:textId="139DAA19" w:rsidR="00212558" w:rsidRPr="00807AE1" w:rsidRDefault="00212558" w:rsidP="00212558">
      <w:pPr>
        <w:spacing w:after="0" w:line="240" w:lineRule="auto"/>
        <w:jc w:val="right"/>
        <w:rPr>
          <w:rFonts w:ascii="Aptos" w:hAnsi="Aptos"/>
          <w:sz w:val="24"/>
          <w:szCs w:val="24"/>
        </w:rPr>
      </w:pPr>
      <w:r w:rsidRPr="00807AE1">
        <w:rPr>
          <w:rFonts w:ascii="Aptos" w:hAnsi="Aptos"/>
          <w:sz w:val="24"/>
          <w:szCs w:val="24"/>
        </w:rPr>
        <w:t>Załącznik nr 2 do Zapytania ofertowego</w:t>
      </w:r>
    </w:p>
    <w:p w14:paraId="50ECB46B" w14:textId="77777777" w:rsidR="00212558" w:rsidRPr="00807AE1" w:rsidRDefault="00212558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070F619B" w14:textId="77777777" w:rsidR="001166A2" w:rsidRPr="00807AE1" w:rsidRDefault="001166A2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489C9EFD" w14:textId="400E7E48" w:rsidR="00993074" w:rsidRPr="00807AE1" w:rsidRDefault="00993074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 w:rsidRPr="00807AE1">
        <w:rPr>
          <w:rFonts w:ascii="Aptos" w:hAnsi="Aptos"/>
          <w:b/>
          <w:sz w:val="24"/>
          <w:szCs w:val="24"/>
        </w:rPr>
        <w:t>Formularz ofertowy</w:t>
      </w:r>
    </w:p>
    <w:p w14:paraId="3B8C3763" w14:textId="4C7EBB5F" w:rsidR="00993074" w:rsidRPr="00807AE1" w:rsidRDefault="00112230" w:rsidP="00EA50C8">
      <w:pPr>
        <w:spacing w:after="0" w:line="360" w:lineRule="auto"/>
        <w:rPr>
          <w:rFonts w:ascii="Aptos" w:hAnsi="Aptos"/>
          <w:sz w:val="24"/>
          <w:szCs w:val="24"/>
        </w:rPr>
      </w:pPr>
      <w:r w:rsidRPr="00807AE1">
        <w:rPr>
          <w:rFonts w:ascii="Aptos" w:hAnsi="Aptos"/>
          <w:sz w:val="24"/>
          <w:szCs w:val="24"/>
        </w:rPr>
        <w:t>Dane Wykonawcy:</w:t>
      </w:r>
    </w:p>
    <w:p w14:paraId="70E7C19A" w14:textId="3F1137B7" w:rsidR="00993074" w:rsidRPr="00807AE1" w:rsidRDefault="00993074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>Nazwa</w:t>
      </w:r>
      <w:r w:rsidR="00112230" w:rsidRPr="00807AE1">
        <w:rPr>
          <w:rFonts w:ascii="Aptos" w:hAnsi="Aptos"/>
          <w:sz w:val="24"/>
          <w:szCs w:val="24"/>
        </w:rPr>
        <w:t xml:space="preserve">: </w:t>
      </w:r>
      <w:r w:rsidR="00B862BE"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489AA674" w14:textId="356202C1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 xml:space="preserve">Adres: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14:paraId="631CE446" w14:textId="2BBD364F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 xml:space="preserve">NIP i Regon: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45F2101E" w14:textId="1D1E5CBA" w:rsidR="00112230" w:rsidRPr="00807AE1" w:rsidRDefault="00112230" w:rsidP="00EA50C8">
      <w:pPr>
        <w:spacing w:after="0" w:line="360" w:lineRule="auto"/>
        <w:rPr>
          <w:rFonts w:ascii="Aptos" w:eastAsia="Times New Roman" w:hAnsi="Aptos"/>
          <w:sz w:val="24"/>
          <w:szCs w:val="24"/>
          <w:lang w:eastAsia="pl-PL"/>
        </w:rPr>
      </w:pPr>
      <w:r w:rsidRPr="00807AE1">
        <w:rPr>
          <w:rFonts w:ascii="Aptos" w:hAnsi="Aptos"/>
          <w:sz w:val="24"/>
          <w:szCs w:val="24"/>
        </w:rPr>
        <w:t>Mail</w:t>
      </w:r>
      <w:r w:rsidR="006E70B9" w:rsidRPr="00807AE1">
        <w:rPr>
          <w:rFonts w:ascii="Aptos" w:hAnsi="Aptos"/>
          <w:sz w:val="24"/>
          <w:szCs w:val="24"/>
        </w:rPr>
        <w:t xml:space="preserve"> i </w:t>
      </w:r>
      <w:r w:rsidRPr="00807AE1">
        <w:rPr>
          <w:rFonts w:ascii="Aptos" w:hAnsi="Aptos"/>
          <w:sz w:val="24"/>
          <w:szCs w:val="24"/>
        </w:rPr>
        <w:t xml:space="preserve">Tel: </w:t>
      </w:r>
      <w:r w:rsidRPr="00807AE1">
        <w:rPr>
          <w:rFonts w:ascii="Aptos" w:eastAsia="Times New Roman" w:hAnsi="Aptos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05FB2CBB" w14:textId="77777777" w:rsidR="00993074" w:rsidRPr="00FE790A" w:rsidRDefault="00993074" w:rsidP="00EA50C8">
      <w:pPr>
        <w:spacing w:after="0" w:line="360" w:lineRule="auto"/>
        <w:rPr>
          <w:rFonts w:ascii="Aptos" w:hAnsi="Aptos"/>
          <w:sz w:val="24"/>
          <w:szCs w:val="24"/>
        </w:rPr>
      </w:pPr>
    </w:p>
    <w:p w14:paraId="0FEFB81C" w14:textId="222610CE" w:rsidR="00993074" w:rsidRPr="00FE790A" w:rsidRDefault="00993074" w:rsidP="00FE790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Aptos" w:hAnsi="Aptos"/>
          <w:b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W związku z postepowaniem o udzielenie zamówienia publicznego na: </w:t>
      </w:r>
      <w:r w:rsidRPr="00FE790A">
        <w:rPr>
          <w:rFonts w:ascii="Aptos" w:hAnsi="Aptos"/>
          <w:b/>
          <w:sz w:val="24"/>
          <w:szCs w:val="24"/>
        </w:rPr>
        <w:t xml:space="preserve">„Świadczenie </w:t>
      </w:r>
      <w:r w:rsidR="00C92D70" w:rsidRPr="00FE790A">
        <w:rPr>
          <w:rFonts w:ascii="Aptos" w:hAnsi="Aptos"/>
          <w:b/>
          <w:sz w:val="24"/>
          <w:szCs w:val="24"/>
        </w:rPr>
        <w:t xml:space="preserve">usług telefonii stacjonarnej i dostępu do Internetu </w:t>
      </w:r>
      <w:r w:rsidR="003F630C" w:rsidRPr="00FE790A">
        <w:rPr>
          <w:rFonts w:ascii="Aptos" w:hAnsi="Aptos"/>
          <w:b/>
          <w:sz w:val="24"/>
          <w:szCs w:val="24"/>
        </w:rPr>
        <w:t>w siedzibie</w:t>
      </w:r>
      <w:r w:rsidR="00C92D70" w:rsidRPr="00FE790A">
        <w:rPr>
          <w:rFonts w:ascii="Aptos" w:hAnsi="Aptos"/>
          <w:b/>
          <w:sz w:val="24"/>
          <w:szCs w:val="24"/>
        </w:rPr>
        <w:t xml:space="preserve"> Regionalnej Dyrekcji Ochrony Środowiska w Warszawie</w:t>
      </w:r>
      <w:r w:rsidR="003F630C" w:rsidRPr="00FE790A">
        <w:rPr>
          <w:rFonts w:ascii="Aptos" w:hAnsi="Aptos"/>
          <w:b/>
          <w:sz w:val="24"/>
          <w:szCs w:val="24"/>
        </w:rPr>
        <w:t xml:space="preserve"> oraz Wydziałach Spraw Terenowych Regionalnej Dyrekcji Ochrony Środowiska w Warszawie zlokalizowanych w Siedlcach, Ostrołęce, Ciechanowie, Płocku i Radomiu</w:t>
      </w:r>
      <w:r w:rsidRPr="00FE790A">
        <w:rPr>
          <w:rFonts w:ascii="Aptos" w:hAnsi="Aptos"/>
          <w:b/>
          <w:sz w:val="24"/>
          <w:szCs w:val="24"/>
        </w:rPr>
        <w:t xml:space="preserve">.” </w:t>
      </w:r>
      <w:r w:rsidRPr="00FE790A">
        <w:rPr>
          <w:rFonts w:ascii="Aptos" w:hAnsi="Aptos"/>
          <w:sz w:val="24"/>
          <w:szCs w:val="24"/>
        </w:rPr>
        <w:t>składamy niniejszą ofertę.</w:t>
      </w:r>
    </w:p>
    <w:p w14:paraId="367954F4" w14:textId="7520AA15" w:rsidR="006860DC" w:rsidRPr="00FE790A" w:rsidRDefault="00C92D70" w:rsidP="00EA50C8">
      <w:pPr>
        <w:pStyle w:val="Akapitzlist"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W ramach </w:t>
      </w:r>
      <w:r w:rsidR="00A50347" w:rsidRPr="00FE790A">
        <w:rPr>
          <w:rFonts w:ascii="Aptos" w:hAnsi="Aptos"/>
          <w:sz w:val="24"/>
          <w:szCs w:val="24"/>
        </w:rPr>
        <w:t>zapytania</w:t>
      </w:r>
      <w:r w:rsidRPr="00FE790A">
        <w:rPr>
          <w:rFonts w:ascii="Aptos" w:hAnsi="Aptos"/>
          <w:sz w:val="24"/>
          <w:szCs w:val="24"/>
        </w:rPr>
        <w:t xml:space="preserve"> o</w:t>
      </w:r>
      <w:r w:rsidR="00993074" w:rsidRPr="00FE790A">
        <w:rPr>
          <w:rFonts w:ascii="Aptos" w:hAnsi="Aptos"/>
          <w:sz w:val="24"/>
          <w:szCs w:val="24"/>
        </w:rPr>
        <w:t>ferujemy wykonanie zamówienia zgodnie z opisem i na warunkach określonych w</w:t>
      </w:r>
      <w:r w:rsidR="00F056AC" w:rsidRPr="00FE790A">
        <w:rPr>
          <w:rFonts w:ascii="Aptos" w:hAnsi="Aptos"/>
          <w:sz w:val="24"/>
          <w:szCs w:val="24"/>
        </w:rPr>
        <w:t> </w:t>
      </w:r>
      <w:r w:rsidR="00377CC4" w:rsidRPr="00FE790A">
        <w:rPr>
          <w:rFonts w:ascii="Aptos" w:hAnsi="Aptos"/>
          <w:sz w:val="24"/>
          <w:szCs w:val="24"/>
        </w:rPr>
        <w:t xml:space="preserve">szczegółowym opisie przedmiotu zamówienia </w:t>
      </w:r>
      <w:r w:rsidR="00993074" w:rsidRPr="00FE790A">
        <w:rPr>
          <w:rFonts w:ascii="Aptos" w:hAnsi="Aptos"/>
          <w:sz w:val="24"/>
          <w:szCs w:val="24"/>
        </w:rPr>
        <w:t>za cenę umowną</w:t>
      </w:r>
      <w:r w:rsidR="00C43C45" w:rsidRPr="00FE790A">
        <w:rPr>
          <w:rFonts w:ascii="Aptos" w:hAnsi="Aptos"/>
          <w:sz w:val="24"/>
          <w:szCs w:val="24"/>
        </w:rPr>
        <w:t xml:space="preserve"> za okres 24 miesięcy</w:t>
      </w:r>
      <w:r w:rsidR="00B1540D" w:rsidRPr="00FE790A">
        <w:rPr>
          <w:rFonts w:ascii="Aptos" w:hAnsi="Aptos"/>
          <w:sz w:val="24"/>
          <w:szCs w:val="24"/>
        </w:rPr>
        <w:t>:</w:t>
      </w:r>
    </w:p>
    <w:p w14:paraId="25CE55E3" w14:textId="29C0919F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1:</w:t>
      </w:r>
      <w:r w:rsidR="00993074" w:rsidRPr="00FE790A">
        <w:rPr>
          <w:rFonts w:ascii="Aptos" w:hAnsi="Aptos"/>
          <w:sz w:val="24"/>
          <w:szCs w:val="24"/>
        </w:rPr>
        <w:t xml:space="preserve"> </w:t>
      </w:r>
      <w:r w:rsidR="00B862BE" w:rsidRPr="00FE790A">
        <w:rPr>
          <w:rFonts w:ascii="Aptos" w:hAnsi="Aptos"/>
          <w:sz w:val="24"/>
          <w:szCs w:val="24"/>
        </w:rPr>
        <w:t>…………………</w:t>
      </w:r>
      <w:r w:rsidR="00993074" w:rsidRPr="00FE790A">
        <w:rPr>
          <w:rFonts w:ascii="Aptos" w:hAnsi="Aptos"/>
          <w:sz w:val="24"/>
          <w:szCs w:val="24"/>
        </w:rPr>
        <w:t xml:space="preserve"> zł </w:t>
      </w:r>
      <w:r w:rsidR="00697225" w:rsidRPr="00FE790A">
        <w:rPr>
          <w:rFonts w:ascii="Aptos" w:hAnsi="Aptos"/>
          <w:sz w:val="24"/>
          <w:szCs w:val="24"/>
        </w:rPr>
        <w:t>netto</w:t>
      </w:r>
      <w:r w:rsidR="00993074" w:rsidRPr="00FE790A">
        <w:rPr>
          <w:rFonts w:ascii="Aptos" w:hAnsi="Aptos"/>
          <w:sz w:val="24"/>
          <w:szCs w:val="24"/>
        </w:rPr>
        <w:t xml:space="preserve">, </w:t>
      </w:r>
      <w:r w:rsidR="00B862BE" w:rsidRPr="00FE790A">
        <w:rPr>
          <w:rFonts w:ascii="Aptos" w:hAnsi="Aptos"/>
          <w:sz w:val="24"/>
          <w:szCs w:val="24"/>
        </w:rPr>
        <w:t>…………………</w:t>
      </w:r>
      <w:r w:rsidR="00993074" w:rsidRPr="00FE790A">
        <w:rPr>
          <w:rFonts w:ascii="Aptos" w:hAnsi="Aptos"/>
          <w:sz w:val="24"/>
          <w:szCs w:val="24"/>
        </w:rPr>
        <w:t xml:space="preserve"> zł </w:t>
      </w:r>
      <w:r w:rsidR="00697225" w:rsidRPr="00FE790A">
        <w:rPr>
          <w:rFonts w:ascii="Aptos" w:hAnsi="Aptos"/>
          <w:sz w:val="24"/>
          <w:szCs w:val="24"/>
        </w:rPr>
        <w:t>brutto</w:t>
      </w:r>
      <w:r w:rsidRPr="00FE790A">
        <w:rPr>
          <w:rFonts w:ascii="Aptos" w:hAnsi="Aptos"/>
          <w:sz w:val="24"/>
          <w:szCs w:val="24"/>
        </w:rPr>
        <w:t>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3BF5D424" w14:textId="685F6061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2: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4B2AF7A2" w14:textId="4C77D095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3: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0E9BC9A6" w14:textId="63484388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4: ………………… zł netto, ………………… zł brutto.</w:t>
      </w:r>
      <w:r w:rsidR="00623854" w:rsidRPr="00FE790A">
        <w:rPr>
          <w:rFonts w:ascii="Aptos" w:hAnsi="Aptos"/>
          <w:sz w:val="24"/>
          <w:szCs w:val="24"/>
        </w:rPr>
        <w:t>*</w:t>
      </w:r>
    </w:p>
    <w:p w14:paraId="795FB673" w14:textId="01D32F48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5: ………………… zł netto, ………………… zł brutto.</w:t>
      </w:r>
      <w:r w:rsidR="001B332C" w:rsidRPr="00FE790A">
        <w:rPr>
          <w:rFonts w:ascii="Aptos" w:hAnsi="Aptos"/>
          <w:sz w:val="24"/>
          <w:szCs w:val="24"/>
        </w:rPr>
        <w:t>*</w:t>
      </w:r>
    </w:p>
    <w:p w14:paraId="1D0DA691" w14:textId="5E37D99E" w:rsidR="008620EA" w:rsidRPr="00FE790A" w:rsidRDefault="008620EA" w:rsidP="00F36163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>W Części 6: ………………… zł netto, ………………… zł brutto.</w:t>
      </w:r>
      <w:r w:rsidR="001B332C" w:rsidRPr="00FE790A">
        <w:rPr>
          <w:rFonts w:ascii="Aptos" w:hAnsi="Aptos"/>
          <w:sz w:val="24"/>
          <w:szCs w:val="24"/>
        </w:rPr>
        <w:t>*</w:t>
      </w:r>
    </w:p>
    <w:p w14:paraId="1BDCCFFD" w14:textId="45DDCE55" w:rsidR="001B332C" w:rsidRPr="00FE790A" w:rsidRDefault="001B332C" w:rsidP="00FE790A">
      <w:pPr>
        <w:pStyle w:val="Akapitzlist"/>
      </w:pPr>
      <w:r w:rsidRPr="00FE790A">
        <w:rPr>
          <w:rFonts w:ascii="Aptos" w:hAnsi="Aptos"/>
          <w:sz w:val="24"/>
          <w:szCs w:val="24"/>
        </w:rPr>
        <w:t>* - wypełnić jeżeli dotyczy</w:t>
      </w:r>
      <w:r w:rsidR="006B4A8F">
        <w:rPr>
          <w:rFonts w:ascii="Aptos" w:hAnsi="Aptos"/>
          <w:sz w:val="24"/>
          <w:szCs w:val="24"/>
        </w:rPr>
        <w:t>. W kwocie należy uwzględnić sumy opłat jednorazowych (jeśli występują).</w:t>
      </w:r>
      <w:r w:rsidRPr="00FE790A">
        <w:br w:type="page"/>
      </w:r>
    </w:p>
    <w:p w14:paraId="348DAA32" w14:textId="4ED33769" w:rsidR="00EE12E2" w:rsidRPr="00FE790A" w:rsidRDefault="004938C6" w:rsidP="00081B19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b/>
          <w:sz w:val="24"/>
          <w:szCs w:val="24"/>
        </w:rPr>
        <w:lastRenderedPageBreak/>
        <w:t>Część 1.</w:t>
      </w:r>
      <w:r w:rsidRPr="00FE790A">
        <w:rPr>
          <w:rFonts w:ascii="Aptos" w:hAnsi="Aptos"/>
          <w:sz w:val="24"/>
          <w:szCs w:val="24"/>
        </w:rPr>
        <w:t xml:space="preserve"> </w:t>
      </w:r>
      <w:r w:rsidR="00081B19" w:rsidRPr="00FE790A">
        <w:rPr>
          <w:rFonts w:ascii="Aptos" w:hAnsi="Aptos"/>
          <w:sz w:val="24"/>
          <w:szCs w:val="24"/>
        </w:rPr>
        <w:t>Lokalizacja – Regionalna Dyrekcja Ochrony Środowiska w Warszawie, ul.</w:t>
      </w:r>
      <w:r w:rsidR="00081B19" w:rsidRPr="00FE790A">
        <w:rPr>
          <w:rFonts w:ascii="Arial" w:hAnsi="Arial" w:cs="Arial"/>
          <w:sz w:val="24"/>
          <w:szCs w:val="24"/>
        </w:rPr>
        <w:t> </w:t>
      </w:r>
      <w:r w:rsidR="00081B19" w:rsidRPr="00FE790A">
        <w:rPr>
          <w:rFonts w:ascii="Aptos" w:hAnsi="Aptos"/>
          <w:sz w:val="24"/>
          <w:szCs w:val="24"/>
        </w:rPr>
        <w:t>Henryka Sienkiewicza 3, 00-015 Warszawa</w:t>
      </w:r>
      <w:r w:rsidR="001166A2" w:rsidRPr="00FE790A">
        <w:rPr>
          <w:rFonts w:ascii="Aptos" w:hAnsi="Aptos"/>
          <w:sz w:val="24"/>
          <w:szCs w:val="24"/>
        </w:rPr>
        <w:t>.</w:t>
      </w:r>
      <w:r w:rsidR="00A4385E" w:rsidRPr="00FE790A">
        <w:rPr>
          <w:rFonts w:ascii="Aptos" w:hAnsi="Aptos"/>
          <w:sz w:val="24"/>
          <w:szCs w:val="24"/>
        </w:rPr>
        <w:t xml:space="preserve"> </w:t>
      </w:r>
      <w:r w:rsidR="00547B8B" w:rsidRPr="00FE790A">
        <w:rPr>
          <w:rFonts w:ascii="Aptos" w:hAnsi="Aptos"/>
          <w:sz w:val="24"/>
          <w:szCs w:val="24"/>
        </w:rPr>
        <w:t>(wypełnić jeżeli dotyczy)</w:t>
      </w:r>
    </w:p>
    <w:p w14:paraId="2CFE357C" w14:textId="0405BC34" w:rsidR="006E70B9" w:rsidRPr="00FE790A" w:rsidRDefault="006E70B9" w:rsidP="006E70B9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 w:rsidR="00586CD6">
        <w:rPr>
          <w:rFonts w:ascii="Aptos" w:hAnsi="Aptos"/>
          <w:sz w:val="24"/>
          <w:szCs w:val="24"/>
        </w:rPr>
        <w:t xml:space="preserve">za usługę </w:t>
      </w:r>
      <w:r w:rsidR="00394CD0">
        <w:rPr>
          <w:rFonts w:ascii="Aptos" w:hAnsi="Aptos"/>
          <w:sz w:val="24"/>
          <w:szCs w:val="24"/>
        </w:rPr>
        <w:t>telefonii</w:t>
      </w:r>
      <w:r w:rsidR="00586CD6">
        <w:rPr>
          <w:rFonts w:ascii="Aptos" w:hAnsi="Aptos"/>
          <w:sz w:val="24"/>
          <w:szCs w:val="24"/>
        </w:rPr>
        <w:t xml:space="preserve"> stac</w:t>
      </w:r>
      <w:r w:rsidR="00394CD0">
        <w:rPr>
          <w:rFonts w:ascii="Aptos" w:hAnsi="Aptos"/>
          <w:sz w:val="24"/>
          <w:szCs w:val="24"/>
        </w:rPr>
        <w:t>jonarnej</w:t>
      </w:r>
      <w:r w:rsidR="00586CD6">
        <w:rPr>
          <w:rFonts w:ascii="Aptos" w:hAnsi="Aptos"/>
          <w:sz w:val="24"/>
          <w:szCs w:val="24"/>
        </w:rPr>
        <w:t xml:space="preserve">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</w:t>
      </w:r>
      <w:r w:rsidR="00D5339A" w:rsidRPr="00FE790A">
        <w:rPr>
          <w:rFonts w:ascii="Aptos" w:hAnsi="Aptos"/>
          <w:sz w:val="24"/>
          <w:szCs w:val="24"/>
        </w:rPr>
        <w:t xml:space="preserve"> (jeśli występują)</w:t>
      </w:r>
      <w:r w:rsidRPr="00FE790A">
        <w:rPr>
          <w:rFonts w:ascii="Aptos" w:hAnsi="Aptos"/>
          <w:sz w:val="24"/>
          <w:szCs w:val="24"/>
        </w:rPr>
        <w:t>.</w:t>
      </w:r>
    </w:p>
    <w:p w14:paraId="2A5C496C" w14:textId="740C6FFC" w:rsidR="00993074" w:rsidRPr="00FE790A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395B4B" w:rsidRPr="00395B4B" w14:paraId="24197898" w14:textId="77777777" w:rsidTr="000F71B5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5B7" w14:textId="77777777" w:rsidR="00395B4B" w:rsidRPr="00FE790A" w:rsidRDefault="00395B4B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FB69CA" w:rsidRPr="00395B4B" w14:paraId="5D916874" w14:textId="77777777" w:rsidTr="000F71B5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3A6" w14:textId="695389DC" w:rsidR="00FB69CA" w:rsidRPr="00FE790A" w:rsidRDefault="00FB69CA" w:rsidP="00090346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1261" w14:textId="77777777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DC5E" w14:textId="77777777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CD1" w14:textId="2E64438A" w:rsidR="00FB69CA" w:rsidRPr="00FE790A" w:rsidRDefault="00FB69C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3318B841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66176A5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74117A65" w14:textId="77777777" w:rsidR="00FB69CA" w:rsidRPr="00FE790A" w:rsidRDefault="00FB69CA" w:rsidP="00AA1A1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FB69CA" w:rsidRPr="00395B4B" w14:paraId="05B23106" w14:textId="77777777" w:rsidTr="000F71B5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1C68" w14:textId="68496D74" w:rsidR="00FB69CA" w:rsidRPr="00FE790A" w:rsidRDefault="00D25FCC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sz w:val="24"/>
                <w:szCs w:val="24"/>
              </w:rPr>
              <w:t>225565600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BB2" w14:textId="50E5EC0A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E790A">
              <w:rPr>
                <w:rFonts w:ascii="Aptos" w:hAnsi="Aptos"/>
                <w:sz w:val="24"/>
                <w:szCs w:val="24"/>
              </w:rPr>
              <w:t xml:space="preserve">od </w:t>
            </w:r>
            <w:r w:rsidR="00F9492C" w:rsidRPr="00FE790A">
              <w:rPr>
                <w:rFonts w:ascii="Aptos" w:hAnsi="Aptos"/>
                <w:sz w:val="24"/>
                <w:szCs w:val="24"/>
              </w:rPr>
              <w:t>22556560</w:t>
            </w:r>
            <w:r w:rsidR="0023735D">
              <w:rPr>
                <w:rFonts w:ascii="Aptos" w:hAnsi="Aptos"/>
                <w:sz w:val="24"/>
                <w:szCs w:val="24"/>
              </w:rPr>
              <w:t>1</w:t>
            </w:r>
            <w:r w:rsidR="00F9492C" w:rsidRPr="00F66241">
              <w:rPr>
                <w:rFonts w:ascii="Aptos" w:hAnsi="Aptos"/>
                <w:sz w:val="24"/>
                <w:szCs w:val="24"/>
              </w:rPr>
              <w:t xml:space="preserve"> do 225565699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44E" w14:textId="77777777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E1C" w14:textId="77777777" w:rsidR="00FB69CA" w:rsidRPr="00F66241" w:rsidRDefault="00FB69CA" w:rsidP="00395B4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962AED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F9AF5F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2C9B138" w14:textId="77777777" w:rsidR="00FB69CA" w:rsidRPr="00F66241" w:rsidRDefault="00FB69CA" w:rsidP="00395B4B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8691B8D" w14:textId="77777777" w:rsidR="00E44394" w:rsidRPr="00F66241" w:rsidRDefault="00E44394">
      <w:pPr>
        <w:spacing w:after="0" w:line="240" w:lineRule="auto"/>
        <w:rPr>
          <w:rFonts w:ascii="Aptos" w:hAnsi="Aptos"/>
          <w:sz w:val="24"/>
          <w:szCs w:val="24"/>
        </w:rPr>
      </w:pPr>
    </w:p>
    <w:p w14:paraId="14C57FE1" w14:textId="77777777" w:rsidR="0010248E" w:rsidRPr="00773527" w:rsidRDefault="0010248E" w:rsidP="00F66241">
      <w:pPr>
        <w:spacing w:after="0" w:line="240" w:lineRule="auto"/>
        <w:rPr>
          <w:rFonts w:ascii="Aptos" w:hAnsi="Aptos"/>
          <w:sz w:val="24"/>
          <w:szCs w:val="24"/>
        </w:rPr>
      </w:pPr>
      <w:r w:rsidRPr="00773527">
        <w:rPr>
          <w:rFonts w:ascii="Aptos" w:hAnsi="Aptos"/>
          <w:sz w:val="24"/>
          <w:szCs w:val="24"/>
        </w:rPr>
        <w:t>Stałe adresy IP (8 szt. w tym 5 szt. do wykorzystania)</w:t>
      </w:r>
    </w:p>
    <w:p w14:paraId="18299E5C" w14:textId="1F02952F" w:rsidR="00586CD6" w:rsidRPr="00FE790A" w:rsidRDefault="00586CD6" w:rsidP="00586CD6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669797BC" w14:textId="77777777" w:rsidR="00B926C9" w:rsidRPr="00773527" w:rsidRDefault="00B926C9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E44394" w14:paraId="4BBC4C7A" w14:textId="77777777" w:rsidTr="006D324A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3E5D" w14:textId="77777777" w:rsidR="00E44394" w:rsidRPr="00773527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773527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E44394" w14:paraId="3EA14862" w14:textId="77777777" w:rsidTr="006D324A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43B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D217" w14:textId="7E413903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Prędkość </w:t>
            </w:r>
            <w:r w:rsidR="00192DF7">
              <w:rPr>
                <w:rFonts w:ascii="Aptos" w:hAnsi="Aptos"/>
                <w:b/>
                <w:sz w:val="24"/>
                <w:szCs w:val="24"/>
              </w:rPr>
              <w:t>po</w:t>
            </w: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bierania /prędkość wysyłania </w:t>
            </w:r>
            <w:proofErr w:type="spellStart"/>
            <w:r w:rsidRPr="00F66241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F66241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56AA136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66B75AD3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23243210" w14:textId="77777777" w:rsidR="00E44394" w:rsidRPr="00F66241" w:rsidRDefault="00E44394" w:rsidP="006D324A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E44394" w14:paraId="72A63D45" w14:textId="77777777" w:rsidTr="00537D89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6C3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48B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5A28A9D5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083934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07877528" w14:textId="77777777" w:rsidR="00E44394" w:rsidRPr="00F66241" w:rsidRDefault="00E44394" w:rsidP="006D324A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C61AFBB" w14:textId="77777777" w:rsidR="00E44394" w:rsidRPr="00F66241" w:rsidRDefault="00E44394" w:rsidP="00C92D70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100512F0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F4C4272" w14:textId="1093C54F" w:rsidR="00993074" w:rsidRPr="00F66241" w:rsidRDefault="00993074" w:rsidP="00C92D70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lastRenderedPageBreak/>
        <w:t>Oferowany sprzęt np. modem</w:t>
      </w:r>
      <w:r w:rsidR="00F056AC" w:rsidRPr="00F66241">
        <w:rPr>
          <w:rFonts w:ascii="Aptos" w:hAnsi="Aptos"/>
          <w:sz w:val="24"/>
          <w:szCs w:val="24"/>
        </w:rPr>
        <w:t>:</w:t>
      </w:r>
    </w:p>
    <w:p w14:paraId="3B139BDB" w14:textId="77777777" w:rsidR="00F606FC" w:rsidRPr="00F66241" w:rsidRDefault="00F606FC" w:rsidP="00F606F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F606FC" w14:paraId="444A7CD2" w14:textId="77777777" w:rsidTr="00AA1A1B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039C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F606FC" w14:paraId="13DD793F" w14:textId="77777777" w:rsidTr="00AA1A1B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A3F" w14:textId="2D191415" w:rsidR="00F606FC" w:rsidRPr="00F66241" w:rsidRDefault="00F606FC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2320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6B9" w14:textId="16AE2084" w:rsidR="00F606FC" w:rsidRPr="00F66241" w:rsidRDefault="00254B0A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4A0A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B82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1E2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F606FC" w14:paraId="4301C26B" w14:textId="77777777" w:rsidTr="00537D89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1A5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3C8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8528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D89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79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0BE" w14:textId="77777777" w:rsidR="00F606FC" w:rsidRPr="00F66241" w:rsidRDefault="00F606FC" w:rsidP="00AA1A1B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58C61F5" w14:textId="0699F802" w:rsidR="00F606FC" w:rsidRPr="00F66241" w:rsidRDefault="00F606FC" w:rsidP="00F66241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F66241">
        <w:rPr>
          <w:rFonts w:ascii="Aptos" w:hAnsi="Aptos"/>
          <w:b/>
          <w:sz w:val="24"/>
          <w:szCs w:val="24"/>
        </w:rPr>
        <w:t>Gwarancja</w:t>
      </w:r>
    </w:p>
    <w:p w14:paraId="6596BABC" w14:textId="6E899736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 xml:space="preserve">Wykonawca udziela na dostarczony sprzęt minimum </w:t>
      </w:r>
      <w:r w:rsidR="001166A2" w:rsidRPr="00F66241">
        <w:rPr>
          <w:rFonts w:ascii="Aptos" w:hAnsi="Aptos"/>
          <w:sz w:val="24"/>
          <w:szCs w:val="24"/>
        </w:rPr>
        <w:t>24 miesięcznej</w:t>
      </w:r>
      <w:r w:rsidRPr="00F66241">
        <w:rPr>
          <w:rFonts w:ascii="Aptos" w:hAnsi="Aptos"/>
          <w:sz w:val="24"/>
          <w:szCs w:val="24"/>
        </w:rPr>
        <w:t xml:space="preserve"> gwarancji</w:t>
      </w:r>
      <w:r w:rsidR="001166A2" w:rsidRPr="00F66241">
        <w:rPr>
          <w:rFonts w:ascii="Aptos" w:hAnsi="Aptos"/>
          <w:sz w:val="24"/>
          <w:szCs w:val="24"/>
        </w:rPr>
        <w:t xml:space="preserve"> na zasadach wskazanych </w:t>
      </w:r>
      <w:r w:rsidRPr="00F66241">
        <w:rPr>
          <w:rFonts w:ascii="Aptos" w:hAnsi="Aptos"/>
          <w:sz w:val="24"/>
          <w:szCs w:val="24"/>
        </w:rPr>
        <w:t>przez producenta. Dokument gwarancji stanowi załącznik do umowy.</w:t>
      </w:r>
    </w:p>
    <w:p w14:paraId="6286AA1E" w14:textId="77777777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63392959" w14:textId="77777777" w:rsidR="00F606FC" w:rsidRPr="00F66241" w:rsidRDefault="00F606FC" w:rsidP="00F66241">
      <w:pPr>
        <w:numPr>
          <w:ilvl w:val="0"/>
          <w:numId w:val="46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3F144702" w14:textId="77777777" w:rsidR="00FD7B54" w:rsidRPr="00F66241" w:rsidRDefault="00A9765A" w:rsidP="00B36894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br w:type="page"/>
      </w:r>
    </w:p>
    <w:p w14:paraId="24BB4A86" w14:textId="269C9A4C" w:rsidR="00B36894" w:rsidRPr="00F66241" w:rsidRDefault="00B36894" w:rsidP="00B36894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FD7B54" w:rsidRPr="00F66241">
        <w:rPr>
          <w:rFonts w:ascii="Aptos" w:hAnsi="Aptos"/>
          <w:b/>
          <w:sz w:val="24"/>
          <w:szCs w:val="24"/>
        </w:rPr>
        <w:t>2</w:t>
      </w:r>
      <w:r w:rsidRPr="00F66241">
        <w:rPr>
          <w:rFonts w:ascii="Aptos" w:hAnsi="Aptos"/>
          <w:b/>
          <w:sz w:val="24"/>
          <w:szCs w:val="24"/>
        </w:rPr>
        <w:t>.</w:t>
      </w:r>
      <w:r w:rsidRPr="00F66241">
        <w:rPr>
          <w:rFonts w:ascii="Aptos" w:hAnsi="Aptos"/>
          <w:sz w:val="24"/>
          <w:szCs w:val="24"/>
        </w:rPr>
        <w:t xml:space="preserve"> </w:t>
      </w:r>
      <w:r w:rsidR="00FD7B54" w:rsidRPr="00F66241">
        <w:rPr>
          <w:rFonts w:ascii="Aptos" w:hAnsi="Aptos"/>
          <w:sz w:val="24"/>
          <w:szCs w:val="24"/>
        </w:rPr>
        <w:t>Lokalizacja – Regionalna Dyrekcja Ochrony Środowiska w Warszawie, Wydział Spraw Terenowych w Siedlcach, ul.</w:t>
      </w:r>
      <w:r w:rsidR="00FD7B54" w:rsidRPr="00F66241">
        <w:rPr>
          <w:rFonts w:ascii="Arial" w:hAnsi="Arial" w:cs="Arial"/>
          <w:sz w:val="24"/>
          <w:szCs w:val="24"/>
        </w:rPr>
        <w:t> </w:t>
      </w:r>
      <w:r w:rsidR="00FD7B54" w:rsidRPr="00F66241">
        <w:rPr>
          <w:rFonts w:ascii="Aptos" w:hAnsi="Aptos"/>
          <w:sz w:val="24"/>
          <w:szCs w:val="24"/>
        </w:rPr>
        <w:t>Kazimierzowska 9, 08-110 Siedlce</w:t>
      </w:r>
      <w:r w:rsidRPr="00F66241">
        <w:rPr>
          <w:rFonts w:ascii="Aptos" w:hAnsi="Aptos"/>
          <w:sz w:val="24"/>
          <w:szCs w:val="24"/>
        </w:rPr>
        <w:t>.</w:t>
      </w:r>
      <w:r w:rsidR="00A4385E" w:rsidRPr="00F66241">
        <w:rPr>
          <w:rFonts w:ascii="Aptos" w:hAnsi="Aptos"/>
          <w:sz w:val="24"/>
          <w:szCs w:val="24"/>
        </w:rPr>
        <w:t xml:space="preserve"> (wypełnić jeżeli dotyczy)</w:t>
      </w:r>
    </w:p>
    <w:p w14:paraId="4026BD43" w14:textId="35076C17" w:rsidR="00B36894" w:rsidRPr="00F66241" w:rsidRDefault="00B36894" w:rsidP="00B36894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F66241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2937913A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B36894" w:rsidRPr="00395B4B" w14:paraId="33D9B217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2866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B36894" w:rsidRPr="00395B4B" w14:paraId="1C5B2281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8D8A" w14:textId="1D72F7EA" w:rsidR="00B36894" w:rsidRPr="00F66241" w:rsidRDefault="00B36894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BA14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E07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771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0BE8B5D0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7993A308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2FE26C22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B36894" w:rsidRPr="00395B4B" w14:paraId="202F63B0" w14:textId="77777777" w:rsidTr="00163089">
        <w:trPr>
          <w:trHeight w:hRule="exact" w:val="26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3A5" w14:textId="5BEDA39A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>2</w:t>
            </w:r>
            <w:r w:rsidR="00FD7B54" w:rsidRPr="00F66241">
              <w:rPr>
                <w:rFonts w:ascii="Aptos" w:hAnsi="Aptos"/>
                <w:sz w:val="24"/>
                <w:szCs w:val="24"/>
              </w:rPr>
              <w:t>56443213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768" w14:textId="0D1675D0" w:rsidR="0070345B" w:rsidRPr="00F66241" w:rsidRDefault="00FD7B54" w:rsidP="000F7B3F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F66241">
              <w:rPr>
                <w:rFonts w:ascii="Aptos" w:hAnsi="Aptos"/>
                <w:sz w:val="24"/>
                <w:szCs w:val="24"/>
              </w:rPr>
              <w:t xml:space="preserve">256443200 </w:t>
            </w:r>
            <w:r w:rsidR="00B20AFA" w:rsidRPr="00F66241">
              <w:rPr>
                <w:rFonts w:ascii="Aptos" w:hAnsi="Aptos"/>
                <w:sz w:val="24"/>
                <w:szCs w:val="24"/>
              </w:rPr>
              <w:t>256443206 256443221 256443280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8AFF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5E02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F558DB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5E9324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0B3F8DCB" w14:textId="77777777" w:rsidR="00B36894" w:rsidRPr="00F66241" w:rsidRDefault="00B36894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5102097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p w14:paraId="66BF2FE6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p w14:paraId="18117CA0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br w:type="page"/>
      </w:r>
    </w:p>
    <w:p w14:paraId="0D6B3EA1" w14:textId="77777777" w:rsidR="00B36894" w:rsidRPr="00F66241" w:rsidRDefault="00B36894" w:rsidP="00B36894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F66241">
        <w:rPr>
          <w:rFonts w:ascii="Aptos" w:hAnsi="Aptos"/>
          <w:sz w:val="24"/>
          <w:szCs w:val="24"/>
        </w:rPr>
        <w:lastRenderedPageBreak/>
        <w:t>Oferowany sprzęt np. modem:</w:t>
      </w:r>
    </w:p>
    <w:p w14:paraId="664E5804" w14:textId="77777777" w:rsidR="00B36894" w:rsidRPr="00F66241" w:rsidRDefault="00B36894" w:rsidP="00B36894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B36894" w14:paraId="40E6C9A7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6DC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B36894" w14:paraId="382DB6F5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72F" w14:textId="1FC3729E" w:rsidR="00B36894" w:rsidRPr="00F66241" w:rsidRDefault="00B36894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DD3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A18F" w14:textId="41631BE5" w:rsidR="00B36894" w:rsidRPr="00F66241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BA3A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D4A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DEE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F66241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B36894" w14:paraId="5A45CA2E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EA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212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F415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BA18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D36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6913" w14:textId="77777777" w:rsidR="00B36894" w:rsidRPr="00F66241" w:rsidRDefault="00B36894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188017F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7DB4B18" w14:textId="0A8EC0D2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12DCBF1F" w14:textId="77777777" w:rsidR="006E728E" w:rsidRPr="0060532B" w:rsidRDefault="006E728E" w:rsidP="006E728E">
      <w:pPr>
        <w:numPr>
          <w:ilvl w:val="0"/>
          <w:numId w:val="49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399CD537" w14:textId="77777777" w:rsidR="006E728E" w:rsidRPr="0060532B" w:rsidRDefault="006E728E" w:rsidP="00F66241">
      <w:pPr>
        <w:numPr>
          <w:ilvl w:val="0"/>
          <w:numId w:val="49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50AC675C" w14:textId="77777777" w:rsidR="006E728E" w:rsidRPr="0060532B" w:rsidRDefault="006E728E" w:rsidP="00F66241">
      <w:pPr>
        <w:numPr>
          <w:ilvl w:val="0"/>
          <w:numId w:val="49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087D0968" w14:textId="6B4DC9B5" w:rsidR="00A9765A" w:rsidRPr="009145FE" w:rsidRDefault="00B36894" w:rsidP="00B36894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br w:type="page"/>
      </w:r>
    </w:p>
    <w:p w14:paraId="5FC16AA4" w14:textId="385F5ED3" w:rsidR="00CE10D2" w:rsidRPr="009145FE" w:rsidRDefault="00CE10D2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>Część 3.</w:t>
      </w:r>
      <w:r w:rsidRPr="009145FE">
        <w:rPr>
          <w:rFonts w:ascii="Aptos" w:hAnsi="Aptos"/>
          <w:sz w:val="24"/>
          <w:szCs w:val="24"/>
        </w:rPr>
        <w:t xml:space="preserve"> </w:t>
      </w:r>
      <w:r w:rsidR="00090346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Siedlcach, Oddział w Ostrołęce, ul.</w:t>
      </w:r>
      <w:r w:rsidR="00090346" w:rsidRPr="009145FE">
        <w:rPr>
          <w:rFonts w:ascii="Arial" w:hAnsi="Arial" w:cs="Arial"/>
          <w:sz w:val="24"/>
          <w:szCs w:val="24"/>
        </w:rPr>
        <w:t> </w:t>
      </w:r>
      <w:r w:rsidR="00090346" w:rsidRPr="009145FE">
        <w:rPr>
          <w:rFonts w:ascii="Aptos" w:hAnsi="Aptos"/>
          <w:sz w:val="24"/>
          <w:szCs w:val="24"/>
        </w:rPr>
        <w:t>Berka Joselewicza 1, 07-410 Ostro</w:t>
      </w:r>
      <w:r w:rsidR="00090346" w:rsidRPr="009145FE">
        <w:rPr>
          <w:rFonts w:ascii="Aptos" w:hAnsi="Aptos" w:cs="Aptos"/>
          <w:sz w:val="24"/>
          <w:szCs w:val="24"/>
        </w:rPr>
        <w:t>łę</w:t>
      </w:r>
      <w:r w:rsidR="00090346" w:rsidRPr="009145FE">
        <w:rPr>
          <w:rFonts w:ascii="Aptos" w:hAnsi="Aptos"/>
          <w:sz w:val="24"/>
          <w:szCs w:val="24"/>
        </w:rPr>
        <w:t>ka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1A24FE1B" w14:textId="5F65B3AF" w:rsidR="00CE10D2" w:rsidRPr="009145FE" w:rsidRDefault="00CE10D2" w:rsidP="00CE10D2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Suma opłat jednorazowych</w:t>
      </w:r>
      <w:r w:rsidR="00394CD0" w:rsidRPr="00394CD0">
        <w:rPr>
          <w:rFonts w:ascii="Aptos" w:hAnsi="Aptos"/>
          <w:sz w:val="24"/>
          <w:szCs w:val="24"/>
        </w:rPr>
        <w:t xml:space="preserve"> </w:t>
      </w:r>
      <w:r w:rsidR="00394CD0">
        <w:rPr>
          <w:rFonts w:ascii="Aptos" w:hAnsi="Aptos"/>
          <w:sz w:val="24"/>
          <w:szCs w:val="24"/>
        </w:rPr>
        <w:t>za usługę telefonii stacjonarnej</w:t>
      </w:r>
      <w:r w:rsidRPr="009145FE">
        <w:rPr>
          <w:rFonts w:ascii="Aptos" w:hAnsi="Aptos"/>
          <w:sz w:val="24"/>
          <w:szCs w:val="24"/>
        </w:rPr>
        <w:t xml:space="preserve"> w tej części: ………………… zł netto ……………… zł brutto (jeśli występują).</w:t>
      </w:r>
    </w:p>
    <w:p w14:paraId="18351433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3502"/>
        <w:gridCol w:w="3969"/>
        <w:gridCol w:w="2268"/>
        <w:gridCol w:w="850"/>
        <w:gridCol w:w="2286"/>
      </w:tblGrid>
      <w:tr w:rsidR="00CE10D2" w:rsidRPr="00395B4B" w14:paraId="138FE86F" w14:textId="77777777" w:rsidTr="00A724FE">
        <w:trPr>
          <w:trHeight w:val="560"/>
          <w:jc w:val="center"/>
        </w:trPr>
        <w:tc>
          <w:tcPr>
            <w:tcW w:w="1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997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C02481" w:rsidRPr="00395B4B" w14:paraId="68133F0F" w14:textId="77777777" w:rsidTr="00380F3D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77F9" w14:textId="1202CDE9" w:rsidR="00C02481" w:rsidRPr="009145FE" w:rsidRDefault="00C02481" w:rsidP="00090346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17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511B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CE433ED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69A8F100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11327381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C02481" w:rsidRPr="00395B4B" w14:paraId="18613001" w14:textId="77777777" w:rsidTr="007C10C8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EE34" w14:textId="0C2432E4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297603204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F296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93D" w14:textId="77777777" w:rsidR="00C02481" w:rsidRPr="009145FE" w:rsidRDefault="00C02481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B39D58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A81E0C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4958D79" w14:textId="77777777" w:rsidR="00C02481" w:rsidRPr="009145FE" w:rsidRDefault="00C02481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37B500E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p w14:paraId="738C14A1" w14:textId="717C4694" w:rsidR="00CE10D2" w:rsidRDefault="00CE10D2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</w:t>
      </w:r>
      <w:r w:rsidR="0097333C" w:rsidRPr="009145FE">
        <w:rPr>
          <w:rFonts w:ascii="Aptos" w:hAnsi="Aptos"/>
          <w:sz w:val="24"/>
          <w:szCs w:val="24"/>
        </w:rPr>
        <w:t>4</w:t>
      </w:r>
      <w:r w:rsidRPr="009145FE">
        <w:rPr>
          <w:rFonts w:ascii="Aptos" w:hAnsi="Aptos"/>
          <w:sz w:val="24"/>
          <w:szCs w:val="24"/>
        </w:rPr>
        <w:t xml:space="preserve"> szt. w tym </w:t>
      </w:r>
      <w:r w:rsidR="0097333C" w:rsidRPr="009145FE">
        <w:rPr>
          <w:rFonts w:ascii="Aptos" w:hAnsi="Aptos"/>
          <w:sz w:val="24"/>
          <w:szCs w:val="24"/>
        </w:rPr>
        <w:t>1</w:t>
      </w:r>
      <w:r w:rsidRPr="009145FE">
        <w:rPr>
          <w:rFonts w:ascii="Aptos" w:hAnsi="Aptos"/>
          <w:sz w:val="24"/>
          <w:szCs w:val="24"/>
        </w:rPr>
        <w:t xml:space="preserve"> szt. do wykorzystania)</w:t>
      </w:r>
    </w:p>
    <w:p w14:paraId="06F829A6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56D74BA0" w14:textId="77777777" w:rsidR="00394CD0" w:rsidRPr="009145FE" w:rsidRDefault="00394CD0" w:rsidP="00CE10D2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CE10D2" w14:paraId="1071CDFA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58F0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CE10D2" w14:paraId="7D93F410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AA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DB27" w14:textId="46BD77C6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</w:t>
            </w:r>
            <w:r w:rsidR="00192DF7">
              <w:rPr>
                <w:rFonts w:ascii="Aptos" w:hAnsi="Aptos"/>
                <w:b/>
                <w:sz w:val="24"/>
                <w:szCs w:val="24"/>
              </w:rPr>
              <w:t>po</w:t>
            </w: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6BE54E31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56F5A4A3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28B9DE5A" w14:textId="77777777" w:rsidR="00CE10D2" w:rsidRPr="009145FE" w:rsidRDefault="00CE10D2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CE10D2" w14:paraId="3E1B078A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140E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BDF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039AAB3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A7F2B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4918239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DFD1A3E" w14:textId="77777777" w:rsidR="00CE10D2" w:rsidRPr="009145FE" w:rsidRDefault="00CE10D2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47C31D07" w14:textId="77777777" w:rsidR="006E728E" w:rsidRDefault="006E728E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5ED39B1F" w14:textId="77777777" w:rsidR="006E728E" w:rsidRDefault="006E728E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</w:p>
    <w:p w14:paraId="61E47F95" w14:textId="517DB69E" w:rsidR="00CE10D2" w:rsidRPr="009145FE" w:rsidRDefault="00CE10D2" w:rsidP="00CE10D2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Oferowany sprzęt np. modem:</w:t>
      </w:r>
    </w:p>
    <w:p w14:paraId="15FF66C6" w14:textId="77777777" w:rsidR="00CE10D2" w:rsidRPr="009145FE" w:rsidRDefault="00CE10D2" w:rsidP="00CE10D2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CE10D2" w14:paraId="352495C7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8623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CE10D2" w14:paraId="49B37ECC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0AC" w14:textId="6267C30C" w:rsidR="00CE10D2" w:rsidRPr="009145FE" w:rsidRDefault="00CE10D2" w:rsidP="00070421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9D9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189F" w14:textId="331B0CB6" w:rsidR="00CE10D2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6DD9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C878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64A2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CE10D2" w14:paraId="25E5D1DF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E81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EE6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24B2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A40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281D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145" w14:textId="77777777" w:rsidR="00CE10D2" w:rsidRPr="009145FE" w:rsidRDefault="00CE10D2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873F668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37E5BB5F" w14:textId="4CBE37EA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03520A73" w14:textId="77777777" w:rsidR="006E728E" w:rsidRPr="0060532B" w:rsidRDefault="006E728E" w:rsidP="006E728E">
      <w:pPr>
        <w:numPr>
          <w:ilvl w:val="0"/>
          <w:numId w:val="50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7D679692" w14:textId="77777777" w:rsidR="006E728E" w:rsidRPr="0060532B" w:rsidRDefault="006E728E" w:rsidP="009145FE">
      <w:pPr>
        <w:numPr>
          <w:ilvl w:val="0"/>
          <w:numId w:val="50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0A08531C" w14:textId="77777777" w:rsidR="006E728E" w:rsidRPr="00773527" w:rsidRDefault="006E728E" w:rsidP="009145FE">
      <w:pPr>
        <w:numPr>
          <w:ilvl w:val="0"/>
          <w:numId w:val="50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</w:t>
      </w:r>
      <w:r w:rsidRPr="00773527">
        <w:rPr>
          <w:rFonts w:ascii="Aptos" w:hAnsi="Aptos"/>
          <w:sz w:val="24"/>
          <w:szCs w:val="24"/>
        </w:rPr>
        <w:t>.</w:t>
      </w:r>
    </w:p>
    <w:p w14:paraId="762DDB2C" w14:textId="77777777" w:rsidR="00773527" w:rsidRP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 w:rsidRPr="00773527">
        <w:rPr>
          <w:rFonts w:ascii="Aptos" w:hAnsi="Aptos"/>
          <w:sz w:val="24"/>
          <w:szCs w:val="24"/>
        </w:rPr>
        <w:br w:type="page"/>
      </w:r>
    </w:p>
    <w:p w14:paraId="36341C30" w14:textId="7CD0ED55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>Część 4.</w:t>
      </w:r>
      <w:r w:rsidRPr="009145FE">
        <w:rPr>
          <w:rFonts w:ascii="Aptos" w:hAnsi="Aptos"/>
          <w:sz w:val="24"/>
          <w:szCs w:val="24"/>
        </w:rPr>
        <w:t xml:space="preserve"> </w:t>
      </w:r>
      <w:r w:rsidR="00405185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Ciechanowie, Plac Tadeusza Kościuszki 5, 06-400 Ciechanów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082A2021" w14:textId="18B6FFFA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531F386D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642B7A" w:rsidRPr="00395B4B" w14:paraId="10FE47DF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915B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642B7A" w:rsidRPr="00395B4B" w14:paraId="5869EA33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A93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9498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817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E145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62B08E1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7C008064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3A4A88AB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642B7A" w:rsidRPr="00395B4B" w14:paraId="7EB91134" w14:textId="77777777" w:rsidTr="00773527">
        <w:trPr>
          <w:trHeight w:hRule="exact" w:val="1956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DCF" w14:textId="66B4D8AE" w:rsidR="00642B7A" w:rsidRPr="009145FE" w:rsidRDefault="00F163F6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 xml:space="preserve">236527465 </w:t>
            </w:r>
            <w:r w:rsidR="00642B7A" w:rsidRPr="009145FE">
              <w:rPr>
                <w:rFonts w:ascii="Aptos" w:hAnsi="Aptos"/>
                <w:sz w:val="24"/>
                <w:szCs w:val="24"/>
              </w:rPr>
              <w:t>2</w:t>
            </w:r>
            <w:r w:rsidR="004C7004" w:rsidRPr="009145FE">
              <w:rPr>
                <w:rFonts w:ascii="Aptos" w:hAnsi="Aptos"/>
                <w:sz w:val="24"/>
                <w:szCs w:val="24"/>
              </w:rPr>
              <w:t>36732249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4FF" w14:textId="5AB5EF85" w:rsidR="00642B7A" w:rsidRPr="009145FE" w:rsidRDefault="004C7004" w:rsidP="004C7004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236940106 236940708 236940336 236940947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4BC8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CFF" w14:textId="77777777" w:rsidR="00642B7A" w:rsidRPr="009145FE" w:rsidRDefault="00642B7A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BDF780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CC9A35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4C449947" w14:textId="77777777" w:rsidR="00642B7A" w:rsidRPr="009145FE" w:rsidRDefault="00642B7A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9675D79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424C059F" w14:textId="500E6C82" w:rsidR="001C66AC" w:rsidRPr="009145FE" w:rsidRDefault="001C66AC" w:rsidP="009145FE">
      <w:pPr>
        <w:spacing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41819D85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4E8ECDC2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42D90ED2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72C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169A1236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AC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E2AE" w14:textId="36F9BAF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</w:t>
            </w:r>
            <w:r w:rsidR="00192DF7">
              <w:rPr>
                <w:rFonts w:ascii="Aptos" w:hAnsi="Aptos"/>
                <w:b/>
                <w:sz w:val="24"/>
                <w:szCs w:val="24"/>
              </w:rPr>
              <w:t>po</w:t>
            </w: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E1A0B40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182E4828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4292D8F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47ADA289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7F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AAC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2463512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D983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1D36502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B473878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4375A05E" w14:textId="52769BE3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1296008E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598EAE0A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093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02A2D148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9C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93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B781" w14:textId="4A7871FC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882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A0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602F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08886460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615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A9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ACA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F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5B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AB4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621AC4E" w14:textId="77777777" w:rsidR="006E728E" w:rsidRDefault="006E728E" w:rsidP="001C66AC">
      <w:pPr>
        <w:pStyle w:val="Akapitzlist"/>
        <w:spacing w:after="0" w:line="240" w:lineRule="auto"/>
        <w:ind w:left="851"/>
        <w:rPr>
          <w:rFonts w:ascii="Aptos" w:hAnsi="Aptos"/>
          <w:b/>
          <w:bCs/>
          <w:sz w:val="24"/>
          <w:szCs w:val="24"/>
        </w:rPr>
      </w:pPr>
    </w:p>
    <w:p w14:paraId="619288D1" w14:textId="77777777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4D979351" w14:textId="77777777" w:rsidR="006E728E" w:rsidRPr="0060532B" w:rsidRDefault="001C66AC" w:rsidP="006E728E">
      <w:pPr>
        <w:numPr>
          <w:ilvl w:val="0"/>
          <w:numId w:val="51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4AFB58A7" w14:textId="77777777" w:rsidR="006E728E" w:rsidRPr="0060532B" w:rsidRDefault="006E728E" w:rsidP="009145FE">
      <w:pPr>
        <w:numPr>
          <w:ilvl w:val="0"/>
          <w:numId w:val="51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2784CA6C" w14:textId="77777777" w:rsidR="006E728E" w:rsidRPr="0060532B" w:rsidRDefault="006E728E" w:rsidP="009145FE">
      <w:pPr>
        <w:numPr>
          <w:ilvl w:val="0"/>
          <w:numId w:val="51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2FB2FDF1" w14:textId="77777777" w:rsidR="00773527" w:rsidRDefault="00773527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br w:type="page"/>
      </w:r>
    </w:p>
    <w:p w14:paraId="4F145B99" w14:textId="264E94E6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625C6A" w:rsidRPr="009145FE">
        <w:rPr>
          <w:rFonts w:ascii="Aptos" w:hAnsi="Aptos"/>
          <w:b/>
          <w:sz w:val="24"/>
          <w:szCs w:val="24"/>
        </w:rPr>
        <w:t>5</w:t>
      </w:r>
      <w:r w:rsidRPr="009145FE">
        <w:rPr>
          <w:rFonts w:ascii="Aptos" w:hAnsi="Aptos"/>
          <w:b/>
          <w:sz w:val="24"/>
          <w:szCs w:val="24"/>
        </w:rPr>
        <w:t>.</w:t>
      </w:r>
      <w:r w:rsidRPr="009145FE">
        <w:rPr>
          <w:rFonts w:ascii="Aptos" w:hAnsi="Aptos"/>
          <w:sz w:val="24"/>
          <w:szCs w:val="24"/>
        </w:rPr>
        <w:t xml:space="preserve"> </w:t>
      </w:r>
      <w:r w:rsidR="00113F54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Ciechanowie, Oddział w Płocku ul.</w:t>
      </w:r>
      <w:r w:rsidR="00113F54" w:rsidRPr="009145FE">
        <w:rPr>
          <w:rFonts w:ascii="Arial" w:hAnsi="Arial" w:cs="Arial"/>
          <w:sz w:val="24"/>
          <w:szCs w:val="24"/>
        </w:rPr>
        <w:t> </w:t>
      </w:r>
      <w:r w:rsidR="00113F54" w:rsidRPr="009145FE">
        <w:rPr>
          <w:rFonts w:ascii="Aptos" w:hAnsi="Aptos"/>
          <w:sz w:val="24"/>
          <w:szCs w:val="24"/>
        </w:rPr>
        <w:t>Kolegialna 15, 09-402 P</w:t>
      </w:r>
      <w:r w:rsidR="00113F54" w:rsidRPr="009145FE">
        <w:rPr>
          <w:rFonts w:ascii="Aptos" w:hAnsi="Aptos" w:cs="Aptos"/>
          <w:sz w:val="24"/>
          <w:szCs w:val="24"/>
        </w:rPr>
        <w:t>ł</w:t>
      </w:r>
      <w:r w:rsidR="00113F54" w:rsidRPr="009145FE">
        <w:rPr>
          <w:rFonts w:ascii="Aptos" w:hAnsi="Aptos"/>
          <w:sz w:val="24"/>
          <w:szCs w:val="24"/>
        </w:rPr>
        <w:t>ock</w:t>
      </w:r>
      <w:r w:rsidRPr="009145FE">
        <w:rPr>
          <w:rFonts w:ascii="Aptos" w:hAnsi="Aptos"/>
          <w:sz w:val="24"/>
          <w:szCs w:val="24"/>
        </w:rPr>
        <w:t>.</w:t>
      </w:r>
      <w:r w:rsidR="00A4385E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5B0ACD47" w14:textId="304E8987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48720EAF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3502"/>
        <w:gridCol w:w="3969"/>
        <w:gridCol w:w="2268"/>
        <w:gridCol w:w="850"/>
        <w:gridCol w:w="2286"/>
      </w:tblGrid>
      <w:tr w:rsidR="001C66AC" w:rsidRPr="00395B4B" w14:paraId="4D8D92F9" w14:textId="77777777" w:rsidTr="00A724FE">
        <w:trPr>
          <w:trHeight w:val="560"/>
          <w:jc w:val="center"/>
        </w:trPr>
        <w:tc>
          <w:tcPr>
            <w:tcW w:w="1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2D0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1C66AC" w:rsidRPr="00395B4B" w14:paraId="53455662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DD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E46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25F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6686AFA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80D3B03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0E9DB56A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:rsidRPr="00395B4B" w14:paraId="15FAACB2" w14:textId="77777777" w:rsidTr="00A724FE">
        <w:trPr>
          <w:trHeight w:hRule="exact" w:val="192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D441" w14:textId="41CF77E9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2</w:t>
            </w:r>
            <w:r w:rsidR="00113F54" w:rsidRPr="009145FE">
              <w:rPr>
                <w:rFonts w:ascii="Aptos" w:hAnsi="Aptos"/>
                <w:sz w:val="24"/>
                <w:szCs w:val="24"/>
              </w:rPr>
              <w:t>42620534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59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CE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68FB7B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84750D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4C8B459E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CBFEA87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799509EB" w14:textId="208FB3A4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65AA6425" w14:textId="77777777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5200CFAB" w14:textId="77777777" w:rsidR="00394CD0" w:rsidRPr="00FE790A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p w14:paraId="69ADEACE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6EFD359E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CA4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5FD9672B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0F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33C" w14:textId="36E9BCBF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</w:t>
            </w:r>
            <w:r w:rsidR="00192DF7">
              <w:rPr>
                <w:rFonts w:ascii="Aptos" w:hAnsi="Aptos"/>
                <w:b/>
                <w:sz w:val="24"/>
                <w:szCs w:val="24"/>
              </w:rPr>
              <w:t>po</w:t>
            </w: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06FF2D90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0683B098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051A5FC9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3357A30B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C04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18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25D4E0E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C471D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7550AF0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A982FCD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52F0FE6" w14:textId="5D0381D2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6981C524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49D17415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712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5EC42EBF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B9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B1D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8F93" w14:textId="692B2779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C7A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35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79E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40663392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15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21F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085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D6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C16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971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4A31285" w14:textId="77777777" w:rsidR="006E728E" w:rsidRPr="009145FE" w:rsidRDefault="006E728E" w:rsidP="001C66AC">
      <w:pPr>
        <w:pStyle w:val="Akapitzlist"/>
        <w:spacing w:after="0" w:line="240" w:lineRule="auto"/>
        <w:ind w:left="851"/>
        <w:rPr>
          <w:rFonts w:ascii="Aptos" w:hAnsi="Aptos"/>
          <w:b/>
          <w:sz w:val="24"/>
          <w:szCs w:val="24"/>
        </w:rPr>
      </w:pPr>
    </w:p>
    <w:p w14:paraId="3EF387EE" w14:textId="77777777" w:rsidR="006E728E" w:rsidRPr="0060532B" w:rsidRDefault="006E728E" w:rsidP="006E728E">
      <w:pPr>
        <w:spacing w:after="0" w:line="240" w:lineRule="auto"/>
        <w:rPr>
          <w:rFonts w:ascii="Aptos" w:hAnsi="Aptos"/>
          <w:b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1FB286C3" w14:textId="77777777" w:rsidR="006E728E" w:rsidRPr="0060532B" w:rsidRDefault="006E728E" w:rsidP="006E728E">
      <w:pPr>
        <w:numPr>
          <w:ilvl w:val="0"/>
          <w:numId w:val="52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1EE89D64" w14:textId="77777777" w:rsidR="006E728E" w:rsidRPr="0060532B" w:rsidRDefault="006E728E" w:rsidP="009145FE">
      <w:pPr>
        <w:numPr>
          <w:ilvl w:val="0"/>
          <w:numId w:val="52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5CEAC1CB" w14:textId="77777777" w:rsidR="006E728E" w:rsidRPr="0060532B" w:rsidRDefault="006E728E" w:rsidP="009145FE">
      <w:pPr>
        <w:numPr>
          <w:ilvl w:val="0"/>
          <w:numId w:val="52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24941FA7" w14:textId="77777777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br w:type="page"/>
      </w:r>
    </w:p>
    <w:p w14:paraId="3DEC1FB2" w14:textId="4C28733F" w:rsidR="001C66AC" w:rsidRPr="009145FE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b/>
          <w:sz w:val="24"/>
          <w:szCs w:val="24"/>
        </w:rPr>
        <w:lastRenderedPageBreak/>
        <w:t xml:space="preserve">Część </w:t>
      </w:r>
      <w:r w:rsidR="00625C6A" w:rsidRPr="009145FE">
        <w:rPr>
          <w:rFonts w:ascii="Aptos" w:hAnsi="Aptos"/>
          <w:b/>
          <w:sz w:val="24"/>
          <w:szCs w:val="24"/>
        </w:rPr>
        <w:t>6</w:t>
      </w:r>
      <w:r w:rsidRPr="009145FE">
        <w:rPr>
          <w:rFonts w:ascii="Aptos" w:hAnsi="Aptos"/>
          <w:b/>
          <w:sz w:val="24"/>
          <w:szCs w:val="24"/>
        </w:rPr>
        <w:t>.</w:t>
      </w:r>
      <w:r w:rsidRPr="009145FE">
        <w:rPr>
          <w:rFonts w:ascii="Aptos" w:hAnsi="Aptos"/>
          <w:sz w:val="24"/>
          <w:szCs w:val="24"/>
        </w:rPr>
        <w:t xml:space="preserve"> </w:t>
      </w:r>
      <w:r w:rsidR="001B57A7" w:rsidRPr="009145FE">
        <w:rPr>
          <w:rFonts w:ascii="Aptos" w:hAnsi="Aptos"/>
          <w:sz w:val="24"/>
          <w:szCs w:val="24"/>
        </w:rPr>
        <w:t>Lokalizacja – Regionalna Dyrekcja Ochrony Środowiska w Warszawie, Wydział Spraw Terenowych w Radomiu, ul.</w:t>
      </w:r>
      <w:r w:rsidR="0084667A" w:rsidRPr="009145FE">
        <w:rPr>
          <w:rFonts w:ascii="Arial" w:hAnsi="Arial" w:cs="Arial"/>
          <w:sz w:val="24"/>
          <w:szCs w:val="24"/>
        </w:rPr>
        <w:t> </w:t>
      </w:r>
      <w:r w:rsidR="0084667A" w:rsidRPr="009145FE">
        <w:rPr>
          <w:rFonts w:ascii="Aptos" w:hAnsi="Aptos"/>
          <w:sz w:val="24"/>
          <w:szCs w:val="24"/>
        </w:rPr>
        <w:t>2</w:t>
      </w:r>
      <w:r w:rsidR="0084667A">
        <w:rPr>
          <w:rFonts w:ascii="Aptos" w:hAnsi="Aptos"/>
          <w:sz w:val="24"/>
          <w:szCs w:val="24"/>
        </w:rPr>
        <w:t>5</w:t>
      </w:r>
      <w:r w:rsidR="0084667A" w:rsidRPr="009145FE">
        <w:rPr>
          <w:rFonts w:ascii="Aptos" w:hAnsi="Aptos"/>
          <w:sz w:val="24"/>
          <w:szCs w:val="24"/>
        </w:rPr>
        <w:t xml:space="preserve"> </w:t>
      </w:r>
      <w:r w:rsidR="001B57A7" w:rsidRPr="009145FE">
        <w:rPr>
          <w:rFonts w:ascii="Aptos" w:hAnsi="Aptos"/>
          <w:sz w:val="24"/>
          <w:szCs w:val="24"/>
        </w:rPr>
        <w:t>Czerwca 68, 26-600 Radom</w:t>
      </w:r>
      <w:r w:rsidRPr="009145FE">
        <w:rPr>
          <w:rFonts w:ascii="Aptos" w:hAnsi="Aptos"/>
          <w:sz w:val="24"/>
          <w:szCs w:val="24"/>
        </w:rPr>
        <w:t>.</w:t>
      </w:r>
      <w:r w:rsidR="001D65D8" w:rsidRPr="009145FE">
        <w:rPr>
          <w:rFonts w:ascii="Aptos" w:hAnsi="Aptos"/>
          <w:sz w:val="24"/>
          <w:szCs w:val="24"/>
        </w:rPr>
        <w:t xml:space="preserve"> (wypełnić jeżeli dotyczy)</w:t>
      </w:r>
    </w:p>
    <w:p w14:paraId="2688D2CC" w14:textId="35210242" w:rsidR="001C66AC" w:rsidRPr="009145FE" w:rsidRDefault="001C66AC" w:rsidP="001C66AC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 xml:space="preserve">Suma opłat jednorazowych </w:t>
      </w:r>
      <w:r w:rsidR="00394CD0">
        <w:rPr>
          <w:rFonts w:ascii="Aptos" w:hAnsi="Aptos"/>
          <w:sz w:val="24"/>
          <w:szCs w:val="24"/>
        </w:rPr>
        <w:t xml:space="preserve">za usługę telefonii stacjonarnej </w:t>
      </w:r>
      <w:r w:rsidRPr="009145FE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tbl>
      <w:tblPr>
        <w:tblStyle w:val="Tabela-Siatka"/>
        <w:tblW w:w="14624" w:type="dxa"/>
        <w:jc w:val="center"/>
        <w:tblLook w:val="04A0" w:firstRow="1" w:lastRow="0" w:firstColumn="1" w:lastColumn="0" w:noHBand="0" w:noVBand="1"/>
      </w:tblPr>
      <w:tblGrid>
        <w:gridCol w:w="1749"/>
        <w:gridCol w:w="1801"/>
        <w:gridCol w:w="1701"/>
        <w:gridCol w:w="3969"/>
        <w:gridCol w:w="2268"/>
        <w:gridCol w:w="850"/>
        <w:gridCol w:w="2286"/>
      </w:tblGrid>
      <w:tr w:rsidR="005847A3" w:rsidRPr="00395B4B" w14:paraId="5964FF84" w14:textId="77777777" w:rsidTr="00A724FE">
        <w:trPr>
          <w:trHeight w:val="560"/>
          <w:jc w:val="center"/>
        </w:trPr>
        <w:tc>
          <w:tcPr>
            <w:tcW w:w="14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FAF8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telefonii stacjonarnej – abonament miesięczny</w:t>
            </w:r>
          </w:p>
        </w:tc>
      </w:tr>
      <w:tr w:rsidR="005847A3" w:rsidRPr="00395B4B" w14:paraId="7393835F" w14:textId="77777777" w:rsidTr="00A724FE">
        <w:trPr>
          <w:trHeight w:val="56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BE0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Główny numer telefonu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996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Zakres numeracji ISDN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D595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Rodzaj łącza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AA05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Plan telefoniczny</w:t>
            </w:r>
          </w:p>
        </w:tc>
        <w:tc>
          <w:tcPr>
            <w:tcW w:w="2268" w:type="dxa"/>
            <w:vAlign w:val="center"/>
          </w:tcPr>
          <w:p w14:paraId="47384314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850" w:type="dxa"/>
            <w:vAlign w:val="center"/>
          </w:tcPr>
          <w:p w14:paraId="5472381F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2286" w:type="dxa"/>
            <w:vAlign w:val="center"/>
          </w:tcPr>
          <w:p w14:paraId="3CDFDFA5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5847A3" w:rsidRPr="00395B4B" w14:paraId="661BDDA0" w14:textId="77777777" w:rsidTr="00A724FE">
        <w:trPr>
          <w:trHeight w:hRule="exact" w:val="26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C9D2" w14:textId="18580CC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483600860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64C" w14:textId="338E0114" w:rsidR="005847A3" w:rsidRPr="009145FE" w:rsidRDefault="005847A3" w:rsidP="005847A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483621002 483621003 483621004 483621005 483621007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28F0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452C" w14:textId="77777777" w:rsidR="005847A3" w:rsidRPr="009145FE" w:rsidRDefault="005847A3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C6757D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960159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2ABE6B01" w14:textId="77777777" w:rsidR="005847A3" w:rsidRPr="009145FE" w:rsidRDefault="005847A3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CBB33E4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p w14:paraId="19718E78" w14:textId="77777777" w:rsidR="001C66AC" w:rsidRDefault="001C66AC" w:rsidP="001C66AC">
      <w:pPr>
        <w:pStyle w:val="Akapitzlist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t>Stałe adresy IP (4 szt. w tym 1 szt. do wykorzystania)</w:t>
      </w:r>
    </w:p>
    <w:p w14:paraId="5DB26BAF" w14:textId="2DD77D65" w:rsidR="00394CD0" w:rsidRPr="009145FE" w:rsidRDefault="00394CD0" w:rsidP="00394CD0">
      <w:pPr>
        <w:spacing w:before="240" w:after="0" w:line="240" w:lineRule="auto"/>
        <w:rPr>
          <w:rFonts w:ascii="Aptos" w:hAnsi="Aptos"/>
          <w:sz w:val="24"/>
          <w:szCs w:val="24"/>
        </w:rPr>
      </w:pPr>
      <w:r w:rsidRPr="00FE790A">
        <w:rPr>
          <w:rFonts w:ascii="Aptos" w:hAnsi="Aptos"/>
          <w:sz w:val="24"/>
          <w:szCs w:val="24"/>
        </w:rPr>
        <w:t xml:space="preserve">Suma opłat jednorazowych </w:t>
      </w:r>
      <w:r>
        <w:rPr>
          <w:rFonts w:ascii="Aptos" w:hAnsi="Aptos"/>
          <w:sz w:val="24"/>
          <w:szCs w:val="24"/>
        </w:rPr>
        <w:t xml:space="preserve">za usługę dostępu do Internetu </w:t>
      </w:r>
      <w:r w:rsidRPr="00FE790A">
        <w:rPr>
          <w:rFonts w:ascii="Aptos" w:hAnsi="Aptos"/>
          <w:sz w:val="24"/>
          <w:szCs w:val="24"/>
        </w:rPr>
        <w:t>w tej części: ………………… zł netto ……………… zł brutto (jeśli występują).</w:t>
      </w:r>
    </w:p>
    <w:tbl>
      <w:tblPr>
        <w:tblStyle w:val="Tabela-Siatka"/>
        <w:tblW w:w="14595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119"/>
        <w:gridCol w:w="1134"/>
        <w:gridCol w:w="3968"/>
      </w:tblGrid>
      <w:tr w:rsidR="001C66AC" w14:paraId="1E2532CC" w14:textId="77777777" w:rsidTr="00A724FE">
        <w:trPr>
          <w:trHeight w:val="560"/>
          <w:jc w:val="center"/>
        </w:trPr>
        <w:tc>
          <w:tcPr>
            <w:tcW w:w="1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3AA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Usługa dostępu do Internetu – abonament miesięczny</w:t>
            </w:r>
          </w:p>
        </w:tc>
      </w:tr>
      <w:tr w:rsidR="001C66AC" w14:paraId="3B8E5B77" w14:textId="77777777" w:rsidTr="00A724FE">
        <w:trPr>
          <w:trHeight w:val="5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87F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Nazwa usługi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522" w14:textId="490FEF9A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Prędkość </w:t>
            </w:r>
            <w:r w:rsidR="00192DF7">
              <w:rPr>
                <w:rFonts w:ascii="Aptos" w:hAnsi="Aptos"/>
                <w:b/>
                <w:sz w:val="24"/>
                <w:szCs w:val="24"/>
              </w:rPr>
              <w:t>po</w:t>
            </w: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bierania /prędkość wysyłania </w:t>
            </w:r>
            <w:proofErr w:type="spellStart"/>
            <w:r w:rsidRPr="009145FE">
              <w:rPr>
                <w:rFonts w:ascii="Aptos" w:hAnsi="Aptos"/>
                <w:b/>
                <w:sz w:val="24"/>
                <w:szCs w:val="24"/>
              </w:rPr>
              <w:t>Mb</w:t>
            </w:r>
            <w:proofErr w:type="spellEnd"/>
            <w:r w:rsidRPr="009145FE">
              <w:rPr>
                <w:rFonts w:ascii="Aptos" w:hAnsi="Aptos"/>
                <w:b/>
                <w:sz w:val="24"/>
                <w:szCs w:val="24"/>
              </w:rPr>
              <w:t>/s</w:t>
            </w:r>
          </w:p>
        </w:tc>
        <w:tc>
          <w:tcPr>
            <w:tcW w:w="3119" w:type="dxa"/>
            <w:vAlign w:val="center"/>
          </w:tcPr>
          <w:p w14:paraId="5146561D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Miesięczna opłata abonamentowa netto </w:t>
            </w:r>
          </w:p>
        </w:tc>
        <w:tc>
          <w:tcPr>
            <w:tcW w:w="1134" w:type="dxa"/>
            <w:vAlign w:val="center"/>
          </w:tcPr>
          <w:p w14:paraId="12626B6F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3968" w:type="dxa"/>
            <w:vAlign w:val="center"/>
          </w:tcPr>
          <w:p w14:paraId="64C02D15" w14:textId="77777777" w:rsidR="001C66AC" w:rsidRPr="009145FE" w:rsidRDefault="001C66AC" w:rsidP="00A724FE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Miesięczna opłata abonamentowa brutto</w:t>
            </w:r>
          </w:p>
        </w:tc>
      </w:tr>
      <w:tr w:rsidR="001C66AC" w14:paraId="76313224" w14:textId="77777777" w:rsidTr="00A724FE">
        <w:trPr>
          <w:trHeight w:hRule="exact" w:val="88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C017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6B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9145FE">
              <w:rPr>
                <w:rFonts w:ascii="Aptos" w:hAnsi="Aptos"/>
                <w:sz w:val="24"/>
                <w:szCs w:val="24"/>
              </w:rPr>
              <w:t>/</w:t>
            </w:r>
          </w:p>
        </w:tc>
        <w:tc>
          <w:tcPr>
            <w:tcW w:w="3119" w:type="dxa"/>
            <w:vAlign w:val="center"/>
          </w:tcPr>
          <w:p w14:paraId="43E73E0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44776E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72A6705A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4AABC56" w14:textId="77777777" w:rsidR="00773527" w:rsidRDefault="0077352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15746FC1" w14:textId="5F5756D3" w:rsidR="001C66AC" w:rsidRPr="009145FE" w:rsidRDefault="001C66AC" w:rsidP="001C66AC">
      <w:pPr>
        <w:pStyle w:val="Akapitzlist"/>
        <w:spacing w:after="0" w:line="240" w:lineRule="auto"/>
        <w:ind w:left="851"/>
        <w:rPr>
          <w:rFonts w:ascii="Aptos" w:hAnsi="Aptos"/>
          <w:sz w:val="24"/>
          <w:szCs w:val="24"/>
        </w:rPr>
      </w:pPr>
      <w:r w:rsidRPr="009145FE">
        <w:rPr>
          <w:rFonts w:ascii="Aptos" w:hAnsi="Aptos"/>
          <w:sz w:val="24"/>
          <w:szCs w:val="24"/>
        </w:rPr>
        <w:lastRenderedPageBreak/>
        <w:t>Oferowany sprzęt np. modem:</w:t>
      </w:r>
    </w:p>
    <w:p w14:paraId="2EF0040C" w14:textId="77777777" w:rsidR="001C66AC" w:rsidRPr="009145FE" w:rsidRDefault="001C66AC" w:rsidP="001C66AC">
      <w:pPr>
        <w:spacing w:after="0" w:line="240" w:lineRule="auto"/>
        <w:rPr>
          <w:rFonts w:ascii="Aptos" w:hAnsi="Aptos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1"/>
        <w:gridCol w:w="1950"/>
        <w:gridCol w:w="2268"/>
        <w:gridCol w:w="1417"/>
        <w:gridCol w:w="993"/>
        <w:gridCol w:w="1559"/>
      </w:tblGrid>
      <w:tr w:rsidR="001C66AC" w14:paraId="2612E0F5" w14:textId="77777777" w:rsidTr="00A724FE">
        <w:trPr>
          <w:trHeight w:val="56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1E65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Oferowany sprzęt (np. modem)</w:t>
            </w:r>
          </w:p>
        </w:tc>
      </w:tr>
      <w:tr w:rsidR="001C66AC" w14:paraId="311B8B2E" w14:textId="77777777" w:rsidTr="00A724FE">
        <w:trPr>
          <w:trHeight w:val="56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FCB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Typ sprzętu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21F3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Nazwa sprzętu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400" w14:textId="46E25955" w:rsidR="001C66AC" w:rsidRPr="009145FE" w:rsidRDefault="00254B0A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4CFC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0FE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E449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145FE">
              <w:rPr>
                <w:rFonts w:ascii="Aptos" w:hAnsi="Aptos"/>
                <w:b/>
                <w:sz w:val="24"/>
                <w:szCs w:val="24"/>
              </w:rPr>
              <w:t>Cena brutto</w:t>
            </w:r>
          </w:p>
        </w:tc>
      </w:tr>
      <w:tr w:rsidR="001C66AC" w14:paraId="48968E8E" w14:textId="77777777" w:rsidTr="00A724FE">
        <w:trPr>
          <w:trHeight w:hRule="exact" w:val="83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234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B1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FF7D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3D58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821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7B0" w14:textId="77777777" w:rsidR="001C66AC" w:rsidRPr="009145FE" w:rsidRDefault="001C66AC" w:rsidP="00A724FE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5CD536D" w14:textId="77777777" w:rsid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2DFE0B43" w14:textId="032DF99B" w:rsidR="006E728E" w:rsidRPr="006E728E" w:rsidRDefault="006E728E" w:rsidP="006E728E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60532B">
        <w:rPr>
          <w:rFonts w:ascii="Aptos" w:hAnsi="Aptos"/>
          <w:b/>
          <w:bCs/>
          <w:sz w:val="24"/>
          <w:szCs w:val="24"/>
        </w:rPr>
        <w:t>Gwarancja</w:t>
      </w:r>
    </w:p>
    <w:p w14:paraId="0602CA4E" w14:textId="77777777" w:rsidR="006E728E" w:rsidRPr="0060532B" w:rsidRDefault="006E728E" w:rsidP="006E728E">
      <w:pPr>
        <w:numPr>
          <w:ilvl w:val="0"/>
          <w:numId w:val="53"/>
        </w:numPr>
        <w:spacing w:after="0" w:line="240" w:lineRule="auto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Wykonawca udziela na dostarczony sprzęt minimum 24 miesięcznej gwarancji na zasadach wskazanych przez producenta. Dokument gwarancji stanowi załącznik do umowy.</w:t>
      </w:r>
    </w:p>
    <w:p w14:paraId="3417D852" w14:textId="77777777" w:rsidR="006E728E" w:rsidRPr="0060532B" w:rsidRDefault="006E728E" w:rsidP="009145FE">
      <w:pPr>
        <w:numPr>
          <w:ilvl w:val="0"/>
          <w:numId w:val="53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ujawnienia w okresie udzielonej gwarancji wad sprzedanego przedmiotu, usunięcie wad nastąpi zgodnie z zapisami dokumentu gwarancji.</w:t>
      </w:r>
    </w:p>
    <w:p w14:paraId="11D28E4B" w14:textId="77777777" w:rsidR="006E728E" w:rsidRPr="0060532B" w:rsidRDefault="006E728E" w:rsidP="009145FE">
      <w:pPr>
        <w:numPr>
          <w:ilvl w:val="0"/>
          <w:numId w:val="53"/>
        </w:numPr>
        <w:spacing w:after="0" w:line="240" w:lineRule="auto"/>
        <w:ind w:left="357" w:hanging="357"/>
        <w:rPr>
          <w:rFonts w:ascii="Aptos" w:hAnsi="Aptos"/>
          <w:sz w:val="24"/>
          <w:szCs w:val="24"/>
        </w:rPr>
      </w:pPr>
      <w:r w:rsidRPr="0060532B">
        <w:rPr>
          <w:rFonts w:ascii="Aptos" w:hAnsi="Aptos"/>
          <w:sz w:val="24"/>
          <w:szCs w:val="24"/>
        </w:rPr>
        <w:t>W przypadku gdy oferowany sprzęt pozostaje własnością Wykonawcy – np. dzierżawa sprzętu - obowiązki utrzymania sprawności sprzętu oraz wszelkie naprawy leżą po stronie Wykonawcy.</w:t>
      </w:r>
    </w:p>
    <w:p w14:paraId="565E02B5" w14:textId="77777777" w:rsidR="001C66AC" w:rsidRPr="00877A88" w:rsidRDefault="001C66AC" w:rsidP="00773527">
      <w:pPr>
        <w:pStyle w:val="Akapitzlist"/>
        <w:spacing w:after="0" w:line="360" w:lineRule="auto"/>
        <w:ind w:left="357" w:hanging="357"/>
        <w:contextualSpacing w:val="0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br w:type="page"/>
      </w:r>
    </w:p>
    <w:p w14:paraId="26031E4F" w14:textId="77777777" w:rsidR="00CE10D2" w:rsidRPr="00877A88" w:rsidRDefault="00CE10D2" w:rsidP="00B36894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E017941" w14:textId="77777777" w:rsidR="00993074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b/>
          <w:sz w:val="24"/>
          <w:szCs w:val="24"/>
        </w:rPr>
      </w:pPr>
      <w:r w:rsidRPr="00877A88">
        <w:rPr>
          <w:rFonts w:ascii="Aptos" w:hAnsi="Aptos"/>
          <w:b/>
          <w:sz w:val="24"/>
          <w:szCs w:val="24"/>
        </w:rPr>
        <w:t xml:space="preserve">Zamawiający wymaga od Wykonawcy w przypadku określenia planu telefonicznego, załączenia szczegółowej specyfikacji tychże planów. </w:t>
      </w:r>
    </w:p>
    <w:p w14:paraId="79958E19" w14:textId="36DDA7D7" w:rsidR="00993074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Oświadczamy, że zapoznaliśmy się </w:t>
      </w:r>
      <w:r w:rsidR="00AF4AFD" w:rsidRPr="00877A88">
        <w:rPr>
          <w:rFonts w:ascii="Aptos" w:hAnsi="Aptos"/>
          <w:sz w:val="24"/>
          <w:szCs w:val="24"/>
        </w:rPr>
        <w:t>z</w:t>
      </w:r>
      <w:r w:rsidRPr="00877A88">
        <w:rPr>
          <w:rFonts w:ascii="Aptos" w:hAnsi="Aptos"/>
          <w:sz w:val="24"/>
          <w:szCs w:val="24"/>
        </w:rPr>
        <w:t xml:space="preserve"> warunk</w:t>
      </w:r>
      <w:r w:rsidR="00AF4AFD" w:rsidRPr="00877A88">
        <w:rPr>
          <w:rFonts w:ascii="Aptos" w:hAnsi="Aptos"/>
          <w:sz w:val="24"/>
          <w:szCs w:val="24"/>
        </w:rPr>
        <w:t>ami</w:t>
      </w:r>
      <w:r w:rsidRPr="00877A88">
        <w:rPr>
          <w:rFonts w:ascii="Aptos" w:hAnsi="Aptos"/>
          <w:sz w:val="24"/>
          <w:szCs w:val="24"/>
        </w:rPr>
        <w:t xml:space="preserve"> zamówienia, nie wnosimy do ni</w:t>
      </w:r>
      <w:r w:rsidR="00AF4AFD" w:rsidRPr="00877A88">
        <w:rPr>
          <w:rFonts w:ascii="Aptos" w:hAnsi="Aptos"/>
          <w:sz w:val="24"/>
          <w:szCs w:val="24"/>
        </w:rPr>
        <w:t>ch</w:t>
      </w:r>
      <w:r w:rsidRPr="00877A88">
        <w:rPr>
          <w:rFonts w:ascii="Aptos" w:hAnsi="Aptos"/>
          <w:sz w:val="24"/>
          <w:szCs w:val="24"/>
        </w:rPr>
        <w:t xml:space="preserve"> zastrzeżeń oraz uzyskaliśmy konieczne informacje do przygotowania oferty</w:t>
      </w:r>
      <w:r w:rsidR="00A50347" w:rsidRPr="00877A88">
        <w:rPr>
          <w:rFonts w:ascii="Aptos" w:hAnsi="Aptos"/>
          <w:sz w:val="24"/>
          <w:szCs w:val="24"/>
        </w:rPr>
        <w:t>,</w:t>
      </w:r>
      <w:r w:rsidRPr="00877A88">
        <w:rPr>
          <w:rFonts w:ascii="Aptos" w:hAnsi="Aptos"/>
          <w:sz w:val="24"/>
          <w:szCs w:val="24"/>
        </w:rPr>
        <w:t xml:space="preserve"> zobowiązujemy się spełnić wymienione w specyfikacji wszystkie wymagania i żądania Zamawiającego.</w:t>
      </w:r>
    </w:p>
    <w:p w14:paraId="0B8A4FE1" w14:textId="564E10D2" w:rsidR="000D0B01" w:rsidRPr="00877A88" w:rsidRDefault="00993074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Oświadczamy, że oferta nie zawiera* / zawiera* informacje stanowiące tajemnice przedsiębiorstwa </w:t>
      </w:r>
    </w:p>
    <w:p w14:paraId="0639CFCE" w14:textId="61C8F84B" w:rsidR="00F21AEE" w:rsidRPr="00877A88" w:rsidRDefault="00993074" w:rsidP="00877A88">
      <w:pPr>
        <w:pStyle w:val="Akapitzlist"/>
        <w:spacing w:after="0" w:line="240" w:lineRule="auto"/>
        <w:ind w:left="426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 xml:space="preserve">W przypadku, gdy informacje zawarte w ofercie stanowią tajemnicę przedsiębiorstwa w rozumieniu przepisów ustawy o zwalczaniu nieuczciwej konkurencji, co do których Wykonawca zastrzega, że nie mogą być udostępniane innym uczestnikom postępowania oraz wykazał, iż zastrzeżone informacje stanowią tajemnicę przedsiębiorstwa muszą być oznaczone klauzulą: „Informacje stanowiące tajemnicę przedsiębiorstwa w rozumieniu art. 11 ust. 4 ustawy z dnia 16.04.1993 r. o zwalczaniu nieuczciwej konkurencji (Dz. U. z </w:t>
      </w:r>
      <w:r w:rsidR="00FA1D0D" w:rsidRPr="00877A88">
        <w:rPr>
          <w:rFonts w:ascii="Aptos" w:hAnsi="Aptos"/>
          <w:sz w:val="24"/>
          <w:szCs w:val="24"/>
        </w:rPr>
        <w:t>20</w:t>
      </w:r>
      <w:r w:rsidR="00FA1D0D">
        <w:rPr>
          <w:rFonts w:ascii="Aptos" w:hAnsi="Aptos"/>
          <w:sz w:val="24"/>
          <w:szCs w:val="24"/>
        </w:rPr>
        <w:t>22</w:t>
      </w:r>
      <w:r w:rsidR="00FA1D0D" w:rsidRPr="00877A88">
        <w:rPr>
          <w:rFonts w:ascii="Aptos" w:hAnsi="Aptos"/>
          <w:sz w:val="24"/>
          <w:szCs w:val="24"/>
        </w:rPr>
        <w:t xml:space="preserve"> </w:t>
      </w:r>
      <w:r w:rsidRPr="00877A88">
        <w:rPr>
          <w:rFonts w:ascii="Aptos" w:hAnsi="Aptos"/>
          <w:sz w:val="24"/>
          <w:szCs w:val="24"/>
        </w:rPr>
        <w:t xml:space="preserve">r. poz. </w:t>
      </w:r>
      <w:r w:rsidR="00FA1D0D">
        <w:rPr>
          <w:rFonts w:ascii="Aptos" w:hAnsi="Aptos"/>
          <w:sz w:val="24"/>
          <w:szCs w:val="24"/>
        </w:rPr>
        <w:t>1233</w:t>
      </w:r>
      <w:r w:rsidRPr="00877A88">
        <w:rPr>
          <w:rFonts w:ascii="Aptos" w:hAnsi="Aptos"/>
          <w:sz w:val="24"/>
          <w:szCs w:val="24"/>
        </w:rPr>
        <w:t>)”. Do oferty wykonawca zobowiązany jest załączyć uzasadnienie, że zastrzeżone informacje stanowią w istocie tajemnicę przedsiębiorstwa.</w:t>
      </w:r>
    </w:p>
    <w:p w14:paraId="4CA38FCD" w14:textId="242A4E62" w:rsidR="00F21AEE" w:rsidRPr="00877A88" w:rsidRDefault="00F21AEE" w:rsidP="00877A88">
      <w:pPr>
        <w:pStyle w:val="Akapitzlist"/>
        <w:numPr>
          <w:ilvl w:val="0"/>
          <w:numId w:val="37"/>
        </w:numPr>
        <w:spacing w:after="0" w:line="240" w:lineRule="auto"/>
        <w:ind w:left="426" w:hanging="437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Oświadczamy, że nie podlegamy wykluczeniu z postępowania o udzielenie zamówienia publicznego na p</w:t>
      </w:r>
      <w:r w:rsidR="000D0B01" w:rsidRPr="00877A88">
        <w:rPr>
          <w:rFonts w:ascii="Aptos" w:hAnsi="Aptos"/>
          <w:sz w:val="24"/>
          <w:szCs w:val="24"/>
        </w:rPr>
        <w:t xml:space="preserve">odstawie art. 7 ust. 1 ustawy </w:t>
      </w:r>
      <w:r w:rsidR="00AC10DB" w:rsidRPr="00AC10DB">
        <w:rPr>
          <w:rFonts w:ascii="Aptos" w:hAnsi="Aptos"/>
          <w:sz w:val="24"/>
          <w:szCs w:val="24"/>
        </w:rPr>
        <w:t xml:space="preserve">z dnia 13 kwietnia 2022 r. </w:t>
      </w:r>
      <w:r w:rsidR="000D0B01" w:rsidRPr="00877A88">
        <w:rPr>
          <w:rFonts w:ascii="Aptos" w:hAnsi="Aptos"/>
          <w:sz w:val="24"/>
          <w:szCs w:val="24"/>
        </w:rPr>
        <w:t>o </w:t>
      </w:r>
      <w:r w:rsidRPr="00877A88">
        <w:rPr>
          <w:rFonts w:ascii="Aptos" w:hAnsi="Aptos"/>
          <w:sz w:val="24"/>
          <w:szCs w:val="24"/>
        </w:rPr>
        <w:t xml:space="preserve">szczególnych rozwiązaniach w zakresie przeciwdziałania wspieraniu agresji na Ukrainę oraz służących ochronie bezpieczeństwa narodowego (Dz. U. z </w:t>
      </w:r>
      <w:r w:rsidR="00254B0A" w:rsidRPr="00877A88">
        <w:rPr>
          <w:rFonts w:ascii="Aptos" w:hAnsi="Aptos"/>
          <w:sz w:val="24"/>
          <w:szCs w:val="24"/>
        </w:rPr>
        <w:t>202</w:t>
      </w:r>
      <w:r w:rsidR="00254B0A">
        <w:rPr>
          <w:rFonts w:ascii="Aptos" w:hAnsi="Aptos"/>
          <w:sz w:val="24"/>
          <w:szCs w:val="24"/>
        </w:rPr>
        <w:t>5</w:t>
      </w:r>
      <w:r w:rsidR="00254B0A" w:rsidRPr="00877A88">
        <w:rPr>
          <w:rFonts w:ascii="Aptos" w:hAnsi="Aptos"/>
          <w:sz w:val="24"/>
          <w:szCs w:val="24"/>
        </w:rPr>
        <w:t xml:space="preserve"> </w:t>
      </w:r>
      <w:r w:rsidRPr="00877A88">
        <w:rPr>
          <w:rFonts w:ascii="Aptos" w:hAnsi="Aptos"/>
          <w:sz w:val="24"/>
          <w:szCs w:val="24"/>
        </w:rPr>
        <w:t xml:space="preserve">r. poz. </w:t>
      </w:r>
      <w:r w:rsidR="00254B0A">
        <w:rPr>
          <w:rFonts w:ascii="Aptos" w:hAnsi="Aptos"/>
          <w:sz w:val="24"/>
          <w:szCs w:val="24"/>
        </w:rPr>
        <w:t>514</w:t>
      </w:r>
      <w:r w:rsidRPr="00877A88">
        <w:rPr>
          <w:rFonts w:ascii="Aptos" w:hAnsi="Aptos"/>
          <w:sz w:val="24"/>
          <w:szCs w:val="24"/>
        </w:rPr>
        <w:t>).</w:t>
      </w:r>
    </w:p>
    <w:p w14:paraId="07FE7E68" w14:textId="478C379F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49440764" w14:textId="3225F1E3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74BD6B4D" w14:textId="21CA6103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6BF86343" w14:textId="77777777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51DC563A" w14:textId="77777777" w:rsidR="00993074" w:rsidRPr="00877A88" w:rsidRDefault="00993074">
      <w:pPr>
        <w:pStyle w:val="Akapitzlist"/>
        <w:spacing w:after="0" w:line="240" w:lineRule="auto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………………… dnia …………………</w:t>
      </w:r>
    </w:p>
    <w:p w14:paraId="0CE4D32E" w14:textId="693EA467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41863299" w14:textId="2335F4DD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544FFBD6" w14:textId="330503DE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p w14:paraId="62721F4F" w14:textId="4F27F45D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4AD66562" w14:textId="1DFC3306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6F3E3F86" w14:textId="4217E96C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2A62A3E3" w14:textId="77777777" w:rsidR="00B42D7A" w:rsidRPr="00877A88" w:rsidRDefault="00B42D7A">
      <w:pPr>
        <w:spacing w:after="0" w:line="240" w:lineRule="auto"/>
        <w:rPr>
          <w:rFonts w:ascii="Aptos" w:hAnsi="Aptos"/>
          <w:sz w:val="24"/>
          <w:szCs w:val="24"/>
        </w:rPr>
      </w:pPr>
    </w:p>
    <w:p w14:paraId="1B7D1BEF" w14:textId="4F92CF2B" w:rsidR="00993074" w:rsidRPr="00877A88" w:rsidRDefault="00993074">
      <w:pPr>
        <w:spacing w:after="0" w:line="240" w:lineRule="auto"/>
        <w:ind w:left="5664" w:firstLine="708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sz w:val="24"/>
          <w:szCs w:val="24"/>
        </w:rPr>
        <w:t>…………………………………………………………………………</w:t>
      </w:r>
    </w:p>
    <w:p w14:paraId="0BF567D8" w14:textId="62D99E6D" w:rsidR="00A9765A" w:rsidRPr="00877A88" w:rsidRDefault="00993074">
      <w:pPr>
        <w:spacing w:after="0" w:line="240" w:lineRule="auto"/>
        <w:ind w:left="6372" w:firstLine="708"/>
        <w:rPr>
          <w:rFonts w:ascii="Aptos" w:hAnsi="Aptos"/>
          <w:sz w:val="24"/>
          <w:szCs w:val="24"/>
        </w:rPr>
      </w:pPr>
      <w:r w:rsidRPr="00877A88">
        <w:rPr>
          <w:rFonts w:ascii="Aptos" w:hAnsi="Aptos"/>
          <w:i/>
          <w:sz w:val="24"/>
          <w:szCs w:val="24"/>
        </w:rPr>
        <w:t>(podpisy osób uprawnionych do reprezentowania Wykonawcy)</w:t>
      </w:r>
    </w:p>
    <w:p w14:paraId="16B494B0" w14:textId="684E18FE" w:rsidR="00993074" w:rsidRPr="00877A88" w:rsidRDefault="00993074">
      <w:pPr>
        <w:spacing w:after="0" w:line="240" w:lineRule="auto"/>
        <w:rPr>
          <w:rFonts w:ascii="Aptos" w:hAnsi="Aptos"/>
          <w:sz w:val="24"/>
          <w:szCs w:val="24"/>
        </w:rPr>
      </w:pPr>
    </w:p>
    <w:sectPr w:rsidR="00993074" w:rsidRPr="00877A88" w:rsidSect="0021255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1418" w:left="1418" w:header="340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5250" w14:textId="77777777" w:rsidR="007257B0" w:rsidRDefault="007257B0" w:rsidP="000F38F9">
      <w:pPr>
        <w:spacing w:after="0" w:line="240" w:lineRule="auto"/>
      </w:pPr>
      <w:r>
        <w:separator/>
      </w:r>
    </w:p>
  </w:endnote>
  <w:endnote w:type="continuationSeparator" w:id="0">
    <w:p w14:paraId="5D358DB5" w14:textId="77777777" w:rsidR="007257B0" w:rsidRDefault="007257B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BA4F" w14:textId="704D7D85" w:rsidR="0074214B" w:rsidRDefault="0074214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CE87" w14:textId="53F25F4B" w:rsidR="0074214B" w:rsidRPr="00425F85" w:rsidRDefault="007421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D14C" w14:textId="77777777" w:rsidR="007257B0" w:rsidRDefault="007257B0" w:rsidP="000F38F9">
      <w:pPr>
        <w:spacing w:after="0" w:line="240" w:lineRule="auto"/>
      </w:pPr>
      <w:r>
        <w:separator/>
      </w:r>
    </w:p>
  </w:footnote>
  <w:footnote w:type="continuationSeparator" w:id="0">
    <w:p w14:paraId="14E60A14" w14:textId="77777777" w:rsidR="007257B0" w:rsidRDefault="007257B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9EE9" w14:textId="77777777" w:rsidR="0074214B" w:rsidRDefault="007421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5472" w14:textId="3B4B546B" w:rsidR="0074214B" w:rsidRDefault="007421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78"/>
    <w:multiLevelType w:val="hybridMultilevel"/>
    <w:tmpl w:val="34E24EE2"/>
    <w:lvl w:ilvl="0" w:tplc="04150017">
      <w:start w:val="1"/>
      <w:numFmt w:val="lowerLetter"/>
      <w:lvlText w:val="%1)"/>
      <w:lvlJc w:val="left"/>
      <w:pPr>
        <w:ind w:left="40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ED5"/>
    <w:multiLevelType w:val="hybridMultilevel"/>
    <w:tmpl w:val="1916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CA"/>
    <w:multiLevelType w:val="hybridMultilevel"/>
    <w:tmpl w:val="73E82318"/>
    <w:lvl w:ilvl="0" w:tplc="4CD4D66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3" w15:restartNumberingAfterBreak="0">
    <w:nsid w:val="06FB7E9D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7B6EA4"/>
    <w:multiLevelType w:val="hybridMultilevel"/>
    <w:tmpl w:val="FAE601AE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2D1373"/>
    <w:multiLevelType w:val="hybridMultilevel"/>
    <w:tmpl w:val="B5B445F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0A574E12"/>
    <w:multiLevelType w:val="hybridMultilevel"/>
    <w:tmpl w:val="19E6E3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F1E16"/>
    <w:multiLevelType w:val="hybridMultilevel"/>
    <w:tmpl w:val="B008CF26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0" w15:restartNumberingAfterBreak="0">
    <w:nsid w:val="0CCF1708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02171"/>
    <w:multiLevelType w:val="hybridMultilevel"/>
    <w:tmpl w:val="D7AA4BC8"/>
    <w:lvl w:ilvl="0" w:tplc="9D44A3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86187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ECE79CB"/>
    <w:multiLevelType w:val="hybridMultilevel"/>
    <w:tmpl w:val="0324C6EC"/>
    <w:lvl w:ilvl="0" w:tplc="C62887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A17596"/>
    <w:multiLevelType w:val="hybridMultilevel"/>
    <w:tmpl w:val="604C989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17" w15:restartNumberingAfterBreak="0">
    <w:nsid w:val="218E0550"/>
    <w:multiLevelType w:val="hybridMultilevel"/>
    <w:tmpl w:val="4A0AD5A8"/>
    <w:lvl w:ilvl="0" w:tplc="B23E8C9C">
      <w:start w:val="1"/>
      <w:numFmt w:val="decimal"/>
      <w:lvlText w:val="Część 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2596900"/>
    <w:multiLevelType w:val="hybridMultilevel"/>
    <w:tmpl w:val="075A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D7D09"/>
    <w:multiLevelType w:val="hybridMultilevel"/>
    <w:tmpl w:val="34C8309E"/>
    <w:lvl w:ilvl="0" w:tplc="89366AF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359DD"/>
    <w:multiLevelType w:val="hybridMultilevel"/>
    <w:tmpl w:val="5C42E5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CFB57E0"/>
    <w:multiLevelType w:val="hybridMultilevel"/>
    <w:tmpl w:val="0D0872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30695E87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97DE4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9D15227"/>
    <w:multiLevelType w:val="hybridMultilevel"/>
    <w:tmpl w:val="D71876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3A660D12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C121CC"/>
    <w:multiLevelType w:val="hybridMultilevel"/>
    <w:tmpl w:val="765408FC"/>
    <w:lvl w:ilvl="0" w:tplc="721C0C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7" w15:restartNumberingAfterBreak="0">
    <w:nsid w:val="3BDB0ECB"/>
    <w:multiLevelType w:val="hybridMultilevel"/>
    <w:tmpl w:val="778EEE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4102D"/>
    <w:multiLevelType w:val="hybridMultilevel"/>
    <w:tmpl w:val="64826E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D14BB0"/>
    <w:multiLevelType w:val="hybridMultilevel"/>
    <w:tmpl w:val="2DDCBBEC"/>
    <w:lvl w:ilvl="0" w:tplc="07746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52A91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24310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45259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E24734"/>
    <w:multiLevelType w:val="hybridMultilevel"/>
    <w:tmpl w:val="CC7A195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73350"/>
    <w:multiLevelType w:val="hybridMultilevel"/>
    <w:tmpl w:val="81AC1C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34278"/>
    <w:multiLevelType w:val="hybridMultilevel"/>
    <w:tmpl w:val="D908A64E"/>
    <w:lvl w:ilvl="0" w:tplc="702A8FE0">
      <w:start w:val="1"/>
      <w:numFmt w:val="decimal"/>
      <w:lvlText w:val="%1."/>
      <w:lvlJc w:val="left"/>
      <w:pPr>
        <w:ind w:left="50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929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7" w15:restartNumberingAfterBreak="0">
    <w:nsid w:val="5AEB30A7"/>
    <w:multiLevelType w:val="hybridMultilevel"/>
    <w:tmpl w:val="2D569F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3B74B8"/>
    <w:multiLevelType w:val="hybridMultilevel"/>
    <w:tmpl w:val="0170933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E9700A0"/>
    <w:multiLevelType w:val="hybridMultilevel"/>
    <w:tmpl w:val="A7E68E9C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0" w15:restartNumberingAfterBreak="0">
    <w:nsid w:val="63AE65EC"/>
    <w:multiLevelType w:val="hybridMultilevel"/>
    <w:tmpl w:val="8C6C813C"/>
    <w:lvl w:ilvl="0" w:tplc="63AA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E7A6E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0F5C3B"/>
    <w:multiLevelType w:val="hybridMultilevel"/>
    <w:tmpl w:val="6B3AF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A7280B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5937E9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1F3F5E"/>
    <w:multiLevelType w:val="hybridMultilevel"/>
    <w:tmpl w:val="85DCC7E2"/>
    <w:lvl w:ilvl="0" w:tplc="F42036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CC808AF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D549AE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FD92D13"/>
    <w:multiLevelType w:val="hybridMultilevel"/>
    <w:tmpl w:val="04465656"/>
    <w:lvl w:ilvl="0" w:tplc="9DFC55F2">
      <w:start w:val="1"/>
      <w:numFmt w:val="decimal"/>
      <w:lvlText w:val="%1."/>
      <w:lvlJc w:val="left"/>
      <w:pPr>
        <w:ind w:left="199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 w15:restartNumberingAfterBreak="0">
    <w:nsid w:val="7A9B66BF"/>
    <w:multiLevelType w:val="hybridMultilevel"/>
    <w:tmpl w:val="81AC1C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3559A2"/>
    <w:multiLevelType w:val="hybridMultilevel"/>
    <w:tmpl w:val="DF7AF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69805674">
    <w:abstractNumId w:val="6"/>
  </w:num>
  <w:num w:numId="2" w16cid:durableId="1799953123">
    <w:abstractNumId w:val="23"/>
  </w:num>
  <w:num w:numId="3" w16cid:durableId="576937027">
    <w:abstractNumId w:val="29"/>
  </w:num>
  <w:num w:numId="4" w16cid:durableId="4965732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244085">
    <w:abstractNumId w:val="39"/>
  </w:num>
  <w:num w:numId="6" w16cid:durableId="766579711">
    <w:abstractNumId w:val="45"/>
  </w:num>
  <w:num w:numId="7" w16cid:durableId="384913335">
    <w:abstractNumId w:val="33"/>
  </w:num>
  <w:num w:numId="8" w16cid:durableId="1603033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972976">
    <w:abstractNumId w:val="2"/>
  </w:num>
  <w:num w:numId="10" w16cid:durableId="1411153364">
    <w:abstractNumId w:val="5"/>
  </w:num>
  <w:num w:numId="11" w16cid:durableId="1321233021">
    <w:abstractNumId w:val="14"/>
  </w:num>
  <w:num w:numId="12" w16cid:durableId="158232900">
    <w:abstractNumId w:val="24"/>
  </w:num>
  <w:num w:numId="13" w16cid:durableId="515576902">
    <w:abstractNumId w:val="39"/>
  </w:num>
  <w:num w:numId="14" w16cid:durableId="932322666">
    <w:abstractNumId w:val="9"/>
  </w:num>
  <w:num w:numId="15" w16cid:durableId="1814831702">
    <w:abstractNumId w:val="18"/>
  </w:num>
  <w:num w:numId="16" w16cid:durableId="1481386816">
    <w:abstractNumId w:val="40"/>
  </w:num>
  <w:num w:numId="17" w16cid:durableId="475876793">
    <w:abstractNumId w:val="7"/>
  </w:num>
  <w:num w:numId="18" w16cid:durableId="275794431">
    <w:abstractNumId w:val="0"/>
  </w:num>
  <w:num w:numId="19" w16cid:durableId="1627851754">
    <w:abstractNumId w:val="1"/>
  </w:num>
  <w:num w:numId="20" w16cid:durableId="1048996301">
    <w:abstractNumId w:val="15"/>
  </w:num>
  <w:num w:numId="21" w16cid:durableId="352616415">
    <w:abstractNumId w:val="8"/>
  </w:num>
  <w:num w:numId="22" w16cid:durableId="1799763166">
    <w:abstractNumId w:val="28"/>
  </w:num>
  <w:num w:numId="23" w16cid:durableId="834077978">
    <w:abstractNumId w:val="20"/>
  </w:num>
  <w:num w:numId="24" w16cid:durableId="167214129">
    <w:abstractNumId w:val="43"/>
  </w:num>
  <w:num w:numId="25" w16cid:durableId="1546940516">
    <w:abstractNumId w:val="22"/>
  </w:num>
  <w:num w:numId="26" w16cid:durableId="2048873562">
    <w:abstractNumId w:val="50"/>
  </w:num>
  <w:num w:numId="27" w16cid:durableId="1297833686">
    <w:abstractNumId w:val="47"/>
  </w:num>
  <w:num w:numId="28" w16cid:durableId="1020862840">
    <w:abstractNumId w:val="16"/>
  </w:num>
  <w:num w:numId="29" w16cid:durableId="922878724">
    <w:abstractNumId w:val="26"/>
  </w:num>
  <w:num w:numId="30" w16cid:durableId="117337305">
    <w:abstractNumId w:val="38"/>
  </w:num>
  <w:num w:numId="31" w16cid:durableId="543714395">
    <w:abstractNumId w:val="19"/>
  </w:num>
  <w:num w:numId="32" w16cid:durableId="1221207694">
    <w:abstractNumId w:val="36"/>
  </w:num>
  <w:num w:numId="33" w16cid:durableId="2009598383">
    <w:abstractNumId w:val="35"/>
  </w:num>
  <w:num w:numId="34" w16cid:durableId="532040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2594894">
    <w:abstractNumId w:val="13"/>
  </w:num>
  <w:num w:numId="36" w16cid:durableId="2128963259">
    <w:abstractNumId w:val="30"/>
  </w:num>
  <w:num w:numId="37" w16cid:durableId="151939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2245226">
    <w:abstractNumId w:val="42"/>
  </w:num>
  <w:num w:numId="39" w16cid:durableId="1590578936">
    <w:abstractNumId w:val="31"/>
  </w:num>
  <w:num w:numId="40" w16cid:durableId="74472104">
    <w:abstractNumId w:val="17"/>
  </w:num>
  <w:num w:numId="41" w16cid:durableId="1762022925">
    <w:abstractNumId w:val="48"/>
  </w:num>
  <w:num w:numId="42" w16cid:durableId="1095513676">
    <w:abstractNumId w:val="37"/>
  </w:num>
  <w:num w:numId="43" w16cid:durableId="1964922603">
    <w:abstractNumId w:val="21"/>
  </w:num>
  <w:num w:numId="44" w16cid:durableId="13112045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9056900">
    <w:abstractNumId w:val="3"/>
  </w:num>
  <w:num w:numId="46" w16cid:durableId="506292323">
    <w:abstractNumId w:val="44"/>
  </w:num>
  <w:num w:numId="47" w16cid:durableId="140585332">
    <w:abstractNumId w:val="49"/>
  </w:num>
  <w:num w:numId="48" w16cid:durableId="1288510301">
    <w:abstractNumId w:val="46"/>
  </w:num>
  <w:num w:numId="49" w16cid:durableId="1607301826">
    <w:abstractNumId w:val="32"/>
  </w:num>
  <w:num w:numId="50" w16cid:durableId="1255555139">
    <w:abstractNumId w:val="10"/>
  </w:num>
  <w:num w:numId="51" w16cid:durableId="402871171">
    <w:abstractNumId w:val="41"/>
  </w:num>
  <w:num w:numId="52" w16cid:durableId="1047411549">
    <w:abstractNumId w:val="12"/>
  </w:num>
  <w:num w:numId="53" w16cid:durableId="399400195">
    <w:abstractNumId w:val="25"/>
  </w:num>
  <w:num w:numId="54" w16cid:durableId="568148373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10A42"/>
    <w:rsid w:val="00010E0F"/>
    <w:rsid w:val="00015A97"/>
    <w:rsid w:val="00021FAA"/>
    <w:rsid w:val="00022653"/>
    <w:rsid w:val="00023898"/>
    <w:rsid w:val="0003733A"/>
    <w:rsid w:val="00037C21"/>
    <w:rsid w:val="0004389A"/>
    <w:rsid w:val="00053243"/>
    <w:rsid w:val="00063F43"/>
    <w:rsid w:val="00067EFE"/>
    <w:rsid w:val="00070421"/>
    <w:rsid w:val="00081B19"/>
    <w:rsid w:val="00090346"/>
    <w:rsid w:val="00092F1A"/>
    <w:rsid w:val="000A354B"/>
    <w:rsid w:val="000C07AD"/>
    <w:rsid w:val="000C18AD"/>
    <w:rsid w:val="000C1F28"/>
    <w:rsid w:val="000C331A"/>
    <w:rsid w:val="000D0A53"/>
    <w:rsid w:val="000D0B01"/>
    <w:rsid w:val="000D0E4A"/>
    <w:rsid w:val="000D298E"/>
    <w:rsid w:val="000D2F8B"/>
    <w:rsid w:val="000E4567"/>
    <w:rsid w:val="000E6860"/>
    <w:rsid w:val="000F3813"/>
    <w:rsid w:val="000F38F9"/>
    <w:rsid w:val="000F6056"/>
    <w:rsid w:val="000F6B36"/>
    <w:rsid w:val="000F71B5"/>
    <w:rsid w:val="000F7B3F"/>
    <w:rsid w:val="0010248E"/>
    <w:rsid w:val="00112230"/>
    <w:rsid w:val="00113F54"/>
    <w:rsid w:val="001166A2"/>
    <w:rsid w:val="00120EA8"/>
    <w:rsid w:val="0012407B"/>
    <w:rsid w:val="00124F0F"/>
    <w:rsid w:val="00126EFB"/>
    <w:rsid w:val="001304F3"/>
    <w:rsid w:val="00134DF1"/>
    <w:rsid w:val="00135AA5"/>
    <w:rsid w:val="001361B3"/>
    <w:rsid w:val="001365F3"/>
    <w:rsid w:val="00136773"/>
    <w:rsid w:val="001373F6"/>
    <w:rsid w:val="00140852"/>
    <w:rsid w:val="00142059"/>
    <w:rsid w:val="00144CFF"/>
    <w:rsid w:val="00146130"/>
    <w:rsid w:val="00147FF2"/>
    <w:rsid w:val="001520EF"/>
    <w:rsid w:val="00152CA5"/>
    <w:rsid w:val="00163089"/>
    <w:rsid w:val="00170A44"/>
    <w:rsid w:val="00170F00"/>
    <w:rsid w:val="00172633"/>
    <w:rsid w:val="00174B8D"/>
    <w:rsid w:val="00175D69"/>
    <w:rsid w:val="001766D0"/>
    <w:rsid w:val="00180707"/>
    <w:rsid w:val="001829B4"/>
    <w:rsid w:val="001859AC"/>
    <w:rsid w:val="00191F80"/>
    <w:rsid w:val="00192DF7"/>
    <w:rsid w:val="001A12FD"/>
    <w:rsid w:val="001A6841"/>
    <w:rsid w:val="001B220E"/>
    <w:rsid w:val="001B332C"/>
    <w:rsid w:val="001B355E"/>
    <w:rsid w:val="001B57A7"/>
    <w:rsid w:val="001C53CD"/>
    <w:rsid w:val="001C66AC"/>
    <w:rsid w:val="001D57CD"/>
    <w:rsid w:val="001D65D8"/>
    <w:rsid w:val="001E1408"/>
    <w:rsid w:val="001E180E"/>
    <w:rsid w:val="001E2C93"/>
    <w:rsid w:val="001E46D9"/>
    <w:rsid w:val="001E5D3D"/>
    <w:rsid w:val="001E7341"/>
    <w:rsid w:val="001F489F"/>
    <w:rsid w:val="002078CB"/>
    <w:rsid w:val="00212558"/>
    <w:rsid w:val="00212857"/>
    <w:rsid w:val="00221F98"/>
    <w:rsid w:val="00225414"/>
    <w:rsid w:val="00230A6E"/>
    <w:rsid w:val="00232C36"/>
    <w:rsid w:val="00236E20"/>
    <w:rsid w:val="0023735D"/>
    <w:rsid w:val="0024534D"/>
    <w:rsid w:val="00254393"/>
    <w:rsid w:val="00254A64"/>
    <w:rsid w:val="00254B0A"/>
    <w:rsid w:val="0025566C"/>
    <w:rsid w:val="002557FB"/>
    <w:rsid w:val="0026797C"/>
    <w:rsid w:val="00274222"/>
    <w:rsid w:val="00277640"/>
    <w:rsid w:val="0028598C"/>
    <w:rsid w:val="002916A6"/>
    <w:rsid w:val="0029349E"/>
    <w:rsid w:val="00293E1A"/>
    <w:rsid w:val="0029608A"/>
    <w:rsid w:val="002A2117"/>
    <w:rsid w:val="002B0402"/>
    <w:rsid w:val="002B2242"/>
    <w:rsid w:val="002B5175"/>
    <w:rsid w:val="002C018D"/>
    <w:rsid w:val="002C0C05"/>
    <w:rsid w:val="002C28AF"/>
    <w:rsid w:val="002C2DA0"/>
    <w:rsid w:val="002C7867"/>
    <w:rsid w:val="002D0CE6"/>
    <w:rsid w:val="002D7B26"/>
    <w:rsid w:val="002E195E"/>
    <w:rsid w:val="002E73B9"/>
    <w:rsid w:val="002F3587"/>
    <w:rsid w:val="00311BAA"/>
    <w:rsid w:val="003149CE"/>
    <w:rsid w:val="0032557E"/>
    <w:rsid w:val="00326957"/>
    <w:rsid w:val="003300D0"/>
    <w:rsid w:val="00330B65"/>
    <w:rsid w:val="00331DB9"/>
    <w:rsid w:val="00342586"/>
    <w:rsid w:val="00345B49"/>
    <w:rsid w:val="00350DC0"/>
    <w:rsid w:val="003561DD"/>
    <w:rsid w:val="0036229F"/>
    <w:rsid w:val="003677CE"/>
    <w:rsid w:val="003714E9"/>
    <w:rsid w:val="00374E11"/>
    <w:rsid w:val="00377CC4"/>
    <w:rsid w:val="00383FDD"/>
    <w:rsid w:val="003859CD"/>
    <w:rsid w:val="00385AC0"/>
    <w:rsid w:val="0038689F"/>
    <w:rsid w:val="00387C93"/>
    <w:rsid w:val="00390E4A"/>
    <w:rsid w:val="00393829"/>
    <w:rsid w:val="00394CD0"/>
    <w:rsid w:val="00395577"/>
    <w:rsid w:val="00395B4B"/>
    <w:rsid w:val="003A3906"/>
    <w:rsid w:val="003A78E4"/>
    <w:rsid w:val="003B2D7E"/>
    <w:rsid w:val="003B53EB"/>
    <w:rsid w:val="003B5A67"/>
    <w:rsid w:val="003B65B3"/>
    <w:rsid w:val="003B78A8"/>
    <w:rsid w:val="003C4350"/>
    <w:rsid w:val="003C5E7B"/>
    <w:rsid w:val="003C733E"/>
    <w:rsid w:val="003D0D93"/>
    <w:rsid w:val="003D0F98"/>
    <w:rsid w:val="003D29A1"/>
    <w:rsid w:val="003E2539"/>
    <w:rsid w:val="003E3E41"/>
    <w:rsid w:val="003F0EAD"/>
    <w:rsid w:val="003F14C8"/>
    <w:rsid w:val="003F17EA"/>
    <w:rsid w:val="003F630C"/>
    <w:rsid w:val="00405185"/>
    <w:rsid w:val="004200CE"/>
    <w:rsid w:val="0042403F"/>
    <w:rsid w:val="00425F85"/>
    <w:rsid w:val="00427679"/>
    <w:rsid w:val="00434CFA"/>
    <w:rsid w:val="00443005"/>
    <w:rsid w:val="004430F1"/>
    <w:rsid w:val="004514FF"/>
    <w:rsid w:val="0045374A"/>
    <w:rsid w:val="0045648C"/>
    <w:rsid w:val="00457205"/>
    <w:rsid w:val="00467036"/>
    <w:rsid w:val="00476E20"/>
    <w:rsid w:val="00482400"/>
    <w:rsid w:val="004938C6"/>
    <w:rsid w:val="004959AC"/>
    <w:rsid w:val="004A2F36"/>
    <w:rsid w:val="004B7D9E"/>
    <w:rsid w:val="004C5493"/>
    <w:rsid w:val="004C7004"/>
    <w:rsid w:val="004E1B75"/>
    <w:rsid w:val="004F4F2B"/>
    <w:rsid w:val="004F539B"/>
    <w:rsid w:val="004F6C8B"/>
    <w:rsid w:val="00503596"/>
    <w:rsid w:val="00511B5A"/>
    <w:rsid w:val="005140C1"/>
    <w:rsid w:val="00520EAF"/>
    <w:rsid w:val="00522C1A"/>
    <w:rsid w:val="00525C85"/>
    <w:rsid w:val="00530D19"/>
    <w:rsid w:val="00537D89"/>
    <w:rsid w:val="005428A6"/>
    <w:rsid w:val="0054781B"/>
    <w:rsid w:val="00547B8B"/>
    <w:rsid w:val="00554E6F"/>
    <w:rsid w:val="0056196B"/>
    <w:rsid w:val="0056308C"/>
    <w:rsid w:val="00564992"/>
    <w:rsid w:val="005665DF"/>
    <w:rsid w:val="00566CFE"/>
    <w:rsid w:val="005847A3"/>
    <w:rsid w:val="00584AF1"/>
    <w:rsid w:val="00586CD6"/>
    <w:rsid w:val="005A07BA"/>
    <w:rsid w:val="005A4C22"/>
    <w:rsid w:val="005A7A0A"/>
    <w:rsid w:val="005B0BBB"/>
    <w:rsid w:val="005B3112"/>
    <w:rsid w:val="005B7AE8"/>
    <w:rsid w:val="005C7609"/>
    <w:rsid w:val="005C7682"/>
    <w:rsid w:val="005D0871"/>
    <w:rsid w:val="005D5433"/>
    <w:rsid w:val="005E1053"/>
    <w:rsid w:val="005E14D7"/>
    <w:rsid w:val="005E1CC4"/>
    <w:rsid w:val="005E2075"/>
    <w:rsid w:val="005E6897"/>
    <w:rsid w:val="005F006E"/>
    <w:rsid w:val="005F2256"/>
    <w:rsid w:val="005F4F3B"/>
    <w:rsid w:val="005F7D74"/>
    <w:rsid w:val="00606E2B"/>
    <w:rsid w:val="00610C39"/>
    <w:rsid w:val="00612191"/>
    <w:rsid w:val="0061779D"/>
    <w:rsid w:val="0062060B"/>
    <w:rsid w:val="006224C0"/>
    <w:rsid w:val="0062316B"/>
    <w:rsid w:val="00623854"/>
    <w:rsid w:val="0062523B"/>
    <w:rsid w:val="00625C6A"/>
    <w:rsid w:val="00626F39"/>
    <w:rsid w:val="00630CFD"/>
    <w:rsid w:val="00633F2F"/>
    <w:rsid w:val="0063605D"/>
    <w:rsid w:val="00637732"/>
    <w:rsid w:val="0064017C"/>
    <w:rsid w:val="00642B7A"/>
    <w:rsid w:val="006510E8"/>
    <w:rsid w:val="00654395"/>
    <w:rsid w:val="00656B2C"/>
    <w:rsid w:val="00660D27"/>
    <w:rsid w:val="00672130"/>
    <w:rsid w:val="006860DC"/>
    <w:rsid w:val="006908AD"/>
    <w:rsid w:val="00694EDD"/>
    <w:rsid w:val="00696E7A"/>
    <w:rsid w:val="00697225"/>
    <w:rsid w:val="006A0187"/>
    <w:rsid w:val="006A02C9"/>
    <w:rsid w:val="006A7DB0"/>
    <w:rsid w:val="006A7FC1"/>
    <w:rsid w:val="006B4A8F"/>
    <w:rsid w:val="006C0A3C"/>
    <w:rsid w:val="006C1A4E"/>
    <w:rsid w:val="006C4461"/>
    <w:rsid w:val="006E2754"/>
    <w:rsid w:val="006E2AA6"/>
    <w:rsid w:val="006E6E41"/>
    <w:rsid w:val="006E70B9"/>
    <w:rsid w:val="006E728E"/>
    <w:rsid w:val="006F01E4"/>
    <w:rsid w:val="00700C6B"/>
    <w:rsid w:val="007010CE"/>
    <w:rsid w:val="0070345B"/>
    <w:rsid w:val="007042DE"/>
    <w:rsid w:val="00704A40"/>
    <w:rsid w:val="00705E77"/>
    <w:rsid w:val="007108B2"/>
    <w:rsid w:val="00711D8F"/>
    <w:rsid w:val="00721AE7"/>
    <w:rsid w:val="007257B0"/>
    <w:rsid w:val="00730123"/>
    <w:rsid w:val="00734EAC"/>
    <w:rsid w:val="007379F4"/>
    <w:rsid w:val="0074214B"/>
    <w:rsid w:val="00747C5E"/>
    <w:rsid w:val="0075095D"/>
    <w:rsid w:val="00751339"/>
    <w:rsid w:val="00751C66"/>
    <w:rsid w:val="007613CF"/>
    <w:rsid w:val="00762D7D"/>
    <w:rsid w:val="00766975"/>
    <w:rsid w:val="00766A6B"/>
    <w:rsid w:val="00770EF4"/>
    <w:rsid w:val="007728B5"/>
    <w:rsid w:val="00773527"/>
    <w:rsid w:val="00773935"/>
    <w:rsid w:val="0077720D"/>
    <w:rsid w:val="00791260"/>
    <w:rsid w:val="007922DD"/>
    <w:rsid w:val="007A4018"/>
    <w:rsid w:val="007A7EBB"/>
    <w:rsid w:val="007B5595"/>
    <w:rsid w:val="007D7C22"/>
    <w:rsid w:val="007D7E1F"/>
    <w:rsid w:val="007E28EB"/>
    <w:rsid w:val="007F7C39"/>
    <w:rsid w:val="00803C72"/>
    <w:rsid w:val="008053E2"/>
    <w:rsid w:val="00807AE1"/>
    <w:rsid w:val="00812B95"/>
    <w:rsid w:val="00812CEA"/>
    <w:rsid w:val="00814D32"/>
    <w:rsid w:val="00825DF7"/>
    <w:rsid w:val="008336AD"/>
    <w:rsid w:val="00833CE7"/>
    <w:rsid w:val="00833F50"/>
    <w:rsid w:val="0083483B"/>
    <w:rsid w:val="008353AA"/>
    <w:rsid w:val="00840CD7"/>
    <w:rsid w:val="0084667A"/>
    <w:rsid w:val="0085274A"/>
    <w:rsid w:val="008620EA"/>
    <w:rsid w:val="00867B63"/>
    <w:rsid w:val="008730A5"/>
    <w:rsid w:val="00876C6C"/>
    <w:rsid w:val="00877A88"/>
    <w:rsid w:val="00877B5E"/>
    <w:rsid w:val="0088287B"/>
    <w:rsid w:val="008858EA"/>
    <w:rsid w:val="00892020"/>
    <w:rsid w:val="008933C9"/>
    <w:rsid w:val="008A254F"/>
    <w:rsid w:val="008A6923"/>
    <w:rsid w:val="008A7A1B"/>
    <w:rsid w:val="008B4010"/>
    <w:rsid w:val="008B6E97"/>
    <w:rsid w:val="008C450C"/>
    <w:rsid w:val="008D77DE"/>
    <w:rsid w:val="008E24AF"/>
    <w:rsid w:val="008F05B2"/>
    <w:rsid w:val="008F10D0"/>
    <w:rsid w:val="008F2047"/>
    <w:rsid w:val="008F3D2E"/>
    <w:rsid w:val="009145FE"/>
    <w:rsid w:val="009301BF"/>
    <w:rsid w:val="00931E84"/>
    <w:rsid w:val="00941268"/>
    <w:rsid w:val="00951C0C"/>
    <w:rsid w:val="009540D7"/>
    <w:rsid w:val="0095546E"/>
    <w:rsid w:val="00961420"/>
    <w:rsid w:val="0096370D"/>
    <w:rsid w:val="00965419"/>
    <w:rsid w:val="0097333C"/>
    <w:rsid w:val="00974E68"/>
    <w:rsid w:val="009817ED"/>
    <w:rsid w:val="00981CC6"/>
    <w:rsid w:val="0098493E"/>
    <w:rsid w:val="00993074"/>
    <w:rsid w:val="009949ED"/>
    <w:rsid w:val="00997FB3"/>
    <w:rsid w:val="009A3DEF"/>
    <w:rsid w:val="009A767E"/>
    <w:rsid w:val="009C27AC"/>
    <w:rsid w:val="009D2E4B"/>
    <w:rsid w:val="009D62B2"/>
    <w:rsid w:val="009E1EAE"/>
    <w:rsid w:val="009E5CA9"/>
    <w:rsid w:val="009F0F2F"/>
    <w:rsid w:val="009F7301"/>
    <w:rsid w:val="00A00B1D"/>
    <w:rsid w:val="00A0165C"/>
    <w:rsid w:val="00A12B80"/>
    <w:rsid w:val="00A1768E"/>
    <w:rsid w:val="00A20FE6"/>
    <w:rsid w:val="00A237E6"/>
    <w:rsid w:val="00A24DE6"/>
    <w:rsid w:val="00A30F49"/>
    <w:rsid w:val="00A317AB"/>
    <w:rsid w:val="00A318AC"/>
    <w:rsid w:val="00A4385E"/>
    <w:rsid w:val="00A4541F"/>
    <w:rsid w:val="00A50347"/>
    <w:rsid w:val="00A52CAC"/>
    <w:rsid w:val="00A604B4"/>
    <w:rsid w:val="00A61476"/>
    <w:rsid w:val="00A66F4C"/>
    <w:rsid w:val="00A90B65"/>
    <w:rsid w:val="00A91B49"/>
    <w:rsid w:val="00A9313E"/>
    <w:rsid w:val="00A9765A"/>
    <w:rsid w:val="00AA681D"/>
    <w:rsid w:val="00AA7128"/>
    <w:rsid w:val="00AB14C3"/>
    <w:rsid w:val="00AB3633"/>
    <w:rsid w:val="00AC10DB"/>
    <w:rsid w:val="00AC3537"/>
    <w:rsid w:val="00AC5C4B"/>
    <w:rsid w:val="00AD7E62"/>
    <w:rsid w:val="00AE1E84"/>
    <w:rsid w:val="00AF0B90"/>
    <w:rsid w:val="00AF2FB5"/>
    <w:rsid w:val="00AF3603"/>
    <w:rsid w:val="00AF4AFD"/>
    <w:rsid w:val="00B06650"/>
    <w:rsid w:val="00B13BB7"/>
    <w:rsid w:val="00B1540D"/>
    <w:rsid w:val="00B20AFA"/>
    <w:rsid w:val="00B25C78"/>
    <w:rsid w:val="00B358C6"/>
    <w:rsid w:val="00B36894"/>
    <w:rsid w:val="00B42B66"/>
    <w:rsid w:val="00B42D7A"/>
    <w:rsid w:val="00B44ACE"/>
    <w:rsid w:val="00B45666"/>
    <w:rsid w:val="00B502B2"/>
    <w:rsid w:val="00B56FE2"/>
    <w:rsid w:val="00B85F3B"/>
    <w:rsid w:val="00B862BE"/>
    <w:rsid w:val="00B926C9"/>
    <w:rsid w:val="00B977DC"/>
    <w:rsid w:val="00BA2981"/>
    <w:rsid w:val="00BB1812"/>
    <w:rsid w:val="00BB3943"/>
    <w:rsid w:val="00BB4EDF"/>
    <w:rsid w:val="00BC407A"/>
    <w:rsid w:val="00BD7AE0"/>
    <w:rsid w:val="00BE35A6"/>
    <w:rsid w:val="00BF03EC"/>
    <w:rsid w:val="00BF6148"/>
    <w:rsid w:val="00BF7581"/>
    <w:rsid w:val="00C02481"/>
    <w:rsid w:val="00C040F2"/>
    <w:rsid w:val="00C07700"/>
    <w:rsid w:val="00C106CC"/>
    <w:rsid w:val="00C15C8B"/>
    <w:rsid w:val="00C2616E"/>
    <w:rsid w:val="00C2637C"/>
    <w:rsid w:val="00C2638F"/>
    <w:rsid w:val="00C3099F"/>
    <w:rsid w:val="00C317E7"/>
    <w:rsid w:val="00C41E0F"/>
    <w:rsid w:val="00C43C45"/>
    <w:rsid w:val="00C55DC4"/>
    <w:rsid w:val="00C62C44"/>
    <w:rsid w:val="00C66F06"/>
    <w:rsid w:val="00C73541"/>
    <w:rsid w:val="00C81855"/>
    <w:rsid w:val="00C8230E"/>
    <w:rsid w:val="00C82C11"/>
    <w:rsid w:val="00C86AFD"/>
    <w:rsid w:val="00C91E91"/>
    <w:rsid w:val="00C92D70"/>
    <w:rsid w:val="00C94095"/>
    <w:rsid w:val="00CA19B2"/>
    <w:rsid w:val="00CA27C0"/>
    <w:rsid w:val="00CA35E4"/>
    <w:rsid w:val="00CA4AE5"/>
    <w:rsid w:val="00CA4D49"/>
    <w:rsid w:val="00CC366E"/>
    <w:rsid w:val="00CD552C"/>
    <w:rsid w:val="00CE10D2"/>
    <w:rsid w:val="00CE6C27"/>
    <w:rsid w:val="00CF136F"/>
    <w:rsid w:val="00CF289E"/>
    <w:rsid w:val="00CF796E"/>
    <w:rsid w:val="00D06763"/>
    <w:rsid w:val="00D074E3"/>
    <w:rsid w:val="00D1389C"/>
    <w:rsid w:val="00D16970"/>
    <w:rsid w:val="00D235DF"/>
    <w:rsid w:val="00D25FCC"/>
    <w:rsid w:val="00D26CC4"/>
    <w:rsid w:val="00D272E7"/>
    <w:rsid w:val="00D30043"/>
    <w:rsid w:val="00D32B28"/>
    <w:rsid w:val="00D34BD4"/>
    <w:rsid w:val="00D401B3"/>
    <w:rsid w:val="00D50823"/>
    <w:rsid w:val="00D51F82"/>
    <w:rsid w:val="00D531D9"/>
    <w:rsid w:val="00D5339A"/>
    <w:rsid w:val="00D53C40"/>
    <w:rsid w:val="00D556EF"/>
    <w:rsid w:val="00D62EA7"/>
    <w:rsid w:val="00D65F26"/>
    <w:rsid w:val="00D67F71"/>
    <w:rsid w:val="00D71897"/>
    <w:rsid w:val="00D90ADE"/>
    <w:rsid w:val="00D971E8"/>
    <w:rsid w:val="00DA1BFD"/>
    <w:rsid w:val="00DA52C0"/>
    <w:rsid w:val="00DA618B"/>
    <w:rsid w:val="00DA668E"/>
    <w:rsid w:val="00DA6BBA"/>
    <w:rsid w:val="00DC14EC"/>
    <w:rsid w:val="00DD190A"/>
    <w:rsid w:val="00DE3461"/>
    <w:rsid w:val="00DE3A1E"/>
    <w:rsid w:val="00DE78AF"/>
    <w:rsid w:val="00DF5591"/>
    <w:rsid w:val="00DF66AF"/>
    <w:rsid w:val="00DF6D8F"/>
    <w:rsid w:val="00DF7186"/>
    <w:rsid w:val="00E04ACC"/>
    <w:rsid w:val="00E06489"/>
    <w:rsid w:val="00E101F1"/>
    <w:rsid w:val="00E13933"/>
    <w:rsid w:val="00E1523D"/>
    <w:rsid w:val="00E1684D"/>
    <w:rsid w:val="00E36B61"/>
    <w:rsid w:val="00E37929"/>
    <w:rsid w:val="00E4027F"/>
    <w:rsid w:val="00E40E5E"/>
    <w:rsid w:val="00E44394"/>
    <w:rsid w:val="00E50E8D"/>
    <w:rsid w:val="00E5354F"/>
    <w:rsid w:val="00E6591B"/>
    <w:rsid w:val="00E67956"/>
    <w:rsid w:val="00E71B1E"/>
    <w:rsid w:val="00E732DF"/>
    <w:rsid w:val="00E755E1"/>
    <w:rsid w:val="00E8413A"/>
    <w:rsid w:val="00E91C2E"/>
    <w:rsid w:val="00E92C8C"/>
    <w:rsid w:val="00E95CE8"/>
    <w:rsid w:val="00E96DD8"/>
    <w:rsid w:val="00EA50C8"/>
    <w:rsid w:val="00EA6AB1"/>
    <w:rsid w:val="00EB38F2"/>
    <w:rsid w:val="00ED20A7"/>
    <w:rsid w:val="00EE0644"/>
    <w:rsid w:val="00EE06FC"/>
    <w:rsid w:val="00EE0784"/>
    <w:rsid w:val="00EE12E2"/>
    <w:rsid w:val="00EE41E2"/>
    <w:rsid w:val="00EE7BA2"/>
    <w:rsid w:val="00F056AC"/>
    <w:rsid w:val="00F13274"/>
    <w:rsid w:val="00F163F6"/>
    <w:rsid w:val="00F16584"/>
    <w:rsid w:val="00F21AEE"/>
    <w:rsid w:val="00F261C2"/>
    <w:rsid w:val="00F26230"/>
    <w:rsid w:val="00F26DAE"/>
    <w:rsid w:val="00F2757A"/>
    <w:rsid w:val="00F27D06"/>
    <w:rsid w:val="00F318C7"/>
    <w:rsid w:val="00F31C60"/>
    <w:rsid w:val="00F36163"/>
    <w:rsid w:val="00F429CE"/>
    <w:rsid w:val="00F45145"/>
    <w:rsid w:val="00F45414"/>
    <w:rsid w:val="00F4654C"/>
    <w:rsid w:val="00F55B2F"/>
    <w:rsid w:val="00F60106"/>
    <w:rsid w:val="00F606FC"/>
    <w:rsid w:val="00F66241"/>
    <w:rsid w:val="00F66339"/>
    <w:rsid w:val="00F73A77"/>
    <w:rsid w:val="00F92F58"/>
    <w:rsid w:val="00F940EC"/>
    <w:rsid w:val="00F9492C"/>
    <w:rsid w:val="00F94C39"/>
    <w:rsid w:val="00FA143A"/>
    <w:rsid w:val="00FA1D0D"/>
    <w:rsid w:val="00FB69CA"/>
    <w:rsid w:val="00FC1C16"/>
    <w:rsid w:val="00FD322C"/>
    <w:rsid w:val="00FD3EEE"/>
    <w:rsid w:val="00FD486F"/>
    <w:rsid w:val="00FD7864"/>
    <w:rsid w:val="00FD7923"/>
    <w:rsid w:val="00FD7B54"/>
    <w:rsid w:val="00FE195C"/>
    <w:rsid w:val="00FE4C56"/>
    <w:rsid w:val="00FE4D52"/>
    <w:rsid w:val="00FE507D"/>
    <w:rsid w:val="00FE63DD"/>
    <w:rsid w:val="00FE790A"/>
    <w:rsid w:val="00FF1ACA"/>
    <w:rsid w:val="00FF2F0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87FFD"/>
  <w15:docId w15:val="{ECB64C85-78F0-4831-B3A7-822E89F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7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0B1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66C"/>
    <w:rPr>
      <w:b/>
      <w:bCs/>
      <w:lang w:eastAsia="en-US"/>
    </w:rPr>
  </w:style>
  <w:style w:type="paragraph" w:styleId="Poprawka">
    <w:name w:val="Revision"/>
    <w:hidden/>
    <w:uiPriority w:val="99"/>
    <w:semiHidden/>
    <w:rsid w:val="000C18AD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C5AE-3BA0-426A-A1A1-013EFF78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3</TotalTime>
  <Pages>14</Pages>
  <Words>1686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piotr.wojtas</cp:lastModifiedBy>
  <cp:revision>4</cp:revision>
  <cp:lastPrinted>2025-05-21T11:38:00Z</cp:lastPrinted>
  <dcterms:created xsi:type="dcterms:W3CDTF">2025-05-30T10:04:00Z</dcterms:created>
  <dcterms:modified xsi:type="dcterms:W3CDTF">2025-06-10T18:51:00Z</dcterms:modified>
</cp:coreProperties>
</file>