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0983" w14:textId="77777777" w:rsidR="002D1349" w:rsidRPr="002D1349" w:rsidRDefault="002D1349" w:rsidP="002D1349">
      <w:pPr>
        <w:widowControl/>
        <w:autoSpaceDE/>
        <w:adjustRightInd/>
        <w:spacing w:line="240" w:lineRule="auto"/>
        <w:jc w:val="right"/>
        <w:rPr>
          <w:rFonts w:eastAsia="Times New Roman" w:cs="Times New Roman"/>
          <w:sz w:val="20"/>
        </w:rPr>
      </w:pPr>
      <w:r w:rsidRPr="002D1349">
        <w:rPr>
          <w:rFonts w:eastAsia="Times New Roman" w:cs="Times New Roman"/>
          <w:sz w:val="20"/>
        </w:rPr>
        <w:t>Załącznik nr 2 do Zarządzenia nr 16/2024</w:t>
      </w:r>
    </w:p>
    <w:p w14:paraId="16C7D1BD" w14:textId="77777777" w:rsidR="002D1349" w:rsidRPr="002D1349" w:rsidRDefault="002D1349" w:rsidP="002D1349">
      <w:pPr>
        <w:widowControl/>
        <w:autoSpaceDE/>
        <w:adjustRightInd/>
        <w:spacing w:line="240" w:lineRule="auto"/>
        <w:jc w:val="right"/>
        <w:rPr>
          <w:rFonts w:eastAsia="Times New Roman" w:cs="Times New Roman"/>
          <w:sz w:val="20"/>
        </w:rPr>
      </w:pPr>
      <w:r w:rsidRPr="002D1349">
        <w:rPr>
          <w:rFonts w:eastAsia="Times New Roman" w:cs="Times New Roman"/>
          <w:sz w:val="20"/>
        </w:rPr>
        <w:t xml:space="preserve">Dyrektora PSSE w Krośnie </w:t>
      </w:r>
      <w:proofErr w:type="spellStart"/>
      <w:r w:rsidRPr="002D1349">
        <w:rPr>
          <w:rFonts w:eastAsia="Times New Roman" w:cs="Times New Roman"/>
          <w:sz w:val="20"/>
        </w:rPr>
        <w:t>Odrz</w:t>
      </w:r>
      <w:proofErr w:type="spellEnd"/>
      <w:r w:rsidRPr="002D1349">
        <w:rPr>
          <w:rFonts w:eastAsia="Times New Roman" w:cs="Times New Roman"/>
          <w:sz w:val="20"/>
        </w:rPr>
        <w:t>.</w:t>
      </w:r>
    </w:p>
    <w:p w14:paraId="0AC60FC3" w14:textId="77777777" w:rsidR="002D1349" w:rsidRPr="002D1349" w:rsidRDefault="002D1349" w:rsidP="002D1349">
      <w:pPr>
        <w:widowControl/>
        <w:autoSpaceDE/>
        <w:adjustRightInd/>
        <w:spacing w:line="240" w:lineRule="auto"/>
        <w:jc w:val="right"/>
        <w:rPr>
          <w:rFonts w:eastAsia="Times New Roman" w:cs="Times New Roman"/>
          <w:sz w:val="20"/>
        </w:rPr>
      </w:pPr>
      <w:r w:rsidRPr="002D1349">
        <w:rPr>
          <w:rFonts w:eastAsia="Times New Roman" w:cs="Times New Roman"/>
          <w:sz w:val="20"/>
        </w:rPr>
        <w:t>z dnia 23.12.2024 r.</w:t>
      </w:r>
    </w:p>
    <w:p w14:paraId="312CAC81" w14:textId="3D20F3F1" w:rsidR="00FD7444" w:rsidRPr="001A6DEF" w:rsidRDefault="00FD7444" w:rsidP="0061045F">
      <w:pPr>
        <w:keepNext/>
        <w:spacing w:before="120"/>
        <w:rPr>
          <w:rFonts w:ascii="Times" w:eastAsia="Times New Roman" w:hAnsi="Times"/>
          <w:caps/>
          <w:kern w:val="24"/>
          <w:szCs w:val="24"/>
        </w:rPr>
      </w:pP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7B15C4DD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Główn</w:t>
      </w:r>
      <w:r w:rsidR="00E94F52">
        <w:rPr>
          <w:rFonts w:eastAsia="Times New Roman"/>
          <w:i/>
        </w:rPr>
        <w:t>ego</w:t>
      </w:r>
      <w:r w:rsidRPr="00577037">
        <w:rPr>
          <w:rFonts w:eastAsia="Times New Roman"/>
          <w:i/>
        </w:rPr>
        <w:t xml:space="preserve"> Inspektora Sanitarn</w:t>
      </w:r>
      <w:r w:rsidR="00E94F52">
        <w:rPr>
          <w:rFonts w:eastAsia="Times New Roman"/>
          <w:i/>
        </w:rPr>
        <w:t>ego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7A0ABE96" w:rsidR="00120C12" w:rsidRPr="00120C12" w:rsidRDefault="00120C12" w:rsidP="00120C12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2D1349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2D1349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2D1349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2D1349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lastRenderedPageBreak/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2D1349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D5C24BD" w14:textId="77777777" w:rsidR="00FF0F63" w:rsidRDefault="00FF0F63" w:rsidP="00FF0F63">
      <w:pPr>
        <w:pStyle w:val="TEKSTZacznikido"/>
        <w:ind w:left="0"/>
        <w:rPr>
          <w:rFonts w:cs="Times New Roman"/>
        </w:rPr>
      </w:pPr>
    </w:p>
    <w:p w14:paraId="1D066A28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12FB4C68" w:rsidR="00FD7444" w:rsidRPr="00A90F5F" w:rsidRDefault="00FD7444" w:rsidP="00C11262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Administratorem Państwa danych osobowych jest</w:t>
      </w:r>
      <w:r w:rsidR="00C11262">
        <w:rPr>
          <w:rFonts w:ascii="Times New Roman" w:eastAsia="Times New Roman" w:hAnsi="Times New Roman"/>
          <w:sz w:val="18"/>
          <w:szCs w:val="18"/>
        </w:rPr>
        <w:t xml:space="preserve"> Państwowy Powiatowy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 Sanitarny z siedzibą w </w:t>
      </w:r>
      <w:r w:rsidR="00C11262">
        <w:rPr>
          <w:rFonts w:ascii="Times New Roman" w:eastAsia="Times New Roman" w:hAnsi="Times New Roman"/>
          <w:sz w:val="18"/>
          <w:szCs w:val="18"/>
        </w:rPr>
        <w:t>Krośnie Odrzańskim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</w:t>
      </w:r>
      <w:r w:rsidR="00C11262">
        <w:rPr>
          <w:rFonts w:ascii="Times New Roman" w:eastAsia="Times New Roman" w:hAnsi="Times New Roman"/>
          <w:sz w:val="18"/>
          <w:szCs w:val="18"/>
        </w:rPr>
        <w:t>66-600</w:t>
      </w:r>
      <w:r w:rsidRPr="00A90F5F">
        <w:rPr>
          <w:rFonts w:ascii="Times New Roman" w:eastAsia="Times New Roman" w:hAnsi="Times New Roman"/>
          <w:sz w:val="18"/>
          <w:szCs w:val="18"/>
        </w:rPr>
        <w:br/>
        <w:t xml:space="preserve">przy ul. </w:t>
      </w:r>
      <w:r w:rsidR="00C11262">
        <w:rPr>
          <w:rFonts w:ascii="Times New Roman" w:eastAsia="Times New Roman" w:hAnsi="Times New Roman"/>
          <w:sz w:val="18"/>
          <w:szCs w:val="18"/>
        </w:rPr>
        <w:t>Nadodrzańskiej 24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C11262">
        <w:rPr>
          <w:rFonts w:ascii="Times New Roman" w:eastAsia="Times New Roman" w:hAnsi="Times New Roman"/>
          <w:sz w:val="18"/>
          <w:szCs w:val="18"/>
        </w:rPr>
        <w:t>psse.krosnoodrzanskie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15E8270C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A90F5F">
        <w:rPr>
          <w:rFonts w:ascii="Times New Roman" w:eastAsia="Times New Roman" w:hAnsi="Times New Roman"/>
          <w:sz w:val="18"/>
          <w:szCs w:val="18"/>
        </w:rPr>
        <w:t>iod</w:t>
      </w:r>
      <w:r w:rsidR="00C11262">
        <w:rPr>
          <w:rFonts w:ascii="Times New Roman" w:eastAsia="Times New Roman" w:hAnsi="Times New Roman"/>
          <w:sz w:val="18"/>
          <w:szCs w:val="18"/>
        </w:rPr>
        <w:t>.psse.krosnoodrzanskie</w:t>
      </w:r>
      <w:r w:rsidRPr="00A90F5F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586A10D5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C11262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C11262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4F10C188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C11262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2BBD222A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C11262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(art. 6 ust. 1 lit. c) RODO),</w:t>
      </w:r>
    </w:p>
    <w:p w14:paraId="4C659BBA" w14:textId="275C6147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wypełnienia ciążącego na </w:t>
      </w:r>
      <w:r w:rsidR="00C11262">
        <w:rPr>
          <w:rFonts w:ascii="Times New Roman" w:eastAsia="Times New Roman" w:hAnsi="Times New Roman"/>
          <w:sz w:val="18"/>
          <w:szCs w:val="18"/>
        </w:rPr>
        <w:t>Państwowym Powiatowym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Inspektorze Sanitarnym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14518884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="00C11262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565E5D95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C11262">
        <w:rPr>
          <w:rFonts w:ascii="Times New Roman" w:eastAsia="Times New Roman" w:hAnsi="Times New Roman"/>
          <w:sz w:val="18"/>
          <w:szCs w:val="18"/>
        </w:rPr>
        <w:t xml:space="preserve">Państwowemu Powiatowemu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Inspektorowi Sanitarnemu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4C24FA2F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C11262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310174E8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C11262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obsługę prawną, a także obsługę techniczną (informatyczną), ale wyłącznie z zastrzeżeniem zapewnienia poufności Państwa danych.</w:t>
      </w:r>
    </w:p>
    <w:p w14:paraId="1DBBF239" w14:textId="4E5132CE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C11262">
        <w:rPr>
          <w:rFonts w:ascii="Times New Roman" w:eastAsia="Times New Roman" w:hAnsi="Times New Roman"/>
          <w:sz w:val="18"/>
          <w:szCs w:val="18"/>
        </w:rPr>
        <w:t>Państwowego Powiatowego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Inspektora Sanitarnego 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sectPr w:rsidR="00FD7444" w:rsidRPr="00A90F5F" w:rsidSect="0061045F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D4855" w14:textId="77777777" w:rsidR="00E73536" w:rsidRDefault="00E73536">
      <w:r>
        <w:separator/>
      </w:r>
    </w:p>
  </w:endnote>
  <w:endnote w:type="continuationSeparator" w:id="0">
    <w:p w14:paraId="2C3FD869" w14:textId="77777777" w:rsidR="00E73536" w:rsidRDefault="00E7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A50C" w14:textId="77777777" w:rsidR="00E73536" w:rsidRDefault="00E73536">
      <w:r>
        <w:separator/>
      </w:r>
    </w:p>
  </w:footnote>
  <w:footnote w:type="continuationSeparator" w:id="0">
    <w:p w14:paraId="059A798E" w14:textId="77777777" w:rsidR="00E73536" w:rsidRDefault="00E73536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49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E6C32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029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45F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4910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043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262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B91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3D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312B2"/>
    <w:rsid w:val="00357A7D"/>
    <w:rsid w:val="00367DC5"/>
    <w:rsid w:val="00374640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C3029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4408"/>
    <w:rsid w:val="00914EA8"/>
    <w:rsid w:val="0099239B"/>
    <w:rsid w:val="00994043"/>
    <w:rsid w:val="009A36C9"/>
    <w:rsid w:val="009A5C8F"/>
    <w:rsid w:val="009D1395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1B91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64D3D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14</TotalTime>
  <Pages>4</Pages>
  <Words>926</Words>
  <Characters>6165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Krosno Odrzańskie - Danuta Matuszewska</cp:lastModifiedBy>
  <cp:revision>5</cp:revision>
  <cp:lastPrinted>2012-04-23T06:39:00Z</cp:lastPrinted>
  <dcterms:created xsi:type="dcterms:W3CDTF">2025-01-09T06:48:00Z</dcterms:created>
  <dcterms:modified xsi:type="dcterms:W3CDTF">2025-01-09T07:03:00Z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