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18B51DAC" w14:textId="18BBC1F7" w:rsidR="0071173B" w:rsidRDefault="0071173B" w:rsidP="0071173B">
      <w:pPr>
        <w:tabs>
          <w:tab w:val="left" w:pos="21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znak:HŚ.9020.2.</w:t>
      </w:r>
      <w:r w:rsidR="00B77153">
        <w:rPr>
          <w:rFonts w:ascii="Times New Roman" w:hAnsi="Times New Roman"/>
          <w:bCs/>
          <w:sz w:val="24"/>
          <w:szCs w:val="24"/>
        </w:rPr>
        <w:t>60</w:t>
      </w:r>
      <w:r w:rsidRPr="006517D7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6517D7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A</w:t>
      </w:r>
      <w:r w:rsidRPr="006517D7">
        <w:rPr>
          <w:rFonts w:ascii="Times New Roman" w:hAnsi="Times New Roman"/>
          <w:bCs/>
          <w:sz w:val="24"/>
          <w:szCs w:val="24"/>
        </w:rPr>
        <w:t xml:space="preserve">K   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345C91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 marca </w:t>
      </w:r>
      <w:r w:rsidRPr="006517D7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  <w:bookmarkStart w:id="0" w:name="_Hlk15900336"/>
    </w:p>
    <w:p w14:paraId="774016D0" w14:textId="7B5FA811" w:rsidR="0071173B" w:rsidRPr="00C059AD" w:rsidRDefault="00291149" w:rsidP="0071173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>Gmina Głuchów</w:t>
      </w:r>
    </w:p>
    <w:p w14:paraId="70B826C4" w14:textId="12C06998" w:rsidR="0071173B" w:rsidRPr="00C059AD" w:rsidRDefault="00291149" w:rsidP="0071173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 xml:space="preserve">Al. Klonowa 5 </w:t>
      </w:r>
    </w:p>
    <w:p w14:paraId="63B41B1F" w14:textId="589EA2C2" w:rsidR="0071173B" w:rsidRPr="00C059AD" w:rsidRDefault="00291149" w:rsidP="0071173B">
      <w:pPr>
        <w:tabs>
          <w:tab w:val="left" w:pos="21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>96-130 Głuchów</w:t>
      </w:r>
    </w:p>
    <w:p w14:paraId="0F816016" w14:textId="621346E4" w:rsidR="0071173B" w:rsidRPr="006517D7" w:rsidRDefault="0071173B" w:rsidP="0071173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dnia 7 grudnia 2017 r. w sprawie jakości wody przeznaczonej do spożycia przez ludzi (Dz. U. z 2017 r. poz. 2294).</w:t>
      </w:r>
    </w:p>
    <w:bookmarkEnd w:id="1"/>
    <w:p w14:paraId="714FEE14" w14:textId="77777777" w:rsidR="0071173B" w:rsidRDefault="0071173B" w:rsidP="0071173B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stwierdza</w:t>
      </w:r>
    </w:p>
    <w:p w14:paraId="226D570D" w14:textId="3893CB9C" w:rsidR="0071173B" w:rsidRDefault="0071173B" w:rsidP="0071173B">
      <w:pPr>
        <w:tabs>
          <w:tab w:val="left" w:pos="2160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przydatność wody wodociągu </w:t>
      </w:r>
      <w:r w:rsidR="00B77153">
        <w:rPr>
          <w:rFonts w:ascii="Times New Roman" w:hAnsi="Times New Roman"/>
          <w:b/>
          <w:bCs/>
          <w:sz w:val="26"/>
          <w:szCs w:val="26"/>
        </w:rPr>
        <w:t>Białynin</w:t>
      </w:r>
      <w:r>
        <w:rPr>
          <w:rFonts w:ascii="Times New Roman" w:hAnsi="Times New Roman"/>
          <w:b/>
          <w:bCs/>
          <w:sz w:val="26"/>
          <w:szCs w:val="26"/>
        </w:rPr>
        <w:t xml:space="preserve"> do spożycia </w:t>
      </w:r>
    </w:p>
    <w:p w14:paraId="57B142D8" w14:textId="77777777" w:rsidR="0071173B" w:rsidRDefault="0071173B" w:rsidP="0071173B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UZASADNIENIE</w:t>
      </w:r>
    </w:p>
    <w:p w14:paraId="465E505B" w14:textId="031923F5" w:rsidR="0071173B" w:rsidRDefault="0071173B" w:rsidP="0071173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W dniu 24</w:t>
      </w:r>
      <w:r w:rsidRPr="000913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0913D1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0913D1">
        <w:rPr>
          <w:rFonts w:ascii="Times New Roman" w:hAnsi="Times New Roman"/>
          <w:sz w:val="24"/>
          <w:szCs w:val="24"/>
        </w:rPr>
        <w:t xml:space="preserve"> r. </w:t>
      </w:r>
      <w:r>
        <w:rPr>
          <w:rFonts w:ascii="Times New Roman" w:hAnsi="Times New Roman"/>
          <w:sz w:val="24"/>
          <w:szCs w:val="24"/>
        </w:rPr>
        <w:t>j</w:t>
      </w:r>
      <w:r w:rsidRPr="000913D1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B77153">
        <w:rPr>
          <w:rFonts w:ascii="Times New Roman" w:hAnsi="Times New Roman"/>
          <w:sz w:val="24"/>
          <w:szCs w:val="24"/>
        </w:rPr>
        <w:t>Białynin</w:t>
      </w:r>
      <w:r w:rsidR="00394B52">
        <w:rPr>
          <w:rFonts w:ascii="Times New Roman" w:hAnsi="Times New Roman"/>
          <w:sz w:val="24"/>
          <w:szCs w:val="24"/>
        </w:rPr>
        <w:t>, gm. Głuchów</w:t>
      </w:r>
      <w:r w:rsidR="00B77153">
        <w:rPr>
          <w:rFonts w:ascii="Times New Roman" w:hAnsi="Times New Roman"/>
          <w:sz w:val="24"/>
          <w:szCs w:val="24"/>
        </w:rPr>
        <w:t xml:space="preserve"> </w:t>
      </w:r>
      <w:r w:rsidRPr="000913D1">
        <w:rPr>
          <w:rFonts w:ascii="Times New Roman" w:hAnsi="Times New Roman"/>
          <w:sz w:val="24"/>
          <w:szCs w:val="24"/>
        </w:rPr>
        <w:t xml:space="preserve">czyli „CEWOKAN” Sp. z o.o. w Łowiczu, ul. Sochaczewska 52 przedstawiła Państwowemu Powiatowemu Inspektorowi Sanitarnemu w Skierniewicach wyniki badania próbek wody uzdatnionej, pobranych w dniu </w:t>
      </w:r>
      <w:bookmarkStart w:id="2" w:name="_Hlk134093751"/>
      <w:r>
        <w:rPr>
          <w:rFonts w:ascii="Times New Roman" w:hAnsi="Times New Roman"/>
          <w:sz w:val="24"/>
          <w:szCs w:val="24"/>
        </w:rPr>
        <w:t>17</w:t>
      </w:r>
      <w:r w:rsidRPr="000913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0913D1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0913D1">
        <w:rPr>
          <w:rFonts w:ascii="Times New Roman" w:hAnsi="Times New Roman"/>
          <w:sz w:val="24"/>
          <w:szCs w:val="24"/>
        </w:rPr>
        <w:t xml:space="preserve"> r. </w:t>
      </w:r>
      <w:bookmarkEnd w:id="2"/>
      <w:r>
        <w:rPr>
          <w:rFonts w:ascii="Times New Roman" w:hAnsi="Times New Roman"/>
          <w:sz w:val="24"/>
          <w:szCs w:val="24"/>
        </w:rPr>
        <w:t xml:space="preserve">z punktu na sieci w budynku </w:t>
      </w:r>
      <w:r w:rsidR="00B77153">
        <w:rPr>
          <w:rFonts w:ascii="Times New Roman" w:hAnsi="Times New Roman"/>
          <w:sz w:val="24"/>
          <w:szCs w:val="24"/>
        </w:rPr>
        <w:t xml:space="preserve">prywatnym Białynin </w:t>
      </w:r>
      <w:r w:rsidR="00345C91">
        <w:rPr>
          <w:rFonts w:ascii="Times New Roman" w:hAnsi="Times New Roman"/>
          <w:sz w:val="24"/>
          <w:szCs w:val="24"/>
        </w:rPr>
        <w:t xml:space="preserve">Południe </w:t>
      </w:r>
      <w:r w:rsidR="00B77153">
        <w:rPr>
          <w:rFonts w:ascii="Times New Roman" w:hAnsi="Times New Roman"/>
          <w:sz w:val="24"/>
          <w:szCs w:val="24"/>
        </w:rPr>
        <w:t>nr 38, gm. Głuchów.</w:t>
      </w:r>
      <w:r w:rsidRPr="000913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Raport </w:t>
      </w:r>
      <w:r w:rsidR="00345C9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z badań z dnia 21.03.2025 r. nr 2032</w:t>
      </w:r>
      <w:r w:rsidR="00B7715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/LB/2025.</w:t>
      </w:r>
    </w:p>
    <w:p w14:paraId="2B3D7E83" w14:textId="6B1CE6A9" w:rsidR="0071173B" w:rsidRPr="000913D1" w:rsidRDefault="0071173B" w:rsidP="0071173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913D1">
        <w:rPr>
          <w:rFonts w:ascii="Times New Roman" w:hAnsi="Times New Roman"/>
          <w:sz w:val="24"/>
          <w:szCs w:val="24"/>
        </w:rPr>
        <w:t>Badania zostały wykonane</w:t>
      </w:r>
      <w:r>
        <w:rPr>
          <w:rFonts w:ascii="Times New Roman" w:hAnsi="Times New Roman"/>
          <w:sz w:val="24"/>
          <w:szCs w:val="24"/>
        </w:rPr>
        <w:t xml:space="preserve"> w zakresie parametrów grupy A w ramach kontroli wewnętrznej realizowanej na podstawie harmonogramu uzgodnionego z PPIS w Skierniewicach</w:t>
      </w:r>
      <w:r w:rsidRPr="000913D1">
        <w:rPr>
          <w:rFonts w:ascii="Times New Roman" w:hAnsi="Times New Roman"/>
          <w:sz w:val="24"/>
          <w:szCs w:val="24"/>
        </w:rPr>
        <w:t>.</w:t>
      </w:r>
    </w:p>
    <w:p w14:paraId="712B3E0E" w14:textId="02BE71A6" w:rsidR="0071173B" w:rsidRDefault="0071173B" w:rsidP="0071173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913D1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ego</w:t>
      </w:r>
      <w:r w:rsidRPr="000913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raportu</w:t>
      </w:r>
      <w:r w:rsidRPr="000913D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a także wyniki innych wcześniejszych </w:t>
      </w:r>
      <w:r w:rsidRPr="000913D1">
        <w:rPr>
          <w:rFonts w:ascii="Times New Roman" w:hAnsi="Times New Roman"/>
          <w:sz w:val="24"/>
          <w:szCs w:val="24"/>
        </w:rPr>
        <w:t xml:space="preserve">badań wykonanych w ramach </w:t>
      </w:r>
      <w:r>
        <w:rPr>
          <w:rFonts w:ascii="Times New Roman" w:hAnsi="Times New Roman"/>
          <w:sz w:val="24"/>
          <w:szCs w:val="24"/>
        </w:rPr>
        <w:t xml:space="preserve">kontroli wewnętrznej, jak i </w:t>
      </w:r>
      <w:r w:rsidRPr="000913D1">
        <w:rPr>
          <w:rFonts w:ascii="Times New Roman" w:hAnsi="Times New Roman"/>
          <w:sz w:val="24"/>
          <w:szCs w:val="24"/>
        </w:rPr>
        <w:t xml:space="preserve">bieżącego nadzoru prowadzonego przez inspekcję sanitarną stwierdza się, że jakość wody wodociągu </w:t>
      </w:r>
      <w:r w:rsidR="00B77153">
        <w:rPr>
          <w:rFonts w:ascii="Times New Roman" w:hAnsi="Times New Roman"/>
          <w:sz w:val="24"/>
          <w:szCs w:val="24"/>
        </w:rPr>
        <w:t>Białynin</w:t>
      </w:r>
      <w:r w:rsidRPr="000913D1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</w:t>
      </w:r>
    </w:p>
    <w:bookmarkEnd w:id="0"/>
    <w:p w14:paraId="22F89074" w14:textId="77777777" w:rsidR="0071173B" w:rsidRDefault="0071173B" w:rsidP="0071173B">
      <w:pPr>
        <w:spacing w:after="0"/>
        <w:jc w:val="both"/>
        <w:rPr>
          <w:rFonts w:ascii="Times New Roman" w:hAnsi="Times New Roman"/>
          <w:u w:val="single"/>
        </w:rPr>
      </w:pPr>
    </w:p>
    <w:p w14:paraId="34CA853D" w14:textId="77777777" w:rsidR="0071173B" w:rsidRPr="001B0B09" w:rsidRDefault="0071173B" w:rsidP="0071173B">
      <w:pPr>
        <w:spacing w:after="0"/>
        <w:jc w:val="both"/>
        <w:rPr>
          <w:rFonts w:ascii="Times New Roman" w:hAnsi="Times New Roman"/>
          <w:u w:val="single"/>
        </w:rPr>
      </w:pPr>
      <w:r w:rsidRPr="001B0B09">
        <w:rPr>
          <w:rFonts w:ascii="Times New Roman" w:hAnsi="Times New Roman"/>
          <w:u w:val="single"/>
        </w:rPr>
        <w:t>Otrzymują:</w:t>
      </w:r>
    </w:p>
    <w:p w14:paraId="5866397E" w14:textId="77777777" w:rsidR="0071173B" w:rsidRPr="001B0B09" w:rsidRDefault="0071173B" w:rsidP="0071173B">
      <w:pPr>
        <w:spacing w:after="0"/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1.adresat</w:t>
      </w:r>
    </w:p>
    <w:p w14:paraId="64B889C9" w14:textId="77777777" w:rsidR="0071173B" w:rsidRPr="001B0B09" w:rsidRDefault="0071173B" w:rsidP="0071173B">
      <w:pPr>
        <w:spacing w:after="0"/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2.”CEWOKAN” Sp. z o.o.</w:t>
      </w:r>
    </w:p>
    <w:p w14:paraId="168ADD42" w14:textId="77777777" w:rsidR="0071173B" w:rsidRPr="001B0B09" w:rsidRDefault="0071173B" w:rsidP="0071173B">
      <w:pPr>
        <w:tabs>
          <w:tab w:val="num" w:pos="720"/>
        </w:tabs>
        <w:spacing w:after="0"/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99-400 Łowicz, ul. Sochaczewska 52</w:t>
      </w:r>
    </w:p>
    <w:p w14:paraId="6856DC67" w14:textId="77777777" w:rsidR="0071173B" w:rsidRPr="001B0B09" w:rsidRDefault="0071173B" w:rsidP="0071173B">
      <w:pPr>
        <w:tabs>
          <w:tab w:val="num" w:pos="720"/>
        </w:tabs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3. a/a</w:t>
      </w:r>
    </w:p>
    <w:p w14:paraId="67525ACB" w14:textId="77777777" w:rsidR="0071173B" w:rsidRPr="00CF16C2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3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5D7215DB" w14:textId="77777777" w:rsidR="0071173B" w:rsidRPr="00CF16C2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7CBD52EA" w14:textId="77777777" w:rsidR="0071173B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22CB7B" w14:textId="77777777" w:rsidR="0071173B" w:rsidRPr="00CF16C2" w:rsidRDefault="0071173B" w:rsidP="0071173B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7FE4D385" w14:textId="77777777" w:rsidR="0071173B" w:rsidRDefault="0071173B" w:rsidP="0071173B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3"/>
    <w:sectPr w:rsidR="0071173B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71EC" w14:textId="77777777" w:rsidR="00256EAB" w:rsidRDefault="00256EAB" w:rsidP="00851960">
      <w:pPr>
        <w:spacing w:after="0" w:line="240" w:lineRule="auto"/>
      </w:pPr>
      <w:r>
        <w:separator/>
      </w:r>
    </w:p>
  </w:endnote>
  <w:endnote w:type="continuationSeparator" w:id="0">
    <w:p w14:paraId="3297B990" w14:textId="77777777" w:rsidR="00256EAB" w:rsidRDefault="00256EAB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3F32" w14:textId="77777777" w:rsidR="00256EAB" w:rsidRDefault="00256EAB" w:rsidP="00851960">
      <w:pPr>
        <w:spacing w:after="0" w:line="240" w:lineRule="auto"/>
      </w:pPr>
      <w:r>
        <w:separator/>
      </w:r>
    </w:p>
  </w:footnote>
  <w:footnote w:type="continuationSeparator" w:id="0">
    <w:p w14:paraId="231CE262" w14:textId="77777777" w:rsidR="00256EAB" w:rsidRDefault="00256EAB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345C91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  <w:shd w:val="clear" w:color="auto" w:fill="auto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3"/>
  </w:num>
  <w:num w:numId="2" w16cid:durableId="815492221">
    <w:abstractNumId w:val="2"/>
  </w:num>
  <w:num w:numId="3" w16cid:durableId="1539587928">
    <w:abstractNumId w:val="5"/>
  </w:num>
  <w:num w:numId="4" w16cid:durableId="1591308569">
    <w:abstractNumId w:val="0"/>
  </w:num>
  <w:num w:numId="5" w16cid:durableId="365565105">
    <w:abstractNumId w:val="7"/>
  </w:num>
  <w:num w:numId="6" w16cid:durableId="1067218766">
    <w:abstractNumId w:val="4"/>
  </w:num>
  <w:num w:numId="7" w16cid:durableId="2084141258">
    <w:abstractNumId w:val="6"/>
  </w:num>
  <w:num w:numId="8" w16cid:durableId="205561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15483"/>
    <w:rsid w:val="00022630"/>
    <w:rsid w:val="0003186D"/>
    <w:rsid w:val="000411DF"/>
    <w:rsid w:val="000654C7"/>
    <w:rsid w:val="0006667A"/>
    <w:rsid w:val="0006748B"/>
    <w:rsid w:val="00092E8F"/>
    <w:rsid w:val="00097C28"/>
    <w:rsid w:val="000B3525"/>
    <w:rsid w:val="000C2B3C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595E"/>
    <w:rsid w:val="001434E5"/>
    <w:rsid w:val="00146524"/>
    <w:rsid w:val="00147FA9"/>
    <w:rsid w:val="001524D1"/>
    <w:rsid w:val="0016191E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CF0"/>
    <w:rsid w:val="001E4E4C"/>
    <w:rsid w:val="001E7DA8"/>
    <w:rsid w:val="001F38E6"/>
    <w:rsid w:val="00204241"/>
    <w:rsid w:val="00207946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C54"/>
    <w:rsid w:val="00291149"/>
    <w:rsid w:val="0029726C"/>
    <w:rsid w:val="002A2037"/>
    <w:rsid w:val="002A2894"/>
    <w:rsid w:val="002B0F4F"/>
    <w:rsid w:val="002B23BB"/>
    <w:rsid w:val="002B3A90"/>
    <w:rsid w:val="002C0D48"/>
    <w:rsid w:val="002C7A96"/>
    <w:rsid w:val="002D6488"/>
    <w:rsid w:val="002D6D66"/>
    <w:rsid w:val="002E42B5"/>
    <w:rsid w:val="002F6C2D"/>
    <w:rsid w:val="003324B2"/>
    <w:rsid w:val="00334D04"/>
    <w:rsid w:val="00340909"/>
    <w:rsid w:val="00342EFB"/>
    <w:rsid w:val="00343ADD"/>
    <w:rsid w:val="00345C91"/>
    <w:rsid w:val="003467C6"/>
    <w:rsid w:val="003801A5"/>
    <w:rsid w:val="00386225"/>
    <w:rsid w:val="0038680B"/>
    <w:rsid w:val="00387842"/>
    <w:rsid w:val="003919EB"/>
    <w:rsid w:val="00393AD6"/>
    <w:rsid w:val="0039481A"/>
    <w:rsid w:val="00394B52"/>
    <w:rsid w:val="003B0037"/>
    <w:rsid w:val="003C0D3D"/>
    <w:rsid w:val="003C6122"/>
    <w:rsid w:val="003E2C6E"/>
    <w:rsid w:val="003E56D0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50585A"/>
    <w:rsid w:val="00505BA7"/>
    <w:rsid w:val="005100A8"/>
    <w:rsid w:val="00510B7E"/>
    <w:rsid w:val="00514AAC"/>
    <w:rsid w:val="00532F8D"/>
    <w:rsid w:val="00535ED4"/>
    <w:rsid w:val="005453F6"/>
    <w:rsid w:val="00546C9C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D388E"/>
    <w:rsid w:val="005D556B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2F31"/>
    <w:rsid w:val="006A5A36"/>
    <w:rsid w:val="006B453D"/>
    <w:rsid w:val="006D2ED1"/>
    <w:rsid w:val="006E037A"/>
    <w:rsid w:val="006E23AF"/>
    <w:rsid w:val="006E4316"/>
    <w:rsid w:val="006E71C1"/>
    <w:rsid w:val="00700D39"/>
    <w:rsid w:val="0071173B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1607D"/>
    <w:rsid w:val="00821A53"/>
    <w:rsid w:val="00822E3C"/>
    <w:rsid w:val="008238FF"/>
    <w:rsid w:val="00830D33"/>
    <w:rsid w:val="00840260"/>
    <w:rsid w:val="00841551"/>
    <w:rsid w:val="00845D08"/>
    <w:rsid w:val="00851960"/>
    <w:rsid w:val="00852185"/>
    <w:rsid w:val="008666A4"/>
    <w:rsid w:val="00867851"/>
    <w:rsid w:val="00887A5F"/>
    <w:rsid w:val="008915D3"/>
    <w:rsid w:val="00891612"/>
    <w:rsid w:val="00893386"/>
    <w:rsid w:val="008A3485"/>
    <w:rsid w:val="008B112D"/>
    <w:rsid w:val="008B2A5B"/>
    <w:rsid w:val="008D1E5E"/>
    <w:rsid w:val="008E211C"/>
    <w:rsid w:val="008E7965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5CF1"/>
    <w:rsid w:val="0097630F"/>
    <w:rsid w:val="0099027B"/>
    <w:rsid w:val="00996098"/>
    <w:rsid w:val="0099694F"/>
    <w:rsid w:val="009A0AD1"/>
    <w:rsid w:val="009A1967"/>
    <w:rsid w:val="009D2717"/>
    <w:rsid w:val="009D69D4"/>
    <w:rsid w:val="009F22F8"/>
    <w:rsid w:val="009F3A3F"/>
    <w:rsid w:val="009F61A5"/>
    <w:rsid w:val="009F771E"/>
    <w:rsid w:val="00A20DD6"/>
    <w:rsid w:val="00A3048E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737E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3A9F"/>
    <w:rsid w:val="00B36BF4"/>
    <w:rsid w:val="00B473CD"/>
    <w:rsid w:val="00B64D38"/>
    <w:rsid w:val="00B67CED"/>
    <w:rsid w:val="00B71F10"/>
    <w:rsid w:val="00B75E22"/>
    <w:rsid w:val="00B77153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F2898"/>
    <w:rsid w:val="00BF54C9"/>
    <w:rsid w:val="00BF6D8A"/>
    <w:rsid w:val="00C05D34"/>
    <w:rsid w:val="00C07B63"/>
    <w:rsid w:val="00C2463F"/>
    <w:rsid w:val="00C26BFF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A3FAD"/>
    <w:rsid w:val="00CA5DC8"/>
    <w:rsid w:val="00CA78B5"/>
    <w:rsid w:val="00CB14BC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A4840"/>
    <w:rsid w:val="00DB4E80"/>
    <w:rsid w:val="00DC5EB9"/>
    <w:rsid w:val="00DD603A"/>
    <w:rsid w:val="00DE637E"/>
    <w:rsid w:val="00DF18E5"/>
    <w:rsid w:val="00E3510A"/>
    <w:rsid w:val="00E35F8F"/>
    <w:rsid w:val="00E43EA6"/>
    <w:rsid w:val="00E64AB5"/>
    <w:rsid w:val="00E773CB"/>
    <w:rsid w:val="00E843AE"/>
    <w:rsid w:val="00E843BA"/>
    <w:rsid w:val="00E93771"/>
    <w:rsid w:val="00EA14D0"/>
    <w:rsid w:val="00EA49D7"/>
    <w:rsid w:val="00EA5C30"/>
    <w:rsid w:val="00EC2D09"/>
    <w:rsid w:val="00ED707A"/>
    <w:rsid w:val="00EE4EF2"/>
    <w:rsid w:val="00F00806"/>
    <w:rsid w:val="00F33D4C"/>
    <w:rsid w:val="00F44255"/>
    <w:rsid w:val="00F46447"/>
    <w:rsid w:val="00F5753A"/>
    <w:rsid w:val="00F87B49"/>
    <w:rsid w:val="00F977FE"/>
    <w:rsid w:val="00FB3157"/>
    <w:rsid w:val="00FB5AB6"/>
    <w:rsid w:val="00FC6430"/>
    <w:rsid w:val="00FF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</Template>
  <TotalTime>146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5</cp:revision>
  <cp:lastPrinted>2024-03-01T11:49:00Z</cp:lastPrinted>
  <dcterms:created xsi:type="dcterms:W3CDTF">2025-03-28T12:54:00Z</dcterms:created>
  <dcterms:modified xsi:type="dcterms:W3CDTF">2025-03-31T11:29:00Z</dcterms:modified>
</cp:coreProperties>
</file>