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811094">
        <w:rPr>
          <w:rStyle w:val="IGPindeksgrnyipogrubienie"/>
        </w:rPr>
        <w:footnoteReference w:id="1"/>
      </w:r>
      <w:r w:rsidRPr="00811094">
        <w:rPr>
          <w:rStyle w:val="IGPindeksgrnyipogrubienie"/>
        </w:rPr>
        <w:t>)</w:t>
      </w:r>
      <w:r w:rsidRPr="008C539A">
        <w:t> </w:t>
      </w:r>
    </w:p>
    <w:p w14:paraId="57127FEC" w14:textId="4A725CA4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8F4A33">
        <w:t>29 marca</w:t>
      </w:r>
      <w:r w:rsidR="00B17597">
        <w:t xml:space="preserve"> </w:t>
      </w:r>
      <w:r w:rsidR="007339A1">
        <w:t>2023</w:t>
      </w:r>
      <w:r w:rsidR="007339A1" w:rsidRPr="00F965B2">
        <w:t xml:space="preserve"> </w:t>
      </w:r>
      <w:r w:rsidRPr="00F965B2">
        <w:t>r.</w:t>
      </w:r>
    </w:p>
    <w:p w14:paraId="7BC2534D" w14:textId="550337AE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3F8F4912" w14:textId="5A315F92" w:rsidR="00384D03" w:rsidRDefault="00757C70" w:rsidP="00C55E15">
      <w:pPr>
        <w:pStyle w:val="NIEARTTEKSTtekstnieartykuowanynppodstprawnarozplubpreambua"/>
      </w:pPr>
      <w:r w:rsidRPr="00F965B2">
        <w:t xml:space="preserve">Na podstawie art. 15i ust. 4 ustawy z dnia 5 grudnia 1996 r. o zawodach lekarza i lekarza dentysty (Dz. U. z </w:t>
      </w:r>
      <w:r w:rsidR="007339A1" w:rsidRPr="00F965B2">
        <w:t>202</w:t>
      </w:r>
      <w:r w:rsidR="007339A1">
        <w:t>2</w:t>
      </w:r>
      <w:r w:rsidR="007339A1" w:rsidRPr="00F965B2">
        <w:t xml:space="preserve"> </w:t>
      </w:r>
      <w:r w:rsidRPr="00F965B2">
        <w:t>r. poz.</w:t>
      </w:r>
      <w:r w:rsidR="00B9189E">
        <w:t xml:space="preserve"> </w:t>
      </w:r>
      <w:r w:rsidR="007339A1">
        <w:t>1731</w:t>
      </w:r>
      <w:r w:rsidR="00C647A6">
        <w:t>, 1733, 2731 i 2770</w:t>
      </w:r>
      <w:r w:rsidRPr="00F965B2">
        <w:t xml:space="preserve">) ogłasza się, </w:t>
      </w:r>
      <w:r w:rsidR="007C1292">
        <w:t>ż</w:t>
      </w:r>
      <w:r w:rsidR="00C647A6">
        <w:t>e</w:t>
      </w:r>
      <w:r w:rsidR="00DC649F">
        <w:t>:</w:t>
      </w:r>
      <w:r w:rsidR="007C1292">
        <w:t xml:space="preserve"> </w:t>
      </w:r>
    </w:p>
    <w:p w14:paraId="37837437" w14:textId="1F677424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 xml:space="preserve">do dnia 30 czerwca </w:t>
      </w:r>
      <w:r w:rsidR="007339A1" w:rsidRPr="00DC649F">
        <w:t>202</w:t>
      </w:r>
      <w:r w:rsidR="007339A1">
        <w:t>3</w:t>
      </w:r>
      <w:r w:rsidR="007339A1" w:rsidRPr="00DC649F">
        <w:t xml:space="preserve"> </w:t>
      </w:r>
      <w:r w:rsidRPr="00DC649F">
        <w:t xml:space="preserve">r. wysokość zasadniczego wynagrodzenia miesięcznego dla lekarza stażysty i lekarza dentysty stażysty wynosi </w:t>
      </w:r>
      <w:r w:rsidR="007339A1" w:rsidRPr="007339A1">
        <w:t>5</w:t>
      </w:r>
      <w:r w:rsidR="007339A1">
        <w:t> </w:t>
      </w:r>
      <w:r w:rsidR="007339A1" w:rsidRPr="007339A1">
        <w:t>380</w:t>
      </w:r>
      <w:r w:rsidR="007339A1">
        <w:t xml:space="preserve"> </w:t>
      </w:r>
      <w:r w:rsidRPr="00DC649F">
        <w:t>zł</w:t>
      </w:r>
      <w:r w:rsidR="00DC649F">
        <w:t>;</w:t>
      </w:r>
    </w:p>
    <w:p w14:paraId="490E24D1" w14:textId="56031E7F" w:rsidR="00384D03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 xml:space="preserve">od dnia 1 lipca </w:t>
      </w:r>
      <w:r w:rsidR="007339A1" w:rsidRPr="00DC649F">
        <w:t>202</w:t>
      </w:r>
      <w:r w:rsidR="007339A1">
        <w:t>3</w:t>
      </w:r>
      <w:r w:rsidR="007339A1" w:rsidRPr="00DC649F">
        <w:t xml:space="preserve"> </w:t>
      </w:r>
      <w:r w:rsidRPr="00DC649F">
        <w:t xml:space="preserve">r. wysokość zasadniczego wynagrodzenia miesięcznego dla lekarza stażysty </w:t>
      </w:r>
    </w:p>
    <w:p w14:paraId="5537ED30" w14:textId="32716522" w:rsidR="00AC26ED" w:rsidRPr="00DC649F" w:rsidRDefault="00DC649F" w:rsidP="00DC649F">
      <w:pPr>
        <w:pStyle w:val="PKTpunkt"/>
      </w:pPr>
      <w:r>
        <w:t xml:space="preserve">         </w:t>
      </w:r>
      <w:r w:rsidR="00384D03" w:rsidRPr="00DC649F">
        <w:t xml:space="preserve">i lekarza dentysty stażysty wynosi </w:t>
      </w:r>
      <w:r w:rsidR="00A228A3">
        <w:t>6 029</w:t>
      </w:r>
      <w:r w:rsidR="00384D03" w:rsidRPr="00DC649F">
        <w:t xml:space="preserve"> zł.</w:t>
      </w:r>
      <w:r w:rsidR="00811094">
        <w:rPr>
          <w:rStyle w:val="Odwoanieprzypisudolnego"/>
        </w:rPr>
        <w:footnoteReference w:id="2"/>
      </w:r>
      <w:r w:rsidR="00811094">
        <w:rPr>
          <w:rStyle w:val="IGindeksgrny"/>
        </w:rPr>
        <w:t>)</w:t>
      </w:r>
      <w:r w:rsidR="00384D03" w:rsidRPr="00DC649F">
        <w:t xml:space="preserve">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</w:p>
    <w:p w14:paraId="418858FD" w14:textId="77777777" w:rsidR="00757C70" w:rsidRPr="00757C70" w:rsidRDefault="00757C70" w:rsidP="00757C70">
      <w:pPr>
        <w:sectPr w:rsidR="00757C70" w:rsidRPr="00757C70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080962EC" w:rsidR="00757C70" w:rsidRPr="0091185D" w:rsidRDefault="00757C70" w:rsidP="004B2C95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 xml:space="preserve">lekarza dentysty (Dz. U. z </w:t>
      </w:r>
      <w:r w:rsidR="007339A1" w:rsidRPr="0091185D">
        <w:t>202</w:t>
      </w:r>
      <w:r w:rsidR="007339A1">
        <w:t>2</w:t>
      </w:r>
      <w:r w:rsidR="007339A1" w:rsidRPr="0091185D">
        <w:t xml:space="preserve"> </w:t>
      </w:r>
      <w:r w:rsidRPr="0091185D">
        <w:t>r. poz.</w:t>
      </w:r>
      <w:r w:rsidR="00497533">
        <w:t xml:space="preserve"> </w:t>
      </w:r>
      <w:r w:rsidR="007339A1">
        <w:t>1731</w:t>
      </w:r>
      <w:r w:rsidR="00C647A6">
        <w:t xml:space="preserve">, z </w:t>
      </w:r>
      <w:proofErr w:type="spellStart"/>
      <w:r w:rsidR="00C647A6">
        <w:t>późn</w:t>
      </w:r>
      <w:proofErr w:type="spellEnd"/>
      <w:r w:rsidR="00C647A6">
        <w:t>. zm.</w:t>
      </w:r>
      <w:r w:rsidRPr="0091185D">
        <w:t>) minister właściwy do spraw zdrowia ogł</w:t>
      </w:r>
      <w:r w:rsidR="00AC26ED">
        <w:t>a</w:t>
      </w:r>
      <w:r w:rsidRPr="0091185D">
        <w:t>sz</w:t>
      </w:r>
      <w:r>
        <w:t>a</w:t>
      </w:r>
      <w:r w:rsidR="00C647A6">
        <w:t>,</w:t>
      </w:r>
      <w:r w:rsidRPr="0091185D">
        <w:t xml:space="preserve"> </w:t>
      </w:r>
      <w:r w:rsidR="00CA6D45" w:rsidRPr="00CA6D45">
        <w:t>do dnia 30 marca każdego roku</w:t>
      </w:r>
      <w:r w:rsidR="00C647A6">
        <w:t>,</w:t>
      </w:r>
      <w:r w:rsidR="00CA6D45" w:rsidRPr="00CA6D45">
        <w:t xml:space="preserve"> w Biuletynie Informacji Publicznej</w:t>
      </w:r>
      <w:r w:rsidR="007A1E98">
        <w:t>,</w:t>
      </w:r>
      <w:r w:rsidR="00CA6D45" w:rsidRPr="00CA6D45">
        <w:t xml:space="preserve"> </w:t>
      </w:r>
      <w:r w:rsidRPr="0091185D">
        <w:t>wysokoś</w:t>
      </w:r>
      <w:r w:rsidR="00CA6D45">
        <w:t xml:space="preserve">ć </w:t>
      </w:r>
      <w:r w:rsidRPr="0091185D">
        <w:t xml:space="preserve">zasadniczego wynagrodzenia miesięcznego dla lekarzy i lekarzy dentystów stażystów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</w:t>
      </w:r>
      <w:r w:rsidR="004B2C95">
        <w:t>niektórych pracowników zatrudnionych</w:t>
      </w:r>
      <w:r w:rsidRPr="0091185D">
        <w:t xml:space="preserve"> w podmiotach leczniczych </w:t>
      </w:r>
      <w:bookmarkEnd w:id="0"/>
      <w:r w:rsidR="003A4E7B" w:rsidRPr="003A4E7B">
        <w:t>(</w:t>
      </w:r>
      <w:r w:rsidR="004B2C95" w:rsidRPr="004B2C95">
        <w:t>Dz.</w:t>
      </w:r>
      <w:r w:rsidR="00CB3582">
        <w:t xml:space="preserve"> </w:t>
      </w:r>
      <w:r w:rsidR="004B2C95" w:rsidRPr="004B2C95">
        <w:t>U. z 20</w:t>
      </w:r>
      <w:r w:rsidR="00A228A3">
        <w:t>22</w:t>
      </w:r>
      <w:r w:rsidR="004B2C95" w:rsidRPr="004B2C95">
        <w:t xml:space="preserve"> r. poz. </w:t>
      </w:r>
      <w:r w:rsidR="00A228A3">
        <w:t>2139</w:t>
      </w:r>
      <w:r w:rsidR="003A4E7B" w:rsidRPr="003A4E7B">
        <w:t>)</w:t>
      </w:r>
      <w:r w:rsidR="00CA6D45">
        <w:t xml:space="preserve">. </w:t>
      </w:r>
      <w:r>
        <w:t>P</w:t>
      </w:r>
      <w:r w:rsidRPr="0091185D">
        <w:t>rojekt obwieszczenia stanowi wykonanie ww. upoważnienia ustawowego.   </w:t>
      </w:r>
    </w:p>
    <w:p w14:paraId="29BF604D" w14:textId="6B24B28D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 xml:space="preserve">o sposobie ustalania najniższego wynagrodzenia zasadniczego </w:t>
      </w:r>
      <w:r w:rsidR="004B2C95" w:rsidRPr="004B2C95">
        <w:t>niektórych pracowników zatrudnionych</w:t>
      </w:r>
      <w:r w:rsidRPr="004E318B">
        <w:t xml:space="preserve">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</w:t>
      </w:r>
      <w:r w:rsidR="004B2C95" w:rsidRPr="004E318B">
        <w:t>202</w:t>
      </w:r>
      <w:r w:rsidR="004B2C95">
        <w:t>3</w:t>
      </w:r>
      <w:r w:rsidR="004B2C95" w:rsidRPr="004E318B">
        <w:t xml:space="preserve"> </w:t>
      </w:r>
      <w:r w:rsidRPr="004E318B">
        <w:t xml:space="preserve">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A228A3">
        <w:t>6 029</w:t>
      </w:r>
      <w:r w:rsidR="00EE72FA" w:rsidRPr="00EE72FA">
        <w:t xml:space="preserve"> </w:t>
      </w:r>
      <w:r w:rsidR="00757C70" w:rsidRPr="00305256">
        <w:t>zł</w:t>
      </w:r>
      <w:r w:rsidR="00757C70">
        <w:t xml:space="preserve">, </w:t>
      </w:r>
      <w:r>
        <w:t xml:space="preserve">czyli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</w:t>
      </w:r>
      <w:r w:rsidR="00C647A6">
        <w:t>i</w:t>
      </w:r>
      <w:r w:rsidR="00C647A6" w:rsidRPr="00376C78">
        <w:t xml:space="preserve"> </w:t>
      </w:r>
      <w:r w:rsidR="00376C78" w:rsidRPr="00376C78">
        <w:t>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4B2C95">
        <w:t>0,95</w:t>
      </w:r>
      <w:r w:rsidR="00376C78">
        <w:t xml:space="preserve"> </w:t>
      </w:r>
      <w:r w:rsidR="00757C70">
        <w:t>i kwoty przeciętnego miesięcznego wynagrodzenia brutto w</w:t>
      </w:r>
      <w:r w:rsidR="00DF11BB">
        <w:t> </w:t>
      </w:r>
      <w:r w:rsidR="00757C70">
        <w:t xml:space="preserve">gospodarce narodowej w </w:t>
      </w:r>
      <w:r w:rsidR="00A228A3">
        <w:t xml:space="preserve">2022 </w:t>
      </w:r>
      <w:r w:rsidR="00D62EEE">
        <w:t xml:space="preserve">r. </w:t>
      </w:r>
      <w:r w:rsidR="00757C70">
        <w:t xml:space="preserve">w wysokości </w:t>
      </w:r>
      <w:r w:rsidR="00A228A3">
        <w:t>6 346,15</w:t>
      </w:r>
      <w:r w:rsidR="00EE72FA" w:rsidRPr="00EE72FA">
        <w:t xml:space="preserve"> </w:t>
      </w:r>
      <w:r w:rsidR="00757C70">
        <w:t>zł</w:t>
      </w:r>
      <w:r w:rsidR="00C647A6">
        <w:t>,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 xml:space="preserve">Prezesa Głównego Urzędu Statystycznego z dnia 9 lutego </w:t>
      </w:r>
      <w:r w:rsidR="00A228A3">
        <w:t xml:space="preserve">2023 </w:t>
      </w:r>
      <w:r w:rsidR="00757C70">
        <w:t>r</w:t>
      </w:r>
      <w:r w:rsidR="00757C70" w:rsidRPr="00305256">
        <w:t>.</w:t>
      </w:r>
      <w:r w:rsidR="00757C70">
        <w:t xml:space="preserve"> </w:t>
      </w:r>
      <w:r w:rsidR="00D62EEE">
        <w:t xml:space="preserve">w sprawie przeciętnego wynagrodzenia </w:t>
      </w:r>
      <w:r w:rsidR="00007372">
        <w:br/>
      </w:r>
      <w:r w:rsidR="00D62EEE">
        <w:t xml:space="preserve">w gospodarce narodowej w </w:t>
      </w:r>
      <w:r w:rsidR="00A228A3">
        <w:t xml:space="preserve">2022 </w:t>
      </w:r>
      <w:r w:rsidR="00D62EEE">
        <w:t xml:space="preserve">r. </w:t>
      </w:r>
      <w:r w:rsidR="00757C70">
        <w:t>(</w:t>
      </w:r>
      <w:r w:rsidR="00A228A3" w:rsidRPr="00A228A3">
        <w:t>M.P. z 2023 r. poz. 171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8E61" w14:textId="77777777" w:rsidR="00AA0650" w:rsidRDefault="00AA0650">
      <w:r>
        <w:separator/>
      </w:r>
    </w:p>
  </w:endnote>
  <w:endnote w:type="continuationSeparator" w:id="0">
    <w:p w14:paraId="41A33CAF" w14:textId="77777777" w:rsidR="00AA0650" w:rsidRDefault="00A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823A" w14:textId="77777777" w:rsidR="00AA0650" w:rsidRDefault="00AA0650">
      <w:r>
        <w:separator/>
      </w:r>
    </w:p>
  </w:footnote>
  <w:footnote w:type="continuationSeparator" w:id="0">
    <w:p w14:paraId="6C718EE4" w14:textId="77777777" w:rsidR="00AA0650" w:rsidRDefault="00AA0650">
      <w:r>
        <w:continuationSeparator/>
      </w:r>
    </w:p>
  </w:footnote>
  <w:footnote w:id="1">
    <w:p w14:paraId="2F4A4C9B" w14:textId="68B79379" w:rsidR="00757C70" w:rsidRDefault="00757C70" w:rsidP="007A1E98">
      <w:pPr>
        <w:pStyle w:val="ODNONIKtreodnonika"/>
      </w:pPr>
      <w:r w:rsidRPr="00305256">
        <w:t xml:space="preserve">1) Minister Zdrowia kieruje działem administracji rządowej – zdrowie, na podstawie § 1 ust. 2 rozporządzenia Prezesa Rady Ministrów z dnia 27 sierpnia 2020 r. w sprawie szczegółowego zakresu działania Ministra Zdrowia (Dz. U. </w:t>
      </w:r>
      <w:r w:rsidR="00D62EEE">
        <w:t xml:space="preserve">z 2021 r. </w:t>
      </w:r>
      <w:r w:rsidR="00D62EEE">
        <w:br/>
      </w:r>
      <w:r w:rsidRPr="00305256">
        <w:t>poz. 932).</w:t>
      </w:r>
    </w:p>
  </w:footnote>
  <w:footnote w:id="2">
    <w:p w14:paraId="4341A032" w14:textId="7BB41912" w:rsidR="00811094" w:rsidRPr="00811094" w:rsidRDefault="00811094" w:rsidP="00F813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11094">
        <w:t xml:space="preserve">Niniejsze </w:t>
      </w:r>
      <w:r>
        <w:t>obwieszczenie</w:t>
      </w:r>
      <w:r w:rsidRPr="00811094">
        <w:t xml:space="preserve"> było poprzedzone </w:t>
      </w:r>
      <w:r>
        <w:t>obwieszczeniem</w:t>
      </w:r>
      <w:r w:rsidRPr="00811094">
        <w:t xml:space="preserve"> Ministra Zdrowia z dnia 30 marca 2022 r. w sprawie wysokości zasadniczego wynagrodzenia miesięcznego lekarza stażysty i lekarza dentysty stażysty (</w:t>
      </w:r>
      <w:r w:rsidR="00F81322" w:rsidRPr="00F81322">
        <w:t>https://www.gov.pl/web/zdrowie/obwieszczenia-ministra-zdrowia-z-dnia-7-lipca-2022-r-w-sprawie-wysokosci-zasadniczego-wynagrodzenia-miesiecznego-lekarza-stazysty-i-lekarza-dentysty-stazysty</w:t>
      </w:r>
      <w:r w:rsidR="00F81322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789">
    <w:abstractNumId w:val="23"/>
  </w:num>
  <w:num w:numId="2" w16cid:durableId="1429080762">
    <w:abstractNumId w:val="23"/>
  </w:num>
  <w:num w:numId="3" w16cid:durableId="1747876623">
    <w:abstractNumId w:val="18"/>
  </w:num>
  <w:num w:numId="4" w16cid:durableId="1518618653">
    <w:abstractNumId w:val="18"/>
  </w:num>
  <w:num w:numId="5" w16cid:durableId="926117751">
    <w:abstractNumId w:val="37"/>
  </w:num>
  <w:num w:numId="6" w16cid:durableId="731658825">
    <w:abstractNumId w:val="33"/>
  </w:num>
  <w:num w:numId="7" w16cid:durableId="587470766">
    <w:abstractNumId w:val="37"/>
  </w:num>
  <w:num w:numId="8" w16cid:durableId="477653512">
    <w:abstractNumId w:val="33"/>
  </w:num>
  <w:num w:numId="9" w16cid:durableId="318198365">
    <w:abstractNumId w:val="37"/>
  </w:num>
  <w:num w:numId="10" w16cid:durableId="1289774805">
    <w:abstractNumId w:val="33"/>
  </w:num>
  <w:num w:numId="11" w16cid:durableId="354189298">
    <w:abstractNumId w:val="14"/>
  </w:num>
  <w:num w:numId="12" w16cid:durableId="2113548203">
    <w:abstractNumId w:val="10"/>
  </w:num>
  <w:num w:numId="13" w16cid:durableId="1456024918">
    <w:abstractNumId w:val="15"/>
  </w:num>
  <w:num w:numId="14" w16cid:durableId="1246526790">
    <w:abstractNumId w:val="26"/>
  </w:num>
  <w:num w:numId="15" w16cid:durableId="838236286">
    <w:abstractNumId w:val="14"/>
  </w:num>
  <w:num w:numId="16" w16cid:durableId="950480231">
    <w:abstractNumId w:val="16"/>
  </w:num>
  <w:num w:numId="17" w16cid:durableId="1980837503">
    <w:abstractNumId w:val="8"/>
  </w:num>
  <w:num w:numId="18" w16cid:durableId="1163475724">
    <w:abstractNumId w:val="3"/>
  </w:num>
  <w:num w:numId="19" w16cid:durableId="1011839591">
    <w:abstractNumId w:val="2"/>
  </w:num>
  <w:num w:numId="20" w16cid:durableId="516887030">
    <w:abstractNumId w:val="1"/>
  </w:num>
  <w:num w:numId="21" w16cid:durableId="1322350719">
    <w:abstractNumId w:val="0"/>
  </w:num>
  <w:num w:numId="22" w16cid:durableId="1155956478">
    <w:abstractNumId w:val="9"/>
  </w:num>
  <w:num w:numId="23" w16cid:durableId="329456250">
    <w:abstractNumId w:val="7"/>
  </w:num>
  <w:num w:numId="24" w16cid:durableId="1552425206">
    <w:abstractNumId w:val="6"/>
  </w:num>
  <w:num w:numId="25" w16cid:durableId="1123038563">
    <w:abstractNumId w:val="5"/>
  </w:num>
  <w:num w:numId="26" w16cid:durableId="336080504">
    <w:abstractNumId w:val="4"/>
  </w:num>
  <w:num w:numId="27" w16cid:durableId="1152335127">
    <w:abstractNumId w:val="35"/>
  </w:num>
  <w:num w:numId="28" w16cid:durableId="1098402636">
    <w:abstractNumId w:val="25"/>
  </w:num>
  <w:num w:numId="29" w16cid:durableId="1366175783">
    <w:abstractNumId w:val="38"/>
  </w:num>
  <w:num w:numId="30" w16cid:durableId="1801459537">
    <w:abstractNumId w:val="34"/>
  </w:num>
  <w:num w:numId="31" w16cid:durableId="155147789">
    <w:abstractNumId w:val="19"/>
  </w:num>
  <w:num w:numId="32" w16cid:durableId="1541092104">
    <w:abstractNumId w:val="11"/>
  </w:num>
  <w:num w:numId="33" w16cid:durableId="1801069547">
    <w:abstractNumId w:val="32"/>
  </w:num>
  <w:num w:numId="34" w16cid:durableId="2072383852">
    <w:abstractNumId w:val="20"/>
  </w:num>
  <w:num w:numId="35" w16cid:durableId="1828206133">
    <w:abstractNumId w:val="17"/>
  </w:num>
  <w:num w:numId="36" w16cid:durableId="284965008">
    <w:abstractNumId w:val="22"/>
  </w:num>
  <w:num w:numId="37" w16cid:durableId="33122388">
    <w:abstractNumId w:val="28"/>
  </w:num>
  <w:num w:numId="38" w16cid:durableId="1703700291">
    <w:abstractNumId w:val="24"/>
  </w:num>
  <w:num w:numId="39" w16cid:durableId="135802368">
    <w:abstractNumId w:val="13"/>
  </w:num>
  <w:num w:numId="40" w16cid:durableId="1084031599">
    <w:abstractNumId w:val="30"/>
  </w:num>
  <w:num w:numId="41" w16cid:durableId="587227003">
    <w:abstractNumId w:val="29"/>
  </w:num>
  <w:num w:numId="42" w16cid:durableId="1697000778">
    <w:abstractNumId w:val="21"/>
  </w:num>
  <w:num w:numId="43" w16cid:durableId="1528248987">
    <w:abstractNumId w:val="36"/>
  </w:num>
  <w:num w:numId="44" w16cid:durableId="1251113685">
    <w:abstractNumId w:val="12"/>
  </w:num>
  <w:num w:numId="45" w16cid:durableId="488641696">
    <w:abstractNumId w:val="27"/>
  </w:num>
  <w:num w:numId="46" w16cid:durableId="6415424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2CB5"/>
    <w:rsid w:val="00003862"/>
    <w:rsid w:val="0000737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649E"/>
    <w:rsid w:val="002A7292"/>
    <w:rsid w:val="002A7358"/>
    <w:rsid w:val="002A7902"/>
    <w:rsid w:val="002B0F6B"/>
    <w:rsid w:val="002B23B8"/>
    <w:rsid w:val="002B3D6D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C9F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340"/>
    <w:rsid w:val="003602AE"/>
    <w:rsid w:val="00360929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073E"/>
    <w:rsid w:val="003A306E"/>
    <w:rsid w:val="003A4E7B"/>
    <w:rsid w:val="003A60DC"/>
    <w:rsid w:val="003A635A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661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36C4B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533"/>
    <w:rsid w:val="004A1B67"/>
    <w:rsid w:val="004A2001"/>
    <w:rsid w:val="004A3590"/>
    <w:rsid w:val="004B00A7"/>
    <w:rsid w:val="004B25E2"/>
    <w:rsid w:val="004B2C95"/>
    <w:rsid w:val="004B34D7"/>
    <w:rsid w:val="004B5037"/>
    <w:rsid w:val="004B5B2F"/>
    <w:rsid w:val="004B626A"/>
    <w:rsid w:val="004B660E"/>
    <w:rsid w:val="004C05BD"/>
    <w:rsid w:val="004C0FC9"/>
    <w:rsid w:val="004C3B06"/>
    <w:rsid w:val="004C3F97"/>
    <w:rsid w:val="004C7EE7"/>
    <w:rsid w:val="004D14F7"/>
    <w:rsid w:val="004D2DEE"/>
    <w:rsid w:val="004D2E1F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338"/>
    <w:rsid w:val="0051094B"/>
    <w:rsid w:val="005110D7"/>
    <w:rsid w:val="00511D99"/>
    <w:rsid w:val="0051243F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3DD7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F0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39A1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E98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0443"/>
    <w:rsid w:val="007E2CFE"/>
    <w:rsid w:val="007E59C9"/>
    <w:rsid w:val="007F0072"/>
    <w:rsid w:val="007F2EB6"/>
    <w:rsid w:val="007F54C3"/>
    <w:rsid w:val="00802949"/>
    <w:rsid w:val="0080301E"/>
    <w:rsid w:val="0080365F"/>
    <w:rsid w:val="0081109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32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4A3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A3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0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3642"/>
    <w:rsid w:val="00AC4EA1"/>
    <w:rsid w:val="00AC5381"/>
    <w:rsid w:val="00AC5920"/>
    <w:rsid w:val="00AC7A83"/>
    <w:rsid w:val="00AD0E65"/>
    <w:rsid w:val="00AD2BF2"/>
    <w:rsid w:val="00AD4E90"/>
    <w:rsid w:val="00AD5422"/>
    <w:rsid w:val="00AE1C51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D0"/>
    <w:rsid w:val="00B45FBC"/>
    <w:rsid w:val="00B46ABA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707"/>
    <w:rsid w:val="00BC4BC6"/>
    <w:rsid w:val="00BC52FD"/>
    <w:rsid w:val="00BC6E62"/>
    <w:rsid w:val="00BC7443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2F8C"/>
    <w:rsid w:val="00BE41EC"/>
    <w:rsid w:val="00BE4BB2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EE3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47A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18D0"/>
    <w:rsid w:val="00CB1C8A"/>
    <w:rsid w:val="00CB24F5"/>
    <w:rsid w:val="00CB2663"/>
    <w:rsid w:val="00CB3582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118C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153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884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9F"/>
    <w:rsid w:val="00DC7886"/>
    <w:rsid w:val="00DD0CF2"/>
    <w:rsid w:val="00DD257D"/>
    <w:rsid w:val="00DE1554"/>
    <w:rsid w:val="00DE2901"/>
    <w:rsid w:val="00DE590F"/>
    <w:rsid w:val="00DE7DC1"/>
    <w:rsid w:val="00DF11BB"/>
    <w:rsid w:val="00DF3F7E"/>
    <w:rsid w:val="00DF5FDC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4265"/>
    <w:rsid w:val="00EC4CEB"/>
    <w:rsid w:val="00EC659E"/>
    <w:rsid w:val="00ED2072"/>
    <w:rsid w:val="00ED2AE0"/>
    <w:rsid w:val="00ED511A"/>
    <w:rsid w:val="00ED5553"/>
    <w:rsid w:val="00ED5E36"/>
    <w:rsid w:val="00ED6961"/>
    <w:rsid w:val="00EE72FA"/>
    <w:rsid w:val="00EF0B96"/>
    <w:rsid w:val="00EF290E"/>
    <w:rsid w:val="00EF3486"/>
    <w:rsid w:val="00EF47AF"/>
    <w:rsid w:val="00EF53B6"/>
    <w:rsid w:val="00F00B73"/>
    <w:rsid w:val="00F04B6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1322"/>
    <w:rsid w:val="00F82E30"/>
    <w:rsid w:val="00F831CB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8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2023-03-30T06:07:00Z</dcterms:created>
  <dcterms:modified xsi:type="dcterms:W3CDTF">2023-03-30T06:07:00Z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