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254" w14:textId="77777777" w:rsidR="00BF2145" w:rsidRPr="00C34569" w:rsidRDefault="00BF2145" w:rsidP="00985B8F">
      <w:pPr>
        <w:jc w:val="right"/>
        <w:rPr>
          <w:rFonts w:ascii="Arial" w:hAnsi="Arial" w:cs="Arial"/>
        </w:rPr>
      </w:pPr>
    </w:p>
    <w:p w14:paraId="43B90C6D" w14:textId="3CB15D66" w:rsidR="00C34569" w:rsidRPr="00C34569" w:rsidRDefault="00C34569" w:rsidP="00C34569">
      <w:pPr>
        <w:spacing w:after="120" w:line="312" w:lineRule="auto"/>
        <w:rPr>
          <w:rFonts w:ascii="Arial" w:hAnsi="Arial" w:cs="Arial"/>
        </w:rPr>
      </w:pPr>
      <w:r w:rsidRPr="00C34569">
        <w:rPr>
          <w:rFonts w:ascii="Arial" w:hAnsi="Arial" w:cs="Arial"/>
        </w:rPr>
        <w:t>GENERALNY DYREKTOR</w:t>
      </w:r>
    </w:p>
    <w:p w14:paraId="1D13C53A" w14:textId="55844A14" w:rsidR="00C34569" w:rsidRPr="00C34569" w:rsidRDefault="00C34569" w:rsidP="00C34569">
      <w:pPr>
        <w:spacing w:after="120" w:line="312" w:lineRule="auto"/>
        <w:rPr>
          <w:rFonts w:ascii="Arial" w:hAnsi="Arial" w:cs="Arial"/>
        </w:rPr>
      </w:pPr>
      <w:r w:rsidRPr="00C34569">
        <w:rPr>
          <w:rFonts w:ascii="Arial" w:hAnsi="Arial" w:cs="Arial"/>
        </w:rPr>
        <w:t>OCHRONY ŚRODOWISKA</w:t>
      </w:r>
    </w:p>
    <w:p w14:paraId="6D14256A" w14:textId="6898A9DA" w:rsidR="00BF2145" w:rsidRPr="00C34569" w:rsidRDefault="00000000" w:rsidP="00C34569">
      <w:pPr>
        <w:spacing w:after="120" w:line="312" w:lineRule="auto"/>
        <w:rPr>
          <w:rFonts w:ascii="Arial" w:hAnsi="Arial" w:cs="Arial"/>
        </w:rPr>
      </w:pPr>
      <w:r w:rsidRPr="00C34569">
        <w:rPr>
          <w:rFonts w:ascii="Arial" w:hAnsi="Arial" w:cs="Arial"/>
        </w:rPr>
        <w:t xml:space="preserve">Warszawa, </w:t>
      </w:r>
      <w:bookmarkStart w:id="0" w:name="ezdDataPodpisu"/>
      <w:r w:rsidRPr="00C34569">
        <w:rPr>
          <w:rFonts w:ascii="Arial" w:hAnsi="Arial" w:cs="Arial"/>
        </w:rPr>
        <w:t>12 maja 2026</w:t>
      </w:r>
      <w:bookmarkEnd w:id="0"/>
      <w:r w:rsidRPr="00C34569">
        <w:rPr>
          <w:rFonts w:ascii="Arial" w:hAnsi="Arial" w:cs="Arial"/>
        </w:rPr>
        <w:t xml:space="preserve"> r.</w:t>
      </w:r>
    </w:p>
    <w:p w14:paraId="38EC367D" w14:textId="77777777" w:rsidR="00000000" w:rsidRPr="00C34569" w:rsidRDefault="00000000" w:rsidP="003A02EA">
      <w:pPr>
        <w:spacing w:after="120" w:line="312" w:lineRule="auto"/>
        <w:rPr>
          <w:rFonts w:ascii="Arial" w:hAnsi="Arial" w:cs="Arial"/>
        </w:rPr>
      </w:pPr>
      <w:bookmarkStart w:id="1" w:name="ezdSprawaZnak"/>
      <w:r w:rsidRPr="00C34569">
        <w:rPr>
          <w:rFonts w:ascii="Arial" w:hAnsi="Arial" w:cs="Arial"/>
        </w:rPr>
        <w:t>DOOŚ-WDŚI.420.34.2025</w:t>
      </w:r>
      <w:bookmarkEnd w:id="1"/>
      <w:r w:rsidRPr="00C34569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C34569">
        <w:rPr>
          <w:rFonts w:ascii="Arial" w:hAnsi="Arial" w:cs="Arial"/>
        </w:rPr>
        <w:t>PCh</w:t>
      </w:r>
      <w:bookmarkEnd w:id="2"/>
      <w:bookmarkEnd w:id="3"/>
      <w:r w:rsidRPr="00C34569">
        <w:rPr>
          <w:rFonts w:ascii="Arial" w:hAnsi="Arial" w:cs="Arial"/>
        </w:rPr>
        <w:t>.28</w:t>
      </w:r>
    </w:p>
    <w:p w14:paraId="58F3314D" w14:textId="77777777" w:rsidR="00000000" w:rsidRPr="00C34569" w:rsidRDefault="00000000" w:rsidP="003A02EA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04B7334A" w14:textId="77777777" w:rsidR="00000000" w:rsidRPr="00C34569" w:rsidRDefault="00000000" w:rsidP="00C34569">
      <w:pPr>
        <w:suppressAutoHyphens/>
        <w:spacing w:after="120" w:line="312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C34569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ZAWIADOMIENIE</w:t>
      </w:r>
    </w:p>
    <w:p w14:paraId="033748F8" w14:textId="77777777" w:rsidR="00000000" w:rsidRPr="00C34569" w:rsidRDefault="00000000" w:rsidP="003A02EA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4569">
        <w:rPr>
          <w:rFonts w:ascii="Arial" w:eastAsia="Times New Roman" w:hAnsi="Arial" w:cs="Arial"/>
          <w:color w:val="000000"/>
          <w:lang w:eastAsia="pl-PL"/>
        </w:rPr>
        <w:t>Generalny Dyrektor Ochrony Środowiska zawiadamia strony postępowania o wydaniu postanowienia z 11 maja 2026 r., znak: DOOŚ-WDŚI.420.34.2025.PCh.26, utrzymującego w mocy postanowienie GDOŚ z 24 marca 2026 r., znak: DOOŚ-WDŚI.420.34.2025.PS.14, odmawiające dopuszczenia Grand Agro Fundacja Ochrony Środowiska Naturalnego do udziału w postępowaniu odwoławczym od decyzji Regionalnego Dyrektora Ochrony Środowiska we Wrocławiu z 30 października 2025 r., znak: WOOŚ.420.47.2023.PK.28, odmawiającej określenia środowiskowych uwarunkowaniach realizacji przedsięwzięcia pod nazwą: „Budowa zespołu elektrowni wiatrowych Góra wraz z niezbędną infrastrukturą techniczną”.</w:t>
      </w:r>
    </w:p>
    <w:p w14:paraId="7AF71693" w14:textId="77777777" w:rsidR="00000000" w:rsidRPr="00C34569" w:rsidRDefault="00000000" w:rsidP="003A02EA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4569">
        <w:rPr>
          <w:rFonts w:ascii="Arial" w:eastAsia="Times New Roman" w:hAnsi="Arial" w:cs="Arial"/>
          <w:color w:val="000000"/>
          <w:lang w:eastAsia="pl-PL"/>
        </w:rPr>
        <w:t>Doręczenie postanowienia stronom postępowania uważa się za dokonane po upływie czternastu dni liczonych od następnego dnia po dniu, w którym upubliczniono zawiadomienie.</w:t>
      </w:r>
    </w:p>
    <w:p w14:paraId="742A065A" w14:textId="77777777" w:rsidR="00000000" w:rsidRPr="00C34569" w:rsidRDefault="00000000" w:rsidP="003A02EA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4569">
        <w:rPr>
          <w:rFonts w:ascii="Arial" w:eastAsia="Times New Roman" w:hAnsi="Arial" w:cs="Arial"/>
          <w:color w:val="000000"/>
          <w:lang w:eastAsia="pl-PL"/>
        </w:rPr>
        <w:t>Z treścią postanowienia strony postępowania mogą zapoznać się w: Generalnej Dyrekcji Ochrony Środowiska, Regionalnej Dyrekcji Ochrony Środowiska we Wrocławiu lub w sposób wskazany w art. 49b § 1 ustawy z dnia 14 czerwca 1960 r. – Kodeks postępowania administracyjnego (Dz. U. z 2025 r. poz. 1691), dalej k.p.a.</w:t>
      </w:r>
    </w:p>
    <w:p w14:paraId="0B42B2B2" w14:textId="77777777" w:rsidR="00000000" w:rsidRPr="00C34569" w:rsidRDefault="00000000" w:rsidP="003A02EA">
      <w:pPr>
        <w:spacing w:after="0" w:line="240" w:lineRule="auto"/>
        <w:ind w:firstLine="3969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8CDFDDB" w14:textId="77777777" w:rsidR="00000000" w:rsidRPr="00C34569" w:rsidRDefault="00000000" w:rsidP="00C34569">
      <w:pPr>
        <w:spacing w:after="0" w:line="240" w:lineRule="auto"/>
        <w:rPr>
          <w:rFonts w:ascii="Arial" w:hAnsi="Arial" w:cs="Arial"/>
          <w:color w:val="000000" w:themeColor="text1"/>
        </w:rPr>
      </w:pPr>
      <w:r w:rsidRPr="00C34569">
        <w:rPr>
          <w:rFonts w:ascii="Arial" w:hAnsi="Arial" w:cs="Arial"/>
          <w:color w:val="000000" w:themeColor="text1"/>
        </w:rPr>
        <w:t>Z upoważnienia</w:t>
      </w:r>
    </w:p>
    <w:p w14:paraId="31906DF6" w14:textId="77777777" w:rsidR="00000000" w:rsidRPr="00C34569" w:rsidRDefault="00000000" w:rsidP="00C34569">
      <w:pPr>
        <w:spacing w:after="240" w:line="240" w:lineRule="auto"/>
        <w:rPr>
          <w:rFonts w:ascii="Arial" w:hAnsi="Arial" w:cs="Arial"/>
          <w:color w:val="000000" w:themeColor="text1"/>
        </w:rPr>
      </w:pPr>
      <w:r w:rsidRPr="00C34569">
        <w:rPr>
          <w:rFonts w:ascii="Arial" w:hAnsi="Arial" w:cs="Arial"/>
          <w:color w:val="000000" w:themeColor="text1"/>
        </w:rPr>
        <w:t>Generalnego Dyrektora Ochrony Środowiska</w:t>
      </w:r>
    </w:p>
    <w:p w14:paraId="0CD74113" w14:textId="77777777" w:rsidR="00000000" w:rsidRPr="00C34569" w:rsidRDefault="00000000" w:rsidP="00C34569">
      <w:pPr>
        <w:spacing w:after="60" w:line="240" w:lineRule="auto"/>
        <w:rPr>
          <w:rFonts w:ascii="Arial" w:hAnsi="Arial" w:cs="Arial"/>
          <w:color w:val="000000" w:themeColor="text1"/>
        </w:rPr>
      </w:pPr>
      <w:r w:rsidRPr="00C34569">
        <w:rPr>
          <w:rFonts w:ascii="Arial" w:hAnsi="Arial" w:cs="Arial"/>
          <w:color w:val="000000" w:themeColor="text1"/>
        </w:rPr>
        <w:t>MARCIN KOŁODYŃSKI</w:t>
      </w:r>
    </w:p>
    <w:p w14:paraId="38E82D0D" w14:textId="77777777" w:rsidR="00000000" w:rsidRPr="00C34569" w:rsidRDefault="00000000" w:rsidP="00C34569">
      <w:pPr>
        <w:spacing w:after="0" w:line="240" w:lineRule="auto"/>
        <w:rPr>
          <w:rFonts w:ascii="Arial" w:hAnsi="Arial" w:cs="Arial"/>
          <w:color w:val="000000" w:themeColor="text1"/>
        </w:rPr>
      </w:pPr>
      <w:r w:rsidRPr="00C34569">
        <w:rPr>
          <w:rFonts w:ascii="Arial" w:hAnsi="Arial" w:cs="Arial"/>
          <w:color w:val="000000" w:themeColor="text1"/>
        </w:rPr>
        <w:t>Naczelnik Wydziału</w:t>
      </w:r>
    </w:p>
    <w:p w14:paraId="3E151993" w14:textId="77777777" w:rsidR="00000000" w:rsidRPr="00C34569" w:rsidRDefault="00000000" w:rsidP="00C34569">
      <w:pPr>
        <w:spacing w:line="240" w:lineRule="auto"/>
        <w:rPr>
          <w:rFonts w:ascii="Arial" w:hAnsi="Arial" w:cs="Arial"/>
          <w:color w:val="000000" w:themeColor="text1"/>
        </w:rPr>
      </w:pPr>
      <w:r w:rsidRPr="00C34569">
        <w:rPr>
          <w:rFonts w:ascii="Arial" w:hAnsi="Arial" w:cs="Arial"/>
          <w:color w:val="000000" w:themeColor="text1"/>
        </w:rPr>
        <w:t>Departament Ocen Oddziaływania na Środowisko</w:t>
      </w:r>
    </w:p>
    <w:p w14:paraId="4A82EBAD" w14:textId="77777777" w:rsidR="00000000" w:rsidRPr="00C34569" w:rsidRDefault="00000000" w:rsidP="00C34569">
      <w:pPr>
        <w:spacing w:after="0" w:line="240" w:lineRule="auto"/>
        <w:rPr>
          <w:rFonts w:ascii="Arial" w:hAnsi="Arial" w:cs="Arial"/>
          <w:color w:val="000000" w:themeColor="text1"/>
        </w:rPr>
      </w:pPr>
      <w:r w:rsidRPr="00C34569">
        <w:rPr>
          <w:rFonts w:ascii="Arial" w:hAnsi="Arial" w:cs="Arial"/>
          <w:color w:val="000000" w:themeColor="text1"/>
        </w:rPr>
        <w:t>/podpis elektroniczny/</w:t>
      </w:r>
    </w:p>
    <w:p w14:paraId="1B982C6F" w14:textId="77777777" w:rsidR="00000000" w:rsidRPr="00C34569" w:rsidRDefault="00000000" w:rsidP="003A02EA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37ED56F9" w14:textId="77777777" w:rsidR="00000000" w:rsidRPr="00C34569" w:rsidRDefault="00000000" w:rsidP="003A02EA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272E4E39" w14:textId="77777777" w:rsidR="00000000" w:rsidRPr="00C34569" w:rsidRDefault="00000000" w:rsidP="003A02EA">
      <w:pPr>
        <w:spacing w:after="0" w:line="240" w:lineRule="auto"/>
        <w:ind w:firstLine="3969"/>
        <w:rPr>
          <w:rFonts w:ascii="Arial" w:hAnsi="Arial" w:cs="Arial"/>
          <w:color w:val="7F7F7F" w:themeColor="text1" w:themeTint="80"/>
        </w:rPr>
      </w:pPr>
    </w:p>
    <w:p w14:paraId="367BAA4A" w14:textId="77777777" w:rsidR="00000000" w:rsidRPr="00C34569" w:rsidRDefault="00000000" w:rsidP="003A02EA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41409A98" w14:textId="77777777" w:rsidR="00000000" w:rsidRPr="00C34569" w:rsidRDefault="00000000" w:rsidP="003A02E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C34569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66779E85" w14:textId="77777777" w:rsidR="00000000" w:rsidRPr="00C34569" w:rsidRDefault="00000000" w:rsidP="003A02EA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C34569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16094456" w14:textId="77777777" w:rsidR="00000000" w:rsidRPr="00C34569" w:rsidRDefault="00000000" w:rsidP="003A02EA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7C8F5FEB" w14:textId="77777777" w:rsidR="00000000" w:rsidRPr="00C34569" w:rsidRDefault="00000000" w:rsidP="003A02EA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34569">
        <w:rPr>
          <w:rFonts w:ascii="Arial" w:hAnsi="Arial" w:cs="Arial"/>
          <w:sz w:val="20"/>
          <w:szCs w:val="20"/>
        </w:rPr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235FC1EB" w14:textId="77777777" w:rsidR="00000000" w:rsidRPr="00C34569" w:rsidRDefault="00000000" w:rsidP="003A02EA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34569">
        <w:rPr>
          <w:rFonts w:ascii="Arial" w:hAnsi="Arial" w:cs="Arial"/>
          <w:sz w:val="20"/>
          <w:szCs w:val="20"/>
        </w:rPr>
        <w:lastRenderedPageBreak/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B9F1E7A" w14:textId="77777777" w:rsidR="00000000" w:rsidRPr="00C34569" w:rsidRDefault="00000000" w:rsidP="003A02EA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C34569">
        <w:rPr>
          <w:rFonts w:ascii="Arial" w:hAnsi="Arial" w:cs="Arial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C34569">
        <w:rPr>
          <w:rFonts w:ascii="Arial" w:hAnsi="Arial" w:cs="Arial"/>
          <w:sz w:val="20"/>
          <w:szCs w:val="20"/>
        </w:rPr>
        <w:t>u.o.o.ś</w:t>
      </w:r>
      <w:proofErr w:type="spellEnd"/>
      <w:r w:rsidRPr="00C34569">
        <w:rPr>
          <w:rFonts w:ascii="Arial" w:hAnsi="Arial" w:cs="Arial"/>
          <w:sz w:val="20"/>
          <w:szCs w:val="20"/>
        </w:rPr>
        <w:t>.: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260FA73" w14:textId="77777777" w:rsidR="00000000" w:rsidRPr="00C34569" w:rsidRDefault="00000000" w:rsidP="003A02EA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C34569">
        <w:rPr>
          <w:rFonts w:ascii="Arial" w:hAnsi="Arial" w:cs="Arial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D74D63C" w14:textId="77777777" w:rsidR="00000000" w:rsidRPr="00C34569" w:rsidRDefault="00000000" w:rsidP="003A02EA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64B8812" w14:textId="77777777" w:rsidR="00BF2145" w:rsidRPr="00985B8F" w:rsidRDefault="00BF2145" w:rsidP="00985B8F"/>
    <w:sectPr w:rsidR="00BF2145" w:rsidRPr="00985B8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B86D" w14:textId="77777777" w:rsidR="001250B2" w:rsidRDefault="001250B2">
      <w:pPr>
        <w:spacing w:after="0" w:line="240" w:lineRule="auto"/>
      </w:pPr>
      <w:r>
        <w:separator/>
      </w:r>
    </w:p>
  </w:endnote>
  <w:endnote w:type="continuationSeparator" w:id="0">
    <w:p w14:paraId="7461E1F0" w14:textId="77777777" w:rsidR="001250B2" w:rsidRDefault="0012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273A" w14:textId="77777777" w:rsidR="00BF2145" w:rsidRDefault="00BF214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DAE5" w14:textId="77777777" w:rsidR="001250B2" w:rsidRDefault="001250B2">
      <w:pPr>
        <w:spacing w:after="0" w:line="240" w:lineRule="auto"/>
      </w:pPr>
      <w:r>
        <w:separator/>
      </w:r>
    </w:p>
  </w:footnote>
  <w:footnote w:type="continuationSeparator" w:id="0">
    <w:p w14:paraId="59011929" w14:textId="77777777" w:rsidR="001250B2" w:rsidRDefault="0012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5B60" w14:textId="77777777" w:rsidR="00BF2145" w:rsidRDefault="00BF214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45"/>
    <w:rsid w:val="00084EA8"/>
    <w:rsid w:val="001250B2"/>
    <w:rsid w:val="00BF2145"/>
    <w:rsid w:val="00C3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9342"/>
  <w15:docId w15:val="{B7B1993B-BF65-42F2-8E69-98A4692F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A02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4</cp:revision>
  <cp:lastPrinted>2010-12-24T09:23:00Z</cp:lastPrinted>
  <dcterms:created xsi:type="dcterms:W3CDTF">2026-03-27T07:08:00Z</dcterms:created>
  <dcterms:modified xsi:type="dcterms:W3CDTF">2026-05-12T13:17:00Z</dcterms:modified>
</cp:coreProperties>
</file>