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CBF3" w14:textId="397135E7" w:rsidR="00B61FDC" w:rsidRPr="002B1CA9" w:rsidRDefault="002B1CA9" w:rsidP="002B1CA9">
      <w:pPr>
        <w:spacing w:after="0" w:line="240" w:lineRule="auto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>Z</w:t>
      </w:r>
      <w:r w:rsidR="00B61FDC" w:rsidRPr="00D16F4C">
        <w:rPr>
          <w:rFonts w:ascii="Aptos" w:hAnsi="Aptos" w:cstheme="minorHAnsi"/>
          <w:b/>
          <w:sz w:val="24"/>
          <w:szCs w:val="24"/>
        </w:rPr>
        <w:t>ałącznik</w:t>
      </w:r>
      <w:r w:rsidR="0044601C" w:rsidRPr="00D16F4C">
        <w:rPr>
          <w:rFonts w:ascii="Aptos" w:hAnsi="Aptos" w:cstheme="minorHAnsi"/>
          <w:b/>
          <w:sz w:val="24"/>
          <w:szCs w:val="24"/>
        </w:rPr>
        <w:t xml:space="preserve"> nr 1</w:t>
      </w:r>
      <w:r w:rsidR="00B61FDC" w:rsidRPr="00D16F4C">
        <w:rPr>
          <w:rFonts w:ascii="Aptos" w:hAnsi="Aptos" w:cstheme="minorHAnsi"/>
          <w:b/>
          <w:sz w:val="24"/>
          <w:szCs w:val="24"/>
        </w:rPr>
        <w:t xml:space="preserve"> do zapytania ofertowego: Formularz ofertowy</w:t>
      </w:r>
    </w:p>
    <w:p w14:paraId="540AEF09" w14:textId="77777777" w:rsidR="00B61FDC" w:rsidRPr="00D16F4C" w:rsidRDefault="00B61FDC" w:rsidP="008F7286">
      <w:pPr>
        <w:suppressAutoHyphens/>
        <w:spacing w:after="0"/>
        <w:rPr>
          <w:rFonts w:ascii="Aptos" w:hAnsi="Aptos" w:cstheme="minorHAnsi"/>
          <w:b/>
          <w:sz w:val="24"/>
          <w:szCs w:val="24"/>
        </w:rPr>
      </w:pPr>
    </w:p>
    <w:p w14:paraId="42810A3B" w14:textId="430CD72D" w:rsidR="00B61FDC" w:rsidRPr="00D16F4C" w:rsidRDefault="00B61FDC" w:rsidP="008F7286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Nazwa i adres Wykonawcy: …………………...…………………………………………</w:t>
      </w:r>
      <w:proofErr w:type="gramStart"/>
      <w:r w:rsidRPr="00D16F4C">
        <w:rPr>
          <w:rFonts w:ascii="Aptos" w:hAnsi="Aptos" w:cstheme="minorHAnsi"/>
          <w:sz w:val="24"/>
          <w:szCs w:val="24"/>
        </w:rPr>
        <w:t>…….</w:t>
      </w:r>
      <w:proofErr w:type="gramEnd"/>
      <w:r w:rsidRPr="00D16F4C">
        <w:rPr>
          <w:rFonts w:ascii="Aptos" w:hAnsi="Aptos" w:cstheme="minorHAnsi"/>
          <w:sz w:val="24"/>
          <w:szCs w:val="24"/>
        </w:rPr>
        <w:t>.</w:t>
      </w:r>
    </w:p>
    <w:p w14:paraId="6B724ABA" w14:textId="77777777" w:rsidR="00B61FDC" w:rsidRPr="00D16F4C" w:rsidRDefault="00B61FDC" w:rsidP="008F7286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Osoba uprawniona do kontaktu z Zamawiającym:</w:t>
      </w:r>
    </w:p>
    <w:p w14:paraId="1AA9C4D9" w14:textId="77777777" w:rsidR="00B61FDC" w:rsidRPr="00D16F4C" w:rsidRDefault="00B61FDC" w:rsidP="00D16F4C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Imię i Nazwisko: ………………………</w:t>
      </w:r>
      <w:proofErr w:type="gramStart"/>
      <w:r w:rsidRPr="00D16F4C">
        <w:rPr>
          <w:rFonts w:ascii="Aptos" w:hAnsi="Aptos" w:cstheme="minorHAnsi"/>
          <w:sz w:val="24"/>
          <w:szCs w:val="24"/>
        </w:rPr>
        <w:t>…….</w:t>
      </w:r>
      <w:proofErr w:type="gramEnd"/>
      <w:r w:rsidRPr="00D16F4C">
        <w:rPr>
          <w:rFonts w:ascii="Aptos" w:hAnsi="Aptos" w:cstheme="minorHAnsi"/>
          <w:sz w:val="24"/>
          <w:szCs w:val="24"/>
        </w:rPr>
        <w:t>………………………………………………………</w:t>
      </w:r>
    </w:p>
    <w:p w14:paraId="7DF1754C" w14:textId="77777777" w:rsidR="00B61FDC" w:rsidRPr="00D16F4C" w:rsidRDefault="00B61FDC" w:rsidP="00D16F4C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Stanowisko: …………………………</w:t>
      </w:r>
      <w:proofErr w:type="gramStart"/>
      <w:r w:rsidRPr="00D16F4C">
        <w:rPr>
          <w:rFonts w:ascii="Aptos" w:hAnsi="Aptos" w:cstheme="minorHAnsi"/>
          <w:sz w:val="24"/>
          <w:szCs w:val="24"/>
        </w:rPr>
        <w:t>…….</w:t>
      </w:r>
      <w:proofErr w:type="gramEnd"/>
      <w:r w:rsidRPr="00D16F4C">
        <w:rPr>
          <w:rFonts w:ascii="Aptos" w:hAnsi="Aptos" w:cstheme="minorHAnsi"/>
          <w:sz w:val="24"/>
          <w:szCs w:val="24"/>
        </w:rPr>
        <w:t>.…………...……………………………………………</w:t>
      </w:r>
    </w:p>
    <w:p w14:paraId="332DD4DA" w14:textId="77777777" w:rsidR="00B61FDC" w:rsidRPr="00D16F4C" w:rsidRDefault="00B61FDC" w:rsidP="00D16F4C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Nr telefonu: ………………………………</w:t>
      </w:r>
      <w:proofErr w:type="gramStart"/>
      <w:r w:rsidRPr="00D16F4C">
        <w:rPr>
          <w:rFonts w:ascii="Aptos" w:hAnsi="Aptos" w:cstheme="minorHAnsi"/>
          <w:sz w:val="24"/>
          <w:szCs w:val="24"/>
        </w:rPr>
        <w:t>…….</w:t>
      </w:r>
      <w:proofErr w:type="gramEnd"/>
      <w:r w:rsidRPr="00D16F4C">
        <w:rPr>
          <w:rFonts w:ascii="Aptos" w:hAnsi="Aptos" w:cstheme="minorHAnsi"/>
          <w:sz w:val="24"/>
          <w:szCs w:val="24"/>
        </w:rPr>
        <w:t>.…...………………………………………………</w:t>
      </w:r>
    </w:p>
    <w:p w14:paraId="004B8CEF" w14:textId="77777777" w:rsidR="00B61FDC" w:rsidRPr="00D16F4C" w:rsidRDefault="00B61FDC" w:rsidP="00D16F4C">
      <w:pPr>
        <w:spacing w:after="0"/>
        <w:rPr>
          <w:rFonts w:ascii="Aptos" w:hAnsi="Aptos" w:cstheme="minorHAnsi"/>
          <w:sz w:val="24"/>
          <w:szCs w:val="24"/>
        </w:rPr>
      </w:pPr>
      <w:r w:rsidRPr="00D16F4C">
        <w:rPr>
          <w:rFonts w:ascii="Aptos" w:hAnsi="Aptos" w:cstheme="minorHAnsi"/>
          <w:sz w:val="24"/>
          <w:szCs w:val="24"/>
        </w:rPr>
        <w:t>E-mail: ……………………………………………...</w:t>
      </w:r>
      <w:proofErr w:type="gramStart"/>
      <w:r w:rsidRPr="00D16F4C">
        <w:rPr>
          <w:rFonts w:ascii="Aptos" w:hAnsi="Aptos" w:cstheme="minorHAnsi"/>
          <w:sz w:val="24"/>
          <w:szCs w:val="24"/>
        </w:rPr>
        <w:t>…….</w:t>
      </w:r>
      <w:proofErr w:type="gramEnd"/>
      <w:r w:rsidRPr="00D16F4C">
        <w:rPr>
          <w:rFonts w:ascii="Aptos" w:hAnsi="Aptos" w:cstheme="minorHAnsi"/>
          <w:sz w:val="24"/>
          <w:szCs w:val="24"/>
        </w:rPr>
        <w:t>.…………………………………………</w:t>
      </w:r>
    </w:p>
    <w:p w14:paraId="6D6A6937" w14:textId="77777777" w:rsidR="00B61FDC" w:rsidRPr="00D16F4C" w:rsidRDefault="00B61FDC" w:rsidP="004F705E">
      <w:pPr>
        <w:spacing w:after="0"/>
        <w:rPr>
          <w:rFonts w:ascii="Aptos" w:hAnsi="Aptos" w:cstheme="minorHAnsi"/>
          <w:b/>
          <w:sz w:val="24"/>
          <w:szCs w:val="24"/>
          <w:u w:val="single"/>
        </w:rPr>
      </w:pPr>
    </w:p>
    <w:p w14:paraId="5A31EEAA" w14:textId="472DAF77" w:rsidR="00B61FDC" w:rsidRPr="002B1CA9" w:rsidRDefault="00B61FDC" w:rsidP="002B1CA9">
      <w:pPr>
        <w:spacing w:after="0"/>
        <w:rPr>
          <w:rFonts w:ascii="Aptos" w:hAnsi="Aptos" w:cstheme="minorHAnsi"/>
          <w:b/>
          <w:sz w:val="24"/>
          <w:szCs w:val="24"/>
          <w:u w:val="single"/>
        </w:rPr>
      </w:pPr>
      <w:r w:rsidRPr="00D16F4C">
        <w:rPr>
          <w:rFonts w:ascii="Aptos" w:hAnsi="Aptos" w:cstheme="minorHAnsi"/>
          <w:b/>
          <w:sz w:val="24"/>
          <w:szCs w:val="24"/>
          <w:u w:val="single"/>
        </w:rPr>
        <w:t>FORMULARZ OFERTOWY</w:t>
      </w:r>
    </w:p>
    <w:p w14:paraId="6BE0ACCE" w14:textId="47AD4F73" w:rsidR="009147A7" w:rsidRPr="004F705E" w:rsidRDefault="00B61FDC" w:rsidP="004F705E">
      <w:pPr>
        <w:spacing w:before="120" w:after="0"/>
        <w:rPr>
          <w:rFonts w:ascii="Aptos" w:hAnsi="Aptos" w:cstheme="minorHAnsi"/>
          <w:sz w:val="24"/>
          <w:szCs w:val="24"/>
        </w:rPr>
      </w:pPr>
      <w:bookmarkStart w:id="0" w:name="_Hlk206591796"/>
      <w:r w:rsidRPr="00D16F4C">
        <w:rPr>
          <w:rFonts w:ascii="Aptos" w:hAnsi="Aptos" w:cstheme="minorHAnsi"/>
          <w:sz w:val="24"/>
          <w:szCs w:val="24"/>
        </w:rPr>
        <w:t xml:space="preserve">Nawiązując do zaproszenia do składania ofert </w:t>
      </w:r>
      <w:r w:rsidR="0044601C" w:rsidRPr="00D16F4C">
        <w:rPr>
          <w:rFonts w:ascii="Aptos" w:hAnsi="Aptos" w:cstheme="minorHAnsi"/>
          <w:sz w:val="24"/>
          <w:szCs w:val="24"/>
        </w:rPr>
        <w:t xml:space="preserve">na </w:t>
      </w:r>
      <w:r w:rsidR="00F70DD9">
        <w:rPr>
          <w:rFonts w:ascii="Aptos" w:hAnsi="Aptos" w:cstheme="minorHAnsi"/>
          <w:sz w:val="24"/>
          <w:szCs w:val="24"/>
        </w:rPr>
        <w:t>wykonanie aktualizacji</w:t>
      </w:r>
      <w:r w:rsidR="00E11E26" w:rsidRPr="009924AF">
        <w:rPr>
          <w:rFonts w:ascii="Aptos" w:hAnsi="Aptos" w:cstheme="minorHAnsi"/>
          <w:sz w:val="24"/>
          <w:szCs w:val="24"/>
        </w:rPr>
        <w:t xml:space="preserve"> i utrzymanie </w:t>
      </w:r>
      <w:r w:rsidR="00FC23D1">
        <w:rPr>
          <w:rFonts w:ascii="Aptos" w:hAnsi="Aptos" w:cstheme="minorHAnsi"/>
          <w:sz w:val="24"/>
          <w:szCs w:val="24"/>
        </w:rPr>
        <w:t>a</w:t>
      </w:r>
      <w:r w:rsidR="00FC23D1" w:rsidRPr="004F705E">
        <w:rPr>
          <w:rFonts w:ascii="Aptos" w:hAnsi="Aptos" w:cstheme="minorHAnsi"/>
          <w:sz w:val="24"/>
          <w:szCs w:val="24"/>
        </w:rPr>
        <w:t xml:space="preserve">plikacji mobilnej „Mazowieckie rezerwaty przyrody” </w:t>
      </w:r>
      <w:r w:rsidRPr="004F705E">
        <w:rPr>
          <w:rFonts w:ascii="Aptos" w:hAnsi="Aptos" w:cstheme="minorHAnsi"/>
          <w:sz w:val="24"/>
          <w:szCs w:val="24"/>
        </w:rPr>
        <w:t>oferujemy wykonanie zamówienia za kwotę:</w:t>
      </w:r>
    </w:p>
    <w:p w14:paraId="22F7F124" w14:textId="533D3C23" w:rsidR="002326A7" w:rsidRPr="005E1144" w:rsidRDefault="00E34DB5" w:rsidP="00675CF9">
      <w:pPr>
        <w:pStyle w:val="Akapitzlist"/>
        <w:numPr>
          <w:ilvl w:val="0"/>
          <w:numId w:val="78"/>
        </w:numPr>
        <w:spacing w:before="120" w:after="0"/>
        <w:rPr>
          <w:rFonts w:ascii="Aptos" w:hAnsi="Aptos" w:cstheme="minorBidi"/>
          <w:sz w:val="24"/>
          <w:szCs w:val="24"/>
        </w:rPr>
      </w:pPr>
      <w:r w:rsidRPr="005E1144">
        <w:rPr>
          <w:rFonts w:ascii="Aptos" w:hAnsi="Aptos" w:cstheme="minorBidi"/>
          <w:sz w:val="24"/>
          <w:szCs w:val="24"/>
        </w:rPr>
        <w:t xml:space="preserve">wykonanie </w:t>
      </w:r>
      <w:r w:rsidR="002326A7" w:rsidRPr="005E1144">
        <w:rPr>
          <w:rFonts w:ascii="Aptos" w:hAnsi="Aptos" w:cstheme="minorBidi"/>
          <w:sz w:val="24"/>
          <w:szCs w:val="24"/>
        </w:rPr>
        <w:t>aktualizac</w:t>
      </w:r>
      <w:r w:rsidRPr="005E1144">
        <w:rPr>
          <w:rFonts w:ascii="Aptos" w:hAnsi="Aptos" w:cstheme="minorBidi"/>
          <w:sz w:val="24"/>
          <w:szCs w:val="24"/>
        </w:rPr>
        <w:t>ji</w:t>
      </w:r>
      <w:r w:rsidR="002326A7" w:rsidRPr="005E1144">
        <w:rPr>
          <w:rFonts w:ascii="Aptos" w:hAnsi="Aptos" w:cstheme="minorBidi"/>
          <w:sz w:val="24"/>
          <w:szCs w:val="24"/>
        </w:rPr>
        <w:t xml:space="preserve"> </w:t>
      </w:r>
      <w:r w:rsidR="0038047A">
        <w:rPr>
          <w:rFonts w:ascii="Aptos" w:hAnsi="Aptos" w:cstheme="minorBidi"/>
          <w:sz w:val="24"/>
          <w:szCs w:val="24"/>
        </w:rPr>
        <w:t xml:space="preserve">Aplikacji </w:t>
      </w:r>
      <w:r w:rsidR="00720CE8">
        <w:rPr>
          <w:rFonts w:ascii="Aptos" w:hAnsi="Aptos" w:cstheme="minorBidi"/>
          <w:sz w:val="24"/>
          <w:szCs w:val="24"/>
        </w:rPr>
        <w:t xml:space="preserve">– jednorazowe, zryczałtowane wynagrodzenie w wysokości </w:t>
      </w:r>
      <w:r w:rsidR="002326A7" w:rsidRPr="004F705E">
        <w:rPr>
          <w:rFonts w:ascii="Aptos" w:hAnsi="Aptos" w:cstheme="minorBidi"/>
          <w:sz w:val="24"/>
          <w:szCs w:val="24"/>
        </w:rPr>
        <w:t>…………….</w:t>
      </w:r>
      <w:r w:rsidR="002326A7" w:rsidRPr="005E1144">
        <w:rPr>
          <w:rFonts w:ascii="Aptos" w:hAnsi="Aptos" w:cstheme="minorBidi"/>
          <w:sz w:val="24"/>
          <w:szCs w:val="24"/>
        </w:rPr>
        <w:t xml:space="preserve"> zł </w:t>
      </w:r>
      <w:r w:rsidR="00C57194">
        <w:rPr>
          <w:rFonts w:ascii="Aptos" w:hAnsi="Aptos" w:cstheme="minorBidi"/>
          <w:sz w:val="24"/>
          <w:szCs w:val="24"/>
        </w:rPr>
        <w:t xml:space="preserve">netto tj. …………………………. zł </w:t>
      </w:r>
      <w:r w:rsidR="002326A7" w:rsidRPr="005E1144">
        <w:rPr>
          <w:rFonts w:ascii="Aptos" w:hAnsi="Aptos" w:cstheme="minorBidi"/>
          <w:sz w:val="24"/>
          <w:szCs w:val="24"/>
        </w:rPr>
        <w:t xml:space="preserve">brutto (słownie złotych: </w:t>
      </w:r>
      <w:r w:rsidR="002326A7" w:rsidRPr="004F705E">
        <w:rPr>
          <w:rFonts w:ascii="Aptos" w:hAnsi="Aptos" w:cstheme="minorBidi"/>
          <w:sz w:val="24"/>
          <w:szCs w:val="24"/>
        </w:rPr>
        <w:t>…………</w:t>
      </w:r>
      <w:proofErr w:type="gramStart"/>
      <w:r w:rsidR="002326A7" w:rsidRPr="004F705E">
        <w:rPr>
          <w:rFonts w:ascii="Aptos" w:hAnsi="Aptos" w:cstheme="minorBidi"/>
          <w:sz w:val="24"/>
          <w:szCs w:val="24"/>
        </w:rPr>
        <w:t>…….</w:t>
      </w:r>
      <w:proofErr w:type="gramEnd"/>
      <w:r w:rsidR="002326A7" w:rsidRPr="004F705E">
        <w:rPr>
          <w:rFonts w:ascii="Aptos" w:hAnsi="Aptos" w:cstheme="minorBidi"/>
          <w:sz w:val="24"/>
          <w:szCs w:val="24"/>
        </w:rPr>
        <w:t>.)</w:t>
      </w:r>
      <w:r w:rsidR="003D5CC5">
        <w:rPr>
          <w:rFonts w:ascii="Aptos" w:hAnsi="Aptos" w:cstheme="minorBidi"/>
          <w:sz w:val="24"/>
          <w:szCs w:val="24"/>
        </w:rPr>
        <w:t>;</w:t>
      </w:r>
    </w:p>
    <w:p w14:paraId="1CEABAD6" w14:textId="6E878CD0" w:rsidR="002326A7" w:rsidRPr="002326A7" w:rsidRDefault="002326A7" w:rsidP="00675CF9">
      <w:pPr>
        <w:pStyle w:val="Akapitzlist"/>
        <w:numPr>
          <w:ilvl w:val="0"/>
          <w:numId w:val="78"/>
        </w:numPr>
        <w:spacing w:before="120" w:after="0"/>
        <w:rPr>
          <w:rFonts w:ascii="Aptos" w:hAnsi="Aptos" w:cstheme="minorBidi"/>
          <w:sz w:val="24"/>
          <w:szCs w:val="24"/>
        </w:rPr>
      </w:pPr>
      <w:r>
        <w:rPr>
          <w:rFonts w:ascii="Aptos" w:hAnsi="Aptos" w:cstheme="minorBidi"/>
          <w:sz w:val="24"/>
          <w:szCs w:val="24"/>
        </w:rPr>
        <w:t xml:space="preserve">utrzymanie </w:t>
      </w:r>
      <w:r w:rsidR="00E34DB5">
        <w:rPr>
          <w:rFonts w:ascii="Aptos" w:hAnsi="Aptos" w:cstheme="minorBidi"/>
          <w:sz w:val="24"/>
          <w:szCs w:val="24"/>
        </w:rPr>
        <w:t>A</w:t>
      </w:r>
      <w:r>
        <w:rPr>
          <w:rFonts w:ascii="Aptos" w:hAnsi="Aptos" w:cstheme="minorBidi"/>
          <w:sz w:val="24"/>
          <w:szCs w:val="24"/>
        </w:rPr>
        <w:t>plikacji</w:t>
      </w:r>
      <w:r w:rsidR="00057ED4">
        <w:rPr>
          <w:rFonts w:ascii="Aptos" w:hAnsi="Aptos" w:cstheme="minorBidi"/>
          <w:sz w:val="24"/>
          <w:szCs w:val="24"/>
        </w:rPr>
        <w:t>,</w:t>
      </w:r>
      <w:r w:rsidR="00BE25BA">
        <w:rPr>
          <w:rFonts w:ascii="Aptos" w:hAnsi="Aptos" w:cstheme="minorBidi"/>
          <w:sz w:val="24"/>
          <w:szCs w:val="24"/>
        </w:rPr>
        <w:t xml:space="preserve"> za 1 miesiąc</w:t>
      </w:r>
      <w:r w:rsidRPr="002326A7">
        <w:rPr>
          <w:rFonts w:ascii="Aptos" w:hAnsi="Aptos" w:cstheme="minorBidi"/>
          <w:sz w:val="24"/>
          <w:szCs w:val="24"/>
        </w:rPr>
        <w:t xml:space="preserve"> …………. zł </w:t>
      </w:r>
      <w:r w:rsidR="009541F1">
        <w:rPr>
          <w:rFonts w:ascii="Aptos" w:hAnsi="Aptos" w:cstheme="minorBidi"/>
          <w:sz w:val="24"/>
          <w:szCs w:val="24"/>
        </w:rPr>
        <w:t xml:space="preserve">netto tj. …………………………. zł </w:t>
      </w:r>
      <w:r w:rsidR="009541F1" w:rsidRPr="005E1144">
        <w:rPr>
          <w:rFonts w:ascii="Aptos" w:hAnsi="Aptos" w:cstheme="minorBidi"/>
          <w:sz w:val="24"/>
          <w:szCs w:val="24"/>
        </w:rPr>
        <w:t xml:space="preserve">brutto </w:t>
      </w:r>
      <w:r w:rsidRPr="002326A7">
        <w:rPr>
          <w:rFonts w:ascii="Aptos" w:hAnsi="Aptos" w:cstheme="minorBidi"/>
          <w:sz w:val="24"/>
          <w:szCs w:val="24"/>
        </w:rPr>
        <w:t>(słownie złotych: …………………</w:t>
      </w:r>
      <w:proofErr w:type="gramStart"/>
      <w:r w:rsidRPr="002326A7">
        <w:rPr>
          <w:rFonts w:ascii="Aptos" w:hAnsi="Aptos" w:cstheme="minorBidi"/>
          <w:sz w:val="24"/>
          <w:szCs w:val="24"/>
        </w:rPr>
        <w:t>…….</w:t>
      </w:r>
      <w:proofErr w:type="gramEnd"/>
      <w:r w:rsidRPr="002326A7">
        <w:rPr>
          <w:rFonts w:ascii="Aptos" w:hAnsi="Aptos" w:cstheme="minorBidi"/>
          <w:sz w:val="24"/>
          <w:szCs w:val="24"/>
        </w:rPr>
        <w:t xml:space="preserve">) </w:t>
      </w:r>
      <w:r w:rsidR="001F00C0">
        <w:rPr>
          <w:rFonts w:ascii="Aptos" w:hAnsi="Aptos" w:cstheme="minorBidi"/>
          <w:sz w:val="24"/>
          <w:szCs w:val="24"/>
        </w:rPr>
        <w:t xml:space="preserve">tj. na okres 36 miesięcy netto tj. …………………………. zł </w:t>
      </w:r>
      <w:r w:rsidR="001F00C0" w:rsidRPr="005E1144">
        <w:rPr>
          <w:rFonts w:ascii="Aptos" w:hAnsi="Aptos" w:cstheme="minorBidi"/>
          <w:sz w:val="24"/>
          <w:szCs w:val="24"/>
        </w:rPr>
        <w:t xml:space="preserve">brutto </w:t>
      </w:r>
      <w:r w:rsidR="001F00C0" w:rsidRPr="002326A7">
        <w:rPr>
          <w:rFonts w:ascii="Aptos" w:hAnsi="Aptos" w:cstheme="minorBidi"/>
          <w:sz w:val="24"/>
          <w:szCs w:val="24"/>
        </w:rPr>
        <w:t>(słownie złotych: …………………</w:t>
      </w:r>
      <w:proofErr w:type="gramStart"/>
      <w:r w:rsidR="001F00C0" w:rsidRPr="002326A7">
        <w:rPr>
          <w:rFonts w:ascii="Aptos" w:hAnsi="Aptos" w:cstheme="minorBidi"/>
          <w:sz w:val="24"/>
          <w:szCs w:val="24"/>
        </w:rPr>
        <w:t>…….</w:t>
      </w:r>
      <w:proofErr w:type="gramEnd"/>
      <w:r w:rsidR="001F00C0" w:rsidRPr="002326A7">
        <w:rPr>
          <w:rFonts w:ascii="Aptos" w:hAnsi="Aptos" w:cstheme="minorBidi"/>
          <w:sz w:val="24"/>
          <w:szCs w:val="24"/>
        </w:rPr>
        <w:t>)</w:t>
      </w:r>
      <w:r w:rsidR="001F00C0">
        <w:rPr>
          <w:rFonts w:ascii="Aptos" w:hAnsi="Aptos" w:cstheme="minorBidi"/>
          <w:sz w:val="24"/>
          <w:szCs w:val="24"/>
        </w:rPr>
        <w:t>.</w:t>
      </w:r>
    </w:p>
    <w:p w14:paraId="740E6587" w14:textId="592F4975" w:rsidR="002326A7" w:rsidRPr="005E1144" w:rsidRDefault="002326A7" w:rsidP="004F705E">
      <w:pPr>
        <w:spacing w:before="120" w:after="0"/>
        <w:ind w:left="360"/>
        <w:rPr>
          <w:rFonts w:ascii="Aptos" w:hAnsi="Aptos" w:cstheme="minorBidi"/>
          <w:sz w:val="24"/>
          <w:szCs w:val="24"/>
        </w:rPr>
      </w:pPr>
      <w:bookmarkStart w:id="1" w:name="_Hlk206500890"/>
      <w:r w:rsidRPr="005E1144">
        <w:rPr>
          <w:rFonts w:ascii="Aptos" w:hAnsi="Aptos" w:cstheme="minorBidi"/>
          <w:sz w:val="24"/>
          <w:szCs w:val="24"/>
        </w:rPr>
        <w:t xml:space="preserve">Razem: </w:t>
      </w:r>
      <w:r w:rsidR="00057ED4" w:rsidRPr="005E1144">
        <w:rPr>
          <w:rFonts w:ascii="Aptos" w:hAnsi="Aptos" w:cstheme="minorBidi"/>
          <w:sz w:val="24"/>
          <w:szCs w:val="24"/>
        </w:rPr>
        <w:t xml:space="preserve">wykonanie </w:t>
      </w:r>
      <w:r w:rsidRPr="005E1144">
        <w:rPr>
          <w:rFonts w:ascii="Aptos" w:hAnsi="Aptos" w:cstheme="minorBidi"/>
          <w:sz w:val="24"/>
          <w:szCs w:val="24"/>
        </w:rPr>
        <w:t>aktualizacj</w:t>
      </w:r>
      <w:r w:rsidR="00057ED4" w:rsidRPr="005E1144">
        <w:rPr>
          <w:rFonts w:ascii="Aptos" w:hAnsi="Aptos" w:cstheme="minorBidi"/>
          <w:sz w:val="24"/>
          <w:szCs w:val="24"/>
        </w:rPr>
        <w:t>i</w:t>
      </w:r>
      <w:r w:rsidRPr="005E1144">
        <w:rPr>
          <w:rFonts w:ascii="Aptos" w:hAnsi="Aptos" w:cstheme="minorBidi"/>
          <w:sz w:val="24"/>
          <w:szCs w:val="24"/>
        </w:rPr>
        <w:t xml:space="preserve"> + (opłata za utrzymanie </w:t>
      </w:r>
      <w:r w:rsidR="00057ED4" w:rsidRPr="005E1144">
        <w:rPr>
          <w:rFonts w:ascii="Aptos" w:hAnsi="Aptos" w:cstheme="minorBidi"/>
          <w:sz w:val="24"/>
          <w:szCs w:val="24"/>
        </w:rPr>
        <w:t>A</w:t>
      </w:r>
      <w:r w:rsidRPr="005E1144">
        <w:rPr>
          <w:rFonts w:ascii="Aptos" w:hAnsi="Aptos" w:cstheme="minorBidi"/>
          <w:sz w:val="24"/>
          <w:szCs w:val="24"/>
        </w:rPr>
        <w:t>plikacji</w:t>
      </w:r>
      <w:r w:rsidR="00BE25BA" w:rsidRPr="005E1144">
        <w:rPr>
          <w:rFonts w:ascii="Aptos" w:hAnsi="Aptos" w:cstheme="minorBidi"/>
          <w:sz w:val="24"/>
          <w:szCs w:val="24"/>
        </w:rPr>
        <w:t xml:space="preserve"> za 1 miesiąc</w:t>
      </w:r>
      <w:r w:rsidRPr="005E1144">
        <w:rPr>
          <w:rFonts w:ascii="Aptos" w:hAnsi="Aptos" w:cstheme="minorBidi"/>
          <w:sz w:val="24"/>
          <w:szCs w:val="24"/>
        </w:rPr>
        <w:t xml:space="preserve"> x 36) ………… </w:t>
      </w:r>
      <w:r w:rsidR="004A55E1">
        <w:rPr>
          <w:rFonts w:ascii="Aptos" w:hAnsi="Aptos" w:cstheme="minorBidi"/>
          <w:sz w:val="24"/>
          <w:szCs w:val="24"/>
        </w:rPr>
        <w:t xml:space="preserve">zł netto tj. …………………………. zł </w:t>
      </w:r>
      <w:r w:rsidR="004A55E1" w:rsidRPr="005E1144">
        <w:rPr>
          <w:rFonts w:ascii="Aptos" w:hAnsi="Aptos" w:cstheme="minorBidi"/>
          <w:sz w:val="24"/>
          <w:szCs w:val="24"/>
        </w:rPr>
        <w:t xml:space="preserve">brutto </w:t>
      </w:r>
      <w:r w:rsidRPr="005E1144">
        <w:rPr>
          <w:rFonts w:ascii="Aptos" w:hAnsi="Aptos" w:cstheme="minorBidi"/>
          <w:sz w:val="24"/>
          <w:szCs w:val="24"/>
        </w:rPr>
        <w:t>(słownie złotych: ………………</w:t>
      </w:r>
      <w:proofErr w:type="gramStart"/>
      <w:r w:rsidRPr="005E1144">
        <w:rPr>
          <w:rFonts w:ascii="Aptos" w:hAnsi="Aptos" w:cstheme="minorBidi"/>
          <w:sz w:val="24"/>
          <w:szCs w:val="24"/>
        </w:rPr>
        <w:t>…….</w:t>
      </w:r>
      <w:proofErr w:type="gramEnd"/>
      <w:r w:rsidRPr="005E1144">
        <w:rPr>
          <w:rFonts w:ascii="Aptos" w:hAnsi="Aptos" w:cstheme="minorBidi"/>
          <w:sz w:val="24"/>
          <w:szCs w:val="24"/>
        </w:rPr>
        <w:t xml:space="preserve"> </w:t>
      </w:r>
      <w:bookmarkEnd w:id="1"/>
      <w:r w:rsidR="00BE25BA" w:rsidRPr="005E1144">
        <w:rPr>
          <w:rFonts w:ascii="Aptos" w:hAnsi="Aptos" w:cstheme="minorBidi"/>
          <w:sz w:val="24"/>
          <w:szCs w:val="24"/>
        </w:rPr>
        <w:t>)</w:t>
      </w:r>
      <w:r w:rsidR="00D97596" w:rsidRPr="009924AF">
        <w:rPr>
          <w:rFonts w:ascii="Aptos" w:hAnsi="Aptos" w:cstheme="minorBidi"/>
          <w:sz w:val="24"/>
          <w:szCs w:val="24"/>
        </w:rPr>
        <w:t>.</w:t>
      </w:r>
    </w:p>
    <w:p w14:paraId="7124EAD9" w14:textId="77777777" w:rsidR="00020B55" w:rsidRPr="004F705E" w:rsidRDefault="00020B55" w:rsidP="004F705E">
      <w:pPr>
        <w:spacing w:after="0"/>
        <w:rPr>
          <w:rFonts w:ascii="Aptos" w:hAnsi="Aptos" w:cstheme="minorHAnsi"/>
          <w:sz w:val="24"/>
          <w:szCs w:val="24"/>
        </w:rPr>
      </w:pPr>
    </w:p>
    <w:bookmarkEnd w:id="0"/>
    <w:p w14:paraId="5EB51117" w14:textId="1076BA20" w:rsidR="00B61FDC" w:rsidRPr="004F705E" w:rsidRDefault="00B61FDC" w:rsidP="004F705E">
      <w:pPr>
        <w:numPr>
          <w:ilvl w:val="0"/>
          <w:numId w:val="1"/>
        </w:numPr>
        <w:spacing w:after="0"/>
        <w:rPr>
          <w:rFonts w:ascii="Aptos" w:hAnsi="Aptos" w:cstheme="minorBidi"/>
          <w:sz w:val="24"/>
          <w:szCs w:val="24"/>
        </w:rPr>
      </w:pPr>
      <w:r w:rsidRPr="004F705E">
        <w:rPr>
          <w:rFonts w:ascii="Aptos" w:hAnsi="Aptos" w:cstheme="minorBidi"/>
          <w:sz w:val="24"/>
          <w:szCs w:val="24"/>
        </w:rPr>
        <w:t>Oświadczam, że zapoznałem się z warunkami niniejszego zapytania i nie wnoszę do niego żadnych zastrzeżeń oraz zdobyłem informacje konieczne do przygotowania oferty cenowej.</w:t>
      </w:r>
    </w:p>
    <w:p w14:paraId="635D834F" w14:textId="77777777" w:rsidR="00B61FDC" w:rsidRPr="004F705E" w:rsidRDefault="00B61FDC" w:rsidP="004F705E">
      <w:pPr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4F705E">
        <w:rPr>
          <w:rFonts w:ascii="Aptos" w:hAnsi="Aptos" w:cstheme="minorHAnsi"/>
          <w:sz w:val="24"/>
          <w:szCs w:val="24"/>
        </w:rPr>
        <w:t>Oświadczam, że oferta cenowa spełnia warunki określone w zapytaniu ofertowym.</w:t>
      </w:r>
    </w:p>
    <w:p w14:paraId="421D71B6" w14:textId="3A86BFE8" w:rsidR="00493970" w:rsidRPr="004F705E" w:rsidRDefault="00453E85" w:rsidP="009924AF">
      <w:pPr>
        <w:pStyle w:val="Akapitzlist"/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4F705E">
        <w:rPr>
          <w:rFonts w:ascii="Aptos" w:hAnsi="Aptos" w:cstheme="minorHAnsi"/>
          <w:sz w:val="24"/>
          <w:szCs w:val="24"/>
        </w:rPr>
        <w:t>Oświadczam, że dysponuję odpowiednim potencjałem techniczno-organizacyjnym, kadrowym, finansowym oraz uprawnieniami, wiedzą i doświadczeniem pozwalającym na należyte zrealizowanie przedmiotu umowy.</w:t>
      </w:r>
    </w:p>
    <w:p w14:paraId="0EA6D7F8" w14:textId="23A1D04B" w:rsidR="00D0684F" w:rsidRDefault="00020B55" w:rsidP="00D16F4C">
      <w:pPr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  <w:r w:rsidRPr="004F705E">
        <w:rPr>
          <w:rFonts w:ascii="Aptos" w:hAnsi="Aptos" w:cstheme="minorHAnsi"/>
          <w:sz w:val="24"/>
          <w:szCs w:val="24"/>
        </w:rPr>
        <w:t>Oświadczam / y, że nie podlegam / y wykluczeniu z postępowania na podstawie art. 7 ust. 1 ustawy z</w:t>
      </w:r>
      <w:r w:rsidR="000E28A4" w:rsidRPr="004F705E">
        <w:rPr>
          <w:rFonts w:ascii="Aptos" w:hAnsi="Aptos" w:cstheme="minorHAnsi"/>
          <w:sz w:val="24"/>
          <w:szCs w:val="24"/>
        </w:rPr>
        <w:t xml:space="preserve"> </w:t>
      </w:r>
      <w:r w:rsidRPr="004F705E">
        <w:rPr>
          <w:rFonts w:ascii="Aptos" w:hAnsi="Aptos" w:cstheme="minorHAnsi"/>
          <w:sz w:val="24"/>
          <w:szCs w:val="24"/>
        </w:rPr>
        <w:t>dnia 13 kwietnia 2022 r. o szczególnych rozwiązaniach w zakresie przeciwdziałania wspieraniu agresji</w:t>
      </w:r>
      <w:r w:rsidR="003E0B95" w:rsidRPr="004F705E">
        <w:rPr>
          <w:rFonts w:ascii="Aptos" w:hAnsi="Aptos" w:cstheme="minorHAnsi"/>
          <w:sz w:val="24"/>
          <w:szCs w:val="24"/>
        </w:rPr>
        <w:t xml:space="preserve"> </w:t>
      </w:r>
      <w:r w:rsidRPr="004F705E">
        <w:rPr>
          <w:rFonts w:ascii="Aptos" w:hAnsi="Aptos" w:cstheme="minorHAnsi"/>
          <w:sz w:val="24"/>
          <w:szCs w:val="24"/>
        </w:rPr>
        <w:t>na Ukrainę oraz służących ochronie bezpieczeństwa narodowego (Dz. U. z 202</w:t>
      </w:r>
      <w:r w:rsidR="00CA58E2" w:rsidRPr="004F705E">
        <w:rPr>
          <w:rFonts w:ascii="Aptos" w:hAnsi="Aptos" w:cstheme="minorHAnsi"/>
          <w:sz w:val="24"/>
          <w:szCs w:val="24"/>
        </w:rPr>
        <w:t>5</w:t>
      </w:r>
      <w:r w:rsidRPr="004F705E">
        <w:rPr>
          <w:rFonts w:ascii="Aptos" w:hAnsi="Aptos" w:cstheme="minorHAnsi"/>
          <w:sz w:val="24"/>
          <w:szCs w:val="24"/>
        </w:rPr>
        <w:t xml:space="preserve"> r. poz. </w:t>
      </w:r>
      <w:r w:rsidR="00DC26EC" w:rsidRPr="004F705E">
        <w:rPr>
          <w:rFonts w:ascii="Aptos" w:hAnsi="Aptos" w:cstheme="minorHAnsi"/>
          <w:sz w:val="24"/>
          <w:szCs w:val="24"/>
        </w:rPr>
        <w:t>5</w:t>
      </w:r>
      <w:r w:rsidR="00CA58E2" w:rsidRPr="004F705E">
        <w:rPr>
          <w:rFonts w:ascii="Aptos" w:hAnsi="Aptos" w:cstheme="minorHAnsi"/>
          <w:sz w:val="24"/>
          <w:szCs w:val="24"/>
        </w:rPr>
        <w:t>14</w:t>
      </w:r>
      <w:r w:rsidRPr="004F705E">
        <w:rPr>
          <w:rFonts w:ascii="Aptos" w:hAnsi="Aptos" w:cstheme="minorHAnsi"/>
          <w:sz w:val="24"/>
          <w:szCs w:val="24"/>
        </w:rPr>
        <w:t>).</w:t>
      </w:r>
    </w:p>
    <w:p w14:paraId="2316B3DC" w14:textId="77777777" w:rsidR="002B1CA9" w:rsidRPr="002B1CA9" w:rsidRDefault="002B1CA9" w:rsidP="00D16F4C">
      <w:pPr>
        <w:numPr>
          <w:ilvl w:val="0"/>
          <w:numId w:val="1"/>
        </w:numPr>
        <w:spacing w:after="0"/>
        <w:rPr>
          <w:rFonts w:ascii="Aptos" w:hAnsi="Aptos" w:cstheme="minorHAnsi"/>
          <w:sz w:val="24"/>
          <w:szCs w:val="24"/>
        </w:rPr>
      </w:pPr>
    </w:p>
    <w:p w14:paraId="3FCF28AA" w14:textId="77777777" w:rsidR="00B61FDC" w:rsidRPr="004F705E" w:rsidRDefault="00B61FDC" w:rsidP="00D16F4C">
      <w:pPr>
        <w:spacing w:after="0"/>
        <w:rPr>
          <w:rFonts w:ascii="Aptos" w:hAnsi="Aptos" w:cstheme="minorHAnsi"/>
          <w:sz w:val="24"/>
          <w:szCs w:val="24"/>
        </w:rPr>
      </w:pPr>
      <w:proofErr w:type="gramStart"/>
      <w:r w:rsidRPr="004F705E">
        <w:rPr>
          <w:rFonts w:ascii="Aptos" w:hAnsi="Aptos" w:cstheme="minorHAnsi"/>
          <w:sz w:val="24"/>
          <w:szCs w:val="24"/>
        </w:rPr>
        <w:t>............................. ,</w:t>
      </w:r>
      <w:proofErr w:type="gramEnd"/>
      <w:r w:rsidRPr="004F705E">
        <w:rPr>
          <w:rFonts w:ascii="Aptos" w:hAnsi="Aptos" w:cstheme="minorHAnsi"/>
          <w:sz w:val="24"/>
          <w:szCs w:val="24"/>
        </w:rPr>
        <w:t xml:space="preserve"> dnia .................                     .............................................................</w:t>
      </w:r>
    </w:p>
    <w:p w14:paraId="50281AE9" w14:textId="6C879AE7" w:rsidR="001B6CAF" w:rsidRDefault="00B61FDC" w:rsidP="009924AF">
      <w:pPr>
        <w:spacing w:after="0" w:line="240" w:lineRule="auto"/>
        <w:rPr>
          <w:rFonts w:ascii="Aptos" w:hAnsi="Aptos" w:cstheme="minorHAnsi"/>
          <w:i/>
          <w:sz w:val="24"/>
          <w:szCs w:val="24"/>
        </w:rPr>
      </w:pPr>
      <w:r w:rsidRPr="004F705E">
        <w:rPr>
          <w:rFonts w:ascii="Aptos" w:hAnsi="Aptos" w:cstheme="minorHAnsi"/>
          <w:i/>
          <w:sz w:val="24"/>
          <w:szCs w:val="24"/>
        </w:rPr>
        <w:t>(podpis i pieczęć osoby upoważnionej do reprezentowania Wykonawcy)</w:t>
      </w:r>
    </w:p>
    <w:p w14:paraId="76E94D01" w14:textId="77777777" w:rsidR="001358A5" w:rsidRDefault="001358A5">
      <w:pPr>
        <w:ind w:left="4956" w:firstLine="708"/>
        <w:rPr>
          <w:rFonts w:ascii="Aptos" w:hAnsi="Aptos" w:cstheme="minorHAnsi"/>
          <w:i/>
          <w:sz w:val="24"/>
          <w:szCs w:val="24"/>
        </w:rPr>
      </w:pPr>
    </w:p>
    <w:sectPr w:rsidR="001358A5" w:rsidSect="00F94E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C85B" w14:textId="77777777" w:rsidR="00191B76" w:rsidRDefault="00191B76" w:rsidP="000F38F9">
      <w:pPr>
        <w:spacing w:after="0" w:line="240" w:lineRule="auto"/>
      </w:pPr>
      <w:r>
        <w:separator/>
      </w:r>
    </w:p>
  </w:endnote>
  <w:endnote w:type="continuationSeparator" w:id="0">
    <w:p w14:paraId="2144F27F" w14:textId="77777777" w:rsidR="00191B76" w:rsidRDefault="00191B76" w:rsidP="000F38F9">
      <w:pPr>
        <w:spacing w:after="0" w:line="240" w:lineRule="auto"/>
      </w:pPr>
      <w:r>
        <w:continuationSeparator/>
      </w:r>
    </w:p>
  </w:endnote>
  <w:endnote w:type="continuationNotice" w:id="1">
    <w:p w14:paraId="3FA3A4EC" w14:textId="77777777" w:rsidR="00191B76" w:rsidRDefault="0019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6E62" w14:textId="77777777" w:rsidR="00566CFE" w:rsidRDefault="00566CFE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2A02" w14:textId="4AE4735F" w:rsidR="00566CFE" w:rsidRPr="00425F85" w:rsidRDefault="00B61FD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0BD7EBA" wp14:editId="26BD6550">
          <wp:extent cx="5753100" cy="1028700"/>
          <wp:effectExtent l="0" t="0" r="0" b="0"/>
          <wp:docPr id="1474268681" name="Obraz 1474268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A67B" w14:textId="77777777" w:rsidR="00191B76" w:rsidRDefault="00191B76" w:rsidP="000F38F9">
      <w:pPr>
        <w:spacing w:after="0" w:line="240" w:lineRule="auto"/>
      </w:pPr>
      <w:r>
        <w:separator/>
      </w:r>
    </w:p>
  </w:footnote>
  <w:footnote w:type="continuationSeparator" w:id="0">
    <w:p w14:paraId="77C27F4E" w14:textId="77777777" w:rsidR="00191B76" w:rsidRDefault="00191B76" w:rsidP="000F38F9">
      <w:pPr>
        <w:spacing w:after="0" w:line="240" w:lineRule="auto"/>
      </w:pPr>
      <w:r>
        <w:continuationSeparator/>
      </w:r>
    </w:p>
  </w:footnote>
  <w:footnote w:type="continuationNotice" w:id="1">
    <w:p w14:paraId="7C8A141F" w14:textId="77777777" w:rsidR="00191B76" w:rsidRDefault="00191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FAEF" w14:textId="77777777" w:rsidR="00566CFE" w:rsidRDefault="00566CF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854A" w14:textId="1FA8AAB2" w:rsidR="00566CFE" w:rsidRDefault="00CE4ED3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1B13486" wp14:editId="1638E4A7">
          <wp:extent cx="4905375" cy="942975"/>
          <wp:effectExtent l="0" t="0" r="0" b="9525"/>
          <wp:docPr id="214826013" name="Obraz 214826013" descr="logo_RDOS_Warszawa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_RDOS_Warszawa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01D"/>
    <w:multiLevelType w:val="hybridMultilevel"/>
    <w:tmpl w:val="5524B8A4"/>
    <w:lvl w:ilvl="0" w:tplc="1FD23F1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2FC3A7B"/>
    <w:multiLevelType w:val="hybridMultilevel"/>
    <w:tmpl w:val="61FA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753F"/>
    <w:multiLevelType w:val="hybridMultilevel"/>
    <w:tmpl w:val="66681BDC"/>
    <w:lvl w:ilvl="0" w:tplc="3FC6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D5D73"/>
    <w:multiLevelType w:val="hybridMultilevel"/>
    <w:tmpl w:val="7F880E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180692"/>
    <w:multiLevelType w:val="hybridMultilevel"/>
    <w:tmpl w:val="6018FE4A"/>
    <w:lvl w:ilvl="0" w:tplc="EDACA54C">
      <w:start w:val="1"/>
      <w:numFmt w:val="decimal"/>
      <w:lvlText w:val="%1)"/>
      <w:lvlJc w:val="left"/>
      <w:pPr>
        <w:ind w:left="1020" w:hanging="360"/>
      </w:pPr>
    </w:lvl>
    <w:lvl w:ilvl="1" w:tplc="ECA4F6EC">
      <w:start w:val="1"/>
      <w:numFmt w:val="decimal"/>
      <w:lvlText w:val="%2)"/>
      <w:lvlJc w:val="left"/>
      <w:pPr>
        <w:ind w:left="1020" w:hanging="360"/>
      </w:pPr>
    </w:lvl>
    <w:lvl w:ilvl="2" w:tplc="8882566A">
      <w:start w:val="1"/>
      <w:numFmt w:val="decimal"/>
      <w:lvlText w:val="%3)"/>
      <w:lvlJc w:val="left"/>
      <w:pPr>
        <w:ind w:left="1020" w:hanging="360"/>
      </w:pPr>
    </w:lvl>
    <w:lvl w:ilvl="3" w:tplc="8BCA62C0">
      <w:start w:val="1"/>
      <w:numFmt w:val="decimal"/>
      <w:lvlText w:val="%4)"/>
      <w:lvlJc w:val="left"/>
      <w:pPr>
        <w:ind w:left="1020" w:hanging="360"/>
      </w:pPr>
    </w:lvl>
    <w:lvl w:ilvl="4" w:tplc="BF72EB64">
      <w:start w:val="1"/>
      <w:numFmt w:val="decimal"/>
      <w:lvlText w:val="%5)"/>
      <w:lvlJc w:val="left"/>
      <w:pPr>
        <w:ind w:left="1020" w:hanging="360"/>
      </w:pPr>
    </w:lvl>
    <w:lvl w:ilvl="5" w:tplc="24AC2B0E">
      <w:start w:val="1"/>
      <w:numFmt w:val="decimal"/>
      <w:lvlText w:val="%6)"/>
      <w:lvlJc w:val="left"/>
      <w:pPr>
        <w:ind w:left="1020" w:hanging="360"/>
      </w:pPr>
    </w:lvl>
    <w:lvl w:ilvl="6" w:tplc="2C44B2E8">
      <w:start w:val="1"/>
      <w:numFmt w:val="decimal"/>
      <w:lvlText w:val="%7)"/>
      <w:lvlJc w:val="left"/>
      <w:pPr>
        <w:ind w:left="1020" w:hanging="360"/>
      </w:pPr>
    </w:lvl>
    <w:lvl w:ilvl="7" w:tplc="FEAEEB7C">
      <w:start w:val="1"/>
      <w:numFmt w:val="decimal"/>
      <w:lvlText w:val="%8)"/>
      <w:lvlJc w:val="left"/>
      <w:pPr>
        <w:ind w:left="1020" w:hanging="360"/>
      </w:pPr>
    </w:lvl>
    <w:lvl w:ilvl="8" w:tplc="928452AA">
      <w:start w:val="1"/>
      <w:numFmt w:val="decimal"/>
      <w:lvlText w:val="%9)"/>
      <w:lvlJc w:val="left"/>
      <w:pPr>
        <w:ind w:left="1020" w:hanging="360"/>
      </w:pPr>
    </w:lvl>
  </w:abstractNum>
  <w:abstractNum w:abstractNumId="5" w15:restartNumberingAfterBreak="0">
    <w:nsid w:val="07C419D7"/>
    <w:multiLevelType w:val="hybridMultilevel"/>
    <w:tmpl w:val="AC967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5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8240" w:hanging="360"/>
      </w:pPr>
    </w:lvl>
    <w:lvl w:ilvl="2" w:tplc="0415001B" w:tentative="1">
      <w:start w:val="1"/>
      <w:numFmt w:val="lowerRoman"/>
      <w:lvlText w:val="%3."/>
      <w:lvlJc w:val="right"/>
      <w:pPr>
        <w:ind w:left="8960" w:hanging="180"/>
      </w:pPr>
    </w:lvl>
    <w:lvl w:ilvl="3" w:tplc="0415000F" w:tentative="1">
      <w:start w:val="1"/>
      <w:numFmt w:val="decimal"/>
      <w:lvlText w:val="%4."/>
      <w:lvlJc w:val="left"/>
      <w:pPr>
        <w:ind w:left="9680" w:hanging="360"/>
      </w:pPr>
    </w:lvl>
    <w:lvl w:ilvl="4" w:tplc="04150019" w:tentative="1">
      <w:start w:val="1"/>
      <w:numFmt w:val="lowerLetter"/>
      <w:lvlText w:val="%5."/>
      <w:lvlJc w:val="left"/>
      <w:pPr>
        <w:ind w:left="10400" w:hanging="360"/>
      </w:pPr>
    </w:lvl>
    <w:lvl w:ilvl="5" w:tplc="0415001B" w:tentative="1">
      <w:start w:val="1"/>
      <w:numFmt w:val="lowerRoman"/>
      <w:lvlText w:val="%6."/>
      <w:lvlJc w:val="right"/>
      <w:pPr>
        <w:ind w:left="11120" w:hanging="180"/>
      </w:pPr>
    </w:lvl>
    <w:lvl w:ilvl="6" w:tplc="0415000F" w:tentative="1">
      <w:start w:val="1"/>
      <w:numFmt w:val="decimal"/>
      <w:lvlText w:val="%7."/>
      <w:lvlJc w:val="left"/>
      <w:pPr>
        <w:ind w:left="11840" w:hanging="360"/>
      </w:pPr>
    </w:lvl>
    <w:lvl w:ilvl="7" w:tplc="04150019" w:tentative="1">
      <w:start w:val="1"/>
      <w:numFmt w:val="lowerLetter"/>
      <w:lvlText w:val="%8."/>
      <w:lvlJc w:val="left"/>
      <w:pPr>
        <w:ind w:left="12560" w:hanging="360"/>
      </w:pPr>
    </w:lvl>
    <w:lvl w:ilvl="8" w:tplc="0415001B" w:tentative="1">
      <w:start w:val="1"/>
      <w:numFmt w:val="lowerRoman"/>
      <w:lvlText w:val="%9."/>
      <w:lvlJc w:val="right"/>
      <w:pPr>
        <w:ind w:left="13280" w:hanging="180"/>
      </w:pPr>
    </w:lvl>
  </w:abstractNum>
  <w:abstractNum w:abstractNumId="7" w15:restartNumberingAfterBreak="0">
    <w:nsid w:val="0A284CE1"/>
    <w:multiLevelType w:val="hybridMultilevel"/>
    <w:tmpl w:val="66380D22"/>
    <w:lvl w:ilvl="0" w:tplc="A39AF2F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E15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D7CF5"/>
    <w:multiLevelType w:val="hybridMultilevel"/>
    <w:tmpl w:val="1E5CF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2522E"/>
    <w:multiLevelType w:val="hybridMultilevel"/>
    <w:tmpl w:val="0ABC0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96173"/>
    <w:multiLevelType w:val="hybridMultilevel"/>
    <w:tmpl w:val="796CAE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749D3"/>
    <w:multiLevelType w:val="hybridMultilevel"/>
    <w:tmpl w:val="3BFEEE8A"/>
    <w:lvl w:ilvl="0" w:tplc="7FFC4A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19C347F"/>
    <w:multiLevelType w:val="hybridMultilevel"/>
    <w:tmpl w:val="BE9CE0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6230B"/>
    <w:multiLevelType w:val="hybridMultilevel"/>
    <w:tmpl w:val="115664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E209D4"/>
    <w:multiLevelType w:val="hybridMultilevel"/>
    <w:tmpl w:val="5E58DA2A"/>
    <w:lvl w:ilvl="0" w:tplc="6F0A6EB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61D1423"/>
    <w:multiLevelType w:val="hybridMultilevel"/>
    <w:tmpl w:val="8E3E7ACC"/>
    <w:lvl w:ilvl="0" w:tplc="5960392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956CD06">
      <w:start w:val="1"/>
      <w:numFmt w:val="decimal"/>
      <w:lvlText w:val="%2)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7A7437"/>
    <w:multiLevelType w:val="hybridMultilevel"/>
    <w:tmpl w:val="5DF6FC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6A57337"/>
    <w:multiLevelType w:val="hybridMultilevel"/>
    <w:tmpl w:val="B5DAE3B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8C14BD5"/>
    <w:multiLevelType w:val="hybridMultilevel"/>
    <w:tmpl w:val="38AA2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401FCF"/>
    <w:multiLevelType w:val="hybridMultilevel"/>
    <w:tmpl w:val="90105178"/>
    <w:lvl w:ilvl="0" w:tplc="E376E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613C02"/>
    <w:multiLevelType w:val="hybridMultilevel"/>
    <w:tmpl w:val="445CC992"/>
    <w:lvl w:ilvl="0" w:tplc="249E0AD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7B28AF"/>
    <w:multiLevelType w:val="hybridMultilevel"/>
    <w:tmpl w:val="F684C5EC"/>
    <w:lvl w:ilvl="0" w:tplc="041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0563DEB"/>
    <w:multiLevelType w:val="hybridMultilevel"/>
    <w:tmpl w:val="0FC2C3D8"/>
    <w:lvl w:ilvl="0" w:tplc="DEF4E2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w w:val="89"/>
        <w:sz w:val="24"/>
        <w:szCs w:val="24"/>
        <w:lang w:val="pl-PL"/>
      </w:rPr>
    </w:lvl>
    <w:lvl w:ilvl="1" w:tplc="B5342CE4" w:tentative="1">
      <w:start w:val="1"/>
      <w:numFmt w:val="lowerLetter"/>
      <w:lvlText w:val="%2."/>
      <w:lvlJc w:val="left"/>
      <w:pPr>
        <w:ind w:left="1800" w:hanging="360"/>
      </w:pPr>
    </w:lvl>
    <w:lvl w:ilvl="2" w:tplc="A5E858E0" w:tentative="1">
      <w:start w:val="1"/>
      <w:numFmt w:val="lowerRoman"/>
      <w:lvlText w:val="%3."/>
      <w:lvlJc w:val="right"/>
      <w:pPr>
        <w:ind w:left="2520" w:hanging="180"/>
      </w:pPr>
    </w:lvl>
    <w:lvl w:ilvl="3" w:tplc="E606F0F4" w:tentative="1">
      <w:start w:val="1"/>
      <w:numFmt w:val="decimal"/>
      <w:lvlText w:val="%4."/>
      <w:lvlJc w:val="left"/>
      <w:pPr>
        <w:ind w:left="3240" w:hanging="360"/>
      </w:pPr>
    </w:lvl>
    <w:lvl w:ilvl="4" w:tplc="707E295A" w:tentative="1">
      <w:start w:val="1"/>
      <w:numFmt w:val="lowerLetter"/>
      <w:lvlText w:val="%5."/>
      <w:lvlJc w:val="left"/>
      <w:pPr>
        <w:ind w:left="3960" w:hanging="360"/>
      </w:pPr>
    </w:lvl>
    <w:lvl w:ilvl="5" w:tplc="D20A8A84" w:tentative="1">
      <w:start w:val="1"/>
      <w:numFmt w:val="lowerRoman"/>
      <w:lvlText w:val="%6."/>
      <w:lvlJc w:val="right"/>
      <w:pPr>
        <w:ind w:left="4680" w:hanging="180"/>
      </w:pPr>
    </w:lvl>
    <w:lvl w:ilvl="6" w:tplc="4BD8FD86" w:tentative="1">
      <w:start w:val="1"/>
      <w:numFmt w:val="decimal"/>
      <w:lvlText w:val="%7."/>
      <w:lvlJc w:val="left"/>
      <w:pPr>
        <w:ind w:left="5400" w:hanging="360"/>
      </w:pPr>
    </w:lvl>
    <w:lvl w:ilvl="7" w:tplc="ADC62FEC" w:tentative="1">
      <w:start w:val="1"/>
      <w:numFmt w:val="lowerLetter"/>
      <w:lvlText w:val="%8."/>
      <w:lvlJc w:val="left"/>
      <w:pPr>
        <w:ind w:left="6120" w:hanging="360"/>
      </w:pPr>
    </w:lvl>
    <w:lvl w:ilvl="8" w:tplc="C8B2FE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AC6F9D"/>
    <w:multiLevelType w:val="hybridMultilevel"/>
    <w:tmpl w:val="3C5CE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C5859"/>
    <w:multiLevelType w:val="hybridMultilevel"/>
    <w:tmpl w:val="A448E96A"/>
    <w:lvl w:ilvl="0" w:tplc="062E6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55B1E"/>
    <w:multiLevelType w:val="hybridMultilevel"/>
    <w:tmpl w:val="124408B2"/>
    <w:lvl w:ilvl="0" w:tplc="035AE5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56417B3"/>
    <w:multiLevelType w:val="hybridMultilevel"/>
    <w:tmpl w:val="8DE288C4"/>
    <w:lvl w:ilvl="0" w:tplc="6C125EC6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A344C"/>
    <w:multiLevelType w:val="multilevel"/>
    <w:tmpl w:val="85C20B50"/>
    <w:styleLink w:val="Biecalista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Garamond" w:eastAsia="Times New Roman" w:hAnsi="Garamond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B8458E"/>
    <w:multiLevelType w:val="hybridMultilevel"/>
    <w:tmpl w:val="4D784B32"/>
    <w:lvl w:ilvl="0" w:tplc="74B4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816909"/>
    <w:multiLevelType w:val="hybridMultilevel"/>
    <w:tmpl w:val="98DCD622"/>
    <w:lvl w:ilvl="0" w:tplc="A9628EA4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BC0E66"/>
    <w:multiLevelType w:val="hybridMultilevel"/>
    <w:tmpl w:val="2F5E7482"/>
    <w:lvl w:ilvl="0" w:tplc="F4D2D73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34332"/>
    <w:multiLevelType w:val="hybridMultilevel"/>
    <w:tmpl w:val="B52C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21B52"/>
    <w:multiLevelType w:val="hybridMultilevel"/>
    <w:tmpl w:val="C6424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EA57B7"/>
    <w:multiLevelType w:val="hybridMultilevel"/>
    <w:tmpl w:val="38A46408"/>
    <w:lvl w:ilvl="0" w:tplc="DEA88414">
      <w:start w:val="1"/>
      <w:numFmt w:val="decimal"/>
      <w:lvlText w:val="%1."/>
      <w:lvlJc w:val="left"/>
      <w:pPr>
        <w:ind w:left="434"/>
      </w:pPr>
      <w:rPr>
        <w:rFonts w:ascii="Aptos" w:eastAsia="Times New Roman" w:hAnsi="Aptos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271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4EE96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4656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FEA96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E909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86BD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CD5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A5F0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4BF4A55"/>
    <w:multiLevelType w:val="hybridMultilevel"/>
    <w:tmpl w:val="68C24906"/>
    <w:lvl w:ilvl="0" w:tplc="F18E808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E16A20B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36CE3FEE"/>
    <w:multiLevelType w:val="hybridMultilevel"/>
    <w:tmpl w:val="8ECE04B2"/>
    <w:lvl w:ilvl="0" w:tplc="8A5ED71A">
      <w:start w:val="1"/>
      <w:numFmt w:val="decimal"/>
      <w:lvlText w:val="%1."/>
      <w:lvlJc w:val="left"/>
      <w:pPr>
        <w:ind w:left="1020" w:hanging="360"/>
      </w:pPr>
    </w:lvl>
    <w:lvl w:ilvl="1" w:tplc="877C1D04">
      <w:start w:val="1"/>
      <w:numFmt w:val="decimal"/>
      <w:lvlText w:val="%2."/>
      <w:lvlJc w:val="left"/>
      <w:pPr>
        <w:ind w:left="1020" w:hanging="360"/>
      </w:pPr>
    </w:lvl>
    <w:lvl w:ilvl="2" w:tplc="AB926F0C">
      <w:start w:val="1"/>
      <w:numFmt w:val="decimal"/>
      <w:lvlText w:val="%3."/>
      <w:lvlJc w:val="left"/>
      <w:pPr>
        <w:ind w:left="1020" w:hanging="360"/>
      </w:pPr>
    </w:lvl>
    <w:lvl w:ilvl="3" w:tplc="A4968C2A">
      <w:start w:val="1"/>
      <w:numFmt w:val="decimal"/>
      <w:lvlText w:val="%4."/>
      <w:lvlJc w:val="left"/>
      <w:pPr>
        <w:ind w:left="1020" w:hanging="360"/>
      </w:pPr>
    </w:lvl>
    <w:lvl w:ilvl="4" w:tplc="A9DCE37A">
      <w:start w:val="1"/>
      <w:numFmt w:val="decimal"/>
      <w:lvlText w:val="%5."/>
      <w:lvlJc w:val="left"/>
      <w:pPr>
        <w:ind w:left="1020" w:hanging="360"/>
      </w:pPr>
    </w:lvl>
    <w:lvl w:ilvl="5" w:tplc="671AAD58">
      <w:start w:val="1"/>
      <w:numFmt w:val="decimal"/>
      <w:lvlText w:val="%6."/>
      <w:lvlJc w:val="left"/>
      <w:pPr>
        <w:ind w:left="1020" w:hanging="360"/>
      </w:pPr>
    </w:lvl>
    <w:lvl w:ilvl="6" w:tplc="97D8AEB6">
      <w:start w:val="1"/>
      <w:numFmt w:val="decimal"/>
      <w:lvlText w:val="%7."/>
      <w:lvlJc w:val="left"/>
      <w:pPr>
        <w:ind w:left="1020" w:hanging="360"/>
      </w:pPr>
    </w:lvl>
    <w:lvl w:ilvl="7" w:tplc="F216004E">
      <w:start w:val="1"/>
      <w:numFmt w:val="decimal"/>
      <w:lvlText w:val="%8."/>
      <w:lvlJc w:val="left"/>
      <w:pPr>
        <w:ind w:left="1020" w:hanging="360"/>
      </w:pPr>
    </w:lvl>
    <w:lvl w:ilvl="8" w:tplc="F154CD86">
      <w:start w:val="1"/>
      <w:numFmt w:val="decimal"/>
      <w:lvlText w:val="%9."/>
      <w:lvlJc w:val="left"/>
      <w:pPr>
        <w:ind w:left="1020" w:hanging="360"/>
      </w:pPr>
    </w:lvl>
  </w:abstractNum>
  <w:abstractNum w:abstractNumId="37" w15:restartNumberingAfterBreak="0">
    <w:nsid w:val="370A3C28"/>
    <w:multiLevelType w:val="hybridMultilevel"/>
    <w:tmpl w:val="EEB2C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664C39"/>
    <w:multiLevelType w:val="hybridMultilevel"/>
    <w:tmpl w:val="9ADC7AB0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8279F6"/>
    <w:multiLevelType w:val="hybridMultilevel"/>
    <w:tmpl w:val="0B5C2858"/>
    <w:lvl w:ilvl="0" w:tplc="0958D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C2F2141"/>
    <w:multiLevelType w:val="hybridMultilevel"/>
    <w:tmpl w:val="726E5542"/>
    <w:lvl w:ilvl="0" w:tplc="530C6C5E">
      <w:start w:val="1"/>
      <w:numFmt w:val="decimal"/>
      <w:lvlText w:val="%1)"/>
      <w:lvlJc w:val="left"/>
      <w:pPr>
        <w:ind w:left="644" w:hanging="360"/>
      </w:pPr>
      <w:rPr>
        <w:rFonts w:ascii="Aptos" w:eastAsia="Times New Roman" w:hAnsi="Aptos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CFD6507"/>
    <w:multiLevelType w:val="hybridMultilevel"/>
    <w:tmpl w:val="CB0C32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3D595049"/>
    <w:multiLevelType w:val="hybridMultilevel"/>
    <w:tmpl w:val="066E0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AF4C6B"/>
    <w:multiLevelType w:val="hybridMultilevel"/>
    <w:tmpl w:val="DEA03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A17FC1"/>
    <w:multiLevelType w:val="hybridMultilevel"/>
    <w:tmpl w:val="E500EAC4"/>
    <w:lvl w:ilvl="0" w:tplc="7F2077E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D79C5"/>
    <w:multiLevelType w:val="hybridMultilevel"/>
    <w:tmpl w:val="E08ACE58"/>
    <w:lvl w:ilvl="0" w:tplc="81ECAC0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17A45"/>
    <w:multiLevelType w:val="hybridMultilevel"/>
    <w:tmpl w:val="16865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0537B0"/>
    <w:multiLevelType w:val="hybridMultilevel"/>
    <w:tmpl w:val="5F8E6148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49766BA6"/>
    <w:multiLevelType w:val="hybridMultilevel"/>
    <w:tmpl w:val="FF9825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CB20F3A"/>
    <w:multiLevelType w:val="hybridMultilevel"/>
    <w:tmpl w:val="08AE5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3F0E45"/>
    <w:multiLevelType w:val="hybridMultilevel"/>
    <w:tmpl w:val="C930D502"/>
    <w:lvl w:ilvl="0" w:tplc="396E9966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094257"/>
    <w:multiLevelType w:val="hybridMultilevel"/>
    <w:tmpl w:val="72C6B1B8"/>
    <w:lvl w:ilvl="0" w:tplc="69844D76">
      <w:start w:val="1"/>
      <w:numFmt w:val="decimal"/>
      <w:lvlText w:val="%1."/>
      <w:lvlJc w:val="left"/>
      <w:pPr>
        <w:ind w:left="1020" w:hanging="360"/>
      </w:pPr>
    </w:lvl>
    <w:lvl w:ilvl="1" w:tplc="39061CFE">
      <w:start w:val="1"/>
      <w:numFmt w:val="decimal"/>
      <w:lvlText w:val="%2."/>
      <w:lvlJc w:val="left"/>
      <w:pPr>
        <w:ind w:left="1020" w:hanging="360"/>
      </w:pPr>
    </w:lvl>
    <w:lvl w:ilvl="2" w:tplc="A6DEFD66">
      <w:start w:val="1"/>
      <w:numFmt w:val="decimal"/>
      <w:lvlText w:val="%3."/>
      <w:lvlJc w:val="left"/>
      <w:pPr>
        <w:ind w:left="1020" w:hanging="360"/>
      </w:pPr>
    </w:lvl>
    <w:lvl w:ilvl="3" w:tplc="D89C6CCC">
      <w:start w:val="1"/>
      <w:numFmt w:val="decimal"/>
      <w:lvlText w:val="%4."/>
      <w:lvlJc w:val="left"/>
      <w:pPr>
        <w:ind w:left="1020" w:hanging="360"/>
      </w:pPr>
    </w:lvl>
    <w:lvl w:ilvl="4" w:tplc="65BEC508">
      <w:start w:val="1"/>
      <w:numFmt w:val="decimal"/>
      <w:lvlText w:val="%5."/>
      <w:lvlJc w:val="left"/>
      <w:pPr>
        <w:ind w:left="1020" w:hanging="360"/>
      </w:pPr>
    </w:lvl>
    <w:lvl w:ilvl="5" w:tplc="8196D8F4">
      <w:start w:val="1"/>
      <w:numFmt w:val="decimal"/>
      <w:lvlText w:val="%6."/>
      <w:lvlJc w:val="left"/>
      <w:pPr>
        <w:ind w:left="1020" w:hanging="360"/>
      </w:pPr>
    </w:lvl>
    <w:lvl w:ilvl="6" w:tplc="B16AC23A">
      <w:start w:val="1"/>
      <w:numFmt w:val="decimal"/>
      <w:lvlText w:val="%7."/>
      <w:lvlJc w:val="left"/>
      <w:pPr>
        <w:ind w:left="1020" w:hanging="360"/>
      </w:pPr>
    </w:lvl>
    <w:lvl w:ilvl="7" w:tplc="DD7A0BDC">
      <w:start w:val="1"/>
      <w:numFmt w:val="decimal"/>
      <w:lvlText w:val="%8."/>
      <w:lvlJc w:val="left"/>
      <w:pPr>
        <w:ind w:left="1020" w:hanging="360"/>
      </w:pPr>
    </w:lvl>
    <w:lvl w:ilvl="8" w:tplc="378451E6">
      <w:start w:val="1"/>
      <w:numFmt w:val="decimal"/>
      <w:lvlText w:val="%9."/>
      <w:lvlJc w:val="left"/>
      <w:pPr>
        <w:ind w:left="1020" w:hanging="360"/>
      </w:pPr>
    </w:lvl>
  </w:abstractNum>
  <w:abstractNum w:abstractNumId="52" w15:restartNumberingAfterBreak="0">
    <w:nsid w:val="4F732541"/>
    <w:multiLevelType w:val="hybridMultilevel"/>
    <w:tmpl w:val="D362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D227FA"/>
    <w:multiLevelType w:val="hybridMultilevel"/>
    <w:tmpl w:val="BE9CE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42596F"/>
    <w:multiLevelType w:val="hybridMultilevel"/>
    <w:tmpl w:val="4DF8B540"/>
    <w:lvl w:ilvl="0" w:tplc="C88C27A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6B2642"/>
    <w:multiLevelType w:val="hybridMultilevel"/>
    <w:tmpl w:val="5D9C8F12"/>
    <w:lvl w:ilvl="0" w:tplc="F46A30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59402A69"/>
    <w:multiLevelType w:val="hybridMultilevel"/>
    <w:tmpl w:val="83C24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DC7069"/>
    <w:multiLevelType w:val="hybridMultilevel"/>
    <w:tmpl w:val="55180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13165A"/>
    <w:multiLevelType w:val="hybridMultilevel"/>
    <w:tmpl w:val="D26AE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A17399"/>
    <w:multiLevelType w:val="hybridMultilevel"/>
    <w:tmpl w:val="4B289BA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6097532B"/>
    <w:multiLevelType w:val="hybridMultilevel"/>
    <w:tmpl w:val="EE0278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Garamond" w:eastAsia="Times New Roman" w:hAnsi="Garamond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C2687A"/>
    <w:multiLevelType w:val="hybridMultilevel"/>
    <w:tmpl w:val="B0541588"/>
    <w:lvl w:ilvl="0" w:tplc="7108A58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1115FB"/>
    <w:multiLevelType w:val="hybridMultilevel"/>
    <w:tmpl w:val="A27606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ascii="Garamond" w:eastAsia="Times New Roman" w:hAnsi="Garamond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26D35"/>
    <w:multiLevelType w:val="hybridMultilevel"/>
    <w:tmpl w:val="F856BD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2577C2"/>
    <w:multiLevelType w:val="hybridMultilevel"/>
    <w:tmpl w:val="3BE886F4"/>
    <w:lvl w:ilvl="0" w:tplc="B600B4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38295E"/>
    <w:multiLevelType w:val="hybridMultilevel"/>
    <w:tmpl w:val="0AF48F6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1E0753"/>
    <w:multiLevelType w:val="hybridMultilevel"/>
    <w:tmpl w:val="A8428A5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89F6B06"/>
    <w:multiLevelType w:val="hybridMultilevel"/>
    <w:tmpl w:val="521C93D0"/>
    <w:lvl w:ilvl="0" w:tplc="475E4378">
      <w:start w:val="1"/>
      <w:numFmt w:val="decimal"/>
      <w:lvlText w:val="%1."/>
      <w:lvlJc w:val="left"/>
      <w:pPr>
        <w:ind w:left="571"/>
      </w:pPr>
      <w:rPr>
        <w:rFonts w:ascii="Aptos" w:eastAsia="Cambria" w:hAnsi="Aptos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929C72">
      <w:start w:val="1"/>
      <w:numFmt w:val="decimal"/>
      <w:lvlText w:val="%2)"/>
      <w:lvlJc w:val="left"/>
      <w:pPr>
        <w:ind w:left="850"/>
      </w:pPr>
      <w:rPr>
        <w:rFonts w:ascii="Aptos" w:eastAsia="Cambria" w:hAnsi="Aptos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A63C8">
      <w:start w:val="1"/>
      <w:numFmt w:val="lowerLetter"/>
      <w:lvlText w:val="%3)"/>
      <w:lvlJc w:val="left"/>
      <w:pPr>
        <w:ind w:left="1274"/>
      </w:pPr>
      <w:rPr>
        <w:rFonts w:ascii="Aptos" w:eastAsia="Cambria" w:hAnsi="Aptos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0EED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89866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CBB6C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4E48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04181C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DA861E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ABC6D58"/>
    <w:multiLevelType w:val="hybridMultilevel"/>
    <w:tmpl w:val="00F4F47A"/>
    <w:lvl w:ilvl="0" w:tplc="6D420FA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1" w15:restartNumberingAfterBreak="0">
    <w:nsid w:val="6AE35968"/>
    <w:multiLevelType w:val="hybridMultilevel"/>
    <w:tmpl w:val="AFF6DD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283DB2"/>
    <w:multiLevelType w:val="hybridMultilevel"/>
    <w:tmpl w:val="A032122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862BE0"/>
    <w:multiLevelType w:val="hybridMultilevel"/>
    <w:tmpl w:val="F7089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54767A"/>
    <w:multiLevelType w:val="hybridMultilevel"/>
    <w:tmpl w:val="DE8AF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1B32EE"/>
    <w:multiLevelType w:val="hybridMultilevel"/>
    <w:tmpl w:val="63D8CC3C"/>
    <w:lvl w:ilvl="0" w:tplc="B768A48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  <w:szCs w:val="24"/>
      </w:rPr>
    </w:lvl>
    <w:lvl w:ilvl="1" w:tplc="5986C158">
      <w:start w:val="1"/>
      <w:numFmt w:val="decimal"/>
      <w:lvlText w:val="%2."/>
      <w:lvlJc w:val="left"/>
      <w:pPr>
        <w:ind w:left="644" w:hanging="360"/>
      </w:pPr>
      <w:rPr>
        <w:b w:val="0"/>
        <w:bCs/>
      </w:rPr>
    </w:lvl>
    <w:lvl w:ilvl="2" w:tplc="343414BE">
      <w:start w:val="1"/>
      <w:numFmt w:val="lowerLetter"/>
      <w:lvlText w:val="%3)"/>
      <w:lvlJc w:val="left"/>
      <w:pPr>
        <w:ind w:left="2340" w:hanging="360"/>
      </w:pPr>
      <w:rPr>
        <w:rFonts w:ascii="Garamond" w:eastAsia="Times New Roman" w:hAnsi="Garamond"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CE602C"/>
    <w:multiLevelType w:val="hybridMultilevel"/>
    <w:tmpl w:val="51CA0C7A"/>
    <w:lvl w:ilvl="0" w:tplc="FCE6C752">
      <w:start w:val="1"/>
      <w:numFmt w:val="decimal"/>
      <w:lvlText w:val="%1)"/>
      <w:lvlJc w:val="left"/>
      <w:pPr>
        <w:ind w:left="644" w:hanging="360"/>
      </w:pPr>
      <w:rPr>
        <w:rFonts w:ascii="Garamond" w:hAnsi="Garamond" w:cs="Times New Roman" w:hint="default"/>
      </w:rPr>
    </w:lvl>
    <w:lvl w:ilvl="1" w:tplc="435A1E5E" w:tentative="1">
      <w:start w:val="1"/>
      <w:numFmt w:val="lowerLetter"/>
      <w:lvlText w:val="%2."/>
      <w:lvlJc w:val="left"/>
      <w:pPr>
        <w:ind w:left="1364" w:hanging="360"/>
      </w:pPr>
    </w:lvl>
    <w:lvl w:ilvl="2" w:tplc="68B8F7E0" w:tentative="1">
      <w:start w:val="1"/>
      <w:numFmt w:val="lowerRoman"/>
      <w:lvlText w:val="%3."/>
      <w:lvlJc w:val="right"/>
      <w:pPr>
        <w:ind w:left="2084" w:hanging="180"/>
      </w:pPr>
    </w:lvl>
    <w:lvl w:ilvl="3" w:tplc="0B425644" w:tentative="1">
      <w:start w:val="1"/>
      <w:numFmt w:val="decimal"/>
      <w:lvlText w:val="%4."/>
      <w:lvlJc w:val="left"/>
      <w:pPr>
        <w:ind w:left="2804" w:hanging="360"/>
      </w:pPr>
    </w:lvl>
    <w:lvl w:ilvl="4" w:tplc="C25E0F52" w:tentative="1">
      <w:start w:val="1"/>
      <w:numFmt w:val="lowerLetter"/>
      <w:lvlText w:val="%5."/>
      <w:lvlJc w:val="left"/>
      <w:pPr>
        <w:ind w:left="3524" w:hanging="360"/>
      </w:pPr>
    </w:lvl>
    <w:lvl w:ilvl="5" w:tplc="13B68128" w:tentative="1">
      <w:start w:val="1"/>
      <w:numFmt w:val="lowerRoman"/>
      <w:lvlText w:val="%6."/>
      <w:lvlJc w:val="right"/>
      <w:pPr>
        <w:ind w:left="4244" w:hanging="180"/>
      </w:pPr>
    </w:lvl>
    <w:lvl w:ilvl="6" w:tplc="7DA6B2B8" w:tentative="1">
      <w:start w:val="1"/>
      <w:numFmt w:val="decimal"/>
      <w:lvlText w:val="%7."/>
      <w:lvlJc w:val="left"/>
      <w:pPr>
        <w:ind w:left="4964" w:hanging="360"/>
      </w:pPr>
    </w:lvl>
    <w:lvl w:ilvl="7" w:tplc="BD88818A" w:tentative="1">
      <w:start w:val="1"/>
      <w:numFmt w:val="lowerLetter"/>
      <w:lvlText w:val="%8."/>
      <w:lvlJc w:val="left"/>
      <w:pPr>
        <w:ind w:left="5684" w:hanging="360"/>
      </w:pPr>
    </w:lvl>
    <w:lvl w:ilvl="8" w:tplc="09EE62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71B9207F"/>
    <w:multiLevelType w:val="hybridMultilevel"/>
    <w:tmpl w:val="6616D8A2"/>
    <w:lvl w:ilvl="0" w:tplc="13DAEA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500615F"/>
    <w:multiLevelType w:val="hybridMultilevel"/>
    <w:tmpl w:val="1F264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6A0292"/>
    <w:multiLevelType w:val="hybridMultilevel"/>
    <w:tmpl w:val="787230E4"/>
    <w:lvl w:ilvl="0" w:tplc="15ACD37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AC8D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A47123"/>
    <w:multiLevelType w:val="hybridMultilevel"/>
    <w:tmpl w:val="479CAAFC"/>
    <w:lvl w:ilvl="0" w:tplc="FFFFFFFF">
      <w:start w:val="1"/>
      <w:numFmt w:val="decimal"/>
      <w:lvlText w:val="%1)"/>
      <w:lvlJc w:val="left"/>
      <w:pPr>
        <w:ind w:left="644" w:hanging="360"/>
      </w:pPr>
      <w:rPr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2" w15:restartNumberingAfterBreak="0">
    <w:nsid w:val="79270FAF"/>
    <w:multiLevelType w:val="hybridMultilevel"/>
    <w:tmpl w:val="E20C7DE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3" w15:restartNumberingAfterBreak="0">
    <w:nsid w:val="7DD0745A"/>
    <w:multiLevelType w:val="multilevel"/>
    <w:tmpl w:val="9F088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ptos" w:eastAsia="Calibri" w:hAnsi="Aptos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pacing w:val="0"/>
        <w:w w:val="100"/>
        <w:position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E1C4020"/>
    <w:multiLevelType w:val="hybridMultilevel"/>
    <w:tmpl w:val="48007ED2"/>
    <w:lvl w:ilvl="0" w:tplc="2C4AA1D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6608396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6616876">
    <w:abstractNumId w:val="6"/>
  </w:num>
  <w:num w:numId="3" w16cid:durableId="2088457576">
    <w:abstractNumId w:val="18"/>
  </w:num>
  <w:num w:numId="4" w16cid:durableId="1136532654">
    <w:abstractNumId w:val="67"/>
  </w:num>
  <w:num w:numId="5" w16cid:durableId="201016070">
    <w:abstractNumId w:val="37"/>
  </w:num>
  <w:num w:numId="6" w16cid:durableId="1767386051">
    <w:abstractNumId w:val="27"/>
  </w:num>
  <w:num w:numId="7" w16cid:durableId="877208029">
    <w:abstractNumId w:val="68"/>
  </w:num>
  <w:num w:numId="8" w16cid:durableId="113985766">
    <w:abstractNumId w:val="75"/>
  </w:num>
  <w:num w:numId="9" w16cid:durableId="1601404481">
    <w:abstractNumId w:val="54"/>
  </w:num>
  <w:num w:numId="10" w16cid:durableId="2039885741">
    <w:abstractNumId w:val="31"/>
  </w:num>
  <w:num w:numId="11" w16cid:durableId="846023212">
    <w:abstractNumId w:val="44"/>
  </w:num>
  <w:num w:numId="12" w16cid:durableId="270598367">
    <w:abstractNumId w:val="21"/>
  </w:num>
  <w:num w:numId="13" w16cid:durableId="623850688">
    <w:abstractNumId w:val="62"/>
  </w:num>
  <w:num w:numId="14" w16cid:durableId="1152872634">
    <w:abstractNumId w:val="50"/>
  </w:num>
  <w:num w:numId="15" w16cid:durableId="1681929787">
    <w:abstractNumId w:val="30"/>
  </w:num>
  <w:num w:numId="16" w16cid:durableId="141427708">
    <w:abstractNumId w:val="8"/>
  </w:num>
  <w:num w:numId="17" w16cid:durableId="584075978">
    <w:abstractNumId w:val="59"/>
  </w:num>
  <w:num w:numId="18" w16cid:durableId="2073841864">
    <w:abstractNumId w:val="5"/>
  </w:num>
  <w:num w:numId="19" w16cid:durableId="827599704">
    <w:abstractNumId w:val="25"/>
  </w:num>
  <w:num w:numId="20" w16cid:durableId="2090809919">
    <w:abstractNumId w:val="13"/>
  </w:num>
  <w:num w:numId="21" w16cid:durableId="922839794">
    <w:abstractNumId w:val="43"/>
  </w:num>
  <w:num w:numId="22" w16cid:durableId="2117173028">
    <w:abstractNumId w:val="73"/>
  </w:num>
  <w:num w:numId="23" w16cid:durableId="1407996699">
    <w:abstractNumId w:val="45"/>
  </w:num>
  <w:num w:numId="24" w16cid:durableId="115317776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4815330">
    <w:abstractNumId w:val="11"/>
  </w:num>
  <w:num w:numId="26" w16cid:durableId="982345180">
    <w:abstractNumId w:val="0"/>
  </w:num>
  <w:num w:numId="27" w16cid:durableId="880871785">
    <w:abstractNumId w:val="33"/>
  </w:num>
  <w:num w:numId="28" w16cid:durableId="502357237">
    <w:abstractNumId w:val="79"/>
  </w:num>
  <w:num w:numId="29" w16cid:durableId="61216816">
    <w:abstractNumId w:val="52"/>
  </w:num>
  <w:num w:numId="30" w16cid:durableId="1193231157">
    <w:abstractNumId w:val="70"/>
  </w:num>
  <w:num w:numId="31" w16cid:durableId="24526498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2850319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23248381">
    <w:abstractNumId w:val="15"/>
  </w:num>
  <w:num w:numId="34" w16cid:durableId="269972323">
    <w:abstractNumId w:val="20"/>
  </w:num>
  <w:num w:numId="35" w16cid:durableId="1129476982">
    <w:abstractNumId w:val="26"/>
  </w:num>
  <w:num w:numId="36" w16cid:durableId="563225586">
    <w:abstractNumId w:val="78"/>
  </w:num>
  <w:num w:numId="37" w16cid:durableId="258832690">
    <w:abstractNumId w:val="77"/>
  </w:num>
  <w:num w:numId="38" w16cid:durableId="654187493">
    <w:abstractNumId w:val="39"/>
  </w:num>
  <w:num w:numId="39" w16cid:durableId="150101838">
    <w:abstractNumId w:val="81"/>
  </w:num>
  <w:num w:numId="40" w16cid:durableId="6001894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74606597">
    <w:abstractNumId w:val="82"/>
  </w:num>
  <w:num w:numId="42" w16cid:durableId="813333877">
    <w:abstractNumId w:val="48"/>
  </w:num>
  <w:num w:numId="43" w16cid:durableId="1882011984">
    <w:abstractNumId w:val="47"/>
  </w:num>
  <w:num w:numId="44" w16cid:durableId="1358266041">
    <w:abstractNumId w:val="53"/>
  </w:num>
  <w:num w:numId="45" w16cid:durableId="1577781333">
    <w:abstractNumId w:val="4"/>
  </w:num>
  <w:num w:numId="46" w16cid:durableId="329260956">
    <w:abstractNumId w:val="22"/>
  </w:num>
  <w:num w:numId="47" w16cid:durableId="1060983839">
    <w:abstractNumId w:val="19"/>
  </w:num>
  <w:num w:numId="48" w16cid:durableId="478695146">
    <w:abstractNumId w:val="12"/>
  </w:num>
  <w:num w:numId="49" w16cid:durableId="1657493343">
    <w:abstractNumId w:val="63"/>
  </w:num>
  <w:num w:numId="50" w16cid:durableId="165946992">
    <w:abstractNumId w:val="32"/>
  </w:num>
  <w:num w:numId="51" w16cid:durableId="1768381423">
    <w:abstractNumId w:val="34"/>
  </w:num>
  <w:num w:numId="52" w16cid:durableId="33698787">
    <w:abstractNumId w:val="69"/>
  </w:num>
  <w:num w:numId="53" w16cid:durableId="332268749">
    <w:abstractNumId w:val="24"/>
  </w:num>
  <w:num w:numId="54" w16cid:durableId="1715346680">
    <w:abstractNumId w:val="14"/>
  </w:num>
  <w:num w:numId="55" w16cid:durableId="1191410870">
    <w:abstractNumId w:val="84"/>
  </w:num>
  <w:num w:numId="56" w16cid:durableId="1431268776">
    <w:abstractNumId w:val="49"/>
  </w:num>
  <w:num w:numId="57" w16cid:durableId="1032920480">
    <w:abstractNumId w:val="83"/>
  </w:num>
  <w:num w:numId="58" w16cid:durableId="144394801">
    <w:abstractNumId w:val="23"/>
  </w:num>
  <w:num w:numId="59" w16cid:durableId="1439986414">
    <w:abstractNumId w:val="17"/>
  </w:num>
  <w:num w:numId="60" w16cid:durableId="1369836010">
    <w:abstractNumId w:val="40"/>
  </w:num>
  <w:num w:numId="61" w16cid:durableId="1604611959">
    <w:abstractNumId w:val="56"/>
  </w:num>
  <w:num w:numId="62" w16cid:durableId="1902714968">
    <w:abstractNumId w:val="80"/>
  </w:num>
  <w:num w:numId="63" w16cid:durableId="312220870">
    <w:abstractNumId w:val="42"/>
  </w:num>
  <w:num w:numId="64" w16cid:durableId="570240366">
    <w:abstractNumId w:val="1"/>
  </w:num>
  <w:num w:numId="65" w16cid:durableId="1233078959">
    <w:abstractNumId w:val="57"/>
  </w:num>
  <w:num w:numId="66" w16cid:durableId="2142110931">
    <w:abstractNumId w:val="46"/>
  </w:num>
  <w:num w:numId="67" w16cid:durableId="294986459">
    <w:abstractNumId w:val="74"/>
  </w:num>
  <w:num w:numId="68" w16cid:durableId="611329274">
    <w:abstractNumId w:val="51"/>
  </w:num>
  <w:num w:numId="69" w16cid:durableId="1472942216">
    <w:abstractNumId w:val="29"/>
  </w:num>
  <w:num w:numId="70" w16cid:durableId="263727741">
    <w:abstractNumId w:val="28"/>
  </w:num>
  <w:num w:numId="71" w16cid:durableId="1997956005">
    <w:abstractNumId w:val="7"/>
  </w:num>
  <w:num w:numId="72" w16cid:durableId="1545870467">
    <w:abstractNumId w:val="61"/>
  </w:num>
  <w:num w:numId="73" w16cid:durableId="1867137266">
    <w:abstractNumId w:val="38"/>
  </w:num>
  <w:num w:numId="74" w16cid:durableId="439566514">
    <w:abstractNumId w:val="36"/>
  </w:num>
  <w:num w:numId="75" w16cid:durableId="1035421888">
    <w:abstractNumId w:val="3"/>
  </w:num>
  <w:num w:numId="76" w16cid:durableId="182940758">
    <w:abstractNumId w:val="41"/>
  </w:num>
  <w:num w:numId="77" w16cid:durableId="1466388101">
    <w:abstractNumId w:val="64"/>
  </w:num>
  <w:num w:numId="78" w16cid:durableId="1768689508">
    <w:abstractNumId w:val="9"/>
  </w:num>
  <w:num w:numId="79" w16cid:durableId="1220942707">
    <w:abstractNumId w:val="10"/>
  </w:num>
  <w:num w:numId="80" w16cid:durableId="722290077">
    <w:abstractNumId w:val="71"/>
  </w:num>
  <w:num w:numId="81" w16cid:durableId="743837261">
    <w:abstractNumId w:val="58"/>
  </w:num>
  <w:num w:numId="82" w16cid:durableId="671418333">
    <w:abstractNumId w:val="72"/>
  </w:num>
  <w:num w:numId="83" w16cid:durableId="928734535">
    <w:abstractNumId w:val="2"/>
  </w:num>
  <w:num w:numId="84" w16cid:durableId="92556052">
    <w:abstractNumId w:val="66"/>
  </w:num>
  <w:num w:numId="85" w16cid:durableId="1223174687">
    <w:abstractNumId w:val="16"/>
  </w:num>
  <w:num w:numId="86" w16cid:durableId="268003585">
    <w:abstractNumId w:val="6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75"/>
    <w:rsid w:val="0000053F"/>
    <w:rsid w:val="00000CE1"/>
    <w:rsid w:val="00003AC5"/>
    <w:rsid w:val="00004122"/>
    <w:rsid w:val="00004CD2"/>
    <w:rsid w:val="00006894"/>
    <w:rsid w:val="00006D42"/>
    <w:rsid w:val="00010A42"/>
    <w:rsid w:val="00010E7B"/>
    <w:rsid w:val="000116A7"/>
    <w:rsid w:val="000127B2"/>
    <w:rsid w:val="00013BD8"/>
    <w:rsid w:val="000144D9"/>
    <w:rsid w:val="00015AE1"/>
    <w:rsid w:val="000161EC"/>
    <w:rsid w:val="00016C84"/>
    <w:rsid w:val="00016FC3"/>
    <w:rsid w:val="00017325"/>
    <w:rsid w:val="0001734B"/>
    <w:rsid w:val="00020B55"/>
    <w:rsid w:val="000221CA"/>
    <w:rsid w:val="00023818"/>
    <w:rsid w:val="0002537E"/>
    <w:rsid w:val="00027502"/>
    <w:rsid w:val="000277D7"/>
    <w:rsid w:val="00030F6A"/>
    <w:rsid w:val="00032175"/>
    <w:rsid w:val="000331A0"/>
    <w:rsid w:val="00034530"/>
    <w:rsid w:val="00034B73"/>
    <w:rsid w:val="00035C6D"/>
    <w:rsid w:val="00035FFE"/>
    <w:rsid w:val="00036780"/>
    <w:rsid w:val="00037B27"/>
    <w:rsid w:val="00037C21"/>
    <w:rsid w:val="00040204"/>
    <w:rsid w:val="00040AE0"/>
    <w:rsid w:val="000423E0"/>
    <w:rsid w:val="00042AB5"/>
    <w:rsid w:val="0004381C"/>
    <w:rsid w:val="00044039"/>
    <w:rsid w:val="000447D9"/>
    <w:rsid w:val="00047091"/>
    <w:rsid w:val="00047F51"/>
    <w:rsid w:val="00050F30"/>
    <w:rsid w:val="0005105C"/>
    <w:rsid w:val="000510BE"/>
    <w:rsid w:val="000523DD"/>
    <w:rsid w:val="00052457"/>
    <w:rsid w:val="00053243"/>
    <w:rsid w:val="00054647"/>
    <w:rsid w:val="00054C71"/>
    <w:rsid w:val="00055FC3"/>
    <w:rsid w:val="00056522"/>
    <w:rsid w:val="000566ED"/>
    <w:rsid w:val="00056904"/>
    <w:rsid w:val="00056925"/>
    <w:rsid w:val="00056F63"/>
    <w:rsid w:val="00057ED4"/>
    <w:rsid w:val="000604D0"/>
    <w:rsid w:val="00060EDF"/>
    <w:rsid w:val="0006366C"/>
    <w:rsid w:val="00063DAA"/>
    <w:rsid w:val="00065AB5"/>
    <w:rsid w:val="0006642C"/>
    <w:rsid w:val="00066A3D"/>
    <w:rsid w:val="00067EFE"/>
    <w:rsid w:val="00071727"/>
    <w:rsid w:val="000731A7"/>
    <w:rsid w:val="00076A24"/>
    <w:rsid w:val="000819B7"/>
    <w:rsid w:val="000824ED"/>
    <w:rsid w:val="000829E3"/>
    <w:rsid w:val="0008482A"/>
    <w:rsid w:val="00085FE1"/>
    <w:rsid w:val="00090163"/>
    <w:rsid w:val="00091D33"/>
    <w:rsid w:val="00092A71"/>
    <w:rsid w:val="00092C30"/>
    <w:rsid w:val="000933DF"/>
    <w:rsid w:val="00094C32"/>
    <w:rsid w:val="000953E6"/>
    <w:rsid w:val="000968C0"/>
    <w:rsid w:val="00097C41"/>
    <w:rsid w:val="000A0548"/>
    <w:rsid w:val="000A1887"/>
    <w:rsid w:val="000A1B46"/>
    <w:rsid w:val="000A1F54"/>
    <w:rsid w:val="000A354B"/>
    <w:rsid w:val="000A3CF8"/>
    <w:rsid w:val="000A54C0"/>
    <w:rsid w:val="000B06EA"/>
    <w:rsid w:val="000B085A"/>
    <w:rsid w:val="000B0BB2"/>
    <w:rsid w:val="000B0BD7"/>
    <w:rsid w:val="000B0F3D"/>
    <w:rsid w:val="000B112D"/>
    <w:rsid w:val="000B1712"/>
    <w:rsid w:val="000B247E"/>
    <w:rsid w:val="000B2E7A"/>
    <w:rsid w:val="000B309D"/>
    <w:rsid w:val="000B34AC"/>
    <w:rsid w:val="000B761A"/>
    <w:rsid w:val="000B7F75"/>
    <w:rsid w:val="000C184A"/>
    <w:rsid w:val="000C1FC9"/>
    <w:rsid w:val="000C215E"/>
    <w:rsid w:val="000C2548"/>
    <w:rsid w:val="000C28D6"/>
    <w:rsid w:val="000C331A"/>
    <w:rsid w:val="000C3808"/>
    <w:rsid w:val="000D0A53"/>
    <w:rsid w:val="000D0E4A"/>
    <w:rsid w:val="000D418C"/>
    <w:rsid w:val="000D48D6"/>
    <w:rsid w:val="000D5B62"/>
    <w:rsid w:val="000E0744"/>
    <w:rsid w:val="000E0BA6"/>
    <w:rsid w:val="000E14A7"/>
    <w:rsid w:val="000E26A7"/>
    <w:rsid w:val="000E28A4"/>
    <w:rsid w:val="000E47E0"/>
    <w:rsid w:val="000E72D5"/>
    <w:rsid w:val="000E7397"/>
    <w:rsid w:val="000F29C5"/>
    <w:rsid w:val="000F32D5"/>
    <w:rsid w:val="000F3813"/>
    <w:rsid w:val="000F38F9"/>
    <w:rsid w:val="000F4064"/>
    <w:rsid w:val="000F6056"/>
    <w:rsid w:val="000F6B36"/>
    <w:rsid w:val="000F7D4A"/>
    <w:rsid w:val="00103BF8"/>
    <w:rsid w:val="00103FD9"/>
    <w:rsid w:val="001052BD"/>
    <w:rsid w:val="001055CE"/>
    <w:rsid w:val="0010577C"/>
    <w:rsid w:val="0010631A"/>
    <w:rsid w:val="001064FC"/>
    <w:rsid w:val="00106ADA"/>
    <w:rsid w:val="001071DC"/>
    <w:rsid w:val="0010739B"/>
    <w:rsid w:val="00107B2D"/>
    <w:rsid w:val="00107E46"/>
    <w:rsid w:val="0011105B"/>
    <w:rsid w:val="00111743"/>
    <w:rsid w:val="00111EB4"/>
    <w:rsid w:val="001136C1"/>
    <w:rsid w:val="00114CCF"/>
    <w:rsid w:val="00115682"/>
    <w:rsid w:val="001175B3"/>
    <w:rsid w:val="00120EA8"/>
    <w:rsid w:val="001213C3"/>
    <w:rsid w:val="00122361"/>
    <w:rsid w:val="001225C6"/>
    <w:rsid w:val="00122B4B"/>
    <w:rsid w:val="00123814"/>
    <w:rsid w:val="00123F79"/>
    <w:rsid w:val="00125478"/>
    <w:rsid w:val="0012674E"/>
    <w:rsid w:val="00126EFB"/>
    <w:rsid w:val="001279BB"/>
    <w:rsid w:val="00127A35"/>
    <w:rsid w:val="001346DD"/>
    <w:rsid w:val="001358A5"/>
    <w:rsid w:val="001361B3"/>
    <w:rsid w:val="00140319"/>
    <w:rsid w:val="00140852"/>
    <w:rsid w:val="0014105D"/>
    <w:rsid w:val="00142059"/>
    <w:rsid w:val="001440C9"/>
    <w:rsid w:val="00144E59"/>
    <w:rsid w:val="00151652"/>
    <w:rsid w:val="001520EF"/>
    <w:rsid w:val="001521D3"/>
    <w:rsid w:val="00152CA5"/>
    <w:rsid w:val="00153B69"/>
    <w:rsid w:val="00155441"/>
    <w:rsid w:val="00155F87"/>
    <w:rsid w:val="001625C3"/>
    <w:rsid w:val="00162FE7"/>
    <w:rsid w:val="0016303B"/>
    <w:rsid w:val="00163418"/>
    <w:rsid w:val="00164CB1"/>
    <w:rsid w:val="00165113"/>
    <w:rsid w:val="00166221"/>
    <w:rsid w:val="001664BF"/>
    <w:rsid w:val="00166C24"/>
    <w:rsid w:val="00166EDE"/>
    <w:rsid w:val="00170A44"/>
    <w:rsid w:val="00172633"/>
    <w:rsid w:val="001735F8"/>
    <w:rsid w:val="00174469"/>
    <w:rsid w:val="00174B8D"/>
    <w:rsid w:val="001758C3"/>
    <w:rsid w:val="00175D69"/>
    <w:rsid w:val="001766D0"/>
    <w:rsid w:val="001771C9"/>
    <w:rsid w:val="001772FA"/>
    <w:rsid w:val="00177742"/>
    <w:rsid w:val="00180AD4"/>
    <w:rsid w:val="00180B41"/>
    <w:rsid w:val="001829B4"/>
    <w:rsid w:val="0018307A"/>
    <w:rsid w:val="001840F7"/>
    <w:rsid w:val="001854C0"/>
    <w:rsid w:val="001859AC"/>
    <w:rsid w:val="00186125"/>
    <w:rsid w:val="00186CC8"/>
    <w:rsid w:val="00190FA1"/>
    <w:rsid w:val="00191B76"/>
    <w:rsid w:val="00191B95"/>
    <w:rsid w:val="00192C73"/>
    <w:rsid w:val="00194CA5"/>
    <w:rsid w:val="00195388"/>
    <w:rsid w:val="00195C19"/>
    <w:rsid w:val="00195D68"/>
    <w:rsid w:val="001A12FD"/>
    <w:rsid w:val="001A1B69"/>
    <w:rsid w:val="001A217F"/>
    <w:rsid w:val="001A36AE"/>
    <w:rsid w:val="001A3F6F"/>
    <w:rsid w:val="001A42FB"/>
    <w:rsid w:val="001A59E6"/>
    <w:rsid w:val="001A7479"/>
    <w:rsid w:val="001A79D8"/>
    <w:rsid w:val="001B176C"/>
    <w:rsid w:val="001B1CE4"/>
    <w:rsid w:val="001B220E"/>
    <w:rsid w:val="001B483B"/>
    <w:rsid w:val="001B4C5B"/>
    <w:rsid w:val="001B5319"/>
    <w:rsid w:val="001B67F3"/>
    <w:rsid w:val="001B6CAF"/>
    <w:rsid w:val="001B7456"/>
    <w:rsid w:val="001B7561"/>
    <w:rsid w:val="001C0A0F"/>
    <w:rsid w:val="001C0DEA"/>
    <w:rsid w:val="001C14E1"/>
    <w:rsid w:val="001C267A"/>
    <w:rsid w:val="001C3A7B"/>
    <w:rsid w:val="001C7CDC"/>
    <w:rsid w:val="001C7D77"/>
    <w:rsid w:val="001C7E2C"/>
    <w:rsid w:val="001C7E4C"/>
    <w:rsid w:val="001D215D"/>
    <w:rsid w:val="001D2E36"/>
    <w:rsid w:val="001D5681"/>
    <w:rsid w:val="001D594E"/>
    <w:rsid w:val="001E02D7"/>
    <w:rsid w:val="001E1428"/>
    <w:rsid w:val="001E180E"/>
    <w:rsid w:val="001E286B"/>
    <w:rsid w:val="001E3044"/>
    <w:rsid w:val="001E31C1"/>
    <w:rsid w:val="001E46D9"/>
    <w:rsid w:val="001E56B6"/>
    <w:rsid w:val="001E57A4"/>
    <w:rsid w:val="001E5D3D"/>
    <w:rsid w:val="001E67DC"/>
    <w:rsid w:val="001E7341"/>
    <w:rsid w:val="001E759D"/>
    <w:rsid w:val="001E7C4C"/>
    <w:rsid w:val="001F00C0"/>
    <w:rsid w:val="001F0476"/>
    <w:rsid w:val="001F0A20"/>
    <w:rsid w:val="001F1352"/>
    <w:rsid w:val="001F15F5"/>
    <w:rsid w:val="001F3EDD"/>
    <w:rsid w:val="001F489F"/>
    <w:rsid w:val="001F7608"/>
    <w:rsid w:val="001F7906"/>
    <w:rsid w:val="0020085F"/>
    <w:rsid w:val="00201629"/>
    <w:rsid w:val="00202E0E"/>
    <w:rsid w:val="00203CC4"/>
    <w:rsid w:val="00203F8E"/>
    <w:rsid w:val="00204AA9"/>
    <w:rsid w:val="00205DA0"/>
    <w:rsid w:val="002078CB"/>
    <w:rsid w:val="00212203"/>
    <w:rsid w:val="00212BAA"/>
    <w:rsid w:val="002131C9"/>
    <w:rsid w:val="00213CBA"/>
    <w:rsid w:val="00215C72"/>
    <w:rsid w:val="00215F05"/>
    <w:rsid w:val="002178E5"/>
    <w:rsid w:val="00217B8E"/>
    <w:rsid w:val="00220AB6"/>
    <w:rsid w:val="00220BF2"/>
    <w:rsid w:val="00221ABB"/>
    <w:rsid w:val="00221C55"/>
    <w:rsid w:val="00221F98"/>
    <w:rsid w:val="002224D7"/>
    <w:rsid w:val="00222C77"/>
    <w:rsid w:val="00223FA3"/>
    <w:rsid w:val="00224775"/>
    <w:rsid w:val="002251F8"/>
    <w:rsid w:val="00225414"/>
    <w:rsid w:val="002278A0"/>
    <w:rsid w:val="002308B5"/>
    <w:rsid w:val="00230A6E"/>
    <w:rsid w:val="002326A7"/>
    <w:rsid w:val="00234D2C"/>
    <w:rsid w:val="0023641E"/>
    <w:rsid w:val="002413C8"/>
    <w:rsid w:val="00241B46"/>
    <w:rsid w:val="00241C98"/>
    <w:rsid w:val="0024467D"/>
    <w:rsid w:val="002452A7"/>
    <w:rsid w:val="0024534D"/>
    <w:rsid w:val="0024543D"/>
    <w:rsid w:val="002469E7"/>
    <w:rsid w:val="00250067"/>
    <w:rsid w:val="00251EDD"/>
    <w:rsid w:val="00252F5C"/>
    <w:rsid w:val="00252FDD"/>
    <w:rsid w:val="0025301C"/>
    <w:rsid w:val="002532B5"/>
    <w:rsid w:val="002532E0"/>
    <w:rsid w:val="00254393"/>
    <w:rsid w:val="00254A64"/>
    <w:rsid w:val="00254EEF"/>
    <w:rsid w:val="00255208"/>
    <w:rsid w:val="002557FB"/>
    <w:rsid w:val="00257CA7"/>
    <w:rsid w:val="002616E4"/>
    <w:rsid w:val="0026351F"/>
    <w:rsid w:val="0026384C"/>
    <w:rsid w:val="00263B53"/>
    <w:rsid w:val="0026422D"/>
    <w:rsid w:val="00264232"/>
    <w:rsid w:val="00264560"/>
    <w:rsid w:val="00264AC8"/>
    <w:rsid w:val="00264D9C"/>
    <w:rsid w:val="00264F73"/>
    <w:rsid w:val="002654F0"/>
    <w:rsid w:val="00265B69"/>
    <w:rsid w:val="00265C80"/>
    <w:rsid w:val="00266238"/>
    <w:rsid w:val="00266724"/>
    <w:rsid w:val="002727A3"/>
    <w:rsid w:val="00272DF1"/>
    <w:rsid w:val="0027455E"/>
    <w:rsid w:val="00274D6A"/>
    <w:rsid w:val="00275106"/>
    <w:rsid w:val="00275FD9"/>
    <w:rsid w:val="00280175"/>
    <w:rsid w:val="00280977"/>
    <w:rsid w:val="00281281"/>
    <w:rsid w:val="00282D33"/>
    <w:rsid w:val="0028598C"/>
    <w:rsid w:val="0028635D"/>
    <w:rsid w:val="002863BF"/>
    <w:rsid w:val="00286A9E"/>
    <w:rsid w:val="0028757A"/>
    <w:rsid w:val="002907D0"/>
    <w:rsid w:val="0029349E"/>
    <w:rsid w:val="00293E1A"/>
    <w:rsid w:val="00295525"/>
    <w:rsid w:val="00295F2A"/>
    <w:rsid w:val="00296B31"/>
    <w:rsid w:val="00297D1B"/>
    <w:rsid w:val="002A2117"/>
    <w:rsid w:val="002A372A"/>
    <w:rsid w:val="002A4D23"/>
    <w:rsid w:val="002A59AB"/>
    <w:rsid w:val="002A6016"/>
    <w:rsid w:val="002B013E"/>
    <w:rsid w:val="002B182E"/>
    <w:rsid w:val="002B1CA9"/>
    <w:rsid w:val="002B2242"/>
    <w:rsid w:val="002B3817"/>
    <w:rsid w:val="002B476F"/>
    <w:rsid w:val="002B4A6A"/>
    <w:rsid w:val="002B6075"/>
    <w:rsid w:val="002B66B2"/>
    <w:rsid w:val="002B67E8"/>
    <w:rsid w:val="002B6804"/>
    <w:rsid w:val="002C018D"/>
    <w:rsid w:val="002C28AF"/>
    <w:rsid w:val="002C2DE9"/>
    <w:rsid w:val="002C3209"/>
    <w:rsid w:val="002C4025"/>
    <w:rsid w:val="002C47A5"/>
    <w:rsid w:val="002C6EAC"/>
    <w:rsid w:val="002C7366"/>
    <w:rsid w:val="002C79AD"/>
    <w:rsid w:val="002C7B64"/>
    <w:rsid w:val="002D2988"/>
    <w:rsid w:val="002D2B2E"/>
    <w:rsid w:val="002D5309"/>
    <w:rsid w:val="002D68B0"/>
    <w:rsid w:val="002D7B39"/>
    <w:rsid w:val="002E0399"/>
    <w:rsid w:val="002E057A"/>
    <w:rsid w:val="002E10E9"/>
    <w:rsid w:val="002E195E"/>
    <w:rsid w:val="002E2C2E"/>
    <w:rsid w:val="002E4297"/>
    <w:rsid w:val="002E6ADB"/>
    <w:rsid w:val="002E73B9"/>
    <w:rsid w:val="002E77A9"/>
    <w:rsid w:val="002E7934"/>
    <w:rsid w:val="002F206F"/>
    <w:rsid w:val="002F246F"/>
    <w:rsid w:val="002F3587"/>
    <w:rsid w:val="002F5BF7"/>
    <w:rsid w:val="002F5F2E"/>
    <w:rsid w:val="002F5FD8"/>
    <w:rsid w:val="002F69DA"/>
    <w:rsid w:val="002F6F2E"/>
    <w:rsid w:val="00300BB4"/>
    <w:rsid w:val="00301076"/>
    <w:rsid w:val="00301206"/>
    <w:rsid w:val="003026D3"/>
    <w:rsid w:val="0030330F"/>
    <w:rsid w:val="00305E0A"/>
    <w:rsid w:val="00306309"/>
    <w:rsid w:val="00307F82"/>
    <w:rsid w:val="00311BAA"/>
    <w:rsid w:val="003120CA"/>
    <w:rsid w:val="003149CE"/>
    <w:rsid w:val="00315207"/>
    <w:rsid w:val="00315B6F"/>
    <w:rsid w:val="00316380"/>
    <w:rsid w:val="00317743"/>
    <w:rsid w:val="003208DC"/>
    <w:rsid w:val="003210B5"/>
    <w:rsid w:val="00321591"/>
    <w:rsid w:val="00323BF7"/>
    <w:rsid w:val="00323E1C"/>
    <w:rsid w:val="0032557E"/>
    <w:rsid w:val="003264F8"/>
    <w:rsid w:val="003269A2"/>
    <w:rsid w:val="003273EC"/>
    <w:rsid w:val="00330440"/>
    <w:rsid w:val="00330730"/>
    <w:rsid w:val="00330A25"/>
    <w:rsid w:val="00330FC5"/>
    <w:rsid w:val="00331E2E"/>
    <w:rsid w:val="003326BF"/>
    <w:rsid w:val="00332909"/>
    <w:rsid w:val="00333832"/>
    <w:rsid w:val="00333A24"/>
    <w:rsid w:val="00334917"/>
    <w:rsid w:val="00334A92"/>
    <w:rsid w:val="00335A45"/>
    <w:rsid w:val="0033767B"/>
    <w:rsid w:val="00342586"/>
    <w:rsid w:val="0034280E"/>
    <w:rsid w:val="0034298A"/>
    <w:rsid w:val="00342AAC"/>
    <w:rsid w:val="003436EB"/>
    <w:rsid w:val="003455C2"/>
    <w:rsid w:val="00345E66"/>
    <w:rsid w:val="0034614A"/>
    <w:rsid w:val="0034631E"/>
    <w:rsid w:val="0034729A"/>
    <w:rsid w:val="00350DC0"/>
    <w:rsid w:val="00351489"/>
    <w:rsid w:val="00352454"/>
    <w:rsid w:val="003538AC"/>
    <w:rsid w:val="00354A66"/>
    <w:rsid w:val="003559EC"/>
    <w:rsid w:val="00356FA1"/>
    <w:rsid w:val="00360277"/>
    <w:rsid w:val="00360BDC"/>
    <w:rsid w:val="003621B6"/>
    <w:rsid w:val="0036229F"/>
    <w:rsid w:val="003631B5"/>
    <w:rsid w:val="0036333E"/>
    <w:rsid w:val="00363939"/>
    <w:rsid w:val="00363DC4"/>
    <w:rsid w:val="00364DAD"/>
    <w:rsid w:val="0036523E"/>
    <w:rsid w:val="00366480"/>
    <w:rsid w:val="003670C1"/>
    <w:rsid w:val="003677CE"/>
    <w:rsid w:val="00367F93"/>
    <w:rsid w:val="00370193"/>
    <w:rsid w:val="003714E9"/>
    <w:rsid w:val="00371BC2"/>
    <w:rsid w:val="0037230D"/>
    <w:rsid w:val="00372423"/>
    <w:rsid w:val="00372826"/>
    <w:rsid w:val="0037299D"/>
    <w:rsid w:val="00372BD6"/>
    <w:rsid w:val="00376652"/>
    <w:rsid w:val="00377185"/>
    <w:rsid w:val="0038047A"/>
    <w:rsid w:val="003804C6"/>
    <w:rsid w:val="00380DDA"/>
    <w:rsid w:val="00381EA2"/>
    <w:rsid w:val="00383641"/>
    <w:rsid w:val="00383D92"/>
    <w:rsid w:val="00383FDD"/>
    <w:rsid w:val="00385352"/>
    <w:rsid w:val="00386AA2"/>
    <w:rsid w:val="00387C93"/>
    <w:rsid w:val="00390033"/>
    <w:rsid w:val="00390246"/>
    <w:rsid w:val="00390E4A"/>
    <w:rsid w:val="0039300B"/>
    <w:rsid w:val="00393829"/>
    <w:rsid w:val="00393EA6"/>
    <w:rsid w:val="00394631"/>
    <w:rsid w:val="00395577"/>
    <w:rsid w:val="00395964"/>
    <w:rsid w:val="00396B58"/>
    <w:rsid w:val="00397865"/>
    <w:rsid w:val="003A17B2"/>
    <w:rsid w:val="003A2737"/>
    <w:rsid w:val="003A2E25"/>
    <w:rsid w:val="003A323B"/>
    <w:rsid w:val="003A3906"/>
    <w:rsid w:val="003A5249"/>
    <w:rsid w:val="003A5A4D"/>
    <w:rsid w:val="003A6647"/>
    <w:rsid w:val="003A71B7"/>
    <w:rsid w:val="003A7AC8"/>
    <w:rsid w:val="003B0B88"/>
    <w:rsid w:val="003B11F5"/>
    <w:rsid w:val="003B1CB6"/>
    <w:rsid w:val="003B258C"/>
    <w:rsid w:val="003B25FD"/>
    <w:rsid w:val="003B2D8B"/>
    <w:rsid w:val="003B325D"/>
    <w:rsid w:val="003B3D4E"/>
    <w:rsid w:val="003B4C5A"/>
    <w:rsid w:val="003B4DEE"/>
    <w:rsid w:val="003B52B3"/>
    <w:rsid w:val="003B53EB"/>
    <w:rsid w:val="003B557A"/>
    <w:rsid w:val="003B5A62"/>
    <w:rsid w:val="003B69DF"/>
    <w:rsid w:val="003B78A8"/>
    <w:rsid w:val="003C0018"/>
    <w:rsid w:val="003C051E"/>
    <w:rsid w:val="003C1FBD"/>
    <w:rsid w:val="003C4350"/>
    <w:rsid w:val="003C560E"/>
    <w:rsid w:val="003C6370"/>
    <w:rsid w:val="003D0D93"/>
    <w:rsid w:val="003D0F98"/>
    <w:rsid w:val="003D2BC5"/>
    <w:rsid w:val="003D2FB6"/>
    <w:rsid w:val="003D33FB"/>
    <w:rsid w:val="003D3ECD"/>
    <w:rsid w:val="003D4862"/>
    <w:rsid w:val="003D4BE6"/>
    <w:rsid w:val="003D4F30"/>
    <w:rsid w:val="003D5CC5"/>
    <w:rsid w:val="003D5CFA"/>
    <w:rsid w:val="003D7AD2"/>
    <w:rsid w:val="003E0B95"/>
    <w:rsid w:val="003E1B31"/>
    <w:rsid w:val="003E1EBF"/>
    <w:rsid w:val="003E2539"/>
    <w:rsid w:val="003E488F"/>
    <w:rsid w:val="003E49A4"/>
    <w:rsid w:val="003E5BD4"/>
    <w:rsid w:val="003E6268"/>
    <w:rsid w:val="003E6CD8"/>
    <w:rsid w:val="003F080B"/>
    <w:rsid w:val="003F0B9C"/>
    <w:rsid w:val="003F0DD8"/>
    <w:rsid w:val="003F14C8"/>
    <w:rsid w:val="003F211A"/>
    <w:rsid w:val="003F31C1"/>
    <w:rsid w:val="003F70D1"/>
    <w:rsid w:val="00400729"/>
    <w:rsid w:val="00400CD5"/>
    <w:rsid w:val="00401DEA"/>
    <w:rsid w:val="00402BF2"/>
    <w:rsid w:val="004034F6"/>
    <w:rsid w:val="00405CB2"/>
    <w:rsid w:val="004073BE"/>
    <w:rsid w:val="004078BE"/>
    <w:rsid w:val="00407A3E"/>
    <w:rsid w:val="00407CA9"/>
    <w:rsid w:val="00410AA6"/>
    <w:rsid w:val="00410BB3"/>
    <w:rsid w:val="0041149F"/>
    <w:rsid w:val="00414899"/>
    <w:rsid w:val="00414AF7"/>
    <w:rsid w:val="00416CAB"/>
    <w:rsid w:val="004177AA"/>
    <w:rsid w:val="00417DFB"/>
    <w:rsid w:val="004200CE"/>
    <w:rsid w:val="00421978"/>
    <w:rsid w:val="004238B5"/>
    <w:rsid w:val="00423B8F"/>
    <w:rsid w:val="00425E22"/>
    <w:rsid w:val="00425F85"/>
    <w:rsid w:val="00426119"/>
    <w:rsid w:val="004265B3"/>
    <w:rsid w:val="00427679"/>
    <w:rsid w:val="00427B4D"/>
    <w:rsid w:val="00430287"/>
    <w:rsid w:val="00430FA9"/>
    <w:rsid w:val="004334D2"/>
    <w:rsid w:val="00433E9C"/>
    <w:rsid w:val="00434FAB"/>
    <w:rsid w:val="00435CAC"/>
    <w:rsid w:val="00437EC5"/>
    <w:rsid w:val="0044116C"/>
    <w:rsid w:val="0044299A"/>
    <w:rsid w:val="00443AFC"/>
    <w:rsid w:val="00443E17"/>
    <w:rsid w:val="00445902"/>
    <w:rsid w:val="00445DEE"/>
    <w:rsid w:val="00445E5F"/>
    <w:rsid w:val="00445FDB"/>
    <w:rsid w:val="0044601C"/>
    <w:rsid w:val="00446D3A"/>
    <w:rsid w:val="00447B7E"/>
    <w:rsid w:val="00450320"/>
    <w:rsid w:val="004513E3"/>
    <w:rsid w:val="004535FB"/>
    <w:rsid w:val="004536E5"/>
    <w:rsid w:val="00453836"/>
    <w:rsid w:val="00453E85"/>
    <w:rsid w:val="0045606C"/>
    <w:rsid w:val="0046267B"/>
    <w:rsid w:val="00462E22"/>
    <w:rsid w:val="00463175"/>
    <w:rsid w:val="00463718"/>
    <w:rsid w:val="00463C88"/>
    <w:rsid w:val="00463EDA"/>
    <w:rsid w:val="00467036"/>
    <w:rsid w:val="00470703"/>
    <w:rsid w:val="0047093B"/>
    <w:rsid w:val="00472DB2"/>
    <w:rsid w:val="00474DD0"/>
    <w:rsid w:val="00476E20"/>
    <w:rsid w:val="004771C3"/>
    <w:rsid w:val="0048066B"/>
    <w:rsid w:val="00482400"/>
    <w:rsid w:val="00486008"/>
    <w:rsid w:val="00493970"/>
    <w:rsid w:val="00495568"/>
    <w:rsid w:val="004959AC"/>
    <w:rsid w:val="00496485"/>
    <w:rsid w:val="004965BD"/>
    <w:rsid w:val="004979A6"/>
    <w:rsid w:val="00497C49"/>
    <w:rsid w:val="00497E43"/>
    <w:rsid w:val="004A1C55"/>
    <w:rsid w:val="004A1F57"/>
    <w:rsid w:val="004A2F36"/>
    <w:rsid w:val="004A3362"/>
    <w:rsid w:val="004A4040"/>
    <w:rsid w:val="004A521D"/>
    <w:rsid w:val="004A55E1"/>
    <w:rsid w:val="004A6FB5"/>
    <w:rsid w:val="004A7D1D"/>
    <w:rsid w:val="004B00D9"/>
    <w:rsid w:val="004B1ADF"/>
    <w:rsid w:val="004B1BD3"/>
    <w:rsid w:val="004B3F0F"/>
    <w:rsid w:val="004B422E"/>
    <w:rsid w:val="004B450D"/>
    <w:rsid w:val="004B5379"/>
    <w:rsid w:val="004B6E26"/>
    <w:rsid w:val="004B7205"/>
    <w:rsid w:val="004C0876"/>
    <w:rsid w:val="004C1987"/>
    <w:rsid w:val="004C19A9"/>
    <w:rsid w:val="004C2FAB"/>
    <w:rsid w:val="004C383E"/>
    <w:rsid w:val="004C45FB"/>
    <w:rsid w:val="004C5493"/>
    <w:rsid w:val="004D0FE3"/>
    <w:rsid w:val="004D1478"/>
    <w:rsid w:val="004D2920"/>
    <w:rsid w:val="004D319F"/>
    <w:rsid w:val="004D472D"/>
    <w:rsid w:val="004D4CA9"/>
    <w:rsid w:val="004D4E73"/>
    <w:rsid w:val="004E0296"/>
    <w:rsid w:val="004E0C8C"/>
    <w:rsid w:val="004E1B75"/>
    <w:rsid w:val="004E295C"/>
    <w:rsid w:val="004E4003"/>
    <w:rsid w:val="004E438D"/>
    <w:rsid w:val="004E5511"/>
    <w:rsid w:val="004E5BBD"/>
    <w:rsid w:val="004F140F"/>
    <w:rsid w:val="004F16B0"/>
    <w:rsid w:val="004F2ECE"/>
    <w:rsid w:val="004F3484"/>
    <w:rsid w:val="004F3DDB"/>
    <w:rsid w:val="004F4F2B"/>
    <w:rsid w:val="004F539B"/>
    <w:rsid w:val="004F5601"/>
    <w:rsid w:val="004F5DB7"/>
    <w:rsid w:val="004F62DF"/>
    <w:rsid w:val="004F6457"/>
    <w:rsid w:val="004F6C8B"/>
    <w:rsid w:val="004F705E"/>
    <w:rsid w:val="004F7960"/>
    <w:rsid w:val="004F7F8E"/>
    <w:rsid w:val="005011DD"/>
    <w:rsid w:val="00501576"/>
    <w:rsid w:val="00501DDC"/>
    <w:rsid w:val="00505D1D"/>
    <w:rsid w:val="00507452"/>
    <w:rsid w:val="00511B5A"/>
    <w:rsid w:val="005124AD"/>
    <w:rsid w:val="00513CCF"/>
    <w:rsid w:val="00514653"/>
    <w:rsid w:val="00514E52"/>
    <w:rsid w:val="00515388"/>
    <w:rsid w:val="005153AB"/>
    <w:rsid w:val="00515628"/>
    <w:rsid w:val="00515662"/>
    <w:rsid w:val="00515BF3"/>
    <w:rsid w:val="00516F6B"/>
    <w:rsid w:val="00517781"/>
    <w:rsid w:val="0051790F"/>
    <w:rsid w:val="005212AE"/>
    <w:rsid w:val="00521A55"/>
    <w:rsid w:val="00522C1A"/>
    <w:rsid w:val="00524A39"/>
    <w:rsid w:val="0052533A"/>
    <w:rsid w:val="00525C85"/>
    <w:rsid w:val="00527963"/>
    <w:rsid w:val="005333F3"/>
    <w:rsid w:val="00534925"/>
    <w:rsid w:val="0053504C"/>
    <w:rsid w:val="0053507F"/>
    <w:rsid w:val="005358D1"/>
    <w:rsid w:val="0053629E"/>
    <w:rsid w:val="005378E8"/>
    <w:rsid w:val="005401E1"/>
    <w:rsid w:val="00540C6F"/>
    <w:rsid w:val="00541877"/>
    <w:rsid w:val="0054221D"/>
    <w:rsid w:val="00542E2E"/>
    <w:rsid w:val="005432BB"/>
    <w:rsid w:val="00543B45"/>
    <w:rsid w:val="00543F34"/>
    <w:rsid w:val="00546B40"/>
    <w:rsid w:val="0054781B"/>
    <w:rsid w:val="00550F01"/>
    <w:rsid w:val="00551A03"/>
    <w:rsid w:val="00552561"/>
    <w:rsid w:val="00553399"/>
    <w:rsid w:val="00553BF3"/>
    <w:rsid w:val="00553F64"/>
    <w:rsid w:val="00554C10"/>
    <w:rsid w:val="00554E6F"/>
    <w:rsid w:val="005566D9"/>
    <w:rsid w:val="00556F9D"/>
    <w:rsid w:val="00557542"/>
    <w:rsid w:val="005600AA"/>
    <w:rsid w:val="00561BC9"/>
    <w:rsid w:val="00562473"/>
    <w:rsid w:val="0056308C"/>
    <w:rsid w:val="00564257"/>
    <w:rsid w:val="00564992"/>
    <w:rsid w:val="00564F52"/>
    <w:rsid w:val="00565133"/>
    <w:rsid w:val="005665DF"/>
    <w:rsid w:val="00566CFE"/>
    <w:rsid w:val="005704E3"/>
    <w:rsid w:val="00570E73"/>
    <w:rsid w:val="00571922"/>
    <w:rsid w:val="00572422"/>
    <w:rsid w:val="00572EBA"/>
    <w:rsid w:val="00574ADD"/>
    <w:rsid w:val="00576FC5"/>
    <w:rsid w:val="00577066"/>
    <w:rsid w:val="005801E5"/>
    <w:rsid w:val="005813D4"/>
    <w:rsid w:val="00582CBC"/>
    <w:rsid w:val="00586DEE"/>
    <w:rsid w:val="00586E88"/>
    <w:rsid w:val="00590660"/>
    <w:rsid w:val="00590B12"/>
    <w:rsid w:val="00590D62"/>
    <w:rsid w:val="005922B1"/>
    <w:rsid w:val="00592F09"/>
    <w:rsid w:val="005937CA"/>
    <w:rsid w:val="00593ADD"/>
    <w:rsid w:val="005941AF"/>
    <w:rsid w:val="005955DD"/>
    <w:rsid w:val="00596A07"/>
    <w:rsid w:val="0059715F"/>
    <w:rsid w:val="005A0EB7"/>
    <w:rsid w:val="005A1B67"/>
    <w:rsid w:val="005A21CA"/>
    <w:rsid w:val="005A2D82"/>
    <w:rsid w:val="005A3221"/>
    <w:rsid w:val="005A426F"/>
    <w:rsid w:val="005A4EC2"/>
    <w:rsid w:val="005A6D4E"/>
    <w:rsid w:val="005B017E"/>
    <w:rsid w:val="005B1820"/>
    <w:rsid w:val="005B3112"/>
    <w:rsid w:val="005B4678"/>
    <w:rsid w:val="005B4ACB"/>
    <w:rsid w:val="005B5023"/>
    <w:rsid w:val="005B7481"/>
    <w:rsid w:val="005B7AE8"/>
    <w:rsid w:val="005B7B47"/>
    <w:rsid w:val="005C007E"/>
    <w:rsid w:val="005C059D"/>
    <w:rsid w:val="005C1165"/>
    <w:rsid w:val="005C29C0"/>
    <w:rsid w:val="005C2FEF"/>
    <w:rsid w:val="005C47EC"/>
    <w:rsid w:val="005C548B"/>
    <w:rsid w:val="005C69D3"/>
    <w:rsid w:val="005C71DE"/>
    <w:rsid w:val="005C7609"/>
    <w:rsid w:val="005D0871"/>
    <w:rsid w:val="005D0B01"/>
    <w:rsid w:val="005D37F0"/>
    <w:rsid w:val="005D42E7"/>
    <w:rsid w:val="005D4954"/>
    <w:rsid w:val="005D59BA"/>
    <w:rsid w:val="005D6811"/>
    <w:rsid w:val="005D6B91"/>
    <w:rsid w:val="005D778A"/>
    <w:rsid w:val="005E0386"/>
    <w:rsid w:val="005E0B7A"/>
    <w:rsid w:val="005E1144"/>
    <w:rsid w:val="005E1A07"/>
    <w:rsid w:val="005E1B0B"/>
    <w:rsid w:val="005E1CC4"/>
    <w:rsid w:val="005E205C"/>
    <w:rsid w:val="005E2075"/>
    <w:rsid w:val="005E2989"/>
    <w:rsid w:val="005E4344"/>
    <w:rsid w:val="005E46E8"/>
    <w:rsid w:val="005E582C"/>
    <w:rsid w:val="005E657C"/>
    <w:rsid w:val="005E69DF"/>
    <w:rsid w:val="005F1457"/>
    <w:rsid w:val="005F1867"/>
    <w:rsid w:val="005F2256"/>
    <w:rsid w:val="005F2978"/>
    <w:rsid w:val="005F4326"/>
    <w:rsid w:val="005F454A"/>
    <w:rsid w:val="005F48F0"/>
    <w:rsid w:val="005F4F3B"/>
    <w:rsid w:val="005F695E"/>
    <w:rsid w:val="005F70B9"/>
    <w:rsid w:val="005F75BD"/>
    <w:rsid w:val="0060019C"/>
    <w:rsid w:val="00600F39"/>
    <w:rsid w:val="00602C3B"/>
    <w:rsid w:val="006041E8"/>
    <w:rsid w:val="006045F8"/>
    <w:rsid w:val="00605058"/>
    <w:rsid w:val="0060561B"/>
    <w:rsid w:val="00606765"/>
    <w:rsid w:val="00610439"/>
    <w:rsid w:val="00610C06"/>
    <w:rsid w:val="00611830"/>
    <w:rsid w:val="00612815"/>
    <w:rsid w:val="0061399F"/>
    <w:rsid w:val="00614AA1"/>
    <w:rsid w:val="0062060B"/>
    <w:rsid w:val="00620D8F"/>
    <w:rsid w:val="0062145A"/>
    <w:rsid w:val="0062162E"/>
    <w:rsid w:val="006224C0"/>
    <w:rsid w:val="0062316B"/>
    <w:rsid w:val="00623908"/>
    <w:rsid w:val="00623A55"/>
    <w:rsid w:val="0062523B"/>
    <w:rsid w:val="00626E06"/>
    <w:rsid w:val="00626F39"/>
    <w:rsid w:val="00627B2B"/>
    <w:rsid w:val="00630792"/>
    <w:rsid w:val="00630BC6"/>
    <w:rsid w:val="00630CFD"/>
    <w:rsid w:val="0063140B"/>
    <w:rsid w:val="00631714"/>
    <w:rsid w:val="0063234A"/>
    <w:rsid w:val="00633509"/>
    <w:rsid w:val="00633CBA"/>
    <w:rsid w:val="00633EA1"/>
    <w:rsid w:val="00633F2F"/>
    <w:rsid w:val="00637732"/>
    <w:rsid w:val="006377C4"/>
    <w:rsid w:val="0064017C"/>
    <w:rsid w:val="006402DF"/>
    <w:rsid w:val="00640458"/>
    <w:rsid w:val="00641E8B"/>
    <w:rsid w:val="006426A2"/>
    <w:rsid w:val="006432D8"/>
    <w:rsid w:val="00644DFE"/>
    <w:rsid w:val="00644EEA"/>
    <w:rsid w:val="006456A1"/>
    <w:rsid w:val="006459D6"/>
    <w:rsid w:val="0064643B"/>
    <w:rsid w:val="00647ABE"/>
    <w:rsid w:val="006502CE"/>
    <w:rsid w:val="0065064D"/>
    <w:rsid w:val="006510E8"/>
    <w:rsid w:val="00653BDC"/>
    <w:rsid w:val="00653D87"/>
    <w:rsid w:val="0065461A"/>
    <w:rsid w:val="0065588F"/>
    <w:rsid w:val="0065591C"/>
    <w:rsid w:val="00657057"/>
    <w:rsid w:val="006577AB"/>
    <w:rsid w:val="006579E4"/>
    <w:rsid w:val="00657D99"/>
    <w:rsid w:val="00660BC4"/>
    <w:rsid w:val="00660D27"/>
    <w:rsid w:val="00663E02"/>
    <w:rsid w:val="00663E29"/>
    <w:rsid w:val="00664A76"/>
    <w:rsid w:val="00664CAA"/>
    <w:rsid w:val="00665B60"/>
    <w:rsid w:val="0066697F"/>
    <w:rsid w:val="0067088A"/>
    <w:rsid w:val="006714F6"/>
    <w:rsid w:val="00675CF9"/>
    <w:rsid w:val="00681955"/>
    <w:rsid w:val="00681DCF"/>
    <w:rsid w:val="00682189"/>
    <w:rsid w:val="0068286B"/>
    <w:rsid w:val="00685139"/>
    <w:rsid w:val="006908AD"/>
    <w:rsid w:val="00691237"/>
    <w:rsid w:val="0069141D"/>
    <w:rsid w:val="00692EAC"/>
    <w:rsid w:val="00693138"/>
    <w:rsid w:val="00693FE7"/>
    <w:rsid w:val="00694AB2"/>
    <w:rsid w:val="00696067"/>
    <w:rsid w:val="00697307"/>
    <w:rsid w:val="006975A2"/>
    <w:rsid w:val="006A0665"/>
    <w:rsid w:val="006A0D23"/>
    <w:rsid w:val="006A0EE9"/>
    <w:rsid w:val="006A0F70"/>
    <w:rsid w:val="006A299F"/>
    <w:rsid w:val="006A5956"/>
    <w:rsid w:val="006A7DB0"/>
    <w:rsid w:val="006A7FC1"/>
    <w:rsid w:val="006B054E"/>
    <w:rsid w:val="006B0CEC"/>
    <w:rsid w:val="006B3ED1"/>
    <w:rsid w:val="006B4A40"/>
    <w:rsid w:val="006B5517"/>
    <w:rsid w:val="006B656A"/>
    <w:rsid w:val="006B6B10"/>
    <w:rsid w:val="006B7E24"/>
    <w:rsid w:val="006C1955"/>
    <w:rsid w:val="006C1A4E"/>
    <w:rsid w:val="006C1DDC"/>
    <w:rsid w:val="006C22F6"/>
    <w:rsid w:val="006C2935"/>
    <w:rsid w:val="006C4BD6"/>
    <w:rsid w:val="006C4D25"/>
    <w:rsid w:val="006C68CA"/>
    <w:rsid w:val="006C77AF"/>
    <w:rsid w:val="006D0D61"/>
    <w:rsid w:val="006D19E0"/>
    <w:rsid w:val="006D1F70"/>
    <w:rsid w:val="006D2CAA"/>
    <w:rsid w:val="006D2F2B"/>
    <w:rsid w:val="006D51E3"/>
    <w:rsid w:val="006D590B"/>
    <w:rsid w:val="006D7A89"/>
    <w:rsid w:val="006E126F"/>
    <w:rsid w:val="006E274C"/>
    <w:rsid w:val="006E2AA6"/>
    <w:rsid w:val="006E4F6A"/>
    <w:rsid w:val="006E798F"/>
    <w:rsid w:val="006F01E4"/>
    <w:rsid w:val="006F3FE6"/>
    <w:rsid w:val="006F4963"/>
    <w:rsid w:val="006F539B"/>
    <w:rsid w:val="006F7789"/>
    <w:rsid w:val="006F7D41"/>
    <w:rsid w:val="00700C6B"/>
    <w:rsid w:val="007010CE"/>
    <w:rsid w:val="00701995"/>
    <w:rsid w:val="00701DE4"/>
    <w:rsid w:val="00702288"/>
    <w:rsid w:val="00702461"/>
    <w:rsid w:val="007027DE"/>
    <w:rsid w:val="00705D2F"/>
    <w:rsid w:val="00705E77"/>
    <w:rsid w:val="00706ADA"/>
    <w:rsid w:val="00706ED0"/>
    <w:rsid w:val="00706F8F"/>
    <w:rsid w:val="0071044A"/>
    <w:rsid w:val="007108B2"/>
    <w:rsid w:val="007114EB"/>
    <w:rsid w:val="00712134"/>
    <w:rsid w:val="00712C4B"/>
    <w:rsid w:val="0071358A"/>
    <w:rsid w:val="00713C37"/>
    <w:rsid w:val="0071530D"/>
    <w:rsid w:val="007156AA"/>
    <w:rsid w:val="00715D01"/>
    <w:rsid w:val="00720CE8"/>
    <w:rsid w:val="007214AB"/>
    <w:rsid w:val="00721AE7"/>
    <w:rsid w:val="007241D5"/>
    <w:rsid w:val="00726802"/>
    <w:rsid w:val="00727B13"/>
    <w:rsid w:val="00730123"/>
    <w:rsid w:val="00730CF7"/>
    <w:rsid w:val="00731DBB"/>
    <w:rsid w:val="00734BB2"/>
    <w:rsid w:val="00737BB0"/>
    <w:rsid w:val="00740BBD"/>
    <w:rsid w:val="0074124C"/>
    <w:rsid w:val="0074221A"/>
    <w:rsid w:val="007426FF"/>
    <w:rsid w:val="00742FA2"/>
    <w:rsid w:val="00743DDD"/>
    <w:rsid w:val="00744BC6"/>
    <w:rsid w:val="00750095"/>
    <w:rsid w:val="0075095D"/>
    <w:rsid w:val="00751339"/>
    <w:rsid w:val="00752558"/>
    <w:rsid w:val="00752AEC"/>
    <w:rsid w:val="00753374"/>
    <w:rsid w:val="007554B7"/>
    <w:rsid w:val="00755514"/>
    <w:rsid w:val="00756031"/>
    <w:rsid w:val="00756BE7"/>
    <w:rsid w:val="007571BB"/>
    <w:rsid w:val="007574E8"/>
    <w:rsid w:val="00757C16"/>
    <w:rsid w:val="0075C146"/>
    <w:rsid w:val="0075DC58"/>
    <w:rsid w:val="0076038F"/>
    <w:rsid w:val="007613CF"/>
    <w:rsid w:val="007625B4"/>
    <w:rsid w:val="00762D15"/>
    <w:rsid w:val="00762D7D"/>
    <w:rsid w:val="00762D94"/>
    <w:rsid w:val="0076303A"/>
    <w:rsid w:val="00763963"/>
    <w:rsid w:val="00763CC6"/>
    <w:rsid w:val="00763E2C"/>
    <w:rsid w:val="00764E83"/>
    <w:rsid w:val="00765098"/>
    <w:rsid w:val="00766975"/>
    <w:rsid w:val="00771550"/>
    <w:rsid w:val="00773935"/>
    <w:rsid w:val="007759BD"/>
    <w:rsid w:val="00775B29"/>
    <w:rsid w:val="007762AB"/>
    <w:rsid w:val="00776422"/>
    <w:rsid w:val="00776B47"/>
    <w:rsid w:val="007815FA"/>
    <w:rsid w:val="00781C0E"/>
    <w:rsid w:val="00781DE5"/>
    <w:rsid w:val="00781E71"/>
    <w:rsid w:val="00782E45"/>
    <w:rsid w:val="007832E8"/>
    <w:rsid w:val="00786677"/>
    <w:rsid w:val="00787003"/>
    <w:rsid w:val="0078719F"/>
    <w:rsid w:val="0078788E"/>
    <w:rsid w:val="00787A48"/>
    <w:rsid w:val="00790E76"/>
    <w:rsid w:val="00791260"/>
    <w:rsid w:val="00791BFF"/>
    <w:rsid w:val="007922DD"/>
    <w:rsid w:val="0079272B"/>
    <w:rsid w:val="0079321A"/>
    <w:rsid w:val="00794D49"/>
    <w:rsid w:val="00795E38"/>
    <w:rsid w:val="007965EB"/>
    <w:rsid w:val="007966D9"/>
    <w:rsid w:val="007967A8"/>
    <w:rsid w:val="007A0CCA"/>
    <w:rsid w:val="007A2676"/>
    <w:rsid w:val="007A4879"/>
    <w:rsid w:val="007A4C42"/>
    <w:rsid w:val="007A652D"/>
    <w:rsid w:val="007A6702"/>
    <w:rsid w:val="007A7EBB"/>
    <w:rsid w:val="007B00C8"/>
    <w:rsid w:val="007B0132"/>
    <w:rsid w:val="007B1CAF"/>
    <w:rsid w:val="007B5595"/>
    <w:rsid w:val="007B5BB7"/>
    <w:rsid w:val="007B6ADC"/>
    <w:rsid w:val="007B6B7B"/>
    <w:rsid w:val="007B7D71"/>
    <w:rsid w:val="007C0004"/>
    <w:rsid w:val="007C0600"/>
    <w:rsid w:val="007C0665"/>
    <w:rsid w:val="007C1121"/>
    <w:rsid w:val="007C3A31"/>
    <w:rsid w:val="007C4883"/>
    <w:rsid w:val="007C5646"/>
    <w:rsid w:val="007C7285"/>
    <w:rsid w:val="007D128D"/>
    <w:rsid w:val="007D1826"/>
    <w:rsid w:val="007D1A70"/>
    <w:rsid w:val="007D1A96"/>
    <w:rsid w:val="007D3397"/>
    <w:rsid w:val="007D6505"/>
    <w:rsid w:val="007D7500"/>
    <w:rsid w:val="007D7C22"/>
    <w:rsid w:val="007D7E1F"/>
    <w:rsid w:val="007E0CCE"/>
    <w:rsid w:val="007E1CF9"/>
    <w:rsid w:val="007E28EB"/>
    <w:rsid w:val="007E3DC1"/>
    <w:rsid w:val="007E6807"/>
    <w:rsid w:val="007E6845"/>
    <w:rsid w:val="007E7630"/>
    <w:rsid w:val="007E7897"/>
    <w:rsid w:val="007F0595"/>
    <w:rsid w:val="007F1889"/>
    <w:rsid w:val="007F568F"/>
    <w:rsid w:val="007F56CE"/>
    <w:rsid w:val="007F5BFC"/>
    <w:rsid w:val="007F65BF"/>
    <w:rsid w:val="007F766F"/>
    <w:rsid w:val="008005E6"/>
    <w:rsid w:val="008019BD"/>
    <w:rsid w:val="00801BBE"/>
    <w:rsid w:val="0080268E"/>
    <w:rsid w:val="00803860"/>
    <w:rsid w:val="0080414C"/>
    <w:rsid w:val="0080459D"/>
    <w:rsid w:val="0080470B"/>
    <w:rsid w:val="008053E2"/>
    <w:rsid w:val="00810973"/>
    <w:rsid w:val="00810D34"/>
    <w:rsid w:val="00812CEA"/>
    <w:rsid w:val="00814A46"/>
    <w:rsid w:val="00814C76"/>
    <w:rsid w:val="00814FB9"/>
    <w:rsid w:val="008151F6"/>
    <w:rsid w:val="00816DA6"/>
    <w:rsid w:val="00820D8E"/>
    <w:rsid w:val="00825917"/>
    <w:rsid w:val="00825DF7"/>
    <w:rsid w:val="008267CD"/>
    <w:rsid w:val="0082729E"/>
    <w:rsid w:val="0082738E"/>
    <w:rsid w:val="00831F9D"/>
    <w:rsid w:val="00833243"/>
    <w:rsid w:val="0083358B"/>
    <w:rsid w:val="008336AD"/>
    <w:rsid w:val="00833E8F"/>
    <w:rsid w:val="00833F50"/>
    <w:rsid w:val="0083483B"/>
    <w:rsid w:val="008353AA"/>
    <w:rsid w:val="008355F6"/>
    <w:rsid w:val="0083664E"/>
    <w:rsid w:val="0084014D"/>
    <w:rsid w:val="00840CD7"/>
    <w:rsid w:val="00845D36"/>
    <w:rsid w:val="0084713B"/>
    <w:rsid w:val="0085173C"/>
    <w:rsid w:val="00852185"/>
    <w:rsid w:val="0085274A"/>
    <w:rsid w:val="0085485C"/>
    <w:rsid w:val="00856545"/>
    <w:rsid w:val="00857901"/>
    <w:rsid w:val="00857D1B"/>
    <w:rsid w:val="00860BB8"/>
    <w:rsid w:val="00860F18"/>
    <w:rsid w:val="008626CE"/>
    <w:rsid w:val="00862FE3"/>
    <w:rsid w:val="0086399E"/>
    <w:rsid w:val="00864968"/>
    <w:rsid w:val="00864BC9"/>
    <w:rsid w:val="008658A8"/>
    <w:rsid w:val="00866D3C"/>
    <w:rsid w:val="0086771B"/>
    <w:rsid w:val="00867B63"/>
    <w:rsid w:val="008730A5"/>
    <w:rsid w:val="00873F6E"/>
    <w:rsid w:val="008741C3"/>
    <w:rsid w:val="0087424F"/>
    <w:rsid w:val="008748CE"/>
    <w:rsid w:val="00874E83"/>
    <w:rsid w:val="0087635D"/>
    <w:rsid w:val="00876C6C"/>
    <w:rsid w:val="0087740A"/>
    <w:rsid w:val="0087796F"/>
    <w:rsid w:val="00877FB7"/>
    <w:rsid w:val="0088287B"/>
    <w:rsid w:val="0088376C"/>
    <w:rsid w:val="0088485D"/>
    <w:rsid w:val="008857D2"/>
    <w:rsid w:val="00885973"/>
    <w:rsid w:val="00887C34"/>
    <w:rsid w:val="008912D2"/>
    <w:rsid w:val="00893A03"/>
    <w:rsid w:val="00893AEB"/>
    <w:rsid w:val="00894215"/>
    <w:rsid w:val="00895A21"/>
    <w:rsid w:val="00895B04"/>
    <w:rsid w:val="008969EE"/>
    <w:rsid w:val="008A0682"/>
    <w:rsid w:val="008A07ED"/>
    <w:rsid w:val="008A254F"/>
    <w:rsid w:val="008A289B"/>
    <w:rsid w:val="008A3525"/>
    <w:rsid w:val="008A3821"/>
    <w:rsid w:val="008A554A"/>
    <w:rsid w:val="008A5786"/>
    <w:rsid w:val="008A6923"/>
    <w:rsid w:val="008A7A1B"/>
    <w:rsid w:val="008B0501"/>
    <w:rsid w:val="008B0E16"/>
    <w:rsid w:val="008B0FAF"/>
    <w:rsid w:val="008B2176"/>
    <w:rsid w:val="008B22E3"/>
    <w:rsid w:val="008B2524"/>
    <w:rsid w:val="008B47E9"/>
    <w:rsid w:val="008B6E97"/>
    <w:rsid w:val="008C17E0"/>
    <w:rsid w:val="008C1A08"/>
    <w:rsid w:val="008C243E"/>
    <w:rsid w:val="008C2DD3"/>
    <w:rsid w:val="008C38F7"/>
    <w:rsid w:val="008C52D5"/>
    <w:rsid w:val="008C5C75"/>
    <w:rsid w:val="008C5D99"/>
    <w:rsid w:val="008C62F9"/>
    <w:rsid w:val="008C6455"/>
    <w:rsid w:val="008D00A0"/>
    <w:rsid w:val="008D0B36"/>
    <w:rsid w:val="008D10E4"/>
    <w:rsid w:val="008D19D7"/>
    <w:rsid w:val="008D2264"/>
    <w:rsid w:val="008D4171"/>
    <w:rsid w:val="008D4363"/>
    <w:rsid w:val="008D508F"/>
    <w:rsid w:val="008D666E"/>
    <w:rsid w:val="008D6A8B"/>
    <w:rsid w:val="008D6BBE"/>
    <w:rsid w:val="008D77DE"/>
    <w:rsid w:val="008E37C4"/>
    <w:rsid w:val="008E3EAD"/>
    <w:rsid w:val="008E6156"/>
    <w:rsid w:val="008E6B6B"/>
    <w:rsid w:val="008E7B83"/>
    <w:rsid w:val="008F014D"/>
    <w:rsid w:val="008F0B8D"/>
    <w:rsid w:val="008F1D39"/>
    <w:rsid w:val="008F2047"/>
    <w:rsid w:val="008F2448"/>
    <w:rsid w:val="008F3D2E"/>
    <w:rsid w:val="008F54FD"/>
    <w:rsid w:val="008F57C6"/>
    <w:rsid w:val="008F5EF8"/>
    <w:rsid w:val="008F5F7C"/>
    <w:rsid w:val="008F61D2"/>
    <w:rsid w:val="008F6865"/>
    <w:rsid w:val="008F7286"/>
    <w:rsid w:val="008F7853"/>
    <w:rsid w:val="008F7B53"/>
    <w:rsid w:val="00901134"/>
    <w:rsid w:val="0090203B"/>
    <w:rsid w:val="00902387"/>
    <w:rsid w:val="00902E20"/>
    <w:rsid w:val="00903409"/>
    <w:rsid w:val="0090367F"/>
    <w:rsid w:val="009036E9"/>
    <w:rsid w:val="00904106"/>
    <w:rsid w:val="00906675"/>
    <w:rsid w:val="009072A2"/>
    <w:rsid w:val="00907DB3"/>
    <w:rsid w:val="00907F4C"/>
    <w:rsid w:val="00910168"/>
    <w:rsid w:val="009109C1"/>
    <w:rsid w:val="009126A5"/>
    <w:rsid w:val="009134EB"/>
    <w:rsid w:val="0091446F"/>
    <w:rsid w:val="009147A7"/>
    <w:rsid w:val="009149FE"/>
    <w:rsid w:val="00914EAE"/>
    <w:rsid w:val="00917835"/>
    <w:rsid w:val="0092029D"/>
    <w:rsid w:val="00921196"/>
    <w:rsid w:val="00922E2A"/>
    <w:rsid w:val="00923689"/>
    <w:rsid w:val="0092452E"/>
    <w:rsid w:val="009301BF"/>
    <w:rsid w:val="00932AD7"/>
    <w:rsid w:val="00933689"/>
    <w:rsid w:val="00934AAF"/>
    <w:rsid w:val="009403F3"/>
    <w:rsid w:val="0094230A"/>
    <w:rsid w:val="0094292B"/>
    <w:rsid w:val="00943FFB"/>
    <w:rsid w:val="00944B78"/>
    <w:rsid w:val="00944B90"/>
    <w:rsid w:val="00944C32"/>
    <w:rsid w:val="009462B3"/>
    <w:rsid w:val="00946C02"/>
    <w:rsid w:val="0095173B"/>
    <w:rsid w:val="00951C0C"/>
    <w:rsid w:val="00952870"/>
    <w:rsid w:val="0095302B"/>
    <w:rsid w:val="009531A4"/>
    <w:rsid w:val="00953CBE"/>
    <w:rsid w:val="009540D7"/>
    <w:rsid w:val="009541F1"/>
    <w:rsid w:val="00954D3F"/>
    <w:rsid w:val="0095546E"/>
    <w:rsid w:val="0095600D"/>
    <w:rsid w:val="00956536"/>
    <w:rsid w:val="00956A2B"/>
    <w:rsid w:val="00961140"/>
    <w:rsid w:val="00961420"/>
    <w:rsid w:val="00961934"/>
    <w:rsid w:val="009627CB"/>
    <w:rsid w:val="0096370D"/>
    <w:rsid w:val="009650C9"/>
    <w:rsid w:val="00965419"/>
    <w:rsid w:val="00965DC9"/>
    <w:rsid w:val="00965DCA"/>
    <w:rsid w:val="00966265"/>
    <w:rsid w:val="00966796"/>
    <w:rsid w:val="00966D06"/>
    <w:rsid w:val="00970D01"/>
    <w:rsid w:val="00971E27"/>
    <w:rsid w:val="0097463B"/>
    <w:rsid w:val="009747B0"/>
    <w:rsid w:val="00974CA1"/>
    <w:rsid w:val="00975502"/>
    <w:rsid w:val="00975A39"/>
    <w:rsid w:val="00980082"/>
    <w:rsid w:val="0098094F"/>
    <w:rsid w:val="00981583"/>
    <w:rsid w:val="0098161B"/>
    <w:rsid w:val="009817ED"/>
    <w:rsid w:val="00981A98"/>
    <w:rsid w:val="00981CC6"/>
    <w:rsid w:val="00983600"/>
    <w:rsid w:val="00984722"/>
    <w:rsid w:val="0098493E"/>
    <w:rsid w:val="009855A2"/>
    <w:rsid w:val="00985A5C"/>
    <w:rsid w:val="00985A80"/>
    <w:rsid w:val="0098665E"/>
    <w:rsid w:val="00987901"/>
    <w:rsid w:val="00990669"/>
    <w:rsid w:val="009924AF"/>
    <w:rsid w:val="009930DC"/>
    <w:rsid w:val="0099379E"/>
    <w:rsid w:val="0099489D"/>
    <w:rsid w:val="009949ED"/>
    <w:rsid w:val="00994EC3"/>
    <w:rsid w:val="00995799"/>
    <w:rsid w:val="00995E43"/>
    <w:rsid w:val="009965F4"/>
    <w:rsid w:val="0099752C"/>
    <w:rsid w:val="00997954"/>
    <w:rsid w:val="009A036F"/>
    <w:rsid w:val="009A0AE7"/>
    <w:rsid w:val="009A21A2"/>
    <w:rsid w:val="009A260C"/>
    <w:rsid w:val="009A264A"/>
    <w:rsid w:val="009A3B11"/>
    <w:rsid w:val="009A40A2"/>
    <w:rsid w:val="009A46B1"/>
    <w:rsid w:val="009A4B05"/>
    <w:rsid w:val="009B03D8"/>
    <w:rsid w:val="009B233C"/>
    <w:rsid w:val="009B2B4F"/>
    <w:rsid w:val="009B5247"/>
    <w:rsid w:val="009B566A"/>
    <w:rsid w:val="009B65AA"/>
    <w:rsid w:val="009B6A50"/>
    <w:rsid w:val="009B6B33"/>
    <w:rsid w:val="009B778D"/>
    <w:rsid w:val="009B7F45"/>
    <w:rsid w:val="009B7FBF"/>
    <w:rsid w:val="009C02E3"/>
    <w:rsid w:val="009C05F6"/>
    <w:rsid w:val="009C20C6"/>
    <w:rsid w:val="009C311A"/>
    <w:rsid w:val="009C3B8D"/>
    <w:rsid w:val="009C48B2"/>
    <w:rsid w:val="009C48F1"/>
    <w:rsid w:val="009C6C4A"/>
    <w:rsid w:val="009C6C9A"/>
    <w:rsid w:val="009D1AA5"/>
    <w:rsid w:val="009D1E8A"/>
    <w:rsid w:val="009D3F74"/>
    <w:rsid w:val="009D3F8C"/>
    <w:rsid w:val="009D5B0E"/>
    <w:rsid w:val="009D62B2"/>
    <w:rsid w:val="009D6A15"/>
    <w:rsid w:val="009E190E"/>
    <w:rsid w:val="009E1EAE"/>
    <w:rsid w:val="009E43D3"/>
    <w:rsid w:val="009E47BE"/>
    <w:rsid w:val="009E49FC"/>
    <w:rsid w:val="009E4DF5"/>
    <w:rsid w:val="009E4F0D"/>
    <w:rsid w:val="009E5CA9"/>
    <w:rsid w:val="009E60DC"/>
    <w:rsid w:val="009E652E"/>
    <w:rsid w:val="009E6F30"/>
    <w:rsid w:val="009E77FE"/>
    <w:rsid w:val="009F04B7"/>
    <w:rsid w:val="009F0F2F"/>
    <w:rsid w:val="009F0FA9"/>
    <w:rsid w:val="009F119A"/>
    <w:rsid w:val="009F3408"/>
    <w:rsid w:val="009F39D2"/>
    <w:rsid w:val="009F3A8D"/>
    <w:rsid w:val="009F5957"/>
    <w:rsid w:val="009F59E9"/>
    <w:rsid w:val="009F7301"/>
    <w:rsid w:val="00A00FE4"/>
    <w:rsid w:val="00A01F53"/>
    <w:rsid w:val="00A02986"/>
    <w:rsid w:val="00A07E44"/>
    <w:rsid w:val="00A107A3"/>
    <w:rsid w:val="00A107FC"/>
    <w:rsid w:val="00A11800"/>
    <w:rsid w:val="00A11D92"/>
    <w:rsid w:val="00A11FE8"/>
    <w:rsid w:val="00A126E5"/>
    <w:rsid w:val="00A12B80"/>
    <w:rsid w:val="00A1318D"/>
    <w:rsid w:val="00A141AF"/>
    <w:rsid w:val="00A1434F"/>
    <w:rsid w:val="00A146F8"/>
    <w:rsid w:val="00A14792"/>
    <w:rsid w:val="00A15606"/>
    <w:rsid w:val="00A15985"/>
    <w:rsid w:val="00A160D3"/>
    <w:rsid w:val="00A16621"/>
    <w:rsid w:val="00A205A9"/>
    <w:rsid w:val="00A20FE6"/>
    <w:rsid w:val="00A237E6"/>
    <w:rsid w:val="00A248EA"/>
    <w:rsid w:val="00A24E14"/>
    <w:rsid w:val="00A2554B"/>
    <w:rsid w:val="00A263CE"/>
    <w:rsid w:val="00A27AC1"/>
    <w:rsid w:val="00A27ED8"/>
    <w:rsid w:val="00A3004F"/>
    <w:rsid w:val="00A30797"/>
    <w:rsid w:val="00A30F49"/>
    <w:rsid w:val="00A317AB"/>
    <w:rsid w:val="00A31E92"/>
    <w:rsid w:val="00A3391B"/>
    <w:rsid w:val="00A368DB"/>
    <w:rsid w:val="00A40BBC"/>
    <w:rsid w:val="00A4210E"/>
    <w:rsid w:val="00A42454"/>
    <w:rsid w:val="00A42BFD"/>
    <w:rsid w:val="00A44FD5"/>
    <w:rsid w:val="00A4564D"/>
    <w:rsid w:val="00A47305"/>
    <w:rsid w:val="00A47C84"/>
    <w:rsid w:val="00A50465"/>
    <w:rsid w:val="00A5095F"/>
    <w:rsid w:val="00A51EAE"/>
    <w:rsid w:val="00A51F04"/>
    <w:rsid w:val="00A52D3C"/>
    <w:rsid w:val="00A52DA4"/>
    <w:rsid w:val="00A540E8"/>
    <w:rsid w:val="00A55133"/>
    <w:rsid w:val="00A555E0"/>
    <w:rsid w:val="00A56783"/>
    <w:rsid w:val="00A575E1"/>
    <w:rsid w:val="00A604B4"/>
    <w:rsid w:val="00A6079B"/>
    <w:rsid w:val="00A61476"/>
    <w:rsid w:val="00A639EE"/>
    <w:rsid w:val="00A63C29"/>
    <w:rsid w:val="00A648EC"/>
    <w:rsid w:val="00A66261"/>
    <w:rsid w:val="00A66E97"/>
    <w:rsid w:val="00A66F4C"/>
    <w:rsid w:val="00A6714A"/>
    <w:rsid w:val="00A707BB"/>
    <w:rsid w:val="00A71C4E"/>
    <w:rsid w:val="00A720A6"/>
    <w:rsid w:val="00A76506"/>
    <w:rsid w:val="00A76B25"/>
    <w:rsid w:val="00A812BA"/>
    <w:rsid w:val="00A82AA5"/>
    <w:rsid w:val="00A82AE7"/>
    <w:rsid w:val="00A838D9"/>
    <w:rsid w:val="00A83982"/>
    <w:rsid w:val="00A84CCC"/>
    <w:rsid w:val="00A858AE"/>
    <w:rsid w:val="00A85B08"/>
    <w:rsid w:val="00A86A22"/>
    <w:rsid w:val="00A87604"/>
    <w:rsid w:val="00A8774F"/>
    <w:rsid w:val="00A8782C"/>
    <w:rsid w:val="00A90B65"/>
    <w:rsid w:val="00A914A3"/>
    <w:rsid w:val="00A91C55"/>
    <w:rsid w:val="00A92082"/>
    <w:rsid w:val="00A92E63"/>
    <w:rsid w:val="00A9313E"/>
    <w:rsid w:val="00A9419D"/>
    <w:rsid w:val="00A95C44"/>
    <w:rsid w:val="00AA0B8A"/>
    <w:rsid w:val="00AA0E9E"/>
    <w:rsid w:val="00AA11EC"/>
    <w:rsid w:val="00AA2274"/>
    <w:rsid w:val="00AA254D"/>
    <w:rsid w:val="00AA3B10"/>
    <w:rsid w:val="00AA40A6"/>
    <w:rsid w:val="00AA468D"/>
    <w:rsid w:val="00AA5BB6"/>
    <w:rsid w:val="00AA681D"/>
    <w:rsid w:val="00AA6C3D"/>
    <w:rsid w:val="00AA7128"/>
    <w:rsid w:val="00AA73C4"/>
    <w:rsid w:val="00AA74B1"/>
    <w:rsid w:val="00AB061E"/>
    <w:rsid w:val="00AB2D09"/>
    <w:rsid w:val="00AB2EBD"/>
    <w:rsid w:val="00AB3633"/>
    <w:rsid w:val="00AB3C8E"/>
    <w:rsid w:val="00AB41B3"/>
    <w:rsid w:val="00AB5715"/>
    <w:rsid w:val="00AB78CF"/>
    <w:rsid w:val="00AC1995"/>
    <w:rsid w:val="00AC2D2E"/>
    <w:rsid w:val="00AC3537"/>
    <w:rsid w:val="00AC52AB"/>
    <w:rsid w:val="00AC56A2"/>
    <w:rsid w:val="00AC5C4B"/>
    <w:rsid w:val="00AC68A2"/>
    <w:rsid w:val="00AC71C7"/>
    <w:rsid w:val="00AC7253"/>
    <w:rsid w:val="00AC75E3"/>
    <w:rsid w:val="00AC7C53"/>
    <w:rsid w:val="00AD0682"/>
    <w:rsid w:val="00AD12F6"/>
    <w:rsid w:val="00AD21F3"/>
    <w:rsid w:val="00AD2667"/>
    <w:rsid w:val="00AD32E4"/>
    <w:rsid w:val="00AD371D"/>
    <w:rsid w:val="00AD4A92"/>
    <w:rsid w:val="00AD5E5F"/>
    <w:rsid w:val="00AD6D74"/>
    <w:rsid w:val="00AD7E62"/>
    <w:rsid w:val="00AE1E84"/>
    <w:rsid w:val="00AE31A9"/>
    <w:rsid w:val="00AE4A1D"/>
    <w:rsid w:val="00AE646E"/>
    <w:rsid w:val="00AF01BF"/>
    <w:rsid w:val="00AF01FE"/>
    <w:rsid w:val="00AF0B90"/>
    <w:rsid w:val="00AF0D34"/>
    <w:rsid w:val="00AF0F49"/>
    <w:rsid w:val="00AF227C"/>
    <w:rsid w:val="00AF301E"/>
    <w:rsid w:val="00AF36E0"/>
    <w:rsid w:val="00AF37DA"/>
    <w:rsid w:val="00AF43DF"/>
    <w:rsid w:val="00AF450E"/>
    <w:rsid w:val="00AF5C73"/>
    <w:rsid w:val="00AF6320"/>
    <w:rsid w:val="00AF7D32"/>
    <w:rsid w:val="00B00225"/>
    <w:rsid w:val="00B01580"/>
    <w:rsid w:val="00B018CE"/>
    <w:rsid w:val="00B02955"/>
    <w:rsid w:val="00B03939"/>
    <w:rsid w:val="00B0464F"/>
    <w:rsid w:val="00B04C84"/>
    <w:rsid w:val="00B06A16"/>
    <w:rsid w:val="00B06AAE"/>
    <w:rsid w:val="00B105C9"/>
    <w:rsid w:val="00B1086B"/>
    <w:rsid w:val="00B10A32"/>
    <w:rsid w:val="00B118DB"/>
    <w:rsid w:val="00B119D2"/>
    <w:rsid w:val="00B126C6"/>
    <w:rsid w:val="00B12C7E"/>
    <w:rsid w:val="00B13BB7"/>
    <w:rsid w:val="00B14F56"/>
    <w:rsid w:val="00B1505A"/>
    <w:rsid w:val="00B16C1F"/>
    <w:rsid w:val="00B17889"/>
    <w:rsid w:val="00B17A09"/>
    <w:rsid w:val="00B20B98"/>
    <w:rsid w:val="00B23052"/>
    <w:rsid w:val="00B23059"/>
    <w:rsid w:val="00B24393"/>
    <w:rsid w:val="00B256F2"/>
    <w:rsid w:val="00B25B71"/>
    <w:rsid w:val="00B25C78"/>
    <w:rsid w:val="00B2682B"/>
    <w:rsid w:val="00B26C30"/>
    <w:rsid w:val="00B26FBA"/>
    <w:rsid w:val="00B270E6"/>
    <w:rsid w:val="00B30749"/>
    <w:rsid w:val="00B31383"/>
    <w:rsid w:val="00B314FD"/>
    <w:rsid w:val="00B34599"/>
    <w:rsid w:val="00B358B8"/>
    <w:rsid w:val="00B36546"/>
    <w:rsid w:val="00B36D6F"/>
    <w:rsid w:val="00B410CC"/>
    <w:rsid w:val="00B4148B"/>
    <w:rsid w:val="00B42B66"/>
    <w:rsid w:val="00B4548E"/>
    <w:rsid w:val="00B45F21"/>
    <w:rsid w:val="00B470D8"/>
    <w:rsid w:val="00B473D2"/>
    <w:rsid w:val="00B47B09"/>
    <w:rsid w:val="00B47C98"/>
    <w:rsid w:val="00B47F1D"/>
    <w:rsid w:val="00B502B2"/>
    <w:rsid w:val="00B51305"/>
    <w:rsid w:val="00B51861"/>
    <w:rsid w:val="00B519EA"/>
    <w:rsid w:val="00B535F9"/>
    <w:rsid w:val="00B5387C"/>
    <w:rsid w:val="00B56E81"/>
    <w:rsid w:val="00B56FE2"/>
    <w:rsid w:val="00B6030B"/>
    <w:rsid w:val="00B6141A"/>
    <w:rsid w:val="00B61BAA"/>
    <w:rsid w:val="00B61FDC"/>
    <w:rsid w:val="00B64647"/>
    <w:rsid w:val="00B6539C"/>
    <w:rsid w:val="00B657CC"/>
    <w:rsid w:val="00B658BF"/>
    <w:rsid w:val="00B67529"/>
    <w:rsid w:val="00B67EEF"/>
    <w:rsid w:val="00B70F5F"/>
    <w:rsid w:val="00B7189D"/>
    <w:rsid w:val="00B73379"/>
    <w:rsid w:val="00B7502A"/>
    <w:rsid w:val="00B757E8"/>
    <w:rsid w:val="00B7622D"/>
    <w:rsid w:val="00B76292"/>
    <w:rsid w:val="00B80BFC"/>
    <w:rsid w:val="00B818F8"/>
    <w:rsid w:val="00B81BFD"/>
    <w:rsid w:val="00B82A05"/>
    <w:rsid w:val="00B851B3"/>
    <w:rsid w:val="00B85FF1"/>
    <w:rsid w:val="00B8758E"/>
    <w:rsid w:val="00B87735"/>
    <w:rsid w:val="00B9295B"/>
    <w:rsid w:val="00B9302F"/>
    <w:rsid w:val="00B951F1"/>
    <w:rsid w:val="00B972C1"/>
    <w:rsid w:val="00B977DC"/>
    <w:rsid w:val="00BA1555"/>
    <w:rsid w:val="00BA1DD7"/>
    <w:rsid w:val="00BA2FAF"/>
    <w:rsid w:val="00BA3356"/>
    <w:rsid w:val="00BA3C75"/>
    <w:rsid w:val="00BA401B"/>
    <w:rsid w:val="00BA56C6"/>
    <w:rsid w:val="00BA6B56"/>
    <w:rsid w:val="00BA72D4"/>
    <w:rsid w:val="00BB0044"/>
    <w:rsid w:val="00BB038E"/>
    <w:rsid w:val="00BB168C"/>
    <w:rsid w:val="00BB1812"/>
    <w:rsid w:val="00BB1DF6"/>
    <w:rsid w:val="00BB2786"/>
    <w:rsid w:val="00BB3307"/>
    <w:rsid w:val="00BB3940"/>
    <w:rsid w:val="00BB3A48"/>
    <w:rsid w:val="00BB4322"/>
    <w:rsid w:val="00BB4E92"/>
    <w:rsid w:val="00BB4EDF"/>
    <w:rsid w:val="00BB57F0"/>
    <w:rsid w:val="00BC0F8C"/>
    <w:rsid w:val="00BC32BC"/>
    <w:rsid w:val="00BC3D8E"/>
    <w:rsid w:val="00BC407A"/>
    <w:rsid w:val="00BC5EC1"/>
    <w:rsid w:val="00BC5EE9"/>
    <w:rsid w:val="00BC7195"/>
    <w:rsid w:val="00BD1042"/>
    <w:rsid w:val="00BD53FC"/>
    <w:rsid w:val="00BD7F19"/>
    <w:rsid w:val="00BE10FB"/>
    <w:rsid w:val="00BE25BA"/>
    <w:rsid w:val="00BE2D17"/>
    <w:rsid w:val="00BE35A6"/>
    <w:rsid w:val="00BE4D60"/>
    <w:rsid w:val="00BE5214"/>
    <w:rsid w:val="00BE67DC"/>
    <w:rsid w:val="00BE72DA"/>
    <w:rsid w:val="00BF0A23"/>
    <w:rsid w:val="00BF108D"/>
    <w:rsid w:val="00BF1956"/>
    <w:rsid w:val="00BF1E3B"/>
    <w:rsid w:val="00BF2FAD"/>
    <w:rsid w:val="00BF3788"/>
    <w:rsid w:val="00BF3EC3"/>
    <w:rsid w:val="00BF3F1F"/>
    <w:rsid w:val="00BF409A"/>
    <w:rsid w:val="00BF4A98"/>
    <w:rsid w:val="00BF575E"/>
    <w:rsid w:val="00BF5E1F"/>
    <w:rsid w:val="00BF6A84"/>
    <w:rsid w:val="00C00C6D"/>
    <w:rsid w:val="00C00F11"/>
    <w:rsid w:val="00C014B9"/>
    <w:rsid w:val="00C037F8"/>
    <w:rsid w:val="00C03C26"/>
    <w:rsid w:val="00C040F2"/>
    <w:rsid w:val="00C065A0"/>
    <w:rsid w:val="00C07700"/>
    <w:rsid w:val="00C101A2"/>
    <w:rsid w:val="00C106CC"/>
    <w:rsid w:val="00C117E2"/>
    <w:rsid w:val="00C136C4"/>
    <w:rsid w:val="00C13DAF"/>
    <w:rsid w:val="00C1553E"/>
    <w:rsid w:val="00C156D5"/>
    <w:rsid w:val="00C15C8B"/>
    <w:rsid w:val="00C17FCE"/>
    <w:rsid w:val="00C21D60"/>
    <w:rsid w:val="00C21E07"/>
    <w:rsid w:val="00C24F1E"/>
    <w:rsid w:val="00C256E4"/>
    <w:rsid w:val="00C26D28"/>
    <w:rsid w:val="00C26ED2"/>
    <w:rsid w:val="00C30636"/>
    <w:rsid w:val="00C30C40"/>
    <w:rsid w:val="00C31789"/>
    <w:rsid w:val="00C32386"/>
    <w:rsid w:val="00C348FD"/>
    <w:rsid w:val="00C34FA5"/>
    <w:rsid w:val="00C35744"/>
    <w:rsid w:val="00C35DC2"/>
    <w:rsid w:val="00C35F3E"/>
    <w:rsid w:val="00C40571"/>
    <w:rsid w:val="00C43158"/>
    <w:rsid w:val="00C4540C"/>
    <w:rsid w:val="00C50A69"/>
    <w:rsid w:val="00C5180C"/>
    <w:rsid w:val="00C5235E"/>
    <w:rsid w:val="00C52D29"/>
    <w:rsid w:val="00C52F5C"/>
    <w:rsid w:val="00C53140"/>
    <w:rsid w:val="00C550ED"/>
    <w:rsid w:val="00C557CF"/>
    <w:rsid w:val="00C57194"/>
    <w:rsid w:val="00C578B8"/>
    <w:rsid w:val="00C57EFA"/>
    <w:rsid w:val="00C62260"/>
    <w:rsid w:val="00C64AD4"/>
    <w:rsid w:val="00C6681D"/>
    <w:rsid w:val="00C67653"/>
    <w:rsid w:val="00C71E7E"/>
    <w:rsid w:val="00C7343F"/>
    <w:rsid w:val="00C73541"/>
    <w:rsid w:val="00C7393C"/>
    <w:rsid w:val="00C7398E"/>
    <w:rsid w:val="00C74935"/>
    <w:rsid w:val="00C8250E"/>
    <w:rsid w:val="00C82C11"/>
    <w:rsid w:val="00C82D67"/>
    <w:rsid w:val="00C84CE0"/>
    <w:rsid w:val="00C85826"/>
    <w:rsid w:val="00C8656D"/>
    <w:rsid w:val="00C87C03"/>
    <w:rsid w:val="00C90879"/>
    <w:rsid w:val="00C9102D"/>
    <w:rsid w:val="00C911F7"/>
    <w:rsid w:val="00C92D6D"/>
    <w:rsid w:val="00C94095"/>
    <w:rsid w:val="00C94691"/>
    <w:rsid w:val="00C977E3"/>
    <w:rsid w:val="00C97DE4"/>
    <w:rsid w:val="00CA19B2"/>
    <w:rsid w:val="00CA1C2A"/>
    <w:rsid w:val="00CA27C0"/>
    <w:rsid w:val="00CA35E4"/>
    <w:rsid w:val="00CA3B07"/>
    <w:rsid w:val="00CA3E3D"/>
    <w:rsid w:val="00CA3EE9"/>
    <w:rsid w:val="00CA58E2"/>
    <w:rsid w:val="00CA6E50"/>
    <w:rsid w:val="00CA6EBE"/>
    <w:rsid w:val="00CB1191"/>
    <w:rsid w:val="00CB1E1C"/>
    <w:rsid w:val="00CB385D"/>
    <w:rsid w:val="00CB49EC"/>
    <w:rsid w:val="00CB63BF"/>
    <w:rsid w:val="00CC03B5"/>
    <w:rsid w:val="00CC0BBA"/>
    <w:rsid w:val="00CC141C"/>
    <w:rsid w:val="00CC1648"/>
    <w:rsid w:val="00CC225B"/>
    <w:rsid w:val="00CC31AB"/>
    <w:rsid w:val="00CC42E8"/>
    <w:rsid w:val="00CC4D77"/>
    <w:rsid w:val="00CC4F18"/>
    <w:rsid w:val="00CC500D"/>
    <w:rsid w:val="00CC5D91"/>
    <w:rsid w:val="00CC6F36"/>
    <w:rsid w:val="00CC76E8"/>
    <w:rsid w:val="00CD013F"/>
    <w:rsid w:val="00CD10CD"/>
    <w:rsid w:val="00CD1927"/>
    <w:rsid w:val="00CD309F"/>
    <w:rsid w:val="00CD3293"/>
    <w:rsid w:val="00CD47E6"/>
    <w:rsid w:val="00CD52E8"/>
    <w:rsid w:val="00CD7AA5"/>
    <w:rsid w:val="00CE01DB"/>
    <w:rsid w:val="00CE0F37"/>
    <w:rsid w:val="00CE1572"/>
    <w:rsid w:val="00CE2DE4"/>
    <w:rsid w:val="00CE307B"/>
    <w:rsid w:val="00CE4635"/>
    <w:rsid w:val="00CE4ED3"/>
    <w:rsid w:val="00CE6D90"/>
    <w:rsid w:val="00CE735B"/>
    <w:rsid w:val="00CF136F"/>
    <w:rsid w:val="00CF4BF9"/>
    <w:rsid w:val="00CF521D"/>
    <w:rsid w:val="00CF5279"/>
    <w:rsid w:val="00CF6B08"/>
    <w:rsid w:val="00CF7409"/>
    <w:rsid w:val="00CF780B"/>
    <w:rsid w:val="00CF7DA7"/>
    <w:rsid w:val="00D0036E"/>
    <w:rsid w:val="00D05227"/>
    <w:rsid w:val="00D05E5A"/>
    <w:rsid w:val="00D06763"/>
    <w:rsid w:val="00D0684F"/>
    <w:rsid w:val="00D105B4"/>
    <w:rsid w:val="00D111C2"/>
    <w:rsid w:val="00D16129"/>
    <w:rsid w:val="00D16427"/>
    <w:rsid w:val="00D16688"/>
    <w:rsid w:val="00D16970"/>
    <w:rsid w:val="00D16F4C"/>
    <w:rsid w:val="00D17F75"/>
    <w:rsid w:val="00D2117C"/>
    <w:rsid w:val="00D21AD0"/>
    <w:rsid w:val="00D22405"/>
    <w:rsid w:val="00D22479"/>
    <w:rsid w:val="00D23BEF"/>
    <w:rsid w:val="00D263E3"/>
    <w:rsid w:val="00D26CC4"/>
    <w:rsid w:val="00D2726A"/>
    <w:rsid w:val="00D3032C"/>
    <w:rsid w:val="00D32B28"/>
    <w:rsid w:val="00D3324F"/>
    <w:rsid w:val="00D3452A"/>
    <w:rsid w:val="00D3692B"/>
    <w:rsid w:val="00D37643"/>
    <w:rsid w:val="00D37801"/>
    <w:rsid w:val="00D4018A"/>
    <w:rsid w:val="00D401B3"/>
    <w:rsid w:val="00D428EE"/>
    <w:rsid w:val="00D434D3"/>
    <w:rsid w:val="00D46069"/>
    <w:rsid w:val="00D46113"/>
    <w:rsid w:val="00D46185"/>
    <w:rsid w:val="00D50823"/>
    <w:rsid w:val="00D531D9"/>
    <w:rsid w:val="00D5367B"/>
    <w:rsid w:val="00D538A7"/>
    <w:rsid w:val="00D53C40"/>
    <w:rsid w:val="00D54612"/>
    <w:rsid w:val="00D556EF"/>
    <w:rsid w:val="00D56B04"/>
    <w:rsid w:val="00D56D58"/>
    <w:rsid w:val="00D56F6B"/>
    <w:rsid w:val="00D60596"/>
    <w:rsid w:val="00D606B2"/>
    <w:rsid w:val="00D60746"/>
    <w:rsid w:val="00D60D31"/>
    <w:rsid w:val="00D61558"/>
    <w:rsid w:val="00D62A2D"/>
    <w:rsid w:val="00D6358E"/>
    <w:rsid w:val="00D64E7D"/>
    <w:rsid w:val="00D65F26"/>
    <w:rsid w:val="00D671A5"/>
    <w:rsid w:val="00D715BA"/>
    <w:rsid w:val="00D71897"/>
    <w:rsid w:val="00D7191D"/>
    <w:rsid w:val="00D71EBB"/>
    <w:rsid w:val="00D7275E"/>
    <w:rsid w:val="00D72AFA"/>
    <w:rsid w:val="00D735C2"/>
    <w:rsid w:val="00D74F75"/>
    <w:rsid w:val="00D75339"/>
    <w:rsid w:val="00D758FA"/>
    <w:rsid w:val="00D7767B"/>
    <w:rsid w:val="00D77BF5"/>
    <w:rsid w:val="00D81182"/>
    <w:rsid w:val="00D82635"/>
    <w:rsid w:val="00D82B16"/>
    <w:rsid w:val="00D82CA4"/>
    <w:rsid w:val="00D83688"/>
    <w:rsid w:val="00D85837"/>
    <w:rsid w:val="00D85AB6"/>
    <w:rsid w:val="00D8641A"/>
    <w:rsid w:val="00D8745D"/>
    <w:rsid w:val="00D879F1"/>
    <w:rsid w:val="00D90053"/>
    <w:rsid w:val="00D932E0"/>
    <w:rsid w:val="00D95714"/>
    <w:rsid w:val="00D95E2F"/>
    <w:rsid w:val="00D961BF"/>
    <w:rsid w:val="00D96CFD"/>
    <w:rsid w:val="00D971E8"/>
    <w:rsid w:val="00D97596"/>
    <w:rsid w:val="00D97DA2"/>
    <w:rsid w:val="00DA2214"/>
    <w:rsid w:val="00DA40FE"/>
    <w:rsid w:val="00DA43D9"/>
    <w:rsid w:val="00DA4EDB"/>
    <w:rsid w:val="00DA52C0"/>
    <w:rsid w:val="00DA5CB7"/>
    <w:rsid w:val="00DA668E"/>
    <w:rsid w:val="00DA7075"/>
    <w:rsid w:val="00DB04E1"/>
    <w:rsid w:val="00DB0EAF"/>
    <w:rsid w:val="00DB1E79"/>
    <w:rsid w:val="00DB20A9"/>
    <w:rsid w:val="00DB29C0"/>
    <w:rsid w:val="00DB4BB1"/>
    <w:rsid w:val="00DB590C"/>
    <w:rsid w:val="00DB5F20"/>
    <w:rsid w:val="00DB5F63"/>
    <w:rsid w:val="00DB71DD"/>
    <w:rsid w:val="00DB747A"/>
    <w:rsid w:val="00DB74E4"/>
    <w:rsid w:val="00DC16EC"/>
    <w:rsid w:val="00DC2315"/>
    <w:rsid w:val="00DC26EC"/>
    <w:rsid w:val="00DC538E"/>
    <w:rsid w:val="00DC5631"/>
    <w:rsid w:val="00DC5821"/>
    <w:rsid w:val="00DC5F33"/>
    <w:rsid w:val="00DC5FC4"/>
    <w:rsid w:val="00DC756D"/>
    <w:rsid w:val="00DC7660"/>
    <w:rsid w:val="00DC7C33"/>
    <w:rsid w:val="00DD1471"/>
    <w:rsid w:val="00DD269B"/>
    <w:rsid w:val="00DD2FA9"/>
    <w:rsid w:val="00DD44A2"/>
    <w:rsid w:val="00DD590A"/>
    <w:rsid w:val="00DD5DBB"/>
    <w:rsid w:val="00DD5F10"/>
    <w:rsid w:val="00DD709D"/>
    <w:rsid w:val="00DD76E6"/>
    <w:rsid w:val="00DD7768"/>
    <w:rsid w:val="00DD7DAA"/>
    <w:rsid w:val="00DE0507"/>
    <w:rsid w:val="00DE1005"/>
    <w:rsid w:val="00DE1CCB"/>
    <w:rsid w:val="00DE205B"/>
    <w:rsid w:val="00DE2624"/>
    <w:rsid w:val="00DE36F6"/>
    <w:rsid w:val="00DE3A1E"/>
    <w:rsid w:val="00DE3C1E"/>
    <w:rsid w:val="00DE41F2"/>
    <w:rsid w:val="00DE44D1"/>
    <w:rsid w:val="00DE5DF2"/>
    <w:rsid w:val="00DF0AF6"/>
    <w:rsid w:val="00DF1A25"/>
    <w:rsid w:val="00DF377D"/>
    <w:rsid w:val="00DF3938"/>
    <w:rsid w:val="00DF554B"/>
    <w:rsid w:val="00DF5BEA"/>
    <w:rsid w:val="00DF66AF"/>
    <w:rsid w:val="00DF6D8F"/>
    <w:rsid w:val="00E01C34"/>
    <w:rsid w:val="00E04246"/>
    <w:rsid w:val="00E0498C"/>
    <w:rsid w:val="00E051B1"/>
    <w:rsid w:val="00E06489"/>
    <w:rsid w:val="00E101F1"/>
    <w:rsid w:val="00E11E26"/>
    <w:rsid w:val="00E12504"/>
    <w:rsid w:val="00E126FC"/>
    <w:rsid w:val="00E13933"/>
    <w:rsid w:val="00E1407B"/>
    <w:rsid w:val="00E1523D"/>
    <w:rsid w:val="00E158A5"/>
    <w:rsid w:val="00E1684D"/>
    <w:rsid w:val="00E200E1"/>
    <w:rsid w:val="00E21AB6"/>
    <w:rsid w:val="00E23201"/>
    <w:rsid w:val="00E265F9"/>
    <w:rsid w:val="00E26DED"/>
    <w:rsid w:val="00E27244"/>
    <w:rsid w:val="00E27BD6"/>
    <w:rsid w:val="00E3044B"/>
    <w:rsid w:val="00E3091D"/>
    <w:rsid w:val="00E31067"/>
    <w:rsid w:val="00E34DB5"/>
    <w:rsid w:val="00E36B61"/>
    <w:rsid w:val="00E37929"/>
    <w:rsid w:val="00E40102"/>
    <w:rsid w:val="00E40218"/>
    <w:rsid w:val="00E40E5E"/>
    <w:rsid w:val="00E41CDC"/>
    <w:rsid w:val="00E4220F"/>
    <w:rsid w:val="00E43A21"/>
    <w:rsid w:val="00E451EF"/>
    <w:rsid w:val="00E45610"/>
    <w:rsid w:val="00E4605B"/>
    <w:rsid w:val="00E463BB"/>
    <w:rsid w:val="00E52AB8"/>
    <w:rsid w:val="00E5336C"/>
    <w:rsid w:val="00E5354F"/>
    <w:rsid w:val="00E543AB"/>
    <w:rsid w:val="00E547CD"/>
    <w:rsid w:val="00E55D30"/>
    <w:rsid w:val="00E568F6"/>
    <w:rsid w:val="00E6029B"/>
    <w:rsid w:val="00E6083D"/>
    <w:rsid w:val="00E60CFF"/>
    <w:rsid w:val="00E60F72"/>
    <w:rsid w:val="00E6521F"/>
    <w:rsid w:val="00E6591B"/>
    <w:rsid w:val="00E66120"/>
    <w:rsid w:val="00E6653A"/>
    <w:rsid w:val="00E6765B"/>
    <w:rsid w:val="00E67956"/>
    <w:rsid w:val="00E700DA"/>
    <w:rsid w:val="00E732DF"/>
    <w:rsid w:val="00E73C1C"/>
    <w:rsid w:val="00E75426"/>
    <w:rsid w:val="00E757A2"/>
    <w:rsid w:val="00E76A61"/>
    <w:rsid w:val="00E77455"/>
    <w:rsid w:val="00E82114"/>
    <w:rsid w:val="00E85B74"/>
    <w:rsid w:val="00E8643E"/>
    <w:rsid w:val="00E8684E"/>
    <w:rsid w:val="00E86D9A"/>
    <w:rsid w:val="00E87EBD"/>
    <w:rsid w:val="00E91C2E"/>
    <w:rsid w:val="00E91D70"/>
    <w:rsid w:val="00E92D3C"/>
    <w:rsid w:val="00E939E9"/>
    <w:rsid w:val="00E9434F"/>
    <w:rsid w:val="00E945AD"/>
    <w:rsid w:val="00E9473F"/>
    <w:rsid w:val="00E94D95"/>
    <w:rsid w:val="00E9515C"/>
    <w:rsid w:val="00E95CE8"/>
    <w:rsid w:val="00E966A5"/>
    <w:rsid w:val="00E96DD8"/>
    <w:rsid w:val="00EA0EB5"/>
    <w:rsid w:val="00EA0F21"/>
    <w:rsid w:val="00EA12EB"/>
    <w:rsid w:val="00EA176F"/>
    <w:rsid w:val="00EA1E82"/>
    <w:rsid w:val="00EA33BD"/>
    <w:rsid w:val="00EA3B2A"/>
    <w:rsid w:val="00EA3CC2"/>
    <w:rsid w:val="00EA41AF"/>
    <w:rsid w:val="00EA75B9"/>
    <w:rsid w:val="00EB0EAD"/>
    <w:rsid w:val="00EB12E7"/>
    <w:rsid w:val="00EB2884"/>
    <w:rsid w:val="00EB2AE6"/>
    <w:rsid w:val="00EB34AE"/>
    <w:rsid w:val="00EB38F2"/>
    <w:rsid w:val="00EB3BBF"/>
    <w:rsid w:val="00EB3DEC"/>
    <w:rsid w:val="00EB42B1"/>
    <w:rsid w:val="00EB5190"/>
    <w:rsid w:val="00EB553D"/>
    <w:rsid w:val="00EB59B8"/>
    <w:rsid w:val="00EC1076"/>
    <w:rsid w:val="00EC189E"/>
    <w:rsid w:val="00EC1F7F"/>
    <w:rsid w:val="00EC5DA8"/>
    <w:rsid w:val="00EC63F2"/>
    <w:rsid w:val="00ED089D"/>
    <w:rsid w:val="00ED27AC"/>
    <w:rsid w:val="00ED2940"/>
    <w:rsid w:val="00ED5455"/>
    <w:rsid w:val="00ED5478"/>
    <w:rsid w:val="00ED58C2"/>
    <w:rsid w:val="00ED6BC9"/>
    <w:rsid w:val="00ED7A5B"/>
    <w:rsid w:val="00EE0644"/>
    <w:rsid w:val="00EE06FC"/>
    <w:rsid w:val="00EE0784"/>
    <w:rsid w:val="00EE3401"/>
    <w:rsid w:val="00EE38D4"/>
    <w:rsid w:val="00EE41E2"/>
    <w:rsid w:val="00EE45FF"/>
    <w:rsid w:val="00EE5306"/>
    <w:rsid w:val="00EE53EB"/>
    <w:rsid w:val="00EE548C"/>
    <w:rsid w:val="00EE7278"/>
    <w:rsid w:val="00EE7BA2"/>
    <w:rsid w:val="00EF26CF"/>
    <w:rsid w:val="00EF3313"/>
    <w:rsid w:val="00EF4B98"/>
    <w:rsid w:val="00EF4D5C"/>
    <w:rsid w:val="00EF5356"/>
    <w:rsid w:val="00EF5DCB"/>
    <w:rsid w:val="00EF5E6E"/>
    <w:rsid w:val="00EF61E9"/>
    <w:rsid w:val="00EF7867"/>
    <w:rsid w:val="00F0053A"/>
    <w:rsid w:val="00F0101F"/>
    <w:rsid w:val="00F015E4"/>
    <w:rsid w:val="00F01E46"/>
    <w:rsid w:val="00F03169"/>
    <w:rsid w:val="00F03AE5"/>
    <w:rsid w:val="00F04FC1"/>
    <w:rsid w:val="00F058E1"/>
    <w:rsid w:val="00F05957"/>
    <w:rsid w:val="00F104BF"/>
    <w:rsid w:val="00F110EF"/>
    <w:rsid w:val="00F11312"/>
    <w:rsid w:val="00F11D37"/>
    <w:rsid w:val="00F13274"/>
    <w:rsid w:val="00F141B0"/>
    <w:rsid w:val="00F14543"/>
    <w:rsid w:val="00F173DE"/>
    <w:rsid w:val="00F17473"/>
    <w:rsid w:val="00F17DEF"/>
    <w:rsid w:val="00F17ECD"/>
    <w:rsid w:val="00F200EB"/>
    <w:rsid w:val="00F2017D"/>
    <w:rsid w:val="00F22B34"/>
    <w:rsid w:val="00F22C7B"/>
    <w:rsid w:val="00F26230"/>
    <w:rsid w:val="00F2757A"/>
    <w:rsid w:val="00F27D06"/>
    <w:rsid w:val="00F304F3"/>
    <w:rsid w:val="00F318C7"/>
    <w:rsid w:val="00F31C60"/>
    <w:rsid w:val="00F32D73"/>
    <w:rsid w:val="00F32FF7"/>
    <w:rsid w:val="00F350F0"/>
    <w:rsid w:val="00F360DC"/>
    <w:rsid w:val="00F3798A"/>
    <w:rsid w:val="00F4251C"/>
    <w:rsid w:val="00F426A7"/>
    <w:rsid w:val="00F42951"/>
    <w:rsid w:val="00F429CE"/>
    <w:rsid w:val="00F45396"/>
    <w:rsid w:val="00F503C4"/>
    <w:rsid w:val="00F50E81"/>
    <w:rsid w:val="00F50EBF"/>
    <w:rsid w:val="00F513AB"/>
    <w:rsid w:val="00F5155A"/>
    <w:rsid w:val="00F5300A"/>
    <w:rsid w:val="00F5337D"/>
    <w:rsid w:val="00F551A5"/>
    <w:rsid w:val="00F5591A"/>
    <w:rsid w:val="00F603D7"/>
    <w:rsid w:val="00F605E1"/>
    <w:rsid w:val="00F631C4"/>
    <w:rsid w:val="00F636E2"/>
    <w:rsid w:val="00F63CC4"/>
    <w:rsid w:val="00F65C0D"/>
    <w:rsid w:val="00F660AD"/>
    <w:rsid w:val="00F678E0"/>
    <w:rsid w:val="00F7001D"/>
    <w:rsid w:val="00F70547"/>
    <w:rsid w:val="00F70DD9"/>
    <w:rsid w:val="00F72463"/>
    <w:rsid w:val="00F72630"/>
    <w:rsid w:val="00F72882"/>
    <w:rsid w:val="00F72938"/>
    <w:rsid w:val="00F73701"/>
    <w:rsid w:val="00F7390D"/>
    <w:rsid w:val="00F73B7F"/>
    <w:rsid w:val="00F74312"/>
    <w:rsid w:val="00F751A5"/>
    <w:rsid w:val="00F76C50"/>
    <w:rsid w:val="00F7710D"/>
    <w:rsid w:val="00F775D2"/>
    <w:rsid w:val="00F777BD"/>
    <w:rsid w:val="00F801FF"/>
    <w:rsid w:val="00F812FC"/>
    <w:rsid w:val="00F81777"/>
    <w:rsid w:val="00F81D42"/>
    <w:rsid w:val="00F83396"/>
    <w:rsid w:val="00F84B4A"/>
    <w:rsid w:val="00F907D0"/>
    <w:rsid w:val="00F91399"/>
    <w:rsid w:val="00F92616"/>
    <w:rsid w:val="00F93BEC"/>
    <w:rsid w:val="00F93F91"/>
    <w:rsid w:val="00F94573"/>
    <w:rsid w:val="00F94E78"/>
    <w:rsid w:val="00F97067"/>
    <w:rsid w:val="00FA283D"/>
    <w:rsid w:val="00FA3F06"/>
    <w:rsid w:val="00FA5203"/>
    <w:rsid w:val="00FA5BB4"/>
    <w:rsid w:val="00FA62DF"/>
    <w:rsid w:val="00FB016A"/>
    <w:rsid w:val="00FB0659"/>
    <w:rsid w:val="00FB0B7D"/>
    <w:rsid w:val="00FB1992"/>
    <w:rsid w:val="00FB1C18"/>
    <w:rsid w:val="00FB1E8F"/>
    <w:rsid w:val="00FB30E8"/>
    <w:rsid w:val="00FB35EE"/>
    <w:rsid w:val="00FB41B7"/>
    <w:rsid w:val="00FB4EA7"/>
    <w:rsid w:val="00FB6188"/>
    <w:rsid w:val="00FB6A23"/>
    <w:rsid w:val="00FC0090"/>
    <w:rsid w:val="00FC23D1"/>
    <w:rsid w:val="00FC2F14"/>
    <w:rsid w:val="00FC38EE"/>
    <w:rsid w:val="00FC42D7"/>
    <w:rsid w:val="00FC4FBE"/>
    <w:rsid w:val="00FC53F1"/>
    <w:rsid w:val="00FC78D6"/>
    <w:rsid w:val="00FD0A20"/>
    <w:rsid w:val="00FD12F4"/>
    <w:rsid w:val="00FD2B2B"/>
    <w:rsid w:val="00FD2E7D"/>
    <w:rsid w:val="00FD3EEE"/>
    <w:rsid w:val="00FD46C2"/>
    <w:rsid w:val="00FD4C55"/>
    <w:rsid w:val="00FD523A"/>
    <w:rsid w:val="00FD524A"/>
    <w:rsid w:val="00FD6284"/>
    <w:rsid w:val="00FD6FE3"/>
    <w:rsid w:val="00FD7864"/>
    <w:rsid w:val="00FE63DD"/>
    <w:rsid w:val="00FE6F5B"/>
    <w:rsid w:val="00FF1ACA"/>
    <w:rsid w:val="00FF2EEB"/>
    <w:rsid w:val="00FF3A71"/>
    <w:rsid w:val="00FF420E"/>
    <w:rsid w:val="00FF47C0"/>
    <w:rsid w:val="00FF514D"/>
    <w:rsid w:val="00FF6B1F"/>
    <w:rsid w:val="00FF7C5E"/>
    <w:rsid w:val="00FF7D46"/>
    <w:rsid w:val="00FF7FB9"/>
    <w:rsid w:val="01285216"/>
    <w:rsid w:val="040DA4A4"/>
    <w:rsid w:val="0419B329"/>
    <w:rsid w:val="05769AF7"/>
    <w:rsid w:val="057D4E7F"/>
    <w:rsid w:val="06D7A167"/>
    <w:rsid w:val="06FEABB2"/>
    <w:rsid w:val="077D0160"/>
    <w:rsid w:val="093D22C6"/>
    <w:rsid w:val="09CB0020"/>
    <w:rsid w:val="0A5F1D21"/>
    <w:rsid w:val="0B59A47C"/>
    <w:rsid w:val="0BE401C9"/>
    <w:rsid w:val="0C9417FC"/>
    <w:rsid w:val="0D8135FC"/>
    <w:rsid w:val="0D88C5D3"/>
    <w:rsid w:val="0E1EEC9E"/>
    <w:rsid w:val="0E421546"/>
    <w:rsid w:val="0E9124F0"/>
    <w:rsid w:val="0FD32C02"/>
    <w:rsid w:val="10D780FF"/>
    <w:rsid w:val="13065820"/>
    <w:rsid w:val="130F0099"/>
    <w:rsid w:val="13489FE6"/>
    <w:rsid w:val="1390D933"/>
    <w:rsid w:val="13998E4A"/>
    <w:rsid w:val="13EB1375"/>
    <w:rsid w:val="147CF9AA"/>
    <w:rsid w:val="15620AD2"/>
    <w:rsid w:val="1570DAC5"/>
    <w:rsid w:val="15DA5298"/>
    <w:rsid w:val="16E76CAA"/>
    <w:rsid w:val="1726E1A7"/>
    <w:rsid w:val="176D3C93"/>
    <w:rsid w:val="18F20456"/>
    <w:rsid w:val="1986763C"/>
    <w:rsid w:val="19B42506"/>
    <w:rsid w:val="19C856D9"/>
    <w:rsid w:val="19ECB697"/>
    <w:rsid w:val="1A7FA2C0"/>
    <w:rsid w:val="1BB44D05"/>
    <w:rsid w:val="1BFA9CE5"/>
    <w:rsid w:val="1C49EC00"/>
    <w:rsid w:val="1D88D18F"/>
    <w:rsid w:val="1E462896"/>
    <w:rsid w:val="1EC6230F"/>
    <w:rsid w:val="1EDCA5F7"/>
    <w:rsid w:val="2137ACE8"/>
    <w:rsid w:val="23250026"/>
    <w:rsid w:val="245DA047"/>
    <w:rsid w:val="24BDA1F7"/>
    <w:rsid w:val="2574CCBE"/>
    <w:rsid w:val="2695C430"/>
    <w:rsid w:val="27BB6273"/>
    <w:rsid w:val="28B57FC5"/>
    <w:rsid w:val="28F32BFA"/>
    <w:rsid w:val="2951333A"/>
    <w:rsid w:val="29609F23"/>
    <w:rsid w:val="29D0CC3E"/>
    <w:rsid w:val="2B82D6A4"/>
    <w:rsid w:val="2D34F705"/>
    <w:rsid w:val="2E3AFD31"/>
    <w:rsid w:val="2EAE626B"/>
    <w:rsid w:val="2EE230AD"/>
    <w:rsid w:val="2F7AD497"/>
    <w:rsid w:val="3076A77C"/>
    <w:rsid w:val="30912BD4"/>
    <w:rsid w:val="3181B351"/>
    <w:rsid w:val="31A3371D"/>
    <w:rsid w:val="31B57F5E"/>
    <w:rsid w:val="3308EB51"/>
    <w:rsid w:val="33447C9B"/>
    <w:rsid w:val="33486B32"/>
    <w:rsid w:val="37C104FB"/>
    <w:rsid w:val="37E7A209"/>
    <w:rsid w:val="3854847C"/>
    <w:rsid w:val="38B7CDD9"/>
    <w:rsid w:val="397D8CF9"/>
    <w:rsid w:val="3A0C23E1"/>
    <w:rsid w:val="3A330FA7"/>
    <w:rsid w:val="3A77F452"/>
    <w:rsid w:val="3A9AEA47"/>
    <w:rsid w:val="3AA5A8AE"/>
    <w:rsid w:val="3AFC133D"/>
    <w:rsid w:val="3B114A1F"/>
    <w:rsid w:val="3BA7FCCF"/>
    <w:rsid w:val="3CE35FD3"/>
    <w:rsid w:val="3CE45D3A"/>
    <w:rsid w:val="3D050EF3"/>
    <w:rsid w:val="3D1E0730"/>
    <w:rsid w:val="3F14730C"/>
    <w:rsid w:val="3F30FBB8"/>
    <w:rsid w:val="41ADDF7D"/>
    <w:rsid w:val="423C09E8"/>
    <w:rsid w:val="4267BF1C"/>
    <w:rsid w:val="42A2ACB5"/>
    <w:rsid w:val="43712B54"/>
    <w:rsid w:val="43854FBE"/>
    <w:rsid w:val="447D2863"/>
    <w:rsid w:val="45456F01"/>
    <w:rsid w:val="47D3C0B9"/>
    <w:rsid w:val="48770EE9"/>
    <w:rsid w:val="48D38E18"/>
    <w:rsid w:val="491339AE"/>
    <w:rsid w:val="499DD5B8"/>
    <w:rsid w:val="49E7E0C5"/>
    <w:rsid w:val="4C972DBA"/>
    <w:rsid w:val="4C9F6457"/>
    <w:rsid w:val="4D1985FF"/>
    <w:rsid w:val="4D6383D3"/>
    <w:rsid w:val="4D7E4BB0"/>
    <w:rsid w:val="4E278155"/>
    <w:rsid w:val="4E38CE42"/>
    <w:rsid w:val="4E8A742B"/>
    <w:rsid w:val="4EC6E5B4"/>
    <w:rsid w:val="50D8727D"/>
    <w:rsid w:val="53BF28F7"/>
    <w:rsid w:val="53C8CD8B"/>
    <w:rsid w:val="590A71B6"/>
    <w:rsid w:val="5923C21A"/>
    <w:rsid w:val="59B55364"/>
    <w:rsid w:val="5AE46DE4"/>
    <w:rsid w:val="5BD59556"/>
    <w:rsid w:val="5BED720A"/>
    <w:rsid w:val="5C605C6D"/>
    <w:rsid w:val="5CBE928D"/>
    <w:rsid w:val="5D79AC48"/>
    <w:rsid w:val="5D8A7016"/>
    <w:rsid w:val="5D990266"/>
    <w:rsid w:val="5DEB3114"/>
    <w:rsid w:val="5E8331AE"/>
    <w:rsid w:val="5E88033D"/>
    <w:rsid w:val="5EFE07FF"/>
    <w:rsid w:val="605CEBCA"/>
    <w:rsid w:val="6182FBA3"/>
    <w:rsid w:val="62873ADB"/>
    <w:rsid w:val="62EE9784"/>
    <w:rsid w:val="63B99356"/>
    <w:rsid w:val="63BDA716"/>
    <w:rsid w:val="63EDF7AB"/>
    <w:rsid w:val="64C8B2F0"/>
    <w:rsid w:val="65C5C617"/>
    <w:rsid w:val="663A6905"/>
    <w:rsid w:val="66DD26AB"/>
    <w:rsid w:val="677EAB6B"/>
    <w:rsid w:val="67D4D107"/>
    <w:rsid w:val="67D73A46"/>
    <w:rsid w:val="6AC41153"/>
    <w:rsid w:val="6B3A0423"/>
    <w:rsid w:val="6C86ED04"/>
    <w:rsid w:val="6C8DAC49"/>
    <w:rsid w:val="6D8426B4"/>
    <w:rsid w:val="6DE25260"/>
    <w:rsid w:val="6E4135E1"/>
    <w:rsid w:val="6F6BC3F8"/>
    <w:rsid w:val="70D91A98"/>
    <w:rsid w:val="7193EA0B"/>
    <w:rsid w:val="72016183"/>
    <w:rsid w:val="72201FC4"/>
    <w:rsid w:val="7493254D"/>
    <w:rsid w:val="7564CE9D"/>
    <w:rsid w:val="767A3D6E"/>
    <w:rsid w:val="769B274C"/>
    <w:rsid w:val="76FCBB37"/>
    <w:rsid w:val="77296656"/>
    <w:rsid w:val="77A066C3"/>
    <w:rsid w:val="77DA3F94"/>
    <w:rsid w:val="78569BD2"/>
    <w:rsid w:val="7B78D0FA"/>
    <w:rsid w:val="7BABB968"/>
    <w:rsid w:val="7BE6EB6B"/>
    <w:rsid w:val="7C63E747"/>
    <w:rsid w:val="7C83175C"/>
    <w:rsid w:val="7E1FB657"/>
    <w:rsid w:val="7F038EAE"/>
    <w:rsid w:val="7F369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8C5D3"/>
  <w15:docId w15:val="{D7DDA0E7-295D-4E22-987B-77C7B89A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A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,List Paragraph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F13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3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3274"/>
    <w:rPr>
      <w:lang w:eastAsia="en-US"/>
    </w:rPr>
  </w:style>
  <w:style w:type="paragraph" w:styleId="NormalnyWeb">
    <w:name w:val="Normal (Web)"/>
    <w:basedOn w:val="Normalny"/>
    <w:uiPriority w:val="99"/>
    <w:unhideWhenUsed/>
    <w:rsid w:val="00B02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426"/>
    <w:rPr>
      <w:b/>
      <w:bCs/>
      <w:lang w:eastAsia="en-US"/>
    </w:rPr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rsid w:val="0030330F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61FDC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B61FDC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EF26CF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E0B7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AE1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link w:val="TekstprzypisudolnegoZnak"/>
    <w:rsid w:val="00E8643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E8643E"/>
    <w:rPr>
      <w:rFonts w:ascii="Times New Roman" w:eastAsia="Times New Roman" w:hAnsi="Times New Roman"/>
      <w:color w:val="000000"/>
      <w:u w:color="000000"/>
      <w:bdr w:val="nil"/>
    </w:rPr>
  </w:style>
  <w:style w:type="table" w:customStyle="1" w:styleId="TableGrid">
    <w:name w:val="TableGrid"/>
    <w:rsid w:val="00E8643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0470B"/>
    <w:rPr>
      <w:color w:val="666666"/>
    </w:rPr>
  </w:style>
  <w:style w:type="numbering" w:customStyle="1" w:styleId="Biecalista1">
    <w:name w:val="Bieżąca lista1"/>
    <w:uiPriority w:val="99"/>
    <w:rsid w:val="00776422"/>
    <w:pPr>
      <w:numPr>
        <w:numId w:val="7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513B-94F2-46AF-9130-FC7B7E84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3</TotalTime>
  <Pages>2</Pages>
  <Words>287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Links>
    <vt:vector size="54" baseType="variant">
      <vt:variant>
        <vt:i4>3801096</vt:i4>
      </vt:variant>
      <vt:variant>
        <vt:i4>24</vt:i4>
      </vt:variant>
      <vt:variant>
        <vt:i4>0</vt:i4>
      </vt:variant>
      <vt:variant>
        <vt:i4>5</vt:i4>
      </vt:variant>
      <vt:variant>
        <vt:lpwstr>mailto:abi@warszawa.rdos.gov.pl</vt:lpwstr>
      </vt:variant>
      <vt:variant>
        <vt:lpwstr/>
      </vt:variant>
      <vt:variant>
        <vt:i4>3342362</vt:i4>
      </vt:variant>
      <vt:variant>
        <vt:i4>21</vt:i4>
      </vt:variant>
      <vt:variant>
        <vt:i4>0</vt:i4>
      </vt:variant>
      <vt:variant>
        <vt:i4>5</vt:i4>
      </vt:variant>
      <vt:variant>
        <vt:lpwstr>mailto:sekretariat@warszawa.rdos.gov.pl</vt:lpwstr>
      </vt:variant>
      <vt:variant>
        <vt:lpwstr/>
      </vt:variant>
      <vt:variant>
        <vt:i4>7995481</vt:i4>
      </vt:variant>
      <vt:variant>
        <vt:i4>18</vt:i4>
      </vt:variant>
      <vt:variant>
        <vt:i4>0</vt:i4>
      </vt:variant>
      <vt:variant>
        <vt:i4>5</vt:i4>
      </vt:variant>
      <vt:variant>
        <vt:lpwstr>http://sekretariat@warszawa.rdos.gov.pl</vt:lpwstr>
      </vt:variant>
      <vt:variant>
        <vt:lpwstr/>
      </vt:variant>
      <vt:variant>
        <vt:i4>2097242</vt:i4>
      </vt:variant>
      <vt:variant>
        <vt:i4>15</vt:i4>
      </vt:variant>
      <vt:variant>
        <vt:i4>0</vt:i4>
      </vt:variant>
      <vt:variant>
        <vt:i4>5</vt:i4>
      </vt:variant>
      <vt:variant>
        <vt:lpwstr>mailto:agata.antonowicz@warszawa.rdos.gov.pl</vt:lpwstr>
      </vt:variant>
      <vt:variant>
        <vt:lpwstr/>
      </vt:variant>
      <vt:variant>
        <vt:i4>3801096</vt:i4>
      </vt:variant>
      <vt:variant>
        <vt:i4>12</vt:i4>
      </vt:variant>
      <vt:variant>
        <vt:i4>0</vt:i4>
      </vt:variant>
      <vt:variant>
        <vt:i4>5</vt:i4>
      </vt:variant>
      <vt:variant>
        <vt:lpwstr>mailto:abi@warszawa.rdos.gov.pl</vt:lpwstr>
      </vt:variant>
      <vt:variant>
        <vt:lpwstr/>
      </vt:variant>
      <vt:variant>
        <vt:i4>3342362</vt:i4>
      </vt:variant>
      <vt:variant>
        <vt:i4>9</vt:i4>
      </vt:variant>
      <vt:variant>
        <vt:i4>0</vt:i4>
      </vt:variant>
      <vt:variant>
        <vt:i4>5</vt:i4>
      </vt:variant>
      <vt:variant>
        <vt:lpwstr>mailto:sekretariat@warszawa.rdos.gov.pl</vt:lpwstr>
      </vt:variant>
      <vt:variant>
        <vt:lpwstr/>
      </vt:variant>
      <vt:variant>
        <vt:i4>2752580</vt:i4>
      </vt:variant>
      <vt:variant>
        <vt:i4>6</vt:i4>
      </vt:variant>
      <vt:variant>
        <vt:i4>0</vt:i4>
      </vt:variant>
      <vt:variant>
        <vt:i4>5</vt:i4>
      </vt:variant>
      <vt:variant>
        <vt:lpwstr>mailto:jolanta.klucznik@warszawa.rdos.gov.pl</vt:lpwstr>
      </vt:variant>
      <vt:variant>
        <vt:lpwstr/>
      </vt:variant>
      <vt:variant>
        <vt:i4>5111852</vt:i4>
      </vt:variant>
      <vt:variant>
        <vt:i4>3</vt:i4>
      </vt:variant>
      <vt:variant>
        <vt:i4>0</vt:i4>
      </vt:variant>
      <vt:variant>
        <vt:i4>5</vt:i4>
      </vt:variant>
      <vt:variant>
        <vt:lpwstr>mailto:agata.antonowicz@warszawa.pl</vt:lpwstr>
      </vt:variant>
      <vt:variant>
        <vt:lpwstr/>
      </vt:variant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mailto:agata.antonowicz@warszawa.rdos.gov.pl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Antonowicz</dc:creator>
  <cp:keywords/>
  <cp:lastModifiedBy>Jolanta Klucznik</cp:lastModifiedBy>
  <cp:revision>5</cp:revision>
  <cp:lastPrinted>2024-07-23T13:12:00Z</cp:lastPrinted>
  <dcterms:created xsi:type="dcterms:W3CDTF">2025-09-12T06:48:00Z</dcterms:created>
  <dcterms:modified xsi:type="dcterms:W3CDTF">2025-09-12T08:24:00Z</dcterms:modified>
</cp:coreProperties>
</file>