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277A" w14:textId="01F2E718" w:rsidR="00CE2B01" w:rsidRPr="009E3B29" w:rsidRDefault="00CE2B01" w:rsidP="009772A5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9772A5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7049498F" w14:textId="77777777" w:rsidR="00CE2B01" w:rsidRPr="00F67F64" w:rsidRDefault="00CE2B01" w:rsidP="009772A5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98369F">
        <w:rPr>
          <w:b w:val="0"/>
          <w:sz w:val="22"/>
        </w:rPr>
        <w:t>.12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4697F5C6" w14:textId="77777777" w:rsidR="00CE2B01" w:rsidRPr="00F67F64" w:rsidRDefault="00CE2B01" w:rsidP="009772A5">
      <w:pPr>
        <w:pStyle w:val="Nagwek1"/>
        <w:spacing w:after="120"/>
        <w:jc w:val="left"/>
      </w:pPr>
    </w:p>
    <w:p w14:paraId="4EBC8C76" w14:textId="77777777" w:rsidR="002440A7" w:rsidRPr="00F67F64" w:rsidRDefault="002440A7" w:rsidP="009772A5">
      <w:pPr>
        <w:rPr>
          <w:lang w:eastAsia="ar-SA"/>
        </w:rPr>
      </w:pPr>
    </w:p>
    <w:p w14:paraId="32657B69" w14:textId="77777777" w:rsidR="00CE2B01" w:rsidRPr="00F67F64" w:rsidRDefault="00CE2B01" w:rsidP="009772A5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7A3C3E3D" w14:textId="77777777" w:rsidR="00CE2B01" w:rsidRPr="00F67F64" w:rsidRDefault="00CE2B01" w:rsidP="009772A5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742C94DB" w14:textId="77777777" w:rsidR="002440A7" w:rsidRPr="00F67F64" w:rsidRDefault="002440A7" w:rsidP="009772A5">
      <w:pPr>
        <w:spacing w:after="0" w:line="360" w:lineRule="auto"/>
        <w:rPr>
          <w:rFonts w:ascii="Times New Roman" w:hAnsi="Times New Roman"/>
          <w:b/>
        </w:rPr>
      </w:pPr>
    </w:p>
    <w:p w14:paraId="6D578892" w14:textId="77777777" w:rsidR="00CE2B01" w:rsidRPr="00F67F64" w:rsidRDefault="00CE2B01" w:rsidP="009772A5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A3275C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98369F" w:rsidRPr="0098369F">
        <w:rPr>
          <w:rFonts w:ascii="Times New Roman" w:hAnsi="Times New Roman"/>
          <w:b/>
          <w:bCs/>
        </w:rPr>
        <w:t>Dąbrówka PLH220088, położonego w województwie pomorskim, w powiecie kościerskim, gminie Nowa Karczma, Kościerzyna.</w:t>
      </w:r>
    </w:p>
    <w:p w14:paraId="521F4259" w14:textId="77777777" w:rsidR="00FB3480" w:rsidRPr="00F67F64" w:rsidRDefault="00FB3480" w:rsidP="009772A5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 xml:space="preserve">z </w:t>
      </w:r>
      <w:r w:rsidR="00FF6467">
        <w:rPr>
          <w:rFonts w:ascii="Times New Roman" w:hAnsi="Times New Roman"/>
        </w:rPr>
        <w:t>dnia 26 maja 2014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98369F" w:rsidRPr="0098369F">
        <w:rPr>
          <w:rFonts w:ascii="Times New Roman" w:hAnsi="Times New Roman"/>
        </w:rPr>
        <w:t xml:space="preserve">Dąbrówka PLH220088 </w:t>
      </w:r>
      <w:r w:rsidR="0098369F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</w:rPr>
        <w:t xml:space="preserve">(Dz. Urz. Woj. Pom. </w:t>
      </w:r>
      <w:r w:rsidR="00FF6467" w:rsidRPr="00FF6467">
        <w:rPr>
          <w:rFonts w:ascii="Times New Roman" w:hAnsi="Times New Roman"/>
        </w:rPr>
        <w:t>z 2014 r. poz. 2137; zm.: Dz. Urz. Woj. Pom. z 2016 r. poz. 2025.</w:t>
      </w:r>
      <w:r w:rsidRPr="00F67F64">
        <w:rPr>
          <w:rFonts w:ascii="Times New Roman" w:hAnsi="Times New Roman"/>
        </w:rPr>
        <w:t>).</w:t>
      </w:r>
    </w:p>
    <w:p w14:paraId="14412D2C" w14:textId="77777777" w:rsidR="00CE2B01" w:rsidRPr="00F67F64" w:rsidRDefault="00CE2B01" w:rsidP="009772A5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i</w:t>
      </w:r>
      <w:r w:rsidR="00A3275C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236EA67C" w14:textId="77777777" w:rsidR="00CE2B01" w:rsidRPr="00F67F64" w:rsidRDefault="00CE2B01" w:rsidP="009772A5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66F5B10C" w14:textId="77777777" w:rsidR="00CE2B01" w:rsidRPr="00F67F64" w:rsidRDefault="00CE2B01" w:rsidP="009772A5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A95F691" w14:textId="77777777" w:rsidR="00CE2B01" w:rsidRDefault="00CE2B01" w:rsidP="009772A5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66211761" w14:textId="77777777" w:rsidR="0098369F" w:rsidRDefault="0098369F" w:rsidP="009772A5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C90CC97" w14:textId="77777777" w:rsidR="00CE2B01" w:rsidRPr="00F67F64" w:rsidRDefault="00CE2B01" w:rsidP="009772A5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6A05A5D4" w14:textId="77777777" w:rsidR="00CE2B01" w:rsidRPr="0098369F" w:rsidRDefault="00CE2B01" w:rsidP="009772A5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8369F">
        <w:rPr>
          <w:rFonts w:ascii="Times New Roman" w:hAnsi="Times New Roman"/>
          <w:sz w:val="20"/>
          <w:szCs w:val="20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7A236" w14:textId="77777777" w:rsidR="0098369F" w:rsidRPr="0098369F" w:rsidRDefault="0098369F" w:rsidP="009772A5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Urząd Gminy Nowa Karczma ul. Kościerska 9, 83-404 Nowa Karczma</w:t>
      </w:r>
    </w:p>
    <w:p w14:paraId="20D6D68C" w14:textId="77777777" w:rsidR="0098369F" w:rsidRPr="0098369F" w:rsidRDefault="0098369F" w:rsidP="009772A5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Urząd Gminy Kościerzyna ul. Strzelecka 9, 83-400 Kościerzyna</w:t>
      </w:r>
    </w:p>
    <w:p w14:paraId="6CF1861C" w14:textId="77777777" w:rsidR="0098369F" w:rsidRPr="0098369F" w:rsidRDefault="0098369F" w:rsidP="009772A5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Starostwo Powiatowe w Kościerzynie ul. 3 Maja 9 C, 83-400 Kościerzyna</w:t>
      </w:r>
    </w:p>
    <w:p w14:paraId="08B2C46E" w14:textId="77777777" w:rsidR="00CE2B01" w:rsidRPr="0098369F" w:rsidRDefault="00CE2B01" w:rsidP="009772A5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Strona internetowa RDOŚ w Gdańsk</w:t>
      </w:r>
      <w:r w:rsidR="00976A68">
        <w:rPr>
          <w:rFonts w:ascii="Times New Roman" w:hAnsi="Times New Roman" w:cs="Times New Roman"/>
          <w:sz w:val="20"/>
          <w:szCs w:val="20"/>
        </w:rPr>
        <w:t>u</w:t>
      </w:r>
    </w:p>
    <w:p w14:paraId="4D2664EF" w14:textId="77777777" w:rsidR="00196645" w:rsidRPr="0098369F" w:rsidRDefault="00CE2B01" w:rsidP="009772A5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Tablica ogłoszeń RDOŚ w Gdańsku</w:t>
      </w:r>
    </w:p>
    <w:p w14:paraId="54FB0EC6" w14:textId="77777777" w:rsidR="00633F2F" w:rsidRPr="0098369F" w:rsidRDefault="00CE2B01" w:rsidP="009772A5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aa</w:t>
      </w:r>
    </w:p>
    <w:sectPr w:rsidR="00633F2F" w:rsidRPr="0098369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90D1" w14:textId="77777777" w:rsidR="00C84676" w:rsidRDefault="00C84676" w:rsidP="000F38F9">
      <w:pPr>
        <w:spacing w:after="0" w:line="240" w:lineRule="auto"/>
      </w:pPr>
      <w:r>
        <w:separator/>
      </w:r>
    </w:p>
  </w:endnote>
  <w:endnote w:type="continuationSeparator" w:id="0">
    <w:p w14:paraId="1CD3415B" w14:textId="77777777" w:rsidR="00C84676" w:rsidRDefault="00C8467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B23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C0BE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DA1F717" wp14:editId="3991045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6000" w14:textId="77777777" w:rsidR="00C84676" w:rsidRDefault="00C84676" w:rsidP="000F38F9">
      <w:pPr>
        <w:spacing w:after="0" w:line="240" w:lineRule="auto"/>
      </w:pPr>
      <w:r>
        <w:separator/>
      </w:r>
    </w:p>
  </w:footnote>
  <w:footnote w:type="continuationSeparator" w:id="0">
    <w:p w14:paraId="128B1880" w14:textId="77777777" w:rsidR="00C84676" w:rsidRDefault="00C8467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7E6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E79A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178F09" wp14:editId="38D7108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E254D"/>
    <w:rsid w:val="003F14C8"/>
    <w:rsid w:val="004200CE"/>
    <w:rsid w:val="00425F85"/>
    <w:rsid w:val="00476E20"/>
    <w:rsid w:val="004959AC"/>
    <w:rsid w:val="004A2F36"/>
    <w:rsid w:val="004A605D"/>
    <w:rsid w:val="004E165F"/>
    <w:rsid w:val="00522C1A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E0A9F"/>
    <w:rsid w:val="009301BF"/>
    <w:rsid w:val="00951C0C"/>
    <w:rsid w:val="00961420"/>
    <w:rsid w:val="0096370D"/>
    <w:rsid w:val="00976A68"/>
    <w:rsid w:val="009772A5"/>
    <w:rsid w:val="0098369F"/>
    <w:rsid w:val="009949ED"/>
    <w:rsid w:val="009E5CA9"/>
    <w:rsid w:val="009F410C"/>
    <w:rsid w:val="009F7301"/>
    <w:rsid w:val="00A023E3"/>
    <w:rsid w:val="00A06AF0"/>
    <w:rsid w:val="00A20FE6"/>
    <w:rsid w:val="00A31B45"/>
    <w:rsid w:val="00A3275C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C407A"/>
    <w:rsid w:val="00C00DEE"/>
    <w:rsid w:val="00C106CC"/>
    <w:rsid w:val="00C13C56"/>
    <w:rsid w:val="00C15C8B"/>
    <w:rsid w:val="00C2105A"/>
    <w:rsid w:val="00C37DF9"/>
    <w:rsid w:val="00C84676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654A"/>
  <w15:docId w15:val="{4D0DDC93-80DE-433C-9783-E1691116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1245-35FE-4E71-8257-59E84361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56</TotalTime>
  <Pages>1</Pages>
  <Words>1272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18</cp:revision>
  <cp:lastPrinted>2021-10-12T07:05:00Z</cp:lastPrinted>
  <dcterms:created xsi:type="dcterms:W3CDTF">2021-12-01T09:56:00Z</dcterms:created>
  <dcterms:modified xsi:type="dcterms:W3CDTF">2021-12-21T10:02:00Z</dcterms:modified>
</cp:coreProperties>
</file>