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3A8DA" w14:textId="77777777" w:rsidR="006804FF" w:rsidRDefault="006804FF" w:rsidP="00680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NR ……………..</w:t>
      </w:r>
    </w:p>
    <w:p w14:paraId="55D182FE" w14:textId="77777777" w:rsidR="006804FF" w:rsidRDefault="006804FF" w:rsidP="006804FF">
      <w:pPr>
        <w:spacing w:line="360" w:lineRule="auto"/>
        <w:rPr>
          <w:rFonts w:ascii="Arial" w:hAnsi="Arial" w:cs="Arial"/>
          <w:sz w:val="20"/>
          <w:szCs w:val="20"/>
        </w:rPr>
      </w:pPr>
    </w:p>
    <w:p w14:paraId="619B3545" w14:textId="77777777" w:rsidR="006804FF" w:rsidRPr="006804FF" w:rsidRDefault="006804FF" w:rsidP="006804FF">
      <w:pPr>
        <w:spacing w:line="360" w:lineRule="auto"/>
        <w:rPr>
          <w:rFonts w:ascii="Arial" w:hAnsi="Arial" w:cs="Arial"/>
          <w:sz w:val="20"/>
          <w:szCs w:val="20"/>
        </w:rPr>
      </w:pPr>
      <w:r w:rsidRPr="006804FF">
        <w:rPr>
          <w:rFonts w:ascii="Arial" w:hAnsi="Arial" w:cs="Arial"/>
          <w:sz w:val="20"/>
          <w:szCs w:val="20"/>
        </w:rPr>
        <w:t>zawarta w dniu …………………… roku w Niesulowie przez</w:t>
      </w:r>
    </w:p>
    <w:p w14:paraId="1A578098" w14:textId="77777777" w:rsidR="006804FF" w:rsidRPr="006804FF" w:rsidRDefault="006804FF" w:rsidP="006804FF">
      <w:pPr>
        <w:spacing w:line="360" w:lineRule="auto"/>
        <w:rPr>
          <w:rFonts w:ascii="Arial" w:hAnsi="Arial" w:cs="Arial"/>
          <w:sz w:val="20"/>
          <w:szCs w:val="20"/>
        </w:rPr>
      </w:pPr>
      <w:r w:rsidRPr="006804FF">
        <w:rPr>
          <w:rFonts w:ascii="Arial" w:hAnsi="Arial" w:cs="Arial"/>
          <w:sz w:val="20"/>
          <w:szCs w:val="20"/>
        </w:rPr>
        <w:t>Skarb Państwa reprezentowany przez Państwowe Gospodarstwo Leśne Lasy Państwowe Nadleśnictwo Gidle z siedzibą w Niesulowie /adres: Nadleśnictwo Gidle, Niesulów 3, gm. 97- 540 Gidle/, posiadające NIP 5730108480, zwane dalej Zamawiającym</w:t>
      </w:r>
    </w:p>
    <w:p w14:paraId="29ED099B" w14:textId="77777777" w:rsidR="006804FF" w:rsidRPr="006804FF" w:rsidRDefault="006804FF" w:rsidP="006804FF">
      <w:pPr>
        <w:spacing w:line="360" w:lineRule="auto"/>
        <w:rPr>
          <w:rFonts w:ascii="Arial" w:hAnsi="Arial" w:cs="Arial"/>
          <w:sz w:val="20"/>
          <w:szCs w:val="20"/>
        </w:rPr>
      </w:pPr>
      <w:r w:rsidRPr="006804FF">
        <w:rPr>
          <w:rFonts w:ascii="Arial" w:hAnsi="Arial" w:cs="Arial"/>
          <w:sz w:val="20"/>
          <w:szCs w:val="20"/>
        </w:rPr>
        <w:t xml:space="preserve">reprezentowanym przez Nadleśniczego </w:t>
      </w:r>
      <w:r>
        <w:rPr>
          <w:rFonts w:ascii="Arial" w:hAnsi="Arial" w:cs="Arial"/>
          <w:sz w:val="20"/>
          <w:szCs w:val="20"/>
        </w:rPr>
        <w:t>Adama Kowalczyka</w:t>
      </w:r>
      <w:r w:rsidRPr="006804FF">
        <w:rPr>
          <w:rFonts w:ascii="Arial" w:hAnsi="Arial" w:cs="Arial"/>
          <w:sz w:val="20"/>
          <w:szCs w:val="20"/>
        </w:rPr>
        <w:t>,</w:t>
      </w:r>
    </w:p>
    <w:p w14:paraId="0596569B" w14:textId="77777777" w:rsidR="00D2323E" w:rsidRDefault="006804FF" w:rsidP="0051788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</w:t>
      </w:r>
    </w:p>
    <w:p w14:paraId="73851CDF" w14:textId="77777777" w:rsidR="006804FF" w:rsidRPr="006804FF" w:rsidRDefault="006804FF" w:rsidP="006804FF">
      <w:pPr>
        <w:spacing w:line="360" w:lineRule="auto"/>
        <w:rPr>
          <w:rFonts w:ascii="Arial" w:hAnsi="Arial" w:cs="Arial"/>
          <w:sz w:val="20"/>
        </w:rPr>
      </w:pPr>
      <w:r w:rsidRPr="006804FF">
        <w:rPr>
          <w:rFonts w:ascii="Arial" w:hAnsi="Arial" w:cs="Arial"/>
          <w:sz w:val="20"/>
        </w:rPr>
        <w:t xml:space="preserve">przedsiębiorcę </w:t>
      </w:r>
      <w:r>
        <w:rPr>
          <w:rFonts w:ascii="Arial" w:hAnsi="Arial" w:cs="Arial"/>
          <w:sz w:val="20"/>
        </w:rPr>
        <w:t>…………………</w:t>
      </w:r>
      <w:r w:rsidRPr="006804FF">
        <w:rPr>
          <w:rFonts w:ascii="Arial" w:hAnsi="Arial" w:cs="Arial"/>
          <w:sz w:val="20"/>
        </w:rPr>
        <w:t xml:space="preserve"> prowadzącego działalność gospodarczą pod nazwą </w:t>
      </w:r>
      <w:r>
        <w:rPr>
          <w:rFonts w:ascii="Arial" w:hAnsi="Arial" w:cs="Arial"/>
          <w:sz w:val="20"/>
        </w:rPr>
        <w:t>………………………</w:t>
      </w:r>
      <w:r w:rsidRPr="006804FF">
        <w:rPr>
          <w:rFonts w:ascii="Arial" w:hAnsi="Arial" w:cs="Arial"/>
          <w:sz w:val="20"/>
        </w:rPr>
        <w:t xml:space="preserve"> z siedzibą </w:t>
      </w:r>
      <w:r>
        <w:rPr>
          <w:rFonts w:ascii="Arial" w:hAnsi="Arial" w:cs="Arial"/>
          <w:sz w:val="20"/>
        </w:rPr>
        <w:t>………………………………………………</w:t>
      </w:r>
      <w:r w:rsidRPr="006804FF">
        <w:rPr>
          <w:rFonts w:ascii="Arial" w:hAnsi="Arial" w:cs="Arial"/>
          <w:sz w:val="20"/>
        </w:rPr>
        <w:t xml:space="preserve">/adres:/ posiadającego NIP </w:t>
      </w:r>
      <w:r>
        <w:rPr>
          <w:rFonts w:ascii="Arial" w:hAnsi="Arial" w:cs="Arial"/>
          <w:sz w:val="20"/>
        </w:rPr>
        <w:t>……………………….</w:t>
      </w:r>
      <w:r w:rsidRPr="006804FF">
        <w:rPr>
          <w:rFonts w:ascii="Arial" w:hAnsi="Arial" w:cs="Arial"/>
          <w:sz w:val="20"/>
        </w:rPr>
        <w:t>,</w:t>
      </w:r>
    </w:p>
    <w:p w14:paraId="54B1896D" w14:textId="77777777" w:rsidR="006804FF" w:rsidRPr="006804FF" w:rsidRDefault="006804FF" w:rsidP="006804FF">
      <w:pPr>
        <w:spacing w:line="360" w:lineRule="auto"/>
        <w:rPr>
          <w:rFonts w:ascii="Arial" w:hAnsi="Arial" w:cs="Arial"/>
          <w:sz w:val="20"/>
        </w:rPr>
      </w:pPr>
      <w:r w:rsidRPr="006804FF">
        <w:rPr>
          <w:rFonts w:ascii="Arial" w:hAnsi="Arial" w:cs="Arial"/>
          <w:sz w:val="20"/>
        </w:rPr>
        <w:t>zwana/ego dalej Wykonawcą</w:t>
      </w:r>
    </w:p>
    <w:p w14:paraId="39F20286" w14:textId="77777777" w:rsidR="006804FF" w:rsidRDefault="006804FF" w:rsidP="006804FF">
      <w:pPr>
        <w:spacing w:line="360" w:lineRule="auto"/>
        <w:rPr>
          <w:rFonts w:ascii="Arial" w:hAnsi="Arial" w:cs="Arial"/>
          <w:sz w:val="20"/>
        </w:rPr>
      </w:pPr>
      <w:r w:rsidRPr="006804FF">
        <w:rPr>
          <w:rFonts w:ascii="Arial" w:hAnsi="Arial" w:cs="Arial"/>
          <w:sz w:val="20"/>
        </w:rPr>
        <w:t>o następującej treści:</w:t>
      </w:r>
    </w:p>
    <w:p w14:paraId="1457A60D" w14:textId="77777777" w:rsidR="006804FF" w:rsidRDefault="006804FF" w:rsidP="006804FF">
      <w:pPr>
        <w:spacing w:line="360" w:lineRule="auto"/>
        <w:rPr>
          <w:rFonts w:ascii="Arial" w:hAnsi="Arial" w:cs="Arial"/>
          <w:sz w:val="20"/>
        </w:rPr>
      </w:pPr>
    </w:p>
    <w:p w14:paraId="0189EC43" w14:textId="77777777" w:rsidR="006804FF" w:rsidRDefault="006804FF" w:rsidP="008F46A4">
      <w:pPr>
        <w:spacing w:line="360" w:lineRule="auto"/>
        <w:jc w:val="center"/>
        <w:rPr>
          <w:rFonts w:ascii="Arial" w:hAnsi="Arial" w:cs="Arial"/>
          <w:sz w:val="20"/>
        </w:rPr>
      </w:pPr>
      <w:r w:rsidRPr="006804FF">
        <w:rPr>
          <w:rFonts w:ascii="Arial" w:hAnsi="Arial" w:cs="Arial"/>
          <w:sz w:val="20"/>
        </w:rPr>
        <w:t>§ 1.</w:t>
      </w:r>
    </w:p>
    <w:p w14:paraId="233967E9" w14:textId="36369AD0" w:rsidR="00D2323E" w:rsidRDefault="006804FF" w:rsidP="006804FF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6804FF">
        <w:rPr>
          <w:rFonts w:ascii="Arial" w:hAnsi="Arial" w:cs="Arial"/>
          <w:sz w:val="20"/>
        </w:rPr>
        <w:t xml:space="preserve">Wykonawca zobowiązuje się do wykonywania na rzecz Zamawiającego prac nie wymagających zgłoszenia właściwemu organowi, ani pozwolenia na budowę, polegających na konserwacji, naprawie bądź remoncie, w tym wymianie rzeczy w istniejących obiektach budowlanych w zakresie </w:t>
      </w:r>
      <w:proofErr w:type="spellStart"/>
      <w:r w:rsidRPr="006804FF">
        <w:rPr>
          <w:rFonts w:ascii="Arial" w:hAnsi="Arial" w:cs="Arial"/>
          <w:sz w:val="20"/>
        </w:rPr>
        <w:t>wod-kan</w:t>
      </w:r>
      <w:proofErr w:type="spellEnd"/>
      <w:r w:rsidRPr="006804FF">
        <w:rPr>
          <w:rFonts w:ascii="Arial" w:hAnsi="Arial" w:cs="Arial"/>
          <w:sz w:val="20"/>
        </w:rPr>
        <w:t xml:space="preserve"> oraz kotłów CO., ,,Konserwacja, remont, naprawa istniejącej kanalizacji </w:t>
      </w:r>
      <w:proofErr w:type="spellStart"/>
      <w:r w:rsidRPr="006804FF">
        <w:rPr>
          <w:rFonts w:ascii="Arial" w:hAnsi="Arial" w:cs="Arial"/>
          <w:sz w:val="20"/>
        </w:rPr>
        <w:t>wodno</w:t>
      </w:r>
      <w:proofErr w:type="spellEnd"/>
      <w:r w:rsidRPr="006804FF">
        <w:rPr>
          <w:rFonts w:ascii="Arial" w:hAnsi="Arial" w:cs="Arial"/>
          <w:sz w:val="20"/>
        </w:rPr>
        <w:t xml:space="preserve"> – </w:t>
      </w:r>
      <w:r w:rsidR="00EF71D9" w:rsidRPr="006804FF">
        <w:rPr>
          <w:rFonts w:ascii="Arial" w:hAnsi="Arial" w:cs="Arial"/>
          <w:sz w:val="20"/>
        </w:rPr>
        <w:t>kanalizacyjn</w:t>
      </w:r>
      <w:r w:rsidR="00EF71D9">
        <w:rPr>
          <w:rFonts w:ascii="Arial" w:hAnsi="Arial" w:cs="Arial"/>
          <w:sz w:val="20"/>
        </w:rPr>
        <w:t>ej</w:t>
      </w:r>
      <w:r w:rsidR="00EF71D9" w:rsidRPr="006804FF">
        <w:rPr>
          <w:rFonts w:ascii="Arial" w:hAnsi="Arial" w:cs="Arial"/>
          <w:sz w:val="20"/>
        </w:rPr>
        <w:t xml:space="preserve"> </w:t>
      </w:r>
      <w:r w:rsidRPr="006804FF">
        <w:rPr>
          <w:rFonts w:ascii="Arial" w:hAnsi="Arial" w:cs="Arial"/>
          <w:sz w:val="20"/>
        </w:rPr>
        <w:t>oraz kotłów CO w obiektach Nadleśnictwa Gidle.”, co dalej będzie nazywane przedmiotem umowy.</w:t>
      </w:r>
    </w:p>
    <w:p w14:paraId="6C541781" w14:textId="77777777" w:rsidR="006804FF" w:rsidRDefault="006804FF" w:rsidP="006804FF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7116AE9A" w14:textId="77777777" w:rsidR="006804FF" w:rsidRDefault="006804FF" w:rsidP="006804FF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line="360" w:lineRule="auto"/>
        <w:ind w:left="284" w:right="106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804FF">
        <w:rPr>
          <w:rFonts w:ascii="Arial" w:hAnsi="Arial" w:cs="Arial"/>
          <w:bCs/>
          <w:sz w:val="20"/>
          <w:szCs w:val="20"/>
        </w:rPr>
        <w:t>Przedmiot danej części umowy /wykonanie danego przeglądu, konserwacji, naprawy bądź wymiany zużytych elementów/ Zamawiający będzie wskazywał Wykonawcy w formie pisemnego zlecenie. Wykonawca będzie zobowiązany do przystąpienia do wykonania danej usługi w terminie 48 godzin od zgłoszenia awarii lub winnym terminie w uzgodnieniu z Zamawiającym. Prace powinny być ukończone bez zbędnej zwłoki. Zamawiający w zamówieniu może wskazać termin rozpoczęcia wykonania danej usługi oraz rzeczy, które ten ma nabyć w celu wykonania usługi. W przypadku wykonywania , Wykonawca zobowiązany jest do wskazać w sporządzonym pod rygorem nieważności w formie pisemnej protokole wykonane czynności, wyniki tych czynności oraz czynności niezbędne do dalszej poprawnej eksploatacji przedmiotu przeglądu</w:t>
      </w:r>
      <w:r>
        <w:rPr>
          <w:rFonts w:ascii="Arial" w:hAnsi="Arial" w:cs="Arial"/>
          <w:bCs/>
          <w:sz w:val="20"/>
          <w:szCs w:val="20"/>
        </w:rPr>
        <w:t>.</w:t>
      </w:r>
    </w:p>
    <w:p w14:paraId="0E354069" w14:textId="77777777" w:rsidR="006804FF" w:rsidRPr="00865318" w:rsidRDefault="006804FF" w:rsidP="00865318">
      <w:pPr>
        <w:widowControl w:val="0"/>
        <w:tabs>
          <w:tab w:val="left" w:pos="284"/>
        </w:tabs>
        <w:autoSpaceDE w:val="0"/>
        <w:autoSpaceDN w:val="0"/>
        <w:spacing w:line="360" w:lineRule="auto"/>
        <w:ind w:right="106"/>
        <w:jc w:val="both"/>
        <w:rPr>
          <w:rFonts w:ascii="Arial" w:hAnsi="Arial" w:cs="Arial"/>
          <w:bCs/>
          <w:sz w:val="20"/>
          <w:szCs w:val="20"/>
        </w:rPr>
      </w:pPr>
    </w:p>
    <w:p w14:paraId="2BF4B65E" w14:textId="77777777" w:rsidR="00865318" w:rsidRPr="00865318" w:rsidRDefault="00865318" w:rsidP="0086531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865318">
        <w:rPr>
          <w:rFonts w:ascii="Arial" w:hAnsi="Arial" w:cs="Arial"/>
          <w:sz w:val="20"/>
        </w:rPr>
        <w:t>Wszystkie materiały do wykonania przedmiotu umowy, własnym staraniem i na własny koszt dostarczy Wykonawca.</w:t>
      </w:r>
    </w:p>
    <w:p w14:paraId="6604ECCB" w14:textId="77777777" w:rsidR="00865318" w:rsidRPr="00865318" w:rsidRDefault="00865318" w:rsidP="00865318">
      <w:pPr>
        <w:pStyle w:val="Akapitzlist"/>
        <w:spacing w:line="360" w:lineRule="auto"/>
        <w:jc w:val="both"/>
        <w:rPr>
          <w:rFonts w:ascii="Arial" w:hAnsi="Arial" w:cs="Arial"/>
          <w:sz w:val="20"/>
        </w:rPr>
      </w:pPr>
    </w:p>
    <w:p w14:paraId="65FD0DDF" w14:textId="77777777" w:rsidR="008F46A4" w:rsidRDefault="00865318" w:rsidP="008F46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865318">
        <w:rPr>
          <w:rFonts w:ascii="Arial" w:hAnsi="Arial" w:cs="Arial"/>
          <w:sz w:val="20"/>
        </w:rPr>
        <w:t>Wszystkie narzędzia, maszyny urządzenia i materiały /w przypadku materiałów, o ile nie dostarczy ich Zamawiający/ do wykonania przedmiotu umowy dostarczy Wykonawca.</w:t>
      </w:r>
    </w:p>
    <w:p w14:paraId="380A13F5" w14:textId="77777777" w:rsidR="008F46A4" w:rsidRPr="008F46A4" w:rsidRDefault="008F46A4" w:rsidP="008F46A4">
      <w:pPr>
        <w:spacing w:line="360" w:lineRule="auto"/>
        <w:jc w:val="both"/>
        <w:rPr>
          <w:rFonts w:ascii="Arial" w:hAnsi="Arial" w:cs="Arial"/>
          <w:sz w:val="20"/>
        </w:rPr>
      </w:pPr>
    </w:p>
    <w:p w14:paraId="75AC5FB7" w14:textId="77777777" w:rsidR="00865318" w:rsidRPr="00865318" w:rsidRDefault="00865318" w:rsidP="0086531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865318">
        <w:rPr>
          <w:rFonts w:ascii="Arial" w:hAnsi="Arial" w:cs="Arial"/>
          <w:sz w:val="20"/>
        </w:rPr>
        <w:lastRenderedPageBreak/>
        <w:t>Wykonawca, w przypadku wymiany rzeczy, o ile nie dostarczy ich Zamawiający, jest zobowiązany do zamontowania rzeczy nowej, wcześniej nie używanej.</w:t>
      </w:r>
    </w:p>
    <w:p w14:paraId="70E0D4C8" w14:textId="77777777" w:rsidR="00865318" w:rsidRPr="00865318" w:rsidRDefault="00865318" w:rsidP="00865318">
      <w:pPr>
        <w:pStyle w:val="Akapitzlist"/>
        <w:spacing w:line="360" w:lineRule="auto"/>
        <w:jc w:val="both"/>
        <w:rPr>
          <w:rFonts w:ascii="Arial" w:hAnsi="Arial" w:cs="Arial"/>
          <w:sz w:val="20"/>
        </w:rPr>
      </w:pPr>
    </w:p>
    <w:p w14:paraId="7C4FECAC" w14:textId="77777777" w:rsidR="00865318" w:rsidRPr="00865318" w:rsidRDefault="00865318" w:rsidP="0086531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865318">
        <w:rPr>
          <w:rFonts w:ascii="Arial" w:hAnsi="Arial" w:cs="Arial"/>
          <w:sz w:val="20"/>
        </w:rPr>
        <w:t>Wykonawca o wszystkich okolicznościach, które mogą przeszkodzić w prawidłowym -wykonaniu przedmiotu umowy niezwłocznie zawiadomi Zamawiającego, pod rygorem nieważności w formie pisemnej.</w:t>
      </w:r>
    </w:p>
    <w:p w14:paraId="2137719B" w14:textId="77777777" w:rsidR="00865318" w:rsidRPr="00865318" w:rsidRDefault="00865318" w:rsidP="00865318">
      <w:pPr>
        <w:pStyle w:val="Akapitzlist"/>
        <w:spacing w:line="360" w:lineRule="auto"/>
        <w:jc w:val="both"/>
        <w:rPr>
          <w:rFonts w:ascii="Arial" w:hAnsi="Arial" w:cs="Arial"/>
          <w:sz w:val="20"/>
        </w:rPr>
      </w:pPr>
    </w:p>
    <w:p w14:paraId="670E092B" w14:textId="77777777" w:rsidR="00865318" w:rsidRDefault="00865318" w:rsidP="0086531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865318">
        <w:rPr>
          <w:rFonts w:ascii="Arial" w:hAnsi="Arial" w:cs="Arial"/>
          <w:sz w:val="20"/>
        </w:rPr>
        <w:t xml:space="preserve">Integralną częścią umowy jest oferta Wykonawcy z dnia </w:t>
      </w:r>
      <w:r>
        <w:rPr>
          <w:rFonts w:ascii="Arial" w:hAnsi="Arial" w:cs="Arial"/>
          <w:sz w:val="20"/>
        </w:rPr>
        <w:t>………………. 2026</w:t>
      </w:r>
      <w:r w:rsidRPr="00865318">
        <w:rPr>
          <w:rFonts w:ascii="Arial" w:hAnsi="Arial" w:cs="Arial"/>
          <w:sz w:val="20"/>
        </w:rPr>
        <w:t xml:space="preserve"> r.</w:t>
      </w:r>
    </w:p>
    <w:p w14:paraId="2082A9DD" w14:textId="77777777" w:rsidR="00865318" w:rsidRPr="00865318" w:rsidRDefault="00865318" w:rsidP="00865318">
      <w:pPr>
        <w:pStyle w:val="Akapitzlist"/>
        <w:rPr>
          <w:rFonts w:ascii="Arial" w:hAnsi="Arial" w:cs="Arial"/>
          <w:sz w:val="20"/>
        </w:rPr>
      </w:pPr>
    </w:p>
    <w:p w14:paraId="4FBB44B2" w14:textId="77777777" w:rsidR="00865318" w:rsidRDefault="00865318" w:rsidP="00865318">
      <w:pPr>
        <w:pStyle w:val="Akapitzlist"/>
        <w:spacing w:line="360" w:lineRule="auto"/>
        <w:rPr>
          <w:rFonts w:ascii="Arial" w:hAnsi="Arial" w:cs="Arial"/>
          <w:sz w:val="20"/>
        </w:rPr>
      </w:pPr>
    </w:p>
    <w:p w14:paraId="5E475075" w14:textId="77777777" w:rsidR="00865318" w:rsidRDefault="00865318" w:rsidP="00865318">
      <w:pPr>
        <w:pStyle w:val="Akapitzlist"/>
        <w:spacing w:line="360" w:lineRule="auto"/>
        <w:jc w:val="center"/>
        <w:rPr>
          <w:rFonts w:ascii="Arial" w:hAnsi="Arial" w:cs="Arial"/>
          <w:sz w:val="20"/>
        </w:rPr>
      </w:pPr>
      <w:r w:rsidRPr="00865318">
        <w:rPr>
          <w:rFonts w:ascii="Arial" w:hAnsi="Arial" w:cs="Arial"/>
          <w:sz w:val="20"/>
        </w:rPr>
        <w:t>§ 2.</w:t>
      </w:r>
    </w:p>
    <w:p w14:paraId="70E672A4" w14:textId="77777777" w:rsidR="00865318" w:rsidRPr="00865318" w:rsidRDefault="00865318" w:rsidP="00A44B01">
      <w:pPr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865318">
        <w:rPr>
          <w:rFonts w:ascii="Arial" w:hAnsi="Arial" w:cs="Arial"/>
          <w:sz w:val="20"/>
        </w:rPr>
        <w:t>Wykonawca zobowiązuje się do wykonania przedmiotu umowy w  terminie od dnia zawarcia umowy, do dnia 28 lutego 2027r.</w:t>
      </w:r>
    </w:p>
    <w:p w14:paraId="53C8EB1F" w14:textId="77777777" w:rsidR="00865318" w:rsidRDefault="00865318" w:rsidP="00865318">
      <w:pPr>
        <w:spacing w:line="360" w:lineRule="auto"/>
        <w:ind w:left="720"/>
        <w:jc w:val="both"/>
        <w:rPr>
          <w:rFonts w:ascii="Arial" w:hAnsi="Arial" w:cs="Arial"/>
          <w:sz w:val="20"/>
        </w:rPr>
      </w:pPr>
    </w:p>
    <w:p w14:paraId="5DF0F3AE" w14:textId="77777777" w:rsidR="00865318" w:rsidRDefault="00865318" w:rsidP="00865318">
      <w:pPr>
        <w:spacing w:line="360" w:lineRule="auto"/>
        <w:ind w:left="720"/>
        <w:jc w:val="center"/>
        <w:rPr>
          <w:rFonts w:ascii="Arial" w:hAnsi="Arial" w:cs="Arial"/>
          <w:sz w:val="20"/>
        </w:rPr>
      </w:pPr>
      <w:r w:rsidRPr="00865318">
        <w:rPr>
          <w:rFonts w:ascii="Arial" w:hAnsi="Arial" w:cs="Arial"/>
          <w:sz w:val="20"/>
        </w:rPr>
        <w:t>§ 3.</w:t>
      </w:r>
    </w:p>
    <w:p w14:paraId="7FC137DE" w14:textId="77777777" w:rsidR="00865318" w:rsidRPr="00865318" w:rsidRDefault="00865318" w:rsidP="0086531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0"/>
        </w:rPr>
      </w:pPr>
      <w:r w:rsidRPr="00865318">
        <w:rPr>
          <w:rFonts w:ascii="Arial" w:hAnsi="Arial" w:cs="Arial"/>
          <w:sz w:val="20"/>
        </w:rPr>
        <w:t>Zamawiający zobowiązuje się do zapłacenia Wykonawcy za wykonanie przedmiotu umowy wynagrodzenia:</w:t>
      </w:r>
    </w:p>
    <w:p w14:paraId="328941CD" w14:textId="77777777" w:rsidR="00865318" w:rsidRPr="00865318" w:rsidRDefault="00865318" w:rsidP="00865318">
      <w:pPr>
        <w:spacing w:line="360" w:lineRule="auto"/>
        <w:ind w:left="720"/>
        <w:rPr>
          <w:rFonts w:ascii="Arial" w:hAnsi="Arial" w:cs="Arial"/>
          <w:sz w:val="20"/>
        </w:rPr>
      </w:pPr>
    </w:p>
    <w:p w14:paraId="56AE1C94" w14:textId="77777777" w:rsidR="00865318" w:rsidRPr="00865318" w:rsidRDefault="00865318" w:rsidP="00865318">
      <w:pPr>
        <w:spacing w:line="360" w:lineRule="auto"/>
        <w:ind w:left="720"/>
        <w:rPr>
          <w:rFonts w:ascii="Arial" w:hAnsi="Arial" w:cs="Arial"/>
          <w:sz w:val="20"/>
        </w:rPr>
      </w:pPr>
      <w:r w:rsidRPr="00865318">
        <w:rPr>
          <w:rFonts w:ascii="Arial" w:hAnsi="Arial" w:cs="Arial"/>
          <w:sz w:val="20"/>
        </w:rPr>
        <w:t xml:space="preserve">Wynagrodzenie </w:t>
      </w:r>
      <w:r>
        <w:rPr>
          <w:rFonts w:ascii="Arial" w:hAnsi="Arial" w:cs="Arial"/>
          <w:sz w:val="20"/>
        </w:rPr>
        <w:t>………….</w:t>
      </w:r>
      <w:r w:rsidRPr="00865318">
        <w:rPr>
          <w:rFonts w:ascii="Arial" w:hAnsi="Arial" w:cs="Arial"/>
          <w:sz w:val="20"/>
        </w:rPr>
        <w:t xml:space="preserve"> / /słownie: </w:t>
      </w:r>
      <w:r>
        <w:rPr>
          <w:rFonts w:ascii="Arial" w:hAnsi="Arial" w:cs="Arial"/>
          <w:sz w:val="20"/>
        </w:rPr>
        <w:t>…………….</w:t>
      </w:r>
      <w:r w:rsidRPr="00865318">
        <w:rPr>
          <w:rFonts w:ascii="Arial" w:hAnsi="Arial" w:cs="Arial"/>
          <w:sz w:val="20"/>
        </w:rPr>
        <w:t>/ za jedną roboczogodzinę wykonania usługi + podatek od towarów i usług.</w:t>
      </w:r>
    </w:p>
    <w:p w14:paraId="708B4210" w14:textId="77777777" w:rsidR="00865318" w:rsidRPr="00865318" w:rsidRDefault="00865318" w:rsidP="00865318">
      <w:pPr>
        <w:spacing w:line="360" w:lineRule="auto"/>
        <w:ind w:left="720"/>
        <w:rPr>
          <w:rFonts w:ascii="Arial" w:hAnsi="Arial" w:cs="Arial"/>
          <w:sz w:val="20"/>
        </w:rPr>
      </w:pPr>
    </w:p>
    <w:p w14:paraId="29725A06" w14:textId="77777777" w:rsidR="00865318" w:rsidRPr="00865318" w:rsidRDefault="00865318" w:rsidP="00865318">
      <w:pPr>
        <w:spacing w:line="360" w:lineRule="auto"/>
        <w:ind w:left="720"/>
        <w:rPr>
          <w:rFonts w:ascii="Arial" w:hAnsi="Arial" w:cs="Arial"/>
          <w:sz w:val="20"/>
        </w:rPr>
      </w:pPr>
      <w:r w:rsidRPr="00865318">
        <w:rPr>
          <w:rFonts w:ascii="Arial" w:hAnsi="Arial" w:cs="Arial"/>
          <w:sz w:val="20"/>
        </w:rPr>
        <w:t xml:space="preserve">Koszt dojazdu </w:t>
      </w:r>
      <w:r>
        <w:rPr>
          <w:rFonts w:ascii="Arial" w:hAnsi="Arial" w:cs="Arial"/>
          <w:sz w:val="20"/>
        </w:rPr>
        <w:t>………………</w:t>
      </w:r>
      <w:r w:rsidRPr="00865318">
        <w:rPr>
          <w:rFonts w:ascii="Arial" w:hAnsi="Arial" w:cs="Arial"/>
          <w:sz w:val="20"/>
        </w:rPr>
        <w:t xml:space="preserve"> / /słownie: </w:t>
      </w:r>
      <w:r>
        <w:rPr>
          <w:rFonts w:ascii="Arial" w:hAnsi="Arial" w:cs="Arial"/>
          <w:sz w:val="20"/>
        </w:rPr>
        <w:t>………………………..</w:t>
      </w:r>
      <w:r w:rsidRPr="00865318">
        <w:rPr>
          <w:rFonts w:ascii="Arial" w:hAnsi="Arial" w:cs="Arial"/>
          <w:sz w:val="20"/>
        </w:rPr>
        <w:t>/ za jeden kilometr dojazdu w celu wykonania usługi + podatek od towarów i usług.</w:t>
      </w:r>
    </w:p>
    <w:p w14:paraId="22F4558C" w14:textId="77777777" w:rsidR="00865318" w:rsidRPr="00865318" w:rsidRDefault="00865318" w:rsidP="00865318">
      <w:pPr>
        <w:spacing w:line="360" w:lineRule="auto"/>
        <w:ind w:left="720"/>
        <w:rPr>
          <w:rFonts w:ascii="Arial" w:hAnsi="Arial" w:cs="Arial"/>
          <w:sz w:val="20"/>
        </w:rPr>
      </w:pPr>
    </w:p>
    <w:p w14:paraId="1282ACA3" w14:textId="77777777" w:rsidR="00865318" w:rsidRDefault="00865318" w:rsidP="00865318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865318">
        <w:rPr>
          <w:rFonts w:ascii="Arial" w:hAnsi="Arial" w:cs="Arial"/>
          <w:sz w:val="20"/>
        </w:rPr>
        <w:t xml:space="preserve">Procentowy koszt zakupu materiałów  </w:t>
      </w:r>
      <w:r>
        <w:rPr>
          <w:rFonts w:ascii="Arial" w:hAnsi="Arial" w:cs="Arial"/>
          <w:sz w:val="20"/>
        </w:rPr>
        <w:t>…….</w:t>
      </w:r>
      <w:r w:rsidRPr="00865318">
        <w:rPr>
          <w:rFonts w:ascii="Arial" w:hAnsi="Arial" w:cs="Arial"/>
          <w:sz w:val="20"/>
        </w:rPr>
        <w:t xml:space="preserve"> / /słownie: </w:t>
      </w:r>
      <w:r>
        <w:rPr>
          <w:rFonts w:ascii="Arial" w:hAnsi="Arial" w:cs="Arial"/>
          <w:sz w:val="20"/>
        </w:rPr>
        <w:t>…………..</w:t>
      </w:r>
      <w:r w:rsidRPr="00865318">
        <w:rPr>
          <w:rFonts w:ascii="Arial" w:hAnsi="Arial" w:cs="Arial"/>
          <w:sz w:val="20"/>
        </w:rPr>
        <w:t xml:space="preserve">/ obliczony od zapłaconej przez nas ceny od części i materiałów, w tym eksploatacyjnych koniecznych do wykonania </w:t>
      </w:r>
      <w:r w:rsidRPr="00737AF0">
        <w:rPr>
          <w:rFonts w:ascii="Arial" w:hAnsi="Arial" w:cs="Arial"/>
          <w:sz w:val="20"/>
          <w:szCs w:val="20"/>
        </w:rPr>
        <w:t>zamówienia.</w:t>
      </w:r>
    </w:p>
    <w:p w14:paraId="3A259559" w14:textId="77777777" w:rsidR="008F46A4" w:rsidRPr="00737AF0" w:rsidRDefault="008F46A4" w:rsidP="00865318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6825B78F" w14:textId="77777777" w:rsidR="008F46A4" w:rsidRDefault="008F46A4" w:rsidP="008F46A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09FFDF31" w14:textId="3E78E941" w:rsidR="00737AF0" w:rsidRDefault="00737AF0" w:rsidP="0086531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737AF0">
        <w:rPr>
          <w:rFonts w:ascii="Arial" w:hAnsi="Arial" w:cs="Arial"/>
          <w:sz w:val="20"/>
          <w:szCs w:val="20"/>
        </w:rPr>
        <w:t xml:space="preserve">Wykonawca będzie zgłaszał Zamawiającemu gotowość do odbioru </w:t>
      </w:r>
      <w:r w:rsidR="00EF71D9">
        <w:rPr>
          <w:rFonts w:ascii="Arial" w:hAnsi="Arial" w:cs="Arial"/>
          <w:sz w:val="20"/>
          <w:szCs w:val="20"/>
        </w:rPr>
        <w:t>daną część umowy</w:t>
      </w:r>
      <w:r w:rsidRPr="00737AF0">
        <w:rPr>
          <w:rFonts w:ascii="Arial" w:hAnsi="Arial" w:cs="Arial"/>
          <w:sz w:val="20"/>
          <w:szCs w:val="20"/>
        </w:rPr>
        <w:t xml:space="preserve"> niezwłocznie </w:t>
      </w:r>
      <w:r w:rsidR="00EF71D9">
        <w:rPr>
          <w:rFonts w:ascii="Arial" w:hAnsi="Arial" w:cs="Arial"/>
          <w:sz w:val="20"/>
          <w:szCs w:val="20"/>
        </w:rPr>
        <w:t>po jej wykonaniu.</w:t>
      </w:r>
    </w:p>
    <w:p w14:paraId="3822000A" w14:textId="77777777" w:rsidR="008F46A4" w:rsidRPr="008F46A4" w:rsidRDefault="008F46A4" w:rsidP="008F46A4">
      <w:pPr>
        <w:pStyle w:val="Akapitzlist"/>
        <w:rPr>
          <w:rFonts w:ascii="Arial" w:hAnsi="Arial" w:cs="Arial"/>
          <w:sz w:val="20"/>
          <w:szCs w:val="20"/>
        </w:rPr>
      </w:pPr>
    </w:p>
    <w:p w14:paraId="0B68640A" w14:textId="77777777" w:rsidR="008F46A4" w:rsidRDefault="008F46A4" w:rsidP="008F46A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3ED29665" w14:textId="7260DA73" w:rsidR="00737AF0" w:rsidRDefault="00737AF0" w:rsidP="00737AF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737AF0">
        <w:rPr>
          <w:rFonts w:ascii="Arial" w:hAnsi="Arial" w:cs="Arial"/>
          <w:sz w:val="20"/>
          <w:szCs w:val="20"/>
        </w:rPr>
        <w:t xml:space="preserve">Z odbioru danej </w:t>
      </w:r>
      <w:r w:rsidR="00EF71D9">
        <w:rPr>
          <w:rFonts w:ascii="Arial" w:hAnsi="Arial" w:cs="Arial"/>
          <w:sz w:val="20"/>
          <w:szCs w:val="20"/>
        </w:rPr>
        <w:t>części umowy</w:t>
      </w:r>
      <w:r w:rsidRPr="00737AF0">
        <w:rPr>
          <w:rFonts w:ascii="Arial" w:hAnsi="Arial" w:cs="Arial"/>
          <w:sz w:val="20"/>
          <w:szCs w:val="20"/>
        </w:rPr>
        <w:t xml:space="preserve"> strony sporządzą pod rygorem nieważności w formie pisemnej protokół, </w:t>
      </w:r>
      <w:r w:rsidR="00EF71D9">
        <w:rPr>
          <w:rFonts w:ascii="Arial" w:hAnsi="Arial" w:cs="Arial"/>
          <w:sz w:val="20"/>
          <w:szCs w:val="20"/>
        </w:rPr>
        <w:t xml:space="preserve">w </w:t>
      </w:r>
      <w:r w:rsidRPr="00737AF0">
        <w:rPr>
          <w:rFonts w:ascii="Arial" w:hAnsi="Arial" w:cs="Arial"/>
          <w:sz w:val="20"/>
          <w:szCs w:val="20"/>
        </w:rPr>
        <w:t>który</w:t>
      </w:r>
      <w:r w:rsidR="00EF71D9">
        <w:rPr>
          <w:rFonts w:ascii="Arial" w:hAnsi="Arial" w:cs="Arial"/>
          <w:sz w:val="20"/>
          <w:szCs w:val="20"/>
        </w:rPr>
        <w:t>m</w:t>
      </w:r>
      <w:r w:rsidRPr="00737AF0">
        <w:rPr>
          <w:rFonts w:ascii="Arial" w:hAnsi="Arial" w:cs="Arial"/>
          <w:sz w:val="20"/>
          <w:szCs w:val="20"/>
        </w:rPr>
        <w:t xml:space="preserve"> w szczególności </w:t>
      </w:r>
      <w:r w:rsidR="00EF71D9">
        <w:rPr>
          <w:rFonts w:ascii="Arial" w:hAnsi="Arial" w:cs="Arial"/>
          <w:sz w:val="20"/>
          <w:szCs w:val="20"/>
        </w:rPr>
        <w:t>potwierdzą</w:t>
      </w:r>
      <w:r w:rsidR="00EF71D9" w:rsidRPr="00737AF0">
        <w:rPr>
          <w:rFonts w:ascii="Arial" w:hAnsi="Arial" w:cs="Arial"/>
          <w:sz w:val="20"/>
          <w:szCs w:val="20"/>
        </w:rPr>
        <w:t xml:space="preserve"> </w:t>
      </w:r>
      <w:r w:rsidRPr="00737AF0">
        <w:rPr>
          <w:rFonts w:ascii="Arial" w:hAnsi="Arial" w:cs="Arial"/>
          <w:sz w:val="20"/>
          <w:szCs w:val="20"/>
        </w:rPr>
        <w:t>czas jego wykonania, czy zostało wykonane prawidłowo lub w sposób wadliwy, oraz terminy wyznaczone na usunięcie ewentualnych stwierdzonych przy odbiorze wad.</w:t>
      </w:r>
    </w:p>
    <w:p w14:paraId="2FE07476" w14:textId="77777777" w:rsidR="008F46A4" w:rsidRDefault="008F46A4" w:rsidP="008F46A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50E0AF8E" w14:textId="492DA022" w:rsidR="00737AF0" w:rsidRDefault="00737AF0" w:rsidP="00737AF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737AF0">
        <w:rPr>
          <w:rFonts w:ascii="Arial" w:hAnsi="Arial" w:cs="Arial"/>
          <w:sz w:val="20"/>
          <w:szCs w:val="20"/>
        </w:rPr>
        <w:lastRenderedPageBreak/>
        <w:t xml:space="preserve">Wykonawca po odebraniu przez Zamawiającego </w:t>
      </w:r>
      <w:r w:rsidR="00202913">
        <w:rPr>
          <w:rFonts w:ascii="Arial" w:hAnsi="Arial" w:cs="Arial"/>
          <w:sz w:val="20"/>
          <w:szCs w:val="20"/>
        </w:rPr>
        <w:t xml:space="preserve"> </w:t>
      </w:r>
      <w:r w:rsidRPr="00737AF0">
        <w:rPr>
          <w:rFonts w:ascii="Arial" w:hAnsi="Arial" w:cs="Arial"/>
          <w:sz w:val="20"/>
          <w:szCs w:val="20"/>
        </w:rPr>
        <w:t xml:space="preserve"> danej części </w:t>
      </w:r>
      <w:r w:rsidR="00202913">
        <w:rPr>
          <w:rFonts w:ascii="Arial" w:hAnsi="Arial" w:cs="Arial"/>
          <w:sz w:val="20"/>
          <w:szCs w:val="20"/>
        </w:rPr>
        <w:t>umowy</w:t>
      </w:r>
      <w:r w:rsidR="00202913" w:rsidRPr="00737AF0">
        <w:rPr>
          <w:rFonts w:ascii="Arial" w:hAnsi="Arial" w:cs="Arial"/>
          <w:sz w:val="20"/>
          <w:szCs w:val="20"/>
        </w:rPr>
        <w:t xml:space="preserve"> </w:t>
      </w:r>
      <w:r w:rsidR="00202913">
        <w:rPr>
          <w:rFonts w:ascii="Arial" w:hAnsi="Arial" w:cs="Arial"/>
          <w:sz w:val="20"/>
          <w:szCs w:val="20"/>
        </w:rPr>
        <w:t xml:space="preserve"> </w:t>
      </w:r>
      <w:r w:rsidRPr="00737AF0">
        <w:rPr>
          <w:rFonts w:ascii="Arial" w:hAnsi="Arial" w:cs="Arial"/>
          <w:sz w:val="20"/>
          <w:szCs w:val="20"/>
        </w:rPr>
        <w:t xml:space="preserve"> </w:t>
      </w:r>
      <w:r w:rsidR="00202913">
        <w:rPr>
          <w:rFonts w:ascii="Arial" w:hAnsi="Arial" w:cs="Arial"/>
          <w:sz w:val="20"/>
          <w:szCs w:val="20"/>
        </w:rPr>
        <w:t xml:space="preserve"> </w:t>
      </w:r>
      <w:r w:rsidRPr="00737AF0">
        <w:rPr>
          <w:rFonts w:ascii="Arial" w:hAnsi="Arial" w:cs="Arial"/>
          <w:sz w:val="20"/>
          <w:szCs w:val="20"/>
        </w:rPr>
        <w:t xml:space="preserve"> będzie wystawiał i doręczał Zamawiającemu dowód księgowy </w:t>
      </w:r>
      <w:r w:rsidR="00202913">
        <w:rPr>
          <w:rFonts w:ascii="Arial" w:hAnsi="Arial" w:cs="Arial"/>
          <w:sz w:val="20"/>
          <w:szCs w:val="20"/>
        </w:rPr>
        <w:t>potwierdzający</w:t>
      </w:r>
      <w:r w:rsidR="00202913" w:rsidRPr="00737AF0">
        <w:rPr>
          <w:rFonts w:ascii="Arial" w:hAnsi="Arial" w:cs="Arial"/>
          <w:sz w:val="20"/>
          <w:szCs w:val="20"/>
        </w:rPr>
        <w:t xml:space="preserve"> </w:t>
      </w:r>
      <w:r w:rsidRPr="00737AF0">
        <w:rPr>
          <w:rFonts w:ascii="Arial" w:hAnsi="Arial" w:cs="Arial"/>
          <w:sz w:val="20"/>
          <w:szCs w:val="20"/>
        </w:rPr>
        <w:t>wykonanie danej części przedmiotu umowy.</w:t>
      </w:r>
    </w:p>
    <w:p w14:paraId="56BBA883" w14:textId="77777777" w:rsidR="008F46A4" w:rsidRPr="008F46A4" w:rsidRDefault="008F46A4" w:rsidP="008F46A4">
      <w:pPr>
        <w:pStyle w:val="Akapitzlist"/>
        <w:rPr>
          <w:rFonts w:ascii="Arial" w:hAnsi="Arial" w:cs="Arial"/>
          <w:sz w:val="20"/>
          <w:szCs w:val="20"/>
        </w:rPr>
      </w:pPr>
    </w:p>
    <w:p w14:paraId="783C7FD4" w14:textId="77777777" w:rsidR="008F46A4" w:rsidRPr="00737AF0" w:rsidRDefault="008F46A4" w:rsidP="008F46A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4400EAD7" w14:textId="1C07EF8A" w:rsidR="00737AF0" w:rsidRDefault="00737AF0" w:rsidP="00737AF0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737AF0">
        <w:rPr>
          <w:rFonts w:ascii="Arial" w:hAnsi="Arial" w:cs="Arial"/>
          <w:sz w:val="20"/>
          <w:szCs w:val="20"/>
        </w:rPr>
        <w:t xml:space="preserve">Poza wskazanym w ust. 1. wynagrodzeniem, Zamawiający nie będzie zobowiązany do zapłaty </w:t>
      </w:r>
      <w:r w:rsidR="00202913">
        <w:rPr>
          <w:rFonts w:ascii="Arial" w:hAnsi="Arial" w:cs="Arial"/>
          <w:sz w:val="20"/>
          <w:szCs w:val="20"/>
        </w:rPr>
        <w:t xml:space="preserve">Wykonawcy </w:t>
      </w:r>
      <w:r w:rsidRPr="00737AF0">
        <w:rPr>
          <w:rFonts w:ascii="Arial" w:hAnsi="Arial" w:cs="Arial"/>
          <w:sz w:val="20"/>
          <w:szCs w:val="20"/>
        </w:rPr>
        <w:t xml:space="preserve"> innych świadczeń pieniężnych, zwrotu </w:t>
      </w:r>
      <w:r w:rsidR="00202913">
        <w:rPr>
          <w:rFonts w:ascii="Arial" w:hAnsi="Arial" w:cs="Arial"/>
          <w:sz w:val="20"/>
          <w:szCs w:val="20"/>
        </w:rPr>
        <w:t xml:space="preserve"> </w:t>
      </w:r>
      <w:r w:rsidRPr="00737AF0">
        <w:rPr>
          <w:rFonts w:ascii="Arial" w:hAnsi="Arial" w:cs="Arial"/>
          <w:sz w:val="20"/>
          <w:szCs w:val="20"/>
        </w:rPr>
        <w:t xml:space="preserve"> wydatków, ani do zwolnienia od zobowiązań, które ten poczyni lub zaciągnie w celu należytego wykonania umowy.</w:t>
      </w:r>
    </w:p>
    <w:p w14:paraId="723E19A3" w14:textId="77777777" w:rsidR="008F46A4" w:rsidRDefault="008F46A4" w:rsidP="008F46A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536A72C2" w14:textId="77777777" w:rsidR="00737AF0" w:rsidRDefault="00737AF0" w:rsidP="0086531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737AF0">
        <w:rPr>
          <w:rFonts w:ascii="Arial" w:hAnsi="Arial" w:cs="Arial"/>
          <w:sz w:val="20"/>
          <w:szCs w:val="20"/>
        </w:rPr>
        <w:t xml:space="preserve">Zamawiający zobowiązuje się do zapłacenia wynagrodzenia w terminie 14 dni, licząc od dnia otrzymania faktury. Zamawiający wynagrodzenie zapłaci </w:t>
      </w:r>
      <w:r>
        <w:rPr>
          <w:rFonts w:ascii="Arial" w:hAnsi="Arial" w:cs="Arial"/>
          <w:sz w:val="20"/>
          <w:szCs w:val="20"/>
        </w:rPr>
        <w:t xml:space="preserve">na </w:t>
      </w:r>
      <w:r w:rsidRPr="00737AF0">
        <w:rPr>
          <w:rFonts w:ascii="Arial" w:hAnsi="Arial" w:cs="Arial"/>
          <w:sz w:val="20"/>
          <w:szCs w:val="20"/>
        </w:rPr>
        <w:t xml:space="preserve">rachunek bankowy </w:t>
      </w: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35C14FB9" w14:textId="77777777" w:rsidR="008F46A4" w:rsidRPr="008F46A4" w:rsidRDefault="008F46A4" w:rsidP="008F46A4">
      <w:pPr>
        <w:pStyle w:val="Akapitzlist"/>
        <w:rPr>
          <w:rFonts w:ascii="Arial" w:hAnsi="Arial" w:cs="Arial"/>
          <w:sz w:val="20"/>
          <w:szCs w:val="20"/>
        </w:rPr>
      </w:pPr>
    </w:p>
    <w:p w14:paraId="541C3E7A" w14:textId="77777777" w:rsidR="008F46A4" w:rsidRDefault="008F46A4" w:rsidP="008F46A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5A95B918" w14:textId="77777777" w:rsidR="00737AF0" w:rsidRDefault="00737AF0" w:rsidP="0086531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737AF0">
        <w:rPr>
          <w:rFonts w:ascii="Arial" w:hAnsi="Arial" w:cs="Arial"/>
          <w:sz w:val="20"/>
          <w:szCs w:val="20"/>
        </w:rPr>
        <w:t xml:space="preserve">W przypadku dostarczania faktury za </w:t>
      </w:r>
      <w:bookmarkStart w:id="0" w:name="_Hlk223626422"/>
      <w:r w:rsidRPr="00737AF0">
        <w:rPr>
          <w:rFonts w:ascii="Arial" w:hAnsi="Arial" w:cs="Arial"/>
          <w:sz w:val="20"/>
          <w:szCs w:val="20"/>
        </w:rPr>
        <w:t xml:space="preserve">pośrednictwem Krajowego Systemu E-Faktur (KSEF) </w:t>
      </w:r>
      <w:bookmarkEnd w:id="0"/>
      <w:r w:rsidRPr="00737AF0">
        <w:rPr>
          <w:rFonts w:ascii="Arial" w:hAnsi="Arial" w:cs="Arial"/>
          <w:sz w:val="20"/>
          <w:szCs w:val="20"/>
        </w:rPr>
        <w:t>Zamawiający będzie pobierał faktury bezpośrednio z KSEF. Za datę dostarczenia faktury, od której liczony będzie termin płatności, uważa się datę nadania fakturze numeru identyfikującego przez KSEF (datę jej przyjęcia do systemu)</w:t>
      </w:r>
      <w:r>
        <w:rPr>
          <w:rFonts w:ascii="Arial" w:hAnsi="Arial" w:cs="Arial"/>
          <w:sz w:val="20"/>
          <w:szCs w:val="20"/>
        </w:rPr>
        <w:t>.</w:t>
      </w:r>
    </w:p>
    <w:p w14:paraId="3CEAA157" w14:textId="77777777" w:rsidR="008F46A4" w:rsidRDefault="008F46A4" w:rsidP="008F46A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103C555C" w14:textId="77777777" w:rsidR="00737AF0" w:rsidRDefault="00737AF0" w:rsidP="0086531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Pr="00737AF0">
        <w:rPr>
          <w:rFonts w:ascii="Arial" w:hAnsi="Arial" w:cs="Arial"/>
          <w:sz w:val="20"/>
          <w:szCs w:val="20"/>
        </w:rPr>
        <w:t xml:space="preserve"> wynagrodzenie będzie płacił z zastosowaniem mechanizmu podzielonej płatności</w:t>
      </w:r>
      <w:r>
        <w:rPr>
          <w:rFonts w:ascii="Arial" w:hAnsi="Arial" w:cs="Arial"/>
          <w:sz w:val="20"/>
          <w:szCs w:val="20"/>
        </w:rPr>
        <w:t>.</w:t>
      </w:r>
    </w:p>
    <w:p w14:paraId="75A35A39" w14:textId="77777777" w:rsidR="008F46A4" w:rsidRPr="008F46A4" w:rsidRDefault="008F46A4" w:rsidP="008F46A4">
      <w:pPr>
        <w:pStyle w:val="Akapitzlist"/>
        <w:rPr>
          <w:rFonts w:ascii="Arial" w:hAnsi="Arial" w:cs="Arial"/>
          <w:sz w:val="20"/>
          <w:szCs w:val="20"/>
        </w:rPr>
      </w:pPr>
    </w:p>
    <w:p w14:paraId="16C93891" w14:textId="77777777" w:rsidR="008F46A4" w:rsidRDefault="008F46A4" w:rsidP="008F46A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408BCFE4" w14:textId="39B9BA85" w:rsidR="00737AF0" w:rsidRDefault="00737AF0" w:rsidP="0086531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737AF0">
        <w:rPr>
          <w:rFonts w:ascii="Arial" w:hAnsi="Arial" w:cs="Arial"/>
          <w:sz w:val="20"/>
          <w:szCs w:val="20"/>
        </w:rPr>
        <w:t>Zamawiający, w przypadku wykonywania przedmiotu umowy w sposób wadliwy albo sprzeczny z umową może powierzyć</w:t>
      </w:r>
      <w:r w:rsidR="00202913">
        <w:rPr>
          <w:rFonts w:ascii="Arial" w:hAnsi="Arial" w:cs="Arial"/>
          <w:sz w:val="20"/>
          <w:szCs w:val="20"/>
        </w:rPr>
        <w:t xml:space="preserve"> jej</w:t>
      </w:r>
      <w:r w:rsidRPr="00737AF0">
        <w:rPr>
          <w:rFonts w:ascii="Arial" w:hAnsi="Arial" w:cs="Arial"/>
          <w:sz w:val="20"/>
          <w:szCs w:val="20"/>
        </w:rPr>
        <w:t xml:space="preserve"> poprawienie lub dalsze wykonywanie </w:t>
      </w:r>
      <w:r w:rsidR="002029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737AF0">
        <w:rPr>
          <w:rFonts w:ascii="Arial" w:hAnsi="Arial" w:cs="Arial"/>
          <w:sz w:val="20"/>
          <w:szCs w:val="20"/>
        </w:rPr>
        <w:t xml:space="preserve">innej osobie na koszt Wykonawcy </w:t>
      </w:r>
      <w:r w:rsidR="00202913" w:rsidRPr="00737AF0">
        <w:rPr>
          <w:rFonts w:ascii="Arial" w:hAnsi="Arial" w:cs="Arial"/>
          <w:sz w:val="20"/>
          <w:szCs w:val="20"/>
        </w:rPr>
        <w:t xml:space="preserve">bez uzyskania zgody sądu </w:t>
      </w:r>
      <w:r w:rsidRPr="00737AF0">
        <w:rPr>
          <w:rFonts w:ascii="Arial" w:hAnsi="Arial" w:cs="Arial"/>
          <w:sz w:val="20"/>
          <w:szCs w:val="20"/>
        </w:rPr>
        <w:t xml:space="preserve">albo odstąpić od umowy </w:t>
      </w:r>
      <w:r w:rsidR="00202913">
        <w:rPr>
          <w:rFonts w:ascii="Arial" w:hAnsi="Arial" w:cs="Arial"/>
          <w:sz w:val="20"/>
          <w:szCs w:val="20"/>
        </w:rPr>
        <w:t xml:space="preserve"> </w:t>
      </w:r>
      <w:r w:rsidRPr="00737AF0">
        <w:rPr>
          <w:rFonts w:ascii="Arial" w:hAnsi="Arial" w:cs="Arial"/>
          <w:sz w:val="20"/>
          <w:szCs w:val="20"/>
        </w:rPr>
        <w:t>.</w:t>
      </w:r>
      <w:r w:rsidR="00202913">
        <w:rPr>
          <w:rFonts w:ascii="Arial" w:hAnsi="Arial" w:cs="Arial"/>
          <w:sz w:val="20"/>
          <w:szCs w:val="20"/>
        </w:rPr>
        <w:t xml:space="preserve"> do dnia 28 lutego 2027 r.</w:t>
      </w:r>
    </w:p>
    <w:p w14:paraId="4EB34707" w14:textId="77777777" w:rsidR="008F46A4" w:rsidRDefault="008F46A4" w:rsidP="008F46A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1E9C4CB9" w14:textId="0BF894E3" w:rsidR="008F46A4" w:rsidRPr="004624C2" w:rsidRDefault="008F46A4" w:rsidP="004624C2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  <w:r w:rsidRPr="004624C2">
        <w:rPr>
          <w:rFonts w:ascii="Arial" w:hAnsi="Arial" w:cs="Arial"/>
          <w:sz w:val="20"/>
          <w:szCs w:val="20"/>
        </w:rPr>
        <w:t xml:space="preserve">Zamawiający wyraża zgodę na przesyłanie faktur elektronicznych za pomocą poczty elektronicznej, na adres e-mail: </w:t>
      </w:r>
      <w:hyperlink r:id="rId8" w:history="1">
        <w:r w:rsidRPr="004624C2">
          <w:rPr>
            <w:rStyle w:val="Hipercze"/>
            <w:rFonts w:ascii="Arial" w:hAnsi="Arial" w:cs="Arial"/>
            <w:sz w:val="20"/>
            <w:szCs w:val="20"/>
          </w:rPr>
          <w:t>faktury.gidle@katowice.lasy.gov.pl</w:t>
        </w:r>
      </w:hyperlink>
      <w:r w:rsidR="004624C2">
        <w:t xml:space="preserve">, </w:t>
      </w:r>
      <w:r w:rsidR="004624C2" w:rsidRPr="002D5CED">
        <w:rPr>
          <w:rFonts w:ascii="Arial" w:hAnsi="Arial" w:cs="Arial"/>
          <w:sz w:val="20"/>
          <w:szCs w:val="20"/>
        </w:rPr>
        <w:t>o ile Wykonawca nie jest zobowiązany do wystawiania faktur za pośrednictwem Krajowego Systemu E-Faktur (KSEF)</w:t>
      </w:r>
    </w:p>
    <w:p w14:paraId="6D382381" w14:textId="77777777" w:rsidR="008F46A4" w:rsidRDefault="008F46A4" w:rsidP="008F46A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1DB704F3" w14:textId="77777777" w:rsidR="008F46A4" w:rsidRDefault="008F46A4" w:rsidP="008F46A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1145A623" w14:textId="77777777" w:rsidR="008F46A4" w:rsidRPr="00E6341F" w:rsidRDefault="008F46A4" w:rsidP="008F46A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4</w:t>
      </w:r>
      <w:r w:rsidRPr="00E6341F">
        <w:rPr>
          <w:rFonts w:ascii="Arial" w:hAnsi="Arial" w:cs="Arial"/>
          <w:sz w:val="22"/>
          <w:szCs w:val="22"/>
        </w:rPr>
        <w:t>.</w:t>
      </w:r>
    </w:p>
    <w:p w14:paraId="3803479C" w14:textId="41538344" w:rsidR="008F46A4" w:rsidRDefault="004624C2" w:rsidP="008F46A4">
      <w:pPr>
        <w:pStyle w:val="Akapitzlist"/>
        <w:numPr>
          <w:ilvl w:val="1"/>
          <w:numId w:val="10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8F46A4" w:rsidRPr="008F46A4">
        <w:rPr>
          <w:rFonts w:ascii="Arial" w:hAnsi="Arial" w:cs="Arial"/>
          <w:sz w:val="20"/>
          <w:szCs w:val="20"/>
        </w:rPr>
        <w:t xml:space="preserve"> w przypadku opóźnienia w jego wykonaniu zapłaci Zamawiającemu za każdy dzień opóźnienia</w:t>
      </w:r>
      <w:r>
        <w:rPr>
          <w:rFonts w:ascii="Arial" w:hAnsi="Arial" w:cs="Arial"/>
          <w:sz w:val="20"/>
          <w:szCs w:val="20"/>
        </w:rPr>
        <w:t xml:space="preserve"> w wykonaniu danej części umowy</w:t>
      </w:r>
      <w:r w:rsidR="008F46A4" w:rsidRPr="008F46A4">
        <w:rPr>
          <w:rFonts w:ascii="Arial" w:hAnsi="Arial" w:cs="Arial"/>
          <w:sz w:val="20"/>
          <w:szCs w:val="20"/>
        </w:rPr>
        <w:t xml:space="preserve"> karę umowną w wysokości 0,5 % /słownie: pięć dziesiątych procenta/ obliczonej od wskazanego w § </w:t>
      </w:r>
      <w:r>
        <w:rPr>
          <w:rFonts w:ascii="Arial" w:hAnsi="Arial" w:cs="Arial"/>
          <w:sz w:val="20"/>
          <w:szCs w:val="20"/>
        </w:rPr>
        <w:t>3</w:t>
      </w:r>
      <w:r w:rsidR="008F46A4" w:rsidRPr="008F46A4">
        <w:rPr>
          <w:rFonts w:ascii="Arial" w:hAnsi="Arial" w:cs="Arial"/>
          <w:sz w:val="20"/>
          <w:szCs w:val="20"/>
        </w:rPr>
        <w:t>. ust. 1. wynagrodzenia należnego za wykonanie przedmiotu umowy z podatkiem od towarów i usług jakie byłoby należne za jego wykonanie.</w:t>
      </w:r>
    </w:p>
    <w:p w14:paraId="70DEFCAB" w14:textId="77777777" w:rsidR="008F46A4" w:rsidRPr="008F46A4" w:rsidRDefault="008F46A4" w:rsidP="008F46A4">
      <w:pPr>
        <w:pStyle w:val="Akapitzlist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5901386" w14:textId="77777777" w:rsidR="008F46A4" w:rsidRDefault="008F46A4" w:rsidP="00A44B01">
      <w:pPr>
        <w:pStyle w:val="Akapitzlist"/>
        <w:numPr>
          <w:ilvl w:val="1"/>
          <w:numId w:val="10"/>
        </w:numPr>
        <w:spacing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t>Zamawiający może żądać odszkodowania przenoszącego wysokość zastrzeżonej kary</w:t>
      </w:r>
      <w:r>
        <w:rPr>
          <w:rFonts w:ascii="Arial" w:hAnsi="Arial" w:cs="Arial"/>
          <w:sz w:val="20"/>
          <w:szCs w:val="20"/>
        </w:rPr>
        <w:t xml:space="preserve"> </w:t>
      </w:r>
      <w:r w:rsidRPr="008F46A4">
        <w:rPr>
          <w:rFonts w:ascii="Arial" w:hAnsi="Arial" w:cs="Arial"/>
          <w:sz w:val="20"/>
          <w:szCs w:val="20"/>
        </w:rPr>
        <w:t>umownej.</w:t>
      </w:r>
    </w:p>
    <w:p w14:paraId="7349C8A1" w14:textId="77777777" w:rsidR="008F46A4" w:rsidRPr="008F46A4" w:rsidRDefault="008F46A4" w:rsidP="008F46A4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70A2B73B" w14:textId="77777777" w:rsidR="008F46A4" w:rsidRPr="008F46A4" w:rsidRDefault="008F46A4" w:rsidP="008F46A4">
      <w:pPr>
        <w:pStyle w:val="Akapitzlist"/>
        <w:spacing w:line="360" w:lineRule="auto"/>
        <w:ind w:left="1506"/>
        <w:jc w:val="both"/>
        <w:rPr>
          <w:rFonts w:ascii="Arial" w:hAnsi="Arial" w:cs="Arial"/>
          <w:sz w:val="20"/>
          <w:szCs w:val="20"/>
        </w:rPr>
      </w:pPr>
    </w:p>
    <w:p w14:paraId="2D5C3E42" w14:textId="3BDFA85C" w:rsidR="008F46A4" w:rsidRDefault="008F46A4" w:rsidP="00A44B01">
      <w:pPr>
        <w:pStyle w:val="Akapitzlist"/>
        <w:spacing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8F46A4">
        <w:rPr>
          <w:rFonts w:ascii="Arial" w:hAnsi="Arial" w:cs="Arial"/>
          <w:sz w:val="20"/>
          <w:szCs w:val="20"/>
        </w:rPr>
        <w:t>Maksymalna wysokość kar umownych jaka może zostać naliczona przez Zamawiającego</w:t>
      </w:r>
      <w:r>
        <w:rPr>
          <w:rFonts w:ascii="Arial" w:hAnsi="Arial" w:cs="Arial"/>
          <w:sz w:val="20"/>
          <w:szCs w:val="20"/>
        </w:rPr>
        <w:t xml:space="preserve"> </w:t>
      </w:r>
      <w:r w:rsidRPr="008F46A4">
        <w:rPr>
          <w:rFonts w:ascii="Arial" w:hAnsi="Arial" w:cs="Arial"/>
          <w:sz w:val="20"/>
          <w:szCs w:val="20"/>
        </w:rPr>
        <w:t xml:space="preserve">wynosi 50% /słownie: pięćdziesiąt  procent/ wynagrodzenia   wskazanego w § </w:t>
      </w:r>
      <w:r w:rsidR="004624C2">
        <w:rPr>
          <w:rFonts w:ascii="Arial" w:hAnsi="Arial" w:cs="Arial"/>
          <w:sz w:val="20"/>
          <w:szCs w:val="20"/>
        </w:rPr>
        <w:t>3</w:t>
      </w:r>
      <w:r w:rsidRPr="008F46A4">
        <w:rPr>
          <w:rFonts w:ascii="Arial" w:hAnsi="Arial" w:cs="Arial"/>
          <w:sz w:val="20"/>
          <w:szCs w:val="20"/>
        </w:rPr>
        <w:t>. ust. 1. należnego za wykonanie przedmiotu umowy z podatkiem od towarów i usług.</w:t>
      </w:r>
    </w:p>
    <w:p w14:paraId="685C26C6" w14:textId="775CC4DF" w:rsidR="004624C2" w:rsidRDefault="004624C2" w:rsidP="00A44B01">
      <w:pPr>
        <w:pStyle w:val="Akapitzlist"/>
        <w:spacing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Wykonawca wyrażą zgodę na potrącenie naliczonych kar umownych z należnego mu wynagrodzenia.</w:t>
      </w:r>
    </w:p>
    <w:p w14:paraId="46CD2C23" w14:textId="77777777" w:rsidR="008F46A4" w:rsidRDefault="008F46A4" w:rsidP="008F46A4">
      <w:pPr>
        <w:pStyle w:val="Akapitzlist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</w:p>
    <w:p w14:paraId="48232377" w14:textId="77777777" w:rsidR="008F46A4" w:rsidRDefault="008F46A4" w:rsidP="008F46A4">
      <w:pPr>
        <w:pStyle w:val="Akapitzlist"/>
        <w:spacing w:line="360" w:lineRule="auto"/>
        <w:ind w:left="786" w:hanging="360"/>
        <w:jc w:val="center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t>§ 5.</w:t>
      </w:r>
    </w:p>
    <w:p w14:paraId="07146387" w14:textId="77777777" w:rsidR="008F46A4" w:rsidRDefault="008F46A4" w:rsidP="00A44B01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t>Wykonawca nie może praw i obowiązków określonych niniejszą umową przenieść na osoby trzecie</w:t>
      </w:r>
      <w:r>
        <w:rPr>
          <w:rFonts w:ascii="Arial" w:hAnsi="Arial" w:cs="Arial"/>
          <w:sz w:val="20"/>
          <w:szCs w:val="20"/>
        </w:rPr>
        <w:t xml:space="preserve"> </w:t>
      </w:r>
      <w:r w:rsidRPr="008F46A4">
        <w:rPr>
          <w:rFonts w:ascii="Arial" w:hAnsi="Arial" w:cs="Arial"/>
          <w:sz w:val="20"/>
          <w:szCs w:val="20"/>
        </w:rPr>
        <w:t>bez uprzedniej pisemnej zgody Zamawiającego.</w:t>
      </w:r>
    </w:p>
    <w:p w14:paraId="343AD69C" w14:textId="77777777" w:rsidR="008F46A4" w:rsidRDefault="008F46A4" w:rsidP="008F46A4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047EAB9" w14:textId="77777777" w:rsidR="008F46A4" w:rsidRDefault="008F46A4" w:rsidP="008F46A4">
      <w:pPr>
        <w:pStyle w:val="Akapitzlist"/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t>§ 6.</w:t>
      </w:r>
    </w:p>
    <w:p w14:paraId="7204A30E" w14:textId="77777777" w:rsidR="008F46A4" w:rsidRPr="008F46A4" w:rsidRDefault="008F46A4" w:rsidP="008F46A4">
      <w:pPr>
        <w:pStyle w:val="Akapitzlist"/>
        <w:spacing w:line="36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8F46A4">
        <w:rPr>
          <w:rFonts w:ascii="Arial" w:hAnsi="Arial" w:cs="Arial"/>
          <w:sz w:val="20"/>
          <w:szCs w:val="20"/>
        </w:rPr>
        <w:t xml:space="preserve">Wykonawca: </w:t>
      </w:r>
    </w:p>
    <w:p w14:paraId="36F046D9" w14:textId="77777777" w:rsidR="008F46A4" w:rsidRDefault="008F46A4" w:rsidP="008F46A4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)  </w:t>
      </w:r>
      <w:r w:rsidRPr="008F46A4">
        <w:rPr>
          <w:rFonts w:ascii="Arial" w:hAnsi="Arial" w:cs="Arial"/>
          <w:sz w:val="20"/>
          <w:szCs w:val="20"/>
        </w:rPr>
        <w:t>odpowiada z tytułu rękojmi przedmiotu umowy przez okres 2 lat /słownie: dwóch/ lat licząc od daty wydania i odbioru przedmiotu umowy podczas, którego nie zostaną stwierdzone wady, których usunięcie będzie obciążało Wykonawcę. Termin uprawnień z tytułu rękojmi za wady dotyczy całego przedmiotu umowy i wszystkich użytych do jego wykonania rzeczy,</w:t>
      </w:r>
    </w:p>
    <w:p w14:paraId="3ADAC8ED" w14:textId="77777777" w:rsidR="008F46A4" w:rsidRPr="008F46A4" w:rsidRDefault="008F46A4" w:rsidP="008F46A4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65AFA9F" w14:textId="77777777" w:rsidR="008F46A4" w:rsidRDefault="008F46A4" w:rsidP="008F46A4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)  </w:t>
      </w:r>
      <w:r w:rsidRPr="008F46A4">
        <w:rPr>
          <w:rFonts w:ascii="Arial" w:hAnsi="Arial" w:cs="Arial"/>
          <w:sz w:val="20"/>
          <w:szCs w:val="20"/>
        </w:rPr>
        <w:t>udziela Zamawiającemu gwarancji na wykonany przedmiot umowy przez okres 2 / lat /słownie: dwóch/ lat licząc od daty wydania i odbioru przedmiotu umowy podczas, którego nie zostaną stwierdzone wady, których usunięcie będzie obciążało Wykonawcę. Termin uprawnień z tytułu gwarancji dotyczy całego przedmiotu umowy i wszystkich użytych do jego wykonania rzeczy.</w:t>
      </w:r>
    </w:p>
    <w:p w14:paraId="1B4D8D64" w14:textId="77777777" w:rsidR="008F46A4" w:rsidRDefault="008F46A4" w:rsidP="008F46A4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935F0E6" w14:textId="77777777" w:rsidR="008F46A4" w:rsidRPr="008F46A4" w:rsidRDefault="008F46A4" w:rsidP="008F46A4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t>2.Zamawiający może wykonywać uprawnienia z tytułu rękojmi za wady fizyczne lub gwarancji w</w:t>
      </w:r>
      <w:r>
        <w:rPr>
          <w:rFonts w:ascii="Arial" w:hAnsi="Arial" w:cs="Arial"/>
          <w:sz w:val="20"/>
          <w:szCs w:val="20"/>
        </w:rPr>
        <w:t xml:space="preserve">     </w:t>
      </w:r>
      <w:r w:rsidRPr="008F46A4">
        <w:rPr>
          <w:rFonts w:ascii="Arial" w:hAnsi="Arial" w:cs="Arial"/>
          <w:sz w:val="20"/>
          <w:szCs w:val="20"/>
        </w:rPr>
        <w:t>stosunku do Wykonawcy według własnego wyboru.</w:t>
      </w:r>
    </w:p>
    <w:p w14:paraId="75676A8A" w14:textId="77777777" w:rsidR="008F46A4" w:rsidRPr="008F46A4" w:rsidRDefault="008F46A4" w:rsidP="008F46A4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B6F18CF" w14:textId="77777777" w:rsidR="008F46A4" w:rsidRPr="008F46A4" w:rsidRDefault="008F46A4" w:rsidP="008F46A4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t>3.Zamawiający może wykonywać uprawnienia z tytułu rękojmi za wady fizyczne lub gwarancji w stosunku do Wykonawcy, niezależnie od uprawnień wynikających z gwarancji udzielonych przez Sprzedawców użytych do wykonania przedmiotu umowy rzeczy.</w:t>
      </w:r>
    </w:p>
    <w:p w14:paraId="10178D9A" w14:textId="77777777" w:rsidR="008F46A4" w:rsidRPr="008F46A4" w:rsidRDefault="008F46A4" w:rsidP="008F46A4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29FFC99" w14:textId="77777777" w:rsidR="008F46A4" w:rsidRPr="008F46A4" w:rsidRDefault="008F46A4" w:rsidP="008F46A4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t>4.Wykonawca ponosi odpowiedzialność za szkody wyrządzone przez niego na terenie wykonywania przedmiotu umowy.</w:t>
      </w:r>
    </w:p>
    <w:p w14:paraId="7EAA6780" w14:textId="77777777" w:rsidR="008F46A4" w:rsidRPr="008F46A4" w:rsidRDefault="008F46A4" w:rsidP="008F46A4">
      <w:pPr>
        <w:pStyle w:val="Akapitzlist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6A518552" w14:textId="77777777" w:rsidR="008F46A4" w:rsidRDefault="008F46A4" w:rsidP="008F46A4">
      <w:pPr>
        <w:pStyle w:val="Akapitzlist"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F46A4">
        <w:rPr>
          <w:rFonts w:ascii="Arial" w:hAnsi="Arial" w:cs="Arial"/>
          <w:sz w:val="20"/>
          <w:szCs w:val="20"/>
        </w:rPr>
        <w:lastRenderedPageBreak/>
        <w:t>5.Wykonawca zobowiązany jest do utrzymania terenu, na którym będzie wykonywał przedmiot umowy w czystości i porządku oraz do zabezpieczenia narzędzi i używanych do wykonania przedmiotu umowy rzeczy.</w:t>
      </w:r>
    </w:p>
    <w:p w14:paraId="54748350" w14:textId="77777777" w:rsidR="008F46A4" w:rsidRDefault="008F46A4" w:rsidP="008F46A4">
      <w:pPr>
        <w:pStyle w:val="Akapitzlist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14DE7CD1" w14:textId="77777777" w:rsidR="008F46A4" w:rsidRDefault="008F46A4" w:rsidP="008F46A4">
      <w:pPr>
        <w:pStyle w:val="Akapitzlist"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A44B01" w:rsidRPr="00A44B01">
        <w:rPr>
          <w:rFonts w:ascii="Arial" w:hAnsi="Arial" w:cs="Arial"/>
          <w:sz w:val="20"/>
          <w:szCs w:val="20"/>
        </w:rPr>
        <w:t>Zamawiający nie jest zobowiązany do zabezpieczenia używanych przez Wykonawcę zamówienia narzędzi i używanych do wykonania przedmiotu rzeczy i nie ponosi odpowiedzialności za ich uszkodzenie lub utratę.</w:t>
      </w:r>
    </w:p>
    <w:p w14:paraId="36670EDB" w14:textId="77777777" w:rsidR="00A44B01" w:rsidRDefault="00A44B01" w:rsidP="008F46A4">
      <w:pPr>
        <w:pStyle w:val="Akapitzlist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2AB1B27D" w14:textId="77777777" w:rsidR="00A44B01" w:rsidRPr="00A44B01" w:rsidRDefault="00A44B01" w:rsidP="00A44B0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A44B01">
        <w:rPr>
          <w:rFonts w:ascii="Arial" w:hAnsi="Arial" w:cs="Arial"/>
          <w:sz w:val="20"/>
          <w:szCs w:val="20"/>
        </w:rPr>
        <w:t>Wykonawca zobowiązany jest do przestrzegania przepisów bhp.</w:t>
      </w:r>
    </w:p>
    <w:p w14:paraId="7E193175" w14:textId="77777777" w:rsidR="00A44B01" w:rsidRDefault="00A44B01" w:rsidP="00A44B01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278B63B8" w14:textId="77777777" w:rsidR="00A44B01" w:rsidRPr="00A44B01" w:rsidRDefault="00A44B01" w:rsidP="00A44B01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A44B01">
        <w:rPr>
          <w:rFonts w:ascii="Arial" w:hAnsi="Arial" w:cs="Arial"/>
          <w:sz w:val="20"/>
          <w:szCs w:val="20"/>
        </w:rPr>
        <w:t>§ 7.</w:t>
      </w:r>
    </w:p>
    <w:p w14:paraId="297D5A65" w14:textId="77777777" w:rsidR="00A44B01" w:rsidRPr="00A44B01" w:rsidRDefault="00A44B01" w:rsidP="00A44B0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9019248" w14:textId="0E4AB767" w:rsidR="00A44B01" w:rsidRPr="00A44B01" w:rsidRDefault="004624C2" w:rsidP="00A44B0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A44B01" w:rsidRPr="00A44B01">
        <w:rPr>
          <w:rFonts w:ascii="Arial" w:hAnsi="Arial" w:cs="Arial"/>
          <w:sz w:val="20"/>
          <w:szCs w:val="20"/>
        </w:rPr>
        <w:t xml:space="preserve"> nie może praw i obowiązków określonych niniejszą umową przenieść na osoby trzecie bez uprzedniej pisemnej zgody Zamawiającego.</w:t>
      </w:r>
    </w:p>
    <w:p w14:paraId="5C55B9D5" w14:textId="77777777" w:rsidR="00A44B01" w:rsidRPr="00A44B01" w:rsidRDefault="00A44B01" w:rsidP="00A44B01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5FC70CE0" w14:textId="77777777" w:rsidR="00A44B01" w:rsidRPr="00A44B01" w:rsidRDefault="00A44B01" w:rsidP="00A44B01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A44B01">
        <w:rPr>
          <w:rFonts w:ascii="Arial" w:hAnsi="Arial" w:cs="Arial"/>
          <w:sz w:val="20"/>
          <w:szCs w:val="20"/>
        </w:rPr>
        <w:t>§ 8.</w:t>
      </w:r>
    </w:p>
    <w:p w14:paraId="7245C7D0" w14:textId="77777777" w:rsidR="00A44B01" w:rsidRPr="00A44B01" w:rsidRDefault="00A44B01" w:rsidP="00A44B0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A0F599D" w14:textId="77777777" w:rsidR="00A44B01" w:rsidRPr="00A44B01" w:rsidRDefault="00A44B01" w:rsidP="00A44B0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B01">
        <w:rPr>
          <w:rFonts w:ascii="Arial" w:hAnsi="Arial" w:cs="Arial"/>
          <w:sz w:val="20"/>
          <w:szCs w:val="20"/>
        </w:rPr>
        <w:t>1.Zmiany umowy pod rygorem nieważności wymagają formy pisemnej.</w:t>
      </w:r>
    </w:p>
    <w:p w14:paraId="39EDE155" w14:textId="77777777" w:rsidR="00A44B01" w:rsidRPr="00A44B01" w:rsidRDefault="00A44B01" w:rsidP="00A44B0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5EA591C" w14:textId="77777777" w:rsidR="00A44B01" w:rsidRPr="00A44B01" w:rsidRDefault="00A44B01" w:rsidP="00A44B0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B01">
        <w:rPr>
          <w:rFonts w:ascii="Arial" w:hAnsi="Arial" w:cs="Arial"/>
          <w:sz w:val="20"/>
          <w:szCs w:val="20"/>
        </w:rPr>
        <w:t>2.Rozpoznanie sporów, które mogą wyniknąć z niniejszej umowy, strony poddają pod rozstrzygnięcie sądowi właściwemu dla siedziby Zamawiającego.</w:t>
      </w:r>
    </w:p>
    <w:p w14:paraId="3A698234" w14:textId="77777777" w:rsidR="00A44B01" w:rsidRPr="00A44B01" w:rsidRDefault="00A44B01" w:rsidP="00A44B01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7CB4E89E" w14:textId="77777777" w:rsidR="00A44B01" w:rsidRPr="00A44B01" w:rsidRDefault="00A44B01" w:rsidP="00A44B01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A44B01">
        <w:rPr>
          <w:rFonts w:ascii="Arial" w:hAnsi="Arial" w:cs="Arial"/>
          <w:sz w:val="20"/>
          <w:szCs w:val="20"/>
        </w:rPr>
        <w:t>§ 9.</w:t>
      </w:r>
    </w:p>
    <w:p w14:paraId="434CEC89" w14:textId="77777777" w:rsidR="00A44B01" w:rsidRPr="00A44B01" w:rsidRDefault="00A44B01" w:rsidP="00A44B01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791B166A" w14:textId="77777777" w:rsidR="00A44B01" w:rsidRPr="00A44B01" w:rsidRDefault="00A44B01" w:rsidP="00A44B0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B01">
        <w:rPr>
          <w:rFonts w:ascii="Arial" w:hAnsi="Arial" w:cs="Arial"/>
          <w:sz w:val="20"/>
          <w:szCs w:val="20"/>
        </w:rPr>
        <w:t xml:space="preserve">W sprawach nieokreślonych umową mają zastosowanie powszechnie obowiązujące przepisy, w szczególności ustawy z dnia 23 kwietnia 1964 r. Kodeks cywilny  </w:t>
      </w:r>
    </w:p>
    <w:p w14:paraId="1F37C7C3" w14:textId="77777777" w:rsidR="00A44B01" w:rsidRPr="00A44B01" w:rsidRDefault="00A44B01" w:rsidP="00A44B01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39F74301" w14:textId="77777777" w:rsidR="00A44B01" w:rsidRPr="00A44B01" w:rsidRDefault="00A44B01" w:rsidP="00A44B01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A44B01">
        <w:rPr>
          <w:rFonts w:ascii="Arial" w:hAnsi="Arial" w:cs="Arial"/>
          <w:sz w:val="20"/>
          <w:szCs w:val="20"/>
        </w:rPr>
        <w:t>§ 10.</w:t>
      </w:r>
    </w:p>
    <w:p w14:paraId="5DD25BEC" w14:textId="77777777" w:rsidR="00A44B01" w:rsidRPr="00A44B01" w:rsidRDefault="00A44B01" w:rsidP="00A44B0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A1D4F6A" w14:textId="77777777" w:rsidR="00A44B01" w:rsidRPr="00A44B01" w:rsidRDefault="00A44B01" w:rsidP="00A44B0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44B01">
        <w:rPr>
          <w:rFonts w:ascii="Arial" w:hAnsi="Arial" w:cs="Arial"/>
          <w:sz w:val="20"/>
          <w:szCs w:val="20"/>
        </w:rPr>
        <w:t>Umowę sporządzono w dwóch jednobrzmiących egzemplarzach po jednym dla każdej ze stron.</w:t>
      </w:r>
    </w:p>
    <w:p w14:paraId="017C77D1" w14:textId="77777777" w:rsidR="00A44B01" w:rsidRPr="00A44B01" w:rsidRDefault="00A44B01" w:rsidP="00A44B01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1F0D4C64" w14:textId="77777777" w:rsidR="00A44B01" w:rsidRPr="00A44B01" w:rsidRDefault="00A44B01" w:rsidP="00A44B01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5C386C66" w14:textId="77777777" w:rsidR="00A44B01" w:rsidRPr="00A44B01" w:rsidRDefault="00A44B01" w:rsidP="00A44B01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A44B01">
        <w:rPr>
          <w:rFonts w:ascii="Arial" w:hAnsi="Arial" w:cs="Arial"/>
          <w:sz w:val="20"/>
          <w:szCs w:val="20"/>
        </w:rPr>
        <w:t>Zamawiający:</w:t>
      </w:r>
      <w:r w:rsidRPr="00A44B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Wykonawca</w:t>
      </w:r>
      <w:r w:rsidRPr="00A44B01">
        <w:rPr>
          <w:rFonts w:ascii="Arial" w:hAnsi="Arial" w:cs="Arial"/>
          <w:sz w:val="20"/>
          <w:szCs w:val="20"/>
        </w:rPr>
        <w:t>:</w:t>
      </w:r>
    </w:p>
    <w:p w14:paraId="7BA362C0" w14:textId="77777777" w:rsidR="008F46A4" w:rsidRPr="00737AF0" w:rsidRDefault="008F46A4" w:rsidP="008F46A4">
      <w:pPr>
        <w:pStyle w:val="Akapitzlist"/>
        <w:spacing w:line="360" w:lineRule="auto"/>
        <w:ind w:left="786" w:hanging="360"/>
        <w:jc w:val="center"/>
        <w:rPr>
          <w:rFonts w:ascii="Arial" w:hAnsi="Arial" w:cs="Arial"/>
          <w:sz w:val="20"/>
          <w:szCs w:val="20"/>
        </w:rPr>
      </w:pPr>
    </w:p>
    <w:sectPr w:rsidR="008F46A4" w:rsidRPr="00737AF0" w:rsidSect="00654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7C66DC" w16cex:dateUtc="2026-03-05T16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2A0B6" w14:textId="77777777" w:rsidR="005A2594" w:rsidRDefault="005A2594">
      <w:r>
        <w:separator/>
      </w:r>
    </w:p>
  </w:endnote>
  <w:endnote w:type="continuationSeparator" w:id="0">
    <w:p w14:paraId="014CB63A" w14:textId="77777777" w:rsidR="005A2594" w:rsidRDefault="005A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51053" w14:textId="77777777" w:rsidR="00D2323E" w:rsidRDefault="00E405A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72FEC49" w14:textId="77777777" w:rsidR="00D2323E" w:rsidRDefault="00D232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2A00" w14:textId="77777777" w:rsidR="00D2323E" w:rsidRDefault="00E405A0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B28413" wp14:editId="6F818AA4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54D82" w14:textId="77777777" w:rsidR="00D2323E" w:rsidRDefault="00E405A0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14:paraId="4A3B4F6A" w14:textId="77777777" w:rsidR="00D2323E" w:rsidRDefault="00D2323E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:rsidR="006549E5" w:rsidRDefault="00E405A0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:rsidR="006549E5" w:rsidRDefault="00CA233C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7B0A931" wp14:editId="2F57A122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14:paraId="26EF11F3" w14:textId="77777777" w:rsidR="00D2323E" w:rsidRDefault="00E405A0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14:paraId="3C9069D9" w14:textId="77777777" w:rsidR="00D2323E" w:rsidRDefault="00E405A0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14:paraId="0B398A1E" w14:textId="77777777" w:rsidR="00D2323E" w:rsidRPr="0073141F" w:rsidRDefault="00E405A0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14:paraId="39746409" w14:textId="77777777" w:rsidR="00D2323E" w:rsidRPr="002D5CED" w:rsidRDefault="00D2323E">
    <w:pPr>
      <w:pStyle w:val="Stopka"/>
      <w:jc w:val="center"/>
      <w:rPr>
        <w:lang w:val="nl-NL"/>
      </w:rPr>
    </w:pPr>
  </w:p>
  <w:p w14:paraId="412E7D85" w14:textId="77777777" w:rsidR="00D2323E" w:rsidRPr="002D5CED" w:rsidRDefault="00D2323E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14:paraId="1E8E25FB" w14:textId="77777777" w:rsidR="00D2323E" w:rsidRDefault="00E405A0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2EB617" wp14:editId="290C8D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E53C614" w14:textId="77777777" w:rsidR="00D2323E" w:rsidRDefault="00E405A0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94154F" wp14:editId="09026CF7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FFD4A4" w14:textId="77777777" w:rsidR="00D2323E" w:rsidRDefault="00E405A0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:rsidR="00DA09D1" w:rsidRDefault="00E405A0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14:paraId="7EE2DA6F" w14:textId="77777777" w:rsidR="00D2323E" w:rsidRDefault="00E405A0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FE2C71D" w14:textId="77777777" w:rsidR="00D2323E" w:rsidRPr="0073141F" w:rsidRDefault="00E405A0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  <w:bookmarkStart w:id="1" w:name="_GoBack"/>
            <w:bookmarkEnd w:id="1"/>
          </w:p>
          <w:p w14:paraId="19FD87DE" w14:textId="77777777" w:rsidR="00D2323E" w:rsidRPr="00D2323E" w:rsidRDefault="00D2323E" w:rsidP="00DA09D1">
            <w:pPr>
              <w:pStyle w:val="LPstopka"/>
              <w:rPr>
                <w:lang w:val="nl-NL"/>
                <w:rPrChange w:id="2" w:author="Adwokat Tomasz Szarecki" w:date="2026-03-05T17:52:00Z">
                  <w:rPr/>
                </w:rPrChange>
              </w:rPr>
            </w:pPr>
          </w:p>
          <w:p w14:paraId="2E520B71" w14:textId="77777777" w:rsidR="00D2323E" w:rsidRDefault="005A2594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0B6BD" w14:textId="77777777" w:rsidR="005A2594" w:rsidRDefault="005A2594">
      <w:r>
        <w:separator/>
      </w:r>
    </w:p>
  </w:footnote>
  <w:footnote w:type="continuationSeparator" w:id="0">
    <w:p w14:paraId="6E9281C8" w14:textId="77777777" w:rsidR="005A2594" w:rsidRDefault="005A2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1C213" w14:textId="77777777" w:rsidR="00D2323E" w:rsidRDefault="00E405A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627A7" w14:textId="77777777" w:rsidR="00D2323E" w:rsidRDefault="00E405A0" w:rsidP="006549E5">
    <w:r>
      <w:rPr>
        <w:noProof/>
      </w:rPr>
      <mc:AlternateContent>
        <mc:Choice Requires="wpc">
          <w:drawing>
            <wp:inline distT="0" distB="0" distL="0" distR="0" wp14:anchorId="51AF11BB" wp14:editId="44481DC8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DAB5C3F" wp14:editId="51FEA784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AFD79" w14:textId="77777777" w:rsidR="00D2323E" w:rsidRDefault="00E405A0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:rsidR="00A34D7D" w:rsidRDefault="00E405A0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316D497F" wp14:editId="48A95F1C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7CAC39CF" w14:textId="77777777" w:rsidR="00D2323E" w:rsidRDefault="00D232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5BDB" w14:textId="77777777" w:rsidR="00D2323E" w:rsidRDefault="00E405A0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CD5125" wp14:editId="12AED056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9D741" w14:textId="77777777" w:rsidR="00D2323E" w:rsidRDefault="00E405A0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14:paraId="7DB3AD94" w14:textId="77777777" w:rsidR="00D2323E" w:rsidRDefault="00D2323E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:rsidR="0076020F" w:rsidRDefault="00E405A0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:rsidR="00DA09D1" w:rsidRDefault="00CA233C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77B2931" wp14:editId="2AE80E40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566B23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8462E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4A131B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D8A095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6F8E2C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9D7BC8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C697D3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E8DD4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C542E2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D943A7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E17FE1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464DC9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5A6E72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EB91AB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05E4C9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4F567C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A0AF40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B4DA58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B5B8C4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3D4CAC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18D09C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06FAAD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8D7403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4908E7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4F3551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FEB1F3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B5801A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A2DB0D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6C6DA2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784C9A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0FC00B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47A40C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0597B7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0A9E45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F2ED73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0DCA47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AC336E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4048B2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0E64DE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5AC13A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49124F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91E9EA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674CD0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5643D7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9653A4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5063A5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E9000A" w14:textId="77777777" w:rsidR="00D2323E" w:rsidRDefault="00D2323E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DA09D1" w:rsidRDefault="00CA233C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DA09D1" w:rsidRDefault="00CA233C" w:rsidP="00DA09D1"/>
                  </w:txbxContent>
                </v:textbox>
              </v:shape>
              <w10:wrap anchorx="margin"/>
            </v:group>
          </w:pict>
        </mc:Fallback>
      </mc:AlternateContent>
    </w:r>
  </w:p>
  <w:p w14:paraId="7B8FA531" w14:textId="77777777" w:rsidR="00D2323E" w:rsidRPr="00DA09D1" w:rsidRDefault="00E405A0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771BD" wp14:editId="385313E3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4AFA"/>
    <w:multiLevelType w:val="hybridMultilevel"/>
    <w:tmpl w:val="ECA06E24"/>
    <w:lvl w:ilvl="0" w:tplc="171002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5BAD748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2C0ADA"/>
    <w:multiLevelType w:val="hybridMultilevel"/>
    <w:tmpl w:val="AD2A920E"/>
    <w:lvl w:ilvl="0" w:tplc="A386F63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9B8"/>
    <w:multiLevelType w:val="hybridMultilevel"/>
    <w:tmpl w:val="A472260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5EA69EF"/>
    <w:multiLevelType w:val="hybridMultilevel"/>
    <w:tmpl w:val="932C6EEC"/>
    <w:lvl w:ilvl="0" w:tplc="A8044DC2">
      <w:start w:val="1"/>
      <w:numFmt w:val="decimal"/>
      <w:lvlText w:val="%1."/>
      <w:lvlJc w:val="left"/>
      <w:pPr>
        <w:ind w:left="720" w:hanging="360"/>
      </w:pPr>
    </w:lvl>
    <w:lvl w:ilvl="1" w:tplc="7B3AE368" w:tentative="1">
      <w:start w:val="1"/>
      <w:numFmt w:val="lowerLetter"/>
      <w:lvlText w:val="%2."/>
      <w:lvlJc w:val="left"/>
      <w:pPr>
        <w:ind w:left="1440" w:hanging="360"/>
      </w:pPr>
    </w:lvl>
    <w:lvl w:ilvl="2" w:tplc="ACD266FE" w:tentative="1">
      <w:start w:val="1"/>
      <w:numFmt w:val="lowerRoman"/>
      <w:lvlText w:val="%3."/>
      <w:lvlJc w:val="right"/>
      <w:pPr>
        <w:ind w:left="2160" w:hanging="180"/>
      </w:pPr>
    </w:lvl>
    <w:lvl w:ilvl="3" w:tplc="AAE838B4" w:tentative="1">
      <w:start w:val="1"/>
      <w:numFmt w:val="decimal"/>
      <w:lvlText w:val="%4."/>
      <w:lvlJc w:val="left"/>
      <w:pPr>
        <w:ind w:left="2880" w:hanging="360"/>
      </w:pPr>
    </w:lvl>
    <w:lvl w:ilvl="4" w:tplc="C62AF0F6" w:tentative="1">
      <w:start w:val="1"/>
      <w:numFmt w:val="lowerLetter"/>
      <w:lvlText w:val="%5."/>
      <w:lvlJc w:val="left"/>
      <w:pPr>
        <w:ind w:left="3600" w:hanging="360"/>
      </w:pPr>
    </w:lvl>
    <w:lvl w:ilvl="5" w:tplc="C11E31E4" w:tentative="1">
      <w:start w:val="1"/>
      <w:numFmt w:val="lowerRoman"/>
      <w:lvlText w:val="%6."/>
      <w:lvlJc w:val="right"/>
      <w:pPr>
        <w:ind w:left="4320" w:hanging="180"/>
      </w:pPr>
    </w:lvl>
    <w:lvl w:ilvl="6" w:tplc="72DE1A1C" w:tentative="1">
      <w:start w:val="1"/>
      <w:numFmt w:val="decimal"/>
      <w:lvlText w:val="%7."/>
      <w:lvlJc w:val="left"/>
      <w:pPr>
        <w:ind w:left="5040" w:hanging="360"/>
      </w:pPr>
    </w:lvl>
    <w:lvl w:ilvl="7" w:tplc="F57C4EC4" w:tentative="1">
      <w:start w:val="1"/>
      <w:numFmt w:val="lowerLetter"/>
      <w:lvlText w:val="%8."/>
      <w:lvlJc w:val="left"/>
      <w:pPr>
        <w:ind w:left="5760" w:hanging="360"/>
      </w:pPr>
    </w:lvl>
    <w:lvl w:ilvl="8" w:tplc="30F24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C77"/>
    <w:multiLevelType w:val="hybridMultilevel"/>
    <w:tmpl w:val="05586A98"/>
    <w:lvl w:ilvl="0" w:tplc="890E4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5040D"/>
    <w:multiLevelType w:val="hybridMultilevel"/>
    <w:tmpl w:val="1F4E7726"/>
    <w:lvl w:ilvl="0" w:tplc="895C24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73851C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5747E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EB246B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88E69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FE0B1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D0E986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AFEFEF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B78698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94207C"/>
    <w:multiLevelType w:val="hybridMultilevel"/>
    <w:tmpl w:val="B6740DC8"/>
    <w:lvl w:ilvl="0" w:tplc="19005FB2">
      <w:start w:val="1"/>
      <w:numFmt w:val="decimal"/>
      <w:lvlText w:val="%1."/>
      <w:lvlJc w:val="left"/>
      <w:pPr>
        <w:ind w:left="720" w:hanging="360"/>
      </w:pPr>
    </w:lvl>
    <w:lvl w:ilvl="1" w:tplc="8C901ABE" w:tentative="1">
      <w:start w:val="1"/>
      <w:numFmt w:val="lowerLetter"/>
      <w:lvlText w:val="%2."/>
      <w:lvlJc w:val="left"/>
      <w:pPr>
        <w:ind w:left="1440" w:hanging="360"/>
      </w:pPr>
    </w:lvl>
    <w:lvl w:ilvl="2" w:tplc="60A8ABB8" w:tentative="1">
      <w:start w:val="1"/>
      <w:numFmt w:val="lowerRoman"/>
      <w:lvlText w:val="%3."/>
      <w:lvlJc w:val="right"/>
      <w:pPr>
        <w:ind w:left="2160" w:hanging="180"/>
      </w:pPr>
    </w:lvl>
    <w:lvl w:ilvl="3" w:tplc="4ED6BC72" w:tentative="1">
      <w:start w:val="1"/>
      <w:numFmt w:val="decimal"/>
      <w:lvlText w:val="%4."/>
      <w:lvlJc w:val="left"/>
      <w:pPr>
        <w:ind w:left="2880" w:hanging="360"/>
      </w:pPr>
    </w:lvl>
    <w:lvl w:ilvl="4" w:tplc="F2E277B4" w:tentative="1">
      <w:start w:val="1"/>
      <w:numFmt w:val="lowerLetter"/>
      <w:lvlText w:val="%5."/>
      <w:lvlJc w:val="left"/>
      <w:pPr>
        <w:ind w:left="3600" w:hanging="360"/>
      </w:pPr>
    </w:lvl>
    <w:lvl w:ilvl="5" w:tplc="A336DD8E" w:tentative="1">
      <w:start w:val="1"/>
      <w:numFmt w:val="lowerRoman"/>
      <w:lvlText w:val="%6."/>
      <w:lvlJc w:val="right"/>
      <w:pPr>
        <w:ind w:left="4320" w:hanging="180"/>
      </w:pPr>
    </w:lvl>
    <w:lvl w:ilvl="6" w:tplc="0AD8562A" w:tentative="1">
      <w:start w:val="1"/>
      <w:numFmt w:val="decimal"/>
      <w:lvlText w:val="%7."/>
      <w:lvlJc w:val="left"/>
      <w:pPr>
        <w:ind w:left="5040" w:hanging="360"/>
      </w:pPr>
    </w:lvl>
    <w:lvl w:ilvl="7" w:tplc="11646684" w:tentative="1">
      <w:start w:val="1"/>
      <w:numFmt w:val="lowerLetter"/>
      <w:lvlText w:val="%8."/>
      <w:lvlJc w:val="left"/>
      <w:pPr>
        <w:ind w:left="5760" w:hanging="360"/>
      </w:pPr>
    </w:lvl>
    <w:lvl w:ilvl="8" w:tplc="75BC1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36CDB"/>
    <w:multiLevelType w:val="hybridMultilevel"/>
    <w:tmpl w:val="8B663164"/>
    <w:lvl w:ilvl="0" w:tplc="88D4AA8C">
      <w:start w:val="1"/>
      <w:numFmt w:val="lowerLetter"/>
      <w:lvlText w:val="%1)"/>
      <w:lvlJc w:val="left"/>
      <w:pPr>
        <w:ind w:left="1287" w:hanging="360"/>
      </w:pPr>
    </w:lvl>
    <w:lvl w:ilvl="1" w:tplc="328C8D60" w:tentative="1">
      <w:start w:val="1"/>
      <w:numFmt w:val="lowerLetter"/>
      <w:lvlText w:val="%2."/>
      <w:lvlJc w:val="left"/>
      <w:pPr>
        <w:ind w:left="2007" w:hanging="360"/>
      </w:pPr>
    </w:lvl>
    <w:lvl w:ilvl="2" w:tplc="43581A44" w:tentative="1">
      <w:start w:val="1"/>
      <w:numFmt w:val="lowerRoman"/>
      <w:lvlText w:val="%3."/>
      <w:lvlJc w:val="right"/>
      <w:pPr>
        <w:ind w:left="2727" w:hanging="180"/>
      </w:pPr>
    </w:lvl>
    <w:lvl w:ilvl="3" w:tplc="E9EEFEB8" w:tentative="1">
      <w:start w:val="1"/>
      <w:numFmt w:val="decimal"/>
      <w:lvlText w:val="%4."/>
      <w:lvlJc w:val="left"/>
      <w:pPr>
        <w:ind w:left="3447" w:hanging="360"/>
      </w:pPr>
    </w:lvl>
    <w:lvl w:ilvl="4" w:tplc="9F366798" w:tentative="1">
      <w:start w:val="1"/>
      <w:numFmt w:val="lowerLetter"/>
      <w:lvlText w:val="%5."/>
      <w:lvlJc w:val="left"/>
      <w:pPr>
        <w:ind w:left="4167" w:hanging="360"/>
      </w:pPr>
    </w:lvl>
    <w:lvl w:ilvl="5" w:tplc="8940F664" w:tentative="1">
      <w:start w:val="1"/>
      <w:numFmt w:val="lowerRoman"/>
      <w:lvlText w:val="%6."/>
      <w:lvlJc w:val="right"/>
      <w:pPr>
        <w:ind w:left="4887" w:hanging="180"/>
      </w:pPr>
    </w:lvl>
    <w:lvl w:ilvl="6" w:tplc="FD24D484" w:tentative="1">
      <w:start w:val="1"/>
      <w:numFmt w:val="decimal"/>
      <w:lvlText w:val="%7."/>
      <w:lvlJc w:val="left"/>
      <w:pPr>
        <w:ind w:left="5607" w:hanging="360"/>
      </w:pPr>
    </w:lvl>
    <w:lvl w:ilvl="7" w:tplc="71BCA468" w:tentative="1">
      <w:start w:val="1"/>
      <w:numFmt w:val="lowerLetter"/>
      <w:lvlText w:val="%8."/>
      <w:lvlJc w:val="left"/>
      <w:pPr>
        <w:ind w:left="6327" w:hanging="360"/>
      </w:pPr>
    </w:lvl>
    <w:lvl w:ilvl="8" w:tplc="9E94390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644F7B"/>
    <w:multiLevelType w:val="hybridMultilevel"/>
    <w:tmpl w:val="F28A2654"/>
    <w:lvl w:ilvl="0" w:tplc="9CAE6292">
      <w:start w:val="1"/>
      <w:numFmt w:val="lowerLetter"/>
      <w:lvlText w:val="%1)"/>
      <w:lvlJc w:val="left"/>
      <w:pPr>
        <w:ind w:left="1287" w:hanging="360"/>
      </w:pPr>
    </w:lvl>
    <w:lvl w:ilvl="1" w:tplc="F0A2212E">
      <w:start w:val="1"/>
      <w:numFmt w:val="lowerLetter"/>
      <w:lvlText w:val="%2."/>
      <w:lvlJc w:val="left"/>
      <w:pPr>
        <w:ind w:left="2007" w:hanging="360"/>
      </w:pPr>
    </w:lvl>
    <w:lvl w:ilvl="2" w:tplc="3176DA8E" w:tentative="1">
      <w:start w:val="1"/>
      <w:numFmt w:val="lowerRoman"/>
      <w:lvlText w:val="%3."/>
      <w:lvlJc w:val="right"/>
      <w:pPr>
        <w:ind w:left="2727" w:hanging="180"/>
      </w:pPr>
    </w:lvl>
    <w:lvl w:ilvl="3" w:tplc="1022468A" w:tentative="1">
      <w:start w:val="1"/>
      <w:numFmt w:val="decimal"/>
      <w:lvlText w:val="%4."/>
      <w:lvlJc w:val="left"/>
      <w:pPr>
        <w:ind w:left="3447" w:hanging="360"/>
      </w:pPr>
    </w:lvl>
    <w:lvl w:ilvl="4" w:tplc="A2B8ED60" w:tentative="1">
      <w:start w:val="1"/>
      <w:numFmt w:val="lowerLetter"/>
      <w:lvlText w:val="%5."/>
      <w:lvlJc w:val="left"/>
      <w:pPr>
        <w:ind w:left="4167" w:hanging="360"/>
      </w:pPr>
    </w:lvl>
    <w:lvl w:ilvl="5" w:tplc="2D789FFA" w:tentative="1">
      <w:start w:val="1"/>
      <w:numFmt w:val="lowerRoman"/>
      <w:lvlText w:val="%6."/>
      <w:lvlJc w:val="right"/>
      <w:pPr>
        <w:ind w:left="4887" w:hanging="180"/>
      </w:pPr>
    </w:lvl>
    <w:lvl w:ilvl="6" w:tplc="B8EEFA78" w:tentative="1">
      <w:start w:val="1"/>
      <w:numFmt w:val="decimal"/>
      <w:lvlText w:val="%7."/>
      <w:lvlJc w:val="left"/>
      <w:pPr>
        <w:ind w:left="5607" w:hanging="360"/>
      </w:pPr>
    </w:lvl>
    <w:lvl w:ilvl="7" w:tplc="9000E2EE" w:tentative="1">
      <w:start w:val="1"/>
      <w:numFmt w:val="lowerLetter"/>
      <w:lvlText w:val="%8."/>
      <w:lvlJc w:val="left"/>
      <w:pPr>
        <w:ind w:left="6327" w:hanging="360"/>
      </w:pPr>
    </w:lvl>
    <w:lvl w:ilvl="8" w:tplc="5A6EBE9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791AF1"/>
    <w:multiLevelType w:val="hybridMultilevel"/>
    <w:tmpl w:val="8C2A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02215"/>
    <w:multiLevelType w:val="hybridMultilevel"/>
    <w:tmpl w:val="966ACEF4"/>
    <w:lvl w:ilvl="0" w:tplc="65388BA2">
      <w:start w:val="1"/>
      <w:numFmt w:val="lowerLetter"/>
      <w:lvlText w:val="%1)"/>
      <w:lvlJc w:val="left"/>
      <w:pPr>
        <w:ind w:left="1287" w:hanging="360"/>
      </w:pPr>
    </w:lvl>
    <w:lvl w:ilvl="1" w:tplc="5086A25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77F8E700" w:tentative="1">
      <w:start w:val="1"/>
      <w:numFmt w:val="lowerRoman"/>
      <w:lvlText w:val="%3."/>
      <w:lvlJc w:val="right"/>
      <w:pPr>
        <w:ind w:left="2727" w:hanging="180"/>
      </w:pPr>
    </w:lvl>
    <w:lvl w:ilvl="3" w:tplc="AA1EAC8C" w:tentative="1">
      <w:start w:val="1"/>
      <w:numFmt w:val="decimal"/>
      <w:lvlText w:val="%4."/>
      <w:lvlJc w:val="left"/>
      <w:pPr>
        <w:ind w:left="3447" w:hanging="360"/>
      </w:pPr>
    </w:lvl>
    <w:lvl w:ilvl="4" w:tplc="FBD01FE6" w:tentative="1">
      <w:start w:val="1"/>
      <w:numFmt w:val="lowerLetter"/>
      <w:lvlText w:val="%5."/>
      <w:lvlJc w:val="left"/>
      <w:pPr>
        <w:ind w:left="4167" w:hanging="360"/>
      </w:pPr>
    </w:lvl>
    <w:lvl w:ilvl="5" w:tplc="1A76A590" w:tentative="1">
      <w:start w:val="1"/>
      <w:numFmt w:val="lowerRoman"/>
      <w:lvlText w:val="%6."/>
      <w:lvlJc w:val="right"/>
      <w:pPr>
        <w:ind w:left="4887" w:hanging="180"/>
      </w:pPr>
    </w:lvl>
    <w:lvl w:ilvl="6" w:tplc="1EAC1B84" w:tentative="1">
      <w:start w:val="1"/>
      <w:numFmt w:val="decimal"/>
      <w:lvlText w:val="%7."/>
      <w:lvlJc w:val="left"/>
      <w:pPr>
        <w:ind w:left="5607" w:hanging="360"/>
      </w:pPr>
    </w:lvl>
    <w:lvl w:ilvl="7" w:tplc="F822FB56" w:tentative="1">
      <w:start w:val="1"/>
      <w:numFmt w:val="lowerLetter"/>
      <w:lvlText w:val="%8."/>
      <w:lvlJc w:val="left"/>
      <w:pPr>
        <w:ind w:left="6327" w:hanging="360"/>
      </w:pPr>
    </w:lvl>
    <w:lvl w:ilvl="8" w:tplc="D83635A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6AE77D4"/>
    <w:multiLevelType w:val="hybridMultilevel"/>
    <w:tmpl w:val="6560885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2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wokat Tomasz Szarecki">
    <w15:presenceInfo w15:providerId="Windows Live" w15:userId="f91cc2a956fee7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FF"/>
    <w:rsid w:val="00202913"/>
    <w:rsid w:val="002D5CED"/>
    <w:rsid w:val="004624C2"/>
    <w:rsid w:val="005A2594"/>
    <w:rsid w:val="006804FF"/>
    <w:rsid w:val="00737AF0"/>
    <w:rsid w:val="008255D7"/>
    <w:rsid w:val="00865318"/>
    <w:rsid w:val="008F26FB"/>
    <w:rsid w:val="008F46A4"/>
    <w:rsid w:val="00A44B01"/>
    <w:rsid w:val="00A8778C"/>
    <w:rsid w:val="00CA233C"/>
    <w:rsid w:val="00D2323E"/>
    <w:rsid w:val="00DE15D5"/>
    <w:rsid w:val="00E405A0"/>
    <w:rsid w:val="00E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779AF"/>
  <w15:docId w15:val="{6F1EDB56-3C47-4D1E-A184-78A645A2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1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8F46A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F71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gidle@katowice.lasy.gov.pl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7BFC-886B-4FB8-829C-F7C96EE8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5</TotalTime>
  <Pages>1</Pages>
  <Words>1216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4</cp:revision>
  <cp:lastPrinted>2013-03-29T10:01:00Z</cp:lastPrinted>
  <dcterms:created xsi:type="dcterms:W3CDTF">2026-03-05T17:11:00Z</dcterms:created>
  <dcterms:modified xsi:type="dcterms:W3CDTF">2026-03-09T07:27:00Z</dcterms:modified>
  <cp:contentStatus>draft</cp:contentStatus>
</cp:coreProperties>
</file>