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49139" w14:textId="77777777" w:rsidR="00B61FDC" w:rsidRPr="00B61FDC" w:rsidRDefault="00B61FDC" w:rsidP="00B61FDC">
      <w:pPr>
        <w:spacing w:before="100" w:beforeAutospacing="1" w:after="100" w:afterAutospacing="1" w:line="240" w:lineRule="auto"/>
        <w:rPr>
          <w:rStyle w:val="Wyrnieniedelikatne"/>
          <w:rFonts w:ascii="Times New Roman" w:hAnsi="Times New Roman"/>
          <w:sz w:val="24"/>
          <w:szCs w:val="24"/>
        </w:rPr>
      </w:pPr>
    </w:p>
    <w:p w14:paraId="4146CBF3" w14:textId="77777777" w:rsidR="00B61FDC" w:rsidRPr="00B61FDC" w:rsidRDefault="00B61FDC" w:rsidP="00B61FDC">
      <w:pPr>
        <w:tabs>
          <w:tab w:val="left" w:pos="5130"/>
          <w:tab w:val="right" w:pos="935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61FDC">
        <w:rPr>
          <w:rFonts w:ascii="Times New Roman" w:hAnsi="Times New Roman"/>
          <w:b/>
          <w:sz w:val="24"/>
          <w:szCs w:val="24"/>
        </w:rPr>
        <w:t>Załącznik do zapytania ofertowego: Formularz ofertowy</w:t>
      </w:r>
    </w:p>
    <w:p w14:paraId="540AEF09" w14:textId="77777777" w:rsidR="00B61FDC" w:rsidRPr="00B61FDC" w:rsidRDefault="00B61FDC" w:rsidP="00B61FDC">
      <w:pPr>
        <w:suppressAutoHyphens/>
        <w:spacing w:after="0" w:line="264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810A3B" w14:textId="77777777" w:rsidR="00B61FDC" w:rsidRPr="00B61FDC" w:rsidRDefault="00B61FDC" w:rsidP="00B61F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Nazwa  i adres Wykonawcy: …………………...………………………………………………..</w:t>
      </w:r>
    </w:p>
    <w:p w14:paraId="6B724ABA" w14:textId="77777777" w:rsidR="00B61FDC" w:rsidRPr="00B61FDC" w:rsidRDefault="00B61FDC" w:rsidP="00B61F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1AA9C4D9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Imię i Nazwisko: …………………………….………………………………………………………</w:t>
      </w:r>
    </w:p>
    <w:p w14:paraId="7DF1754C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Stanowisko: ………………………………..…………...……………………………………………</w:t>
      </w:r>
    </w:p>
    <w:p w14:paraId="332DD4DA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Nr telefonu: ……………………………………..…...………………………………………………</w:t>
      </w:r>
    </w:p>
    <w:p w14:paraId="004B8CEF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E-mail: ……………………………………………...……..…………………………………………</w:t>
      </w:r>
    </w:p>
    <w:p w14:paraId="6D6A6937" w14:textId="77777777" w:rsidR="00B61FDC" w:rsidRPr="00B61FDC" w:rsidRDefault="00B61FDC" w:rsidP="00B61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6534C42" w14:textId="77777777" w:rsidR="00B61FDC" w:rsidRPr="00B61FDC" w:rsidRDefault="00B61FDC" w:rsidP="00B61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F2126A7" w14:textId="77777777" w:rsidR="00B61FDC" w:rsidRDefault="00B61FDC" w:rsidP="00B61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A149C7" w14:textId="598003DD" w:rsidR="00B61FDC" w:rsidRPr="00B61FDC" w:rsidRDefault="00B61FDC" w:rsidP="00B61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1FDC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5A31EEAA" w14:textId="77777777" w:rsidR="00B61FDC" w:rsidRDefault="00B61FDC" w:rsidP="00B61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85447" w14:textId="55D4A7B0" w:rsidR="00B61FDC" w:rsidRPr="00B61FDC" w:rsidRDefault="00B61FDC" w:rsidP="00B61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Nawiązując do zaproszenia do składania ofert na wykonanie i dostarczenie materiałów promocyjnych z przeznaczeniem na nagrody w zaplanowanych konkursach edukacyjnych oferujemy wykonanie zamówienia za kwotę:</w:t>
      </w:r>
    </w:p>
    <w:p w14:paraId="6BE0ACCE" w14:textId="77777777" w:rsidR="009147A7" w:rsidRDefault="009147A7" w:rsidP="00B61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AFB1AF" w14:textId="77777777" w:rsidR="00B61FDC" w:rsidRPr="00B61FDC" w:rsidRDefault="00B61FDC" w:rsidP="00B61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442"/>
        <w:gridCol w:w="1183"/>
        <w:gridCol w:w="1312"/>
        <w:gridCol w:w="1456"/>
        <w:gridCol w:w="1273"/>
        <w:gridCol w:w="1396"/>
      </w:tblGrid>
      <w:tr w:rsidR="00B61FDC" w:rsidRPr="00B61FDC" w14:paraId="4C9F2160" w14:textId="77777777" w:rsidTr="00931B7B">
        <w:trPr>
          <w:trHeight w:val="947"/>
        </w:trPr>
        <w:tc>
          <w:tcPr>
            <w:tcW w:w="2608" w:type="dxa"/>
          </w:tcPr>
          <w:p w14:paraId="6CF7394A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Nazwa  produktu</w:t>
            </w:r>
          </w:p>
        </w:tc>
        <w:tc>
          <w:tcPr>
            <w:tcW w:w="1200" w:type="dxa"/>
          </w:tcPr>
          <w:p w14:paraId="635DB05C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1C43A998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1 szt.</w:t>
            </w:r>
          </w:p>
        </w:tc>
        <w:tc>
          <w:tcPr>
            <w:tcW w:w="1378" w:type="dxa"/>
          </w:tcPr>
          <w:p w14:paraId="6ACDDC78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083" w:type="dxa"/>
          </w:tcPr>
          <w:p w14:paraId="3C713FDE" w14:textId="77777777" w:rsidR="00931B7B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768FE6E5" w14:textId="739506FD" w:rsidR="00B61FDC" w:rsidRPr="00B61FDC" w:rsidRDefault="00931B7B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sumaryczna</w:t>
            </w:r>
            <w:r w:rsidR="00B61FDC"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netto</w:t>
            </w:r>
          </w:p>
          <w:p w14:paraId="0999D069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6CDD114D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9" w:type="dxa"/>
          </w:tcPr>
          <w:p w14:paraId="77EDA9E9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14:paraId="739C420F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61FDC" w:rsidRPr="00B61FDC" w14:paraId="5388562C" w14:textId="77777777" w:rsidTr="00931B7B">
        <w:trPr>
          <w:trHeight w:val="322"/>
        </w:trPr>
        <w:tc>
          <w:tcPr>
            <w:tcW w:w="2608" w:type="dxa"/>
          </w:tcPr>
          <w:p w14:paraId="0FD03752" w14:textId="77777777" w:rsidR="00B61FDC" w:rsidRPr="00B61FDC" w:rsidRDefault="00B61FDC" w:rsidP="006B37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1E6F74A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78" w:type="dxa"/>
          </w:tcPr>
          <w:p w14:paraId="54A9BC0E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3" w:type="dxa"/>
          </w:tcPr>
          <w:p w14:paraId="0EA04DB0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</w:t>
            </w:r>
            <w:proofErr w:type="spellEnd"/>
          </w:p>
        </w:tc>
        <w:tc>
          <w:tcPr>
            <w:tcW w:w="1364" w:type="dxa"/>
          </w:tcPr>
          <w:p w14:paraId="36D1224B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01D6A6B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axb+VAT</w:t>
            </w:r>
            <w:proofErr w:type="spellEnd"/>
          </w:p>
        </w:tc>
      </w:tr>
      <w:tr w:rsidR="00B61FDC" w:rsidRPr="00B61FDC" w14:paraId="6A538F40" w14:textId="77777777" w:rsidTr="00931B7B">
        <w:trPr>
          <w:trHeight w:val="604"/>
        </w:trPr>
        <w:tc>
          <w:tcPr>
            <w:tcW w:w="2608" w:type="dxa"/>
          </w:tcPr>
          <w:p w14:paraId="305EC4E1" w14:textId="74711F33" w:rsidR="00B61FDC" w:rsidRPr="00B61FDC" w:rsidRDefault="00475CB0" w:rsidP="006B37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Woskowijka</w:t>
            </w:r>
            <w:proofErr w:type="spellEnd"/>
          </w:p>
        </w:tc>
        <w:tc>
          <w:tcPr>
            <w:tcW w:w="1200" w:type="dxa"/>
          </w:tcPr>
          <w:p w14:paraId="3EB3BEFC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0B29BD2" w14:textId="3DDB409E" w:rsidR="00B61FDC" w:rsidRPr="00B61FDC" w:rsidRDefault="00475CB0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14:paraId="2F108BB3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8CC25A6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ACD200E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FDC" w:rsidRPr="00B61FDC" w14:paraId="7B5D71EE" w14:textId="77777777" w:rsidTr="00931B7B">
        <w:trPr>
          <w:trHeight w:val="604"/>
        </w:trPr>
        <w:tc>
          <w:tcPr>
            <w:tcW w:w="2608" w:type="dxa"/>
          </w:tcPr>
          <w:p w14:paraId="6D8594DB" w14:textId="321F9D3D" w:rsidR="00B61FDC" w:rsidRPr="00B61FDC" w:rsidRDefault="00B61FDC" w:rsidP="006B37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bCs/>
                <w:sz w:val="24"/>
                <w:szCs w:val="24"/>
              </w:rPr>
              <w:t>Suma</w:t>
            </w:r>
            <w:r w:rsidR="009147A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00" w:type="dxa"/>
          </w:tcPr>
          <w:p w14:paraId="38AC8A86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E4AFEFC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E24EE40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9D4EBE2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86A26C0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6347EB" w14:textId="77777777" w:rsidR="009147A7" w:rsidRDefault="009147A7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7D83EAE6" w14:textId="77777777" w:rsidR="009147A7" w:rsidRDefault="009147A7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0F8900A8" w14:textId="77777777" w:rsidR="009147A7" w:rsidRDefault="009147A7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6D521CCE" w14:textId="77777777" w:rsidR="009147A7" w:rsidRDefault="009147A7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50A4A559" w14:textId="77777777" w:rsidR="009147A7" w:rsidRDefault="009147A7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630215EF" w14:textId="77777777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0B668C00" w14:textId="7815A341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7124EAD9" w14:textId="77777777" w:rsidR="00020B55" w:rsidRPr="00B61FDC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5EB51117" w14:textId="77777777" w:rsidR="00B61FDC" w:rsidRPr="00B61FDC" w:rsidRDefault="00B61FDC" w:rsidP="00833243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Oświadczam, że zapoznałem się z warunkami niniejszego zapytania i nie wnoszę do niego żadnych zastrzeżeń oraz zdobyłem informacje konieczne do przygotowania oferty cenowej.</w:t>
      </w:r>
    </w:p>
    <w:p w14:paraId="635D834F" w14:textId="77777777" w:rsidR="00B61FDC" w:rsidRPr="00B61FDC" w:rsidRDefault="00B61FDC" w:rsidP="00833243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Oświadczam, że oferta cenowa spełnia warunki określone w zapytaniu ofertowym.</w:t>
      </w:r>
    </w:p>
    <w:p w14:paraId="453E9BAC" w14:textId="54EBC0D9" w:rsidR="00020B55" w:rsidRPr="00475CB0" w:rsidRDefault="00B61FDC" w:rsidP="00833243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61FDC">
        <w:rPr>
          <w:rFonts w:ascii="Times New Roman" w:hAnsi="Times New Roman"/>
          <w:sz w:val="24"/>
          <w:szCs w:val="24"/>
        </w:rPr>
        <w:t>Do niniejszego formularza są załączone i stanowią integralną część niniejszej oferty cenowej, następujące dokumenty:</w:t>
      </w:r>
    </w:p>
    <w:p w14:paraId="0F9FA54E" w14:textId="67BD409A" w:rsidR="00475CB0" w:rsidRPr="00475CB0" w:rsidRDefault="00475CB0" w:rsidP="00475CB0">
      <w:pPr>
        <w:pStyle w:val="Akapitzlist"/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723F4F3" w14:textId="7FCAEAEF" w:rsidR="00B61FDC" w:rsidRPr="00020B55" w:rsidRDefault="00020B55" w:rsidP="009A23FF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7625A5">
        <w:rPr>
          <w:rFonts w:ascii="Times New Roman" w:hAnsi="Times New Roman"/>
          <w:sz w:val="24"/>
          <w:szCs w:val="24"/>
        </w:rPr>
        <w:t>Oświadczam / y, że nie podlegam / y wykluczeniu z postępowania na podstawie art. 7 ust. 1 ustawy z</w:t>
      </w:r>
      <w:r w:rsidR="00561727">
        <w:rPr>
          <w:rFonts w:ascii="Times New Roman" w:hAnsi="Times New Roman"/>
          <w:sz w:val="24"/>
          <w:szCs w:val="24"/>
        </w:rPr>
        <w:t xml:space="preserve"> </w:t>
      </w:r>
      <w:r w:rsidRPr="007625A5">
        <w:rPr>
          <w:rFonts w:ascii="Times New Roman" w:hAnsi="Times New Roman"/>
          <w:sz w:val="24"/>
          <w:szCs w:val="24"/>
        </w:rPr>
        <w:t>dnia 13 kwietnia 2022 r. o szczególnych rozwiązaniach w zakresie przeciwdziałania wspieraniu agresji</w:t>
      </w:r>
      <w:r w:rsidR="009A23FF" w:rsidRPr="007625A5">
        <w:rPr>
          <w:rFonts w:ascii="Times New Roman" w:hAnsi="Times New Roman"/>
          <w:sz w:val="24"/>
          <w:szCs w:val="24"/>
        </w:rPr>
        <w:t xml:space="preserve"> </w:t>
      </w:r>
      <w:r w:rsidRPr="007625A5">
        <w:rPr>
          <w:rFonts w:ascii="Times New Roman" w:hAnsi="Times New Roman"/>
          <w:sz w:val="24"/>
          <w:szCs w:val="24"/>
        </w:rPr>
        <w:t>na Ukrainę oraz służących ochronie bezpieczeństwa narodowego (Dz. U. z 2023 r. poz. 129).</w:t>
      </w:r>
    </w:p>
    <w:p w14:paraId="4978F155" w14:textId="77777777" w:rsidR="00B61FDC" w:rsidRPr="00B61FDC" w:rsidRDefault="00B61FDC" w:rsidP="00B61FDC">
      <w:pPr>
        <w:rPr>
          <w:rFonts w:ascii="Times New Roman" w:hAnsi="Times New Roman"/>
          <w:sz w:val="24"/>
          <w:szCs w:val="24"/>
        </w:rPr>
      </w:pPr>
    </w:p>
    <w:p w14:paraId="3FCF28AA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............................. , dnia .................                     .............................................................</w:t>
      </w:r>
    </w:p>
    <w:p w14:paraId="0957D2FC" w14:textId="77777777" w:rsidR="00B61FDC" w:rsidRPr="00B61FDC" w:rsidRDefault="00B61FDC" w:rsidP="00B61FDC">
      <w:pPr>
        <w:spacing w:after="0"/>
        <w:ind w:left="4956"/>
        <w:rPr>
          <w:rFonts w:ascii="Times New Roman" w:hAnsi="Times New Roman"/>
          <w:i/>
          <w:sz w:val="24"/>
          <w:szCs w:val="24"/>
        </w:rPr>
      </w:pPr>
      <w:r w:rsidRPr="00B61FDC">
        <w:rPr>
          <w:rFonts w:ascii="Times New Roman" w:hAnsi="Times New Roman"/>
          <w:i/>
          <w:sz w:val="24"/>
          <w:szCs w:val="24"/>
        </w:rPr>
        <w:t>( podpis i pieczęć osoby upoważnionej do reprezentowania Wykonawcy )</w:t>
      </w:r>
    </w:p>
    <w:p w14:paraId="789D0766" w14:textId="004E3BEA" w:rsidR="00CC31AB" w:rsidRPr="00B61FDC" w:rsidRDefault="00CC31AB" w:rsidP="00A66261">
      <w:pPr>
        <w:rPr>
          <w:rFonts w:ascii="Times New Roman" w:hAnsi="Times New Roman"/>
          <w:sz w:val="24"/>
          <w:szCs w:val="24"/>
        </w:rPr>
      </w:pPr>
    </w:p>
    <w:sectPr w:rsidR="00CC31AB" w:rsidRPr="00B61FDC" w:rsidSect="002E42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193B" w14:textId="77777777" w:rsidR="007A2542" w:rsidRDefault="007A2542" w:rsidP="000F38F9">
      <w:pPr>
        <w:spacing w:after="0" w:line="240" w:lineRule="auto"/>
      </w:pPr>
      <w:r>
        <w:separator/>
      </w:r>
    </w:p>
  </w:endnote>
  <w:endnote w:type="continuationSeparator" w:id="0">
    <w:p w14:paraId="52A3CE1D" w14:textId="77777777" w:rsidR="007A2542" w:rsidRDefault="007A254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6E62" w14:textId="77777777" w:rsidR="00566CFE" w:rsidRDefault="00566CFE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2A02" w14:textId="4AE4735F" w:rsidR="00566CFE" w:rsidRPr="00425F85" w:rsidRDefault="00B61FD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0BD7EBA" wp14:editId="26BD6550">
          <wp:extent cx="5753100" cy="1028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F0D16" w14:textId="77777777" w:rsidR="007A2542" w:rsidRDefault="007A2542" w:rsidP="000F38F9">
      <w:pPr>
        <w:spacing w:after="0" w:line="240" w:lineRule="auto"/>
      </w:pPr>
      <w:r>
        <w:separator/>
      </w:r>
    </w:p>
  </w:footnote>
  <w:footnote w:type="continuationSeparator" w:id="0">
    <w:p w14:paraId="0276CEC4" w14:textId="77777777" w:rsidR="007A2542" w:rsidRDefault="007A254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FAEF" w14:textId="77777777" w:rsidR="00566CFE" w:rsidRDefault="00566CF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E854A" w14:textId="1FA8AAB2" w:rsidR="00566CFE" w:rsidRDefault="00CE4ED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1B13486" wp14:editId="1638E4A7">
          <wp:extent cx="4905375" cy="942975"/>
          <wp:effectExtent l="0" t="0" r="0" b="9525"/>
          <wp:docPr id="1" name="Obraz 1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5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240" w:hanging="360"/>
      </w:pPr>
    </w:lvl>
    <w:lvl w:ilvl="2" w:tplc="0415001B" w:tentative="1">
      <w:start w:val="1"/>
      <w:numFmt w:val="lowerRoman"/>
      <w:lvlText w:val="%3."/>
      <w:lvlJc w:val="right"/>
      <w:pPr>
        <w:ind w:left="8960" w:hanging="180"/>
      </w:pPr>
    </w:lvl>
    <w:lvl w:ilvl="3" w:tplc="0415000F" w:tentative="1">
      <w:start w:val="1"/>
      <w:numFmt w:val="decimal"/>
      <w:lvlText w:val="%4."/>
      <w:lvlJc w:val="left"/>
      <w:pPr>
        <w:ind w:left="9680" w:hanging="360"/>
      </w:pPr>
    </w:lvl>
    <w:lvl w:ilvl="4" w:tplc="04150019" w:tentative="1">
      <w:start w:val="1"/>
      <w:numFmt w:val="lowerLetter"/>
      <w:lvlText w:val="%5."/>
      <w:lvlJc w:val="left"/>
      <w:pPr>
        <w:ind w:left="10400" w:hanging="360"/>
      </w:pPr>
    </w:lvl>
    <w:lvl w:ilvl="5" w:tplc="0415001B" w:tentative="1">
      <w:start w:val="1"/>
      <w:numFmt w:val="lowerRoman"/>
      <w:lvlText w:val="%6."/>
      <w:lvlJc w:val="right"/>
      <w:pPr>
        <w:ind w:left="11120" w:hanging="180"/>
      </w:pPr>
    </w:lvl>
    <w:lvl w:ilvl="6" w:tplc="0415000F" w:tentative="1">
      <w:start w:val="1"/>
      <w:numFmt w:val="decimal"/>
      <w:lvlText w:val="%7."/>
      <w:lvlJc w:val="left"/>
      <w:pPr>
        <w:ind w:left="11840" w:hanging="360"/>
      </w:pPr>
    </w:lvl>
    <w:lvl w:ilvl="7" w:tplc="04150019" w:tentative="1">
      <w:start w:val="1"/>
      <w:numFmt w:val="lowerLetter"/>
      <w:lvlText w:val="%8."/>
      <w:lvlJc w:val="left"/>
      <w:pPr>
        <w:ind w:left="12560" w:hanging="360"/>
      </w:pPr>
    </w:lvl>
    <w:lvl w:ilvl="8" w:tplc="0415001B" w:tentative="1">
      <w:start w:val="1"/>
      <w:numFmt w:val="lowerRoman"/>
      <w:lvlText w:val="%9."/>
      <w:lvlJc w:val="right"/>
      <w:pPr>
        <w:ind w:left="13280" w:hanging="180"/>
      </w:pPr>
    </w:lvl>
  </w:abstractNum>
  <w:abstractNum w:abstractNumId="1" w15:restartNumberingAfterBreak="0">
    <w:nsid w:val="0DA938F3"/>
    <w:multiLevelType w:val="hybridMultilevel"/>
    <w:tmpl w:val="EE7CC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3E4"/>
    <w:multiLevelType w:val="hybridMultilevel"/>
    <w:tmpl w:val="5F581868"/>
    <w:lvl w:ilvl="0" w:tplc="18B081B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707908"/>
    <w:multiLevelType w:val="hybridMultilevel"/>
    <w:tmpl w:val="EC74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75196"/>
    <w:multiLevelType w:val="hybridMultilevel"/>
    <w:tmpl w:val="3ED6E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23DF2"/>
    <w:multiLevelType w:val="hybridMultilevel"/>
    <w:tmpl w:val="65A030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4824DC"/>
    <w:multiLevelType w:val="hybridMultilevel"/>
    <w:tmpl w:val="8EE45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32AF"/>
    <w:multiLevelType w:val="hybridMultilevel"/>
    <w:tmpl w:val="36F6E5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A553F"/>
    <w:multiLevelType w:val="hybridMultilevel"/>
    <w:tmpl w:val="281291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D5480C0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734B"/>
    <w:multiLevelType w:val="hybridMultilevel"/>
    <w:tmpl w:val="64FCB2DC"/>
    <w:lvl w:ilvl="0" w:tplc="49A0E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8509F"/>
    <w:multiLevelType w:val="hybridMultilevel"/>
    <w:tmpl w:val="3786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35D27"/>
    <w:multiLevelType w:val="hybridMultilevel"/>
    <w:tmpl w:val="FBB61D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45A54"/>
    <w:multiLevelType w:val="hybridMultilevel"/>
    <w:tmpl w:val="67D8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05858"/>
    <w:multiLevelType w:val="hybridMultilevel"/>
    <w:tmpl w:val="50181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B455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33E15"/>
    <w:multiLevelType w:val="hybridMultilevel"/>
    <w:tmpl w:val="AEC6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5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16"/>
  </w:num>
  <w:num w:numId="11">
    <w:abstractNumId w:val="6"/>
  </w:num>
  <w:num w:numId="12">
    <w:abstractNumId w:val="8"/>
  </w:num>
  <w:num w:numId="13">
    <w:abstractNumId w:val="4"/>
  </w:num>
  <w:num w:numId="14">
    <w:abstractNumId w:val="1"/>
  </w:num>
  <w:num w:numId="15">
    <w:abstractNumId w:val="11"/>
  </w:num>
  <w:num w:numId="16">
    <w:abstractNumId w:val="12"/>
  </w:num>
  <w:num w:numId="17">
    <w:abstractNumId w:val="5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75"/>
    <w:rsid w:val="0000053F"/>
    <w:rsid w:val="00000CE1"/>
    <w:rsid w:val="00004CD2"/>
    <w:rsid w:val="00010A42"/>
    <w:rsid w:val="00020B55"/>
    <w:rsid w:val="00027502"/>
    <w:rsid w:val="00032175"/>
    <w:rsid w:val="00037B27"/>
    <w:rsid w:val="00037C21"/>
    <w:rsid w:val="000447D9"/>
    <w:rsid w:val="00053243"/>
    <w:rsid w:val="000604D0"/>
    <w:rsid w:val="00067EFE"/>
    <w:rsid w:val="000731A7"/>
    <w:rsid w:val="000A007B"/>
    <w:rsid w:val="000A354B"/>
    <w:rsid w:val="000B0D43"/>
    <w:rsid w:val="000B0F3D"/>
    <w:rsid w:val="000C331A"/>
    <w:rsid w:val="000D0A53"/>
    <w:rsid w:val="000D0E4A"/>
    <w:rsid w:val="000D418C"/>
    <w:rsid w:val="000F3813"/>
    <w:rsid w:val="000F38F9"/>
    <w:rsid w:val="000F4064"/>
    <w:rsid w:val="000F6056"/>
    <w:rsid w:val="000F6B36"/>
    <w:rsid w:val="001071DC"/>
    <w:rsid w:val="0011105B"/>
    <w:rsid w:val="00120EA8"/>
    <w:rsid w:val="00126EFB"/>
    <w:rsid w:val="001279BB"/>
    <w:rsid w:val="001361B3"/>
    <w:rsid w:val="00140852"/>
    <w:rsid w:val="00142059"/>
    <w:rsid w:val="001520EF"/>
    <w:rsid w:val="00152CA5"/>
    <w:rsid w:val="00170A44"/>
    <w:rsid w:val="00172633"/>
    <w:rsid w:val="00174B8D"/>
    <w:rsid w:val="00175D69"/>
    <w:rsid w:val="001766D0"/>
    <w:rsid w:val="001829B4"/>
    <w:rsid w:val="001859AC"/>
    <w:rsid w:val="001A12FD"/>
    <w:rsid w:val="001A59E6"/>
    <w:rsid w:val="001B220E"/>
    <w:rsid w:val="001B2867"/>
    <w:rsid w:val="001E180E"/>
    <w:rsid w:val="001E286B"/>
    <w:rsid w:val="001E31C1"/>
    <w:rsid w:val="001E46D9"/>
    <w:rsid w:val="001E5D3D"/>
    <w:rsid w:val="001E7341"/>
    <w:rsid w:val="001E759D"/>
    <w:rsid w:val="001F489F"/>
    <w:rsid w:val="001F7608"/>
    <w:rsid w:val="00206A75"/>
    <w:rsid w:val="002078CB"/>
    <w:rsid w:val="00221F98"/>
    <w:rsid w:val="00225414"/>
    <w:rsid w:val="00230A6E"/>
    <w:rsid w:val="0024534D"/>
    <w:rsid w:val="00252FDD"/>
    <w:rsid w:val="002532E0"/>
    <w:rsid w:val="00254393"/>
    <w:rsid w:val="00254A64"/>
    <w:rsid w:val="002557FB"/>
    <w:rsid w:val="002616E4"/>
    <w:rsid w:val="00275106"/>
    <w:rsid w:val="0028598C"/>
    <w:rsid w:val="0028757A"/>
    <w:rsid w:val="0029349E"/>
    <w:rsid w:val="00293E1A"/>
    <w:rsid w:val="00294096"/>
    <w:rsid w:val="002A2117"/>
    <w:rsid w:val="002A372A"/>
    <w:rsid w:val="002B2242"/>
    <w:rsid w:val="002C018D"/>
    <w:rsid w:val="002C28AF"/>
    <w:rsid w:val="002E195E"/>
    <w:rsid w:val="002E4297"/>
    <w:rsid w:val="002E73B9"/>
    <w:rsid w:val="002F3587"/>
    <w:rsid w:val="0030330F"/>
    <w:rsid w:val="00311BAA"/>
    <w:rsid w:val="003149CE"/>
    <w:rsid w:val="0032557E"/>
    <w:rsid w:val="00342586"/>
    <w:rsid w:val="00345E66"/>
    <w:rsid w:val="0034729A"/>
    <w:rsid w:val="00350DC0"/>
    <w:rsid w:val="00356FA1"/>
    <w:rsid w:val="0036229F"/>
    <w:rsid w:val="00366480"/>
    <w:rsid w:val="003677CE"/>
    <w:rsid w:val="003714E9"/>
    <w:rsid w:val="00383FDD"/>
    <w:rsid w:val="00387178"/>
    <w:rsid w:val="00387C93"/>
    <w:rsid w:val="00390E4A"/>
    <w:rsid w:val="00393829"/>
    <w:rsid w:val="00395577"/>
    <w:rsid w:val="003A0BEC"/>
    <w:rsid w:val="003A3906"/>
    <w:rsid w:val="003B53EB"/>
    <w:rsid w:val="003B78A8"/>
    <w:rsid w:val="003C4350"/>
    <w:rsid w:val="003D0D93"/>
    <w:rsid w:val="003D0F98"/>
    <w:rsid w:val="003D2BC5"/>
    <w:rsid w:val="003E2539"/>
    <w:rsid w:val="003E7DA1"/>
    <w:rsid w:val="003F14C8"/>
    <w:rsid w:val="003F3ED1"/>
    <w:rsid w:val="00400CD5"/>
    <w:rsid w:val="004034F6"/>
    <w:rsid w:val="00405CB2"/>
    <w:rsid w:val="004200CE"/>
    <w:rsid w:val="00425F85"/>
    <w:rsid w:val="00427679"/>
    <w:rsid w:val="004535FB"/>
    <w:rsid w:val="00462E22"/>
    <w:rsid w:val="00467036"/>
    <w:rsid w:val="0047093B"/>
    <w:rsid w:val="00475CB0"/>
    <w:rsid w:val="00476E20"/>
    <w:rsid w:val="00482400"/>
    <w:rsid w:val="004959AC"/>
    <w:rsid w:val="004A1F57"/>
    <w:rsid w:val="004A2F36"/>
    <w:rsid w:val="004C5493"/>
    <w:rsid w:val="004C791E"/>
    <w:rsid w:val="004E0296"/>
    <w:rsid w:val="004E1B75"/>
    <w:rsid w:val="004E438D"/>
    <w:rsid w:val="004E5BBD"/>
    <w:rsid w:val="004F2ECE"/>
    <w:rsid w:val="004F4121"/>
    <w:rsid w:val="004F4F2B"/>
    <w:rsid w:val="004F539B"/>
    <w:rsid w:val="004F6C8B"/>
    <w:rsid w:val="004F7F8E"/>
    <w:rsid w:val="00502F8D"/>
    <w:rsid w:val="00511B5A"/>
    <w:rsid w:val="005124AD"/>
    <w:rsid w:val="00522C1A"/>
    <w:rsid w:val="00524A39"/>
    <w:rsid w:val="00525C85"/>
    <w:rsid w:val="0053507F"/>
    <w:rsid w:val="0054781B"/>
    <w:rsid w:val="00554E6F"/>
    <w:rsid w:val="00561727"/>
    <w:rsid w:val="0056308C"/>
    <w:rsid w:val="00564992"/>
    <w:rsid w:val="00565133"/>
    <w:rsid w:val="00565C4F"/>
    <w:rsid w:val="005665DF"/>
    <w:rsid w:val="00566CFE"/>
    <w:rsid w:val="00572EBA"/>
    <w:rsid w:val="005955DD"/>
    <w:rsid w:val="005B017E"/>
    <w:rsid w:val="005B3112"/>
    <w:rsid w:val="005B5023"/>
    <w:rsid w:val="005B7AE8"/>
    <w:rsid w:val="005C7609"/>
    <w:rsid w:val="005D0871"/>
    <w:rsid w:val="005D2911"/>
    <w:rsid w:val="005E1CC4"/>
    <w:rsid w:val="005E2075"/>
    <w:rsid w:val="005F2256"/>
    <w:rsid w:val="005F4F3B"/>
    <w:rsid w:val="0062060B"/>
    <w:rsid w:val="0062162E"/>
    <w:rsid w:val="006224C0"/>
    <w:rsid w:val="0062316B"/>
    <w:rsid w:val="0062523B"/>
    <w:rsid w:val="00626F39"/>
    <w:rsid w:val="00630CFD"/>
    <w:rsid w:val="00633F2F"/>
    <w:rsid w:val="00637732"/>
    <w:rsid w:val="0064017C"/>
    <w:rsid w:val="00644DFE"/>
    <w:rsid w:val="00644EEA"/>
    <w:rsid w:val="0064643B"/>
    <w:rsid w:val="006510E8"/>
    <w:rsid w:val="0065461A"/>
    <w:rsid w:val="00660BC4"/>
    <w:rsid w:val="00660D27"/>
    <w:rsid w:val="00663E02"/>
    <w:rsid w:val="00681549"/>
    <w:rsid w:val="00682DE8"/>
    <w:rsid w:val="006908AD"/>
    <w:rsid w:val="00692EAC"/>
    <w:rsid w:val="00697307"/>
    <w:rsid w:val="006A7DB0"/>
    <w:rsid w:val="006A7FC1"/>
    <w:rsid w:val="006B0CFA"/>
    <w:rsid w:val="006C1A4E"/>
    <w:rsid w:val="006D2CAA"/>
    <w:rsid w:val="006E2AA6"/>
    <w:rsid w:val="006E5583"/>
    <w:rsid w:val="006F01E4"/>
    <w:rsid w:val="00700C6B"/>
    <w:rsid w:val="007010CE"/>
    <w:rsid w:val="00705E77"/>
    <w:rsid w:val="007108B2"/>
    <w:rsid w:val="00715D01"/>
    <w:rsid w:val="00721AE7"/>
    <w:rsid w:val="00730123"/>
    <w:rsid w:val="0075095D"/>
    <w:rsid w:val="00751339"/>
    <w:rsid w:val="00753374"/>
    <w:rsid w:val="00753700"/>
    <w:rsid w:val="00761266"/>
    <w:rsid w:val="007613CF"/>
    <w:rsid w:val="007625A5"/>
    <w:rsid w:val="00762D7D"/>
    <w:rsid w:val="00766975"/>
    <w:rsid w:val="00773935"/>
    <w:rsid w:val="00782E45"/>
    <w:rsid w:val="00791260"/>
    <w:rsid w:val="007922DD"/>
    <w:rsid w:val="007A11AA"/>
    <w:rsid w:val="007A2542"/>
    <w:rsid w:val="007A7EBB"/>
    <w:rsid w:val="007B5595"/>
    <w:rsid w:val="007C0665"/>
    <w:rsid w:val="007C7275"/>
    <w:rsid w:val="007D7C22"/>
    <w:rsid w:val="007D7E1F"/>
    <w:rsid w:val="007E28EB"/>
    <w:rsid w:val="007E3E85"/>
    <w:rsid w:val="008053E2"/>
    <w:rsid w:val="00812CEA"/>
    <w:rsid w:val="008168E5"/>
    <w:rsid w:val="00825DF7"/>
    <w:rsid w:val="00833243"/>
    <w:rsid w:val="008336AD"/>
    <w:rsid w:val="00833F50"/>
    <w:rsid w:val="0083483B"/>
    <w:rsid w:val="008353AA"/>
    <w:rsid w:val="00840CD7"/>
    <w:rsid w:val="0085274A"/>
    <w:rsid w:val="00862AC4"/>
    <w:rsid w:val="00867B63"/>
    <w:rsid w:val="008730A5"/>
    <w:rsid w:val="00876C6C"/>
    <w:rsid w:val="0088287B"/>
    <w:rsid w:val="008A254F"/>
    <w:rsid w:val="008A6923"/>
    <w:rsid w:val="008A7A1B"/>
    <w:rsid w:val="008B6E97"/>
    <w:rsid w:val="008D77DE"/>
    <w:rsid w:val="008F2047"/>
    <w:rsid w:val="008F3D2E"/>
    <w:rsid w:val="008F57C6"/>
    <w:rsid w:val="008F5F7C"/>
    <w:rsid w:val="008F7B53"/>
    <w:rsid w:val="009036E9"/>
    <w:rsid w:val="00910168"/>
    <w:rsid w:val="009147A7"/>
    <w:rsid w:val="0092535E"/>
    <w:rsid w:val="009301BF"/>
    <w:rsid w:val="00931B7B"/>
    <w:rsid w:val="009328BB"/>
    <w:rsid w:val="00941272"/>
    <w:rsid w:val="00944B90"/>
    <w:rsid w:val="00951C0C"/>
    <w:rsid w:val="009537A1"/>
    <w:rsid w:val="009540D7"/>
    <w:rsid w:val="0095546E"/>
    <w:rsid w:val="00961420"/>
    <w:rsid w:val="0096370D"/>
    <w:rsid w:val="00965419"/>
    <w:rsid w:val="0098094F"/>
    <w:rsid w:val="009817ED"/>
    <w:rsid w:val="00981CC6"/>
    <w:rsid w:val="0098493E"/>
    <w:rsid w:val="009855A2"/>
    <w:rsid w:val="0099489D"/>
    <w:rsid w:val="009949ED"/>
    <w:rsid w:val="009A0AE7"/>
    <w:rsid w:val="009A23FF"/>
    <w:rsid w:val="009C05F6"/>
    <w:rsid w:val="009D1B8D"/>
    <w:rsid w:val="009D62B2"/>
    <w:rsid w:val="009E1EAE"/>
    <w:rsid w:val="009E49FC"/>
    <w:rsid w:val="009E5CA9"/>
    <w:rsid w:val="009F0F2F"/>
    <w:rsid w:val="009F7301"/>
    <w:rsid w:val="00A12B80"/>
    <w:rsid w:val="00A20FE6"/>
    <w:rsid w:val="00A237E6"/>
    <w:rsid w:val="00A30797"/>
    <w:rsid w:val="00A30F49"/>
    <w:rsid w:val="00A317AB"/>
    <w:rsid w:val="00A44FD5"/>
    <w:rsid w:val="00A55133"/>
    <w:rsid w:val="00A55E97"/>
    <w:rsid w:val="00A575E1"/>
    <w:rsid w:val="00A604B4"/>
    <w:rsid w:val="00A61476"/>
    <w:rsid w:val="00A66261"/>
    <w:rsid w:val="00A66F4C"/>
    <w:rsid w:val="00A90B65"/>
    <w:rsid w:val="00A914A3"/>
    <w:rsid w:val="00A9313E"/>
    <w:rsid w:val="00AA681D"/>
    <w:rsid w:val="00AA7128"/>
    <w:rsid w:val="00AA74B1"/>
    <w:rsid w:val="00AB3633"/>
    <w:rsid w:val="00AC3537"/>
    <w:rsid w:val="00AC5C4B"/>
    <w:rsid w:val="00AC7253"/>
    <w:rsid w:val="00AD21F3"/>
    <w:rsid w:val="00AD7E62"/>
    <w:rsid w:val="00AE1E84"/>
    <w:rsid w:val="00AF0B90"/>
    <w:rsid w:val="00AF227C"/>
    <w:rsid w:val="00AF2F99"/>
    <w:rsid w:val="00AF450E"/>
    <w:rsid w:val="00B02955"/>
    <w:rsid w:val="00B0464F"/>
    <w:rsid w:val="00B118DB"/>
    <w:rsid w:val="00B13BB7"/>
    <w:rsid w:val="00B17A09"/>
    <w:rsid w:val="00B25C78"/>
    <w:rsid w:val="00B42B66"/>
    <w:rsid w:val="00B502B2"/>
    <w:rsid w:val="00B56FE2"/>
    <w:rsid w:val="00B61FDC"/>
    <w:rsid w:val="00B67EEF"/>
    <w:rsid w:val="00B7502A"/>
    <w:rsid w:val="00B977DC"/>
    <w:rsid w:val="00BA1DD7"/>
    <w:rsid w:val="00BB1812"/>
    <w:rsid w:val="00BB4EDF"/>
    <w:rsid w:val="00BC0F8C"/>
    <w:rsid w:val="00BC32BC"/>
    <w:rsid w:val="00BC407A"/>
    <w:rsid w:val="00BE10FB"/>
    <w:rsid w:val="00BE35A6"/>
    <w:rsid w:val="00BF2FAD"/>
    <w:rsid w:val="00C040F2"/>
    <w:rsid w:val="00C07700"/>
    <w:rsid w:val="00C106CC"/>
    <w:rsid w:val="00C15C8B"/>
    <w:rsid w:val="00C35DC2"/>
    <w:rsid w:val="00C550ED"/>
    <w:rsid w:val="00C6681D"/>
    <w:rsid w:val="00C73541"/>
    <w:rsid w:val="00C82C11"/>
    <w:rsid w:val="00C94095"/>
    <w:rsid w:val="00CA19B2"/>
    <w:rsid w:val="00CA27C0"/>
    <w:rsid w:val="00CA35E4"/>
    <w:rsid w:val="00CA6EBE"/>
    <w:rsid w:val="00CC217C"/>
    <w:rsid w:val="00CC31AB"/>
    <w:rsid w:val="00CD7AA5"/>
    <w:rsid w:val="00CE4ED3"/>
    <w:rsid w:val="00CF136F"/>
    <w:rsid w:val="00D06763"/>
    <w:rsid w:val="00D16970"/>
    <w:rsid w:val="00D2117C"/>
    <w:rsid w:val="00D26CC4"/>
    <w:rsid w:val="00D32B28"/>
    <w:rsid w:val="00D401B3"/>
    <w:rsid w:val="00D46069"/>
    <w:rsid w:val="00D50823"/>
    <w:rsid w:val="00D531D9"/>
    <w:rsid w:val="00D53C40"/>
    <w:rsid w:val="00D556EF"/>
    <w:rsid w:val="00D60596"/>
    <w:rsid w:val="00D65F26"/>
    <w:rsid w:val="00D71897"/>
    <w:rsid w:val="00D72AFA"/>
    <w:rsid w:val="00D735C2"/>
    <w:rsid w:val="00D77BF5"/>
    <w:rsid w:val="00D932E0"/>
    <w:rsid w:val="00D971E8"/>
    <w:rsid w:val="00DA4EDB"/>
    <w:rsid w:val="00DA52C0"/>
    <w:rsid w:val="00DA668E"/>
    <w:rsid w:val="00DD709D"/>
    <w:rsid w:val="00DD76E6"/>
    <w:rsid w:val="00DE3A1E"/>
    <w:rsid w:val="00DF3938"/>
    <w:rsid w:val="00DF66AF"/>
    <w:rsid w:val="00DF6D8F"/>
    <w:rsid w:val="00E04246"/>
    <w:rsid w:val="00E06489"/>
    <w:rsid w:val="00E101F1"/>
    <w:rsid w:val="00E13933"/>
    <w:rsid w:val="00E1523D"/>
    <w:rsid w:val="00E1684D"/>
    <w:rsid w:val="00E36B61"/>
    <w:rsid w:val="00E37929"/>
    <w:rsid w:val="00E40E5E"/>
    <w:rsid w:val="00E5354F"/>
    <w:rsid w:val="00E6591B"/>
    <w:rsid w:val="00E67956"/>
    <w:rsid w:val="00E732DF"/>
    <w:rsid w:val="00E75426"/>
    <w:rsid w:val="00E87EBD"/>
    <w:rsid w:val="00E91C2E"/>
    <w:rsid w:val="00E9434F"/>
    <w:rsid w:val="00E9473F"/>
    <w:rsid w:val="00E95CE8"/>
    <w:rsid w:val="00E96DD8"/>
    <w:rsid w:val="00EA7BF6"/>
    <w:rsid w:val="00EB38F2"/>
    <w:rsid w:val="00EC63F2"/>
    <w:rsid w:val="00ED5455"/>
    <w:rsid w:val="00ED59F5"/>
    <w:rsid w:val="00EE0644"/>
    <w:rsid w:val="00EE06FC"/>
    <w:rsid w:val="00EE0784"/>
    <w:rsid w:val="00EE41E2"/>
    <w:rsid w:val="00EE7BA2"/>
    <w:rsid w:val="00EF26CF"/>
    <w:rsid w:val="00EF5356"/>
    <w:rsid w:val="00F13274"/>
    <w:rsid w:val="00F14543"/>
    <w:rsid w:val="00F22B34"/>
    <w:rsid w:val="00F26230"/>
    <w:rsid w:val="00F2757A"/>
    <w:rsid w:val="00F27D06"/>
    <w:rsid w:val="00F304F3"/>
    <w:rsid w:val="00F318C7"/>
    <w:rsid w:val="00F31C60"/>
    <w:rsid w:val="00F429CE"/>
    <w:rsid w:val="00F678E0"/>
    <w:rsid w:val="00F9249F"/>
    <w:rsid w:val="00FB0B7D"/>
    <w:rsid w:val="00FD3EEE"/>
    <w:rsid w:val="00FD7864"/>
    <w:rsid w:val="00FE63DD"/>
    <w:rsid w:val="00FE6F5B"/>
    <w:rsid w:val="00FF1ACA"/>
    <w:rsid w:val="00FF2EEB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8C5D3"/>
  <w15:docId w15:val="{920E3378-6239-421E-9E58-52AF55D1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B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274"/>
    <w:rPr>
      <w:lang w:eastAsia="en-US"/>
    </w:rPr>
  </w:style>
  <w:style w:type="paragraph" w:styleId="NormalnyWeb">
    <w:name w:val="Normal (Web)"/>
    <w:basedOn w:val="Normalny"/>
    <w:uiPriority w:val="99"/>
    <w:unhideWhenUsed/>
    <w:rsid w:val="00B02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426"/>
    <w:rPr>
      <w:b/>
      <w:bCs/>
      <w:lang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Bullet Number Znak"/>
    <w:link w:val="Akapitzlist"/>
    <w:uiPriority w:val="34"/>
    <w:qFormat/>
    <w:rsid w:val="0030330F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B61FDC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B61FDC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EF26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6BB3-C296-4E4C-B49F-2980A840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</Template>
  <TotalTime>1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jolanta.klucznik</cp:lastModifiedBy>
  <cp:revision>2</cp:revision>
  <cp:lastPrinted>2023-03-29T10:43:00Z</cp:lastPrinted>
  <dcterms:created xsi:type="dcterms:W3CDTF">2023-04-11T12:29:00Z</dcterms:created>
  <dcterms:modified xsi:type="dcterms:W3CDTF">2023-04-11T12:29:00Z</dcterms:modified>
</cp:coreProperties>
</file>