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795A0BB6" w14:textId="06B904A7" w:rsidR="007437D0" w:rsidRPr="006517D7" w:rsidRDefault="007437D0" w:rsidP="007437D0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8B6B72">
        <w:rPr>
          <w:rFonts w:ascii="Times New Roman" w:hAnsi="Times New Roman"/>
          <w:bCs/>
          <w:sz w:val="24"/>
          <w:szCs w:val="24"/>
        </w:rPr>
        <w:t>Nasz znak:HŚ.9020.</w:t>
      </w:r>
      <w:r w:rsidR="002C316D">
        <w:rPr>
          <w:rFonts w:ascii="Times New Roman" w:hAnsi="Times New Roman"/>
          <w:bCs/>
          <w:sz w:val="24"/>
          <w:szCs w:val="24"/>
        </w:rPr>
        <w:t>2</w:t>
      </w:r>
      <w:r w:rsidRPr="008B6B72">
        <w:rPr>
          <w:rFonts w:ascii="Times New Roman" w:hAnsi="Times New Roman"/>
          <w:bCs/>
          <w:sz w:val="24"/>
          <w:szCs w:val="24"/>
        </w:rPr>
        <w:t>.</w:t>
      </w:r>
      <w:r w:rsidR="002C316D">
        <w:rPr>
          <w:rFonts w:ascii="Times New Roman" w:hAnsi="Times New Roman"/>
          <w:bCs/>
          <w:sz w:val="24"/>
          <w:szCs w:val="24"/>
        </w:rPr>
        <w:t>76</w:t>
      </w:r>
      <w:r w:rsidRPr="00C27F7A">
        <w:rPr>
          <w:rFonts w:ascii="Times New Roman" w:hAnsi="Times New Roman"/>
          <w:bCs/>
          <w:sz w:val="24"/>
          <w:szCs w:val="24"/>
        </w:rPr>
        <w:t>.2025</w:t>
      </w:r>
      <w:r w:rsidRPr="008B6B72">
        <w:rPr>
          <w:rFonts w:ascii="Times New Roman" w:hAnsi="Times New Roman"/>
          <w:bCs/>
          <w:sz w:val="24"/>
          <w:szCs w:val="24"/>
        </w:rPr>
        <w:t xml:space="preserve">.AK        </w:t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2C316D">
        <w:rPr>
          <w:rFonts w:ascii="Times New Roman" w:hAnsi="Times New Roman"/>
          <w:sz w:val="24"/>
          <w:szCs w:val="24"/>
        </w:rPr>
        <w:t>13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2C316D">
        <w:rPr>
          <w:rFonts w:ascii="Times New Roman" w:hAnsi="Times New Roman"/>
          <w:sz w:val="24"/>
          <w:szCs w:val="24"/>
        </w:rPr>
        <w:t>maja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2FAA669A" w14:textId="18BF6147" w:rsidR="002C316D" w:rsidRPr="00E17A31" w:rsidRDefault="002C316D" w:rsidP="002C316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Gmina Skierniewice</w:t>
      </w:r>
    </w:p>
    <w:p w14:paraId="372EDD84" w14:textId="05529F17" w:rsidR="002C316D" w:rsidRPr="00E17A31" w:rsidRDefault="002C316D" w:rsidP="002C316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ul. Reymonta 23</w:t>
      </w:r>
    </w:p>
    <w:p w14:paraId="1BF4D3F1" w14:textId="242EAC06" w:rsidR="002C316D" w:rsidRPr="00E17A31" w:rsidRDefault="002C316D" w:rsidP="002C316D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96-100 Skierniewice</w:t>
      </w:r>
    </w:p>
    <w:p w14:paraId="1A7386DD" w14:textId="1C5817B7" w:rsidR="002C316D" w:rsidRPr="006517D7" w:rsidRDefault="002C316D" w:rsidP="002C316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A42892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>), § 21 ust. 1 pkt 1 rozporządzenia Ministra Zdrowia z dnia 7 grudnia 2017 r. w sprawie jakości wody przeznaczonej do spożycia przez ludzi (Dz. U. z 2017 r. poz. 2294).</w:t>
      </w:r>
    </w:p>
    <w:bookmarkEnd w:id="0"/>
    <w:bookmarkEnd w:id="1"/>
    <w:p w14:paraId="383FBD1D" w14:textId="77777777" w:rsidR="002C316D" w:rsidRDefault="002C316D" w:rsidP="002C316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099C9B" w14:textId="2424F109" w:rsidR="002C316D" w:rsidRPr="006517D7" w:rsidRDefault="002C316D" w:rsidP="002C316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54C9DBB8" w14:textId="77777777" w:rsidR="002C316D" w:rsidRPr="006517D7" w:rsidRDefault="002C316D" w:rsidP="002C316D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>
        <w:rPr>
          <w:rFonts w:ascii="Times New Roman" w:hAnsi="Times New Roman"/>
          <w:b/>
          <w:bCs/>
          <w:sz w:val="24"/>
          <w:szCs w:val="24"/>
        </w:rPr>
        <w:t>Józefatów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EFF13E2" w14:textId="77777777" w:rsidR="002C316D" w:rsidRDefault="002C316D" w:rsidP="002C316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7AAAB078" w14:textId="77777777" w:rsidR="002C316D" w:rsidRDefault="002C316D" w:rsidP="002C316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C3CB5B5" w14:textId="77777777" w:rsidR="002C316D" w:rsidRDefault="002C316D" w:rsidP="002C3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 dniu 2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.2025 r. je</w:t>
      </w:r>
      <w:r w:rsidRPr="006517D7">
        <w:rPr>
          <w:rFonts w:ascii="Times New Roman" w:hAnsi="Times New Roman"/>
          <w:sz w:val="24"/>
          <w:szCs w:val="24"/>
        </w:rPr>
        <w:t xml:space="preserve">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Józefatów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Skierniewice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bookmarkStart w:id="2" w:name="_Hlk101445023"/>
      <w:r>
        <w:rPr>
          <w:rFonts w:ascii="Times New Roman" w:hAnsi="Times New Roman"/>
          <w:sz w:val="24"/>
          <w:szCs w:val="24"/>
        </w:rPr>
        <w:t>:</w:t>
      </w:r>
    </w:p>
    <w:p w14:paraId="0140F6F7" w14:textId="0D4EB577" w:rsidR="002C316D" w:rsidRDefault="002C316D" w:rsidP="002C31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02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bookmarkEnd w:id="2"/>
      <w:r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 xml:space="preserve">wyjścia na sieć w budynku stacji uzdatniania wody w Józefatowie, </w:t>
      </w:r>
      <w:r>
        <w:rPr>
          <w:rFonts w:ascii="Times New Roman" w:hAnsi="Times New Roman"/>
          <w:sz w:val="24"/>
          <w:szCs w:val="24"/>
        </w:rPr>
        <w:t>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>
        <w:rPr>
          <w:rFonts w:ascii="Times New Roman" w:hAnsi="Times New Roman"/>
          <w:sz w:val="24"/>
          <w:szCs w:val="24"/>
        </w:rPr>
        <w:t>07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913</w:t>
      </w:r>
      <w:r>
        <w:rPr>
          <w:rFonts w:ascii="Times New Roman" w:hAnsi="Times New Roman"/>
          <w:sz w:val="24"/>
          <w:szCs w:val="24"/>
        </w:rPr>
        <w:t>/2025-W-1</w:t>
      </w:r>
      <w:r>
        <w:rPr>
          <w:rFonts w:ascii="Times New Roman" w:hAnsi="Times New Roman"/>
          <w:sz w:val="24"/>
          <w:szCs w:val="24"/>
        </w:rPr>
        <w:t xml:space="preserve"> i</w:t>
      </w:r>
      <w:r w:rsidRPr="002C316D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10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/2025-W-1</w:t>
      </w:r>
      <w:r>
        <w:rPr>
          <w:rFonts w:ascii="Times New Roman" w:hAnsi="Times New Roman"/>
          <w:sz w:val="24"/>
          <w:szCs w:val="24"/>
        </w:rPr>
        <w:t xml:space="preserve"> oraz z punktu na sieci </w:t>
      </w:r>
      <w:r w:rsidR="0047495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budynku Szkoły Podstawowej w Żelaznej</w:t>
      </w:r>
      <w:r>
        <w:rPr>
          <w:rFonts w:ascii="Times New Roman" w:hAnsi="Times New Roman"/>
          <w:sz w:val="24"/>
          <w:szCs w:val="24"/>
        </w:rPr>
        <w:t>, 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474957">
        <w:rPr>
          <w:rFonts w:ascii="Times New Roman" w:hAnsi="Times New Roman"/>
          <w:sz w:val="24"/>
          <w:szCs w:val="24"/>
        </w:rPr>
        <w:t>07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91</w:t>
      </w:r>
      <w:r w:rsidR="0047495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/2025-W-</w:t>
      </w:r>
      <w:r>
        <w:rPr>
          <w:rFonts w:ascii="Times New Roman" w:hAnsi="Times New Roman"/>
          <w:sz w:val="24"/>
          <w:szCs w:val="24"/>
        </w:rPr>
        <w:t>3</w:t>
      </w:r>
      <w:r w:rsidR="00474957" w:rsidRPr="00474957">
        <w:rPr>
          <w:rFonts w:ascii="Times New Roman" w:hAnsi="Times New Roman"/>
          <w:sz w:val="24"/>
          <w:szCs w:val="24"/>
        </w:rPr>
        <w:t xml:space="preserve"> </w:t>
      </w:r>
      <w:r w:rsidR="00474957">
        <w:rPr>
          <w:rFonts w:ascii="Times New Roman" w:hAnsi="Times New Roman"/>
          <w:sz w:val="24"/>
          <w:szCs w:val="24"/>
        </w:rPr>
        <w:br/>
      </w:r>
      <w:r w:rsidR="00474957">
        <w:rPr>
          <w:rFonts w:ascii="Times New Roman" w:hAnsi="Times New Roman"/>
          <w:sz w:val="24"/>
          <w:szCs w:val="24"/>
        </w:rPr>
        <w:t>i</w:t>
      </w:r>
      <w:r w:rsidR="00474957" w:rsidRPr="002C316D">
        <w:rPr>
          <w:rFonts w:ascii="Times New Roman" w:hAnsi="Times New Roman"/>
          <w:sz w:val="24"/>
          <w:szCs w:val="24"/>
        </w:rPr>
        <w:t xml:space="preserve"> </w:t>
      </w:r>
      <w:r w:rsidR="00474957" w:rsidRPr="006517D7">
        <w:rPr>
          <w:rFonts w:ascii="Times New Roman" w:hAnsi="Times New Roman"/>
          <w:sz w:val="24"/>
          <w:szCs w:val="24"/>
        </w:rPr>
        <w:t xml:space="preserve">z dnia </w:t>
      </w:r>
      <w:r w:rsidR="00474957">
        <w:rPr>
          <w:rFonts w:ascii="Times New Roman" w:hAnsi="Times New Roman"/>
          <w:sz w:val="24"/>
          <w:szCs w:val="24"/>
        </w:rPr>
        <w:t>10</w:t>
      </w:r>
      <w:r w:rsidR="00474957" w:rsidRPr="006517D7">
        <w:rPr>
          <w:rFonts w:ascii="Times New Roman" w:hAnsi="Times New Roman"/>
          <w:sz w:val="24"/>
          <w:szCs w:val="24"/>
        </w:rPr>
        <w:t>.</w:t>
      </w:r>
      <w:r w:rsidR="00474957">
        <w:rPr>
          <w:rFonts w:ascii="Times New Roman" w:hAnsi="Times New Roman"/>
          <w:sz w:val="24"/>
          <w:szCs w:val="24"/>
        </w:rPr>
        <w:t>04</w:t>
      </w:r>
      <w:r w:rsidR="00474957" w:rsidRPr="006517D7">
        <w:rPr>
          <w:rFonts w:ascii="Times New Roman" w:hAnsi="Times New Roman"/>
          <w:sz w:val="24"/>
          <w:szCs w:val="24"/>
        </w:rPr>
        <w:t>.202</w:t>
      </w:r>
      <w:r w:rsidR="00474957">
        <w:rPr>
          <w:rFonts w:ascii="Times New Roman" w:hAnsi="Times New Roman"/>
          <w:sz w:val="24"/>
          <w:szCs w:val="24"/>
        </w:rPr>
        <w:t>5</w:t>
      </w:r>
      <w:r w:rsidR="00474957" w:rsidRPr="006517D7">
        <w:rPr>
          <w:rFonts w:ascii="Times New Roman" w:hAnsi="Times New Roman"/>
          <w:sz w:val="24"/>
          <w:szCs w:val="24"/>
        </w:rPr>
        <w:t xml:space="preserve"> r. nr </w:t>
      </w:r>
      <w:r w:rsidR="00474957">
        <w:rPr>
          <w:rFonts w:ascii="Times New Roman" w:hAnsi="Times New Roman"/>
          <w:sz w:val="24"/>
          <w:szCs w:val="24"/>
        </w:rPr>
        <w:t>912/2025-W-1</w:t>
      </w:r>
      <w:r w:rsidR="00474957">
        <w:rPr>
          <w:rFonts w:ascii="Times New Roman" w:hAnsi="Times New Roman"/>
          <w:sz w:val="24"/>
          <w:szCs w:val="24"/>
        </w:rPr>
        <w:t>.</w:t>
      </w:r>
    </w:p>
    <w:p w14:paraId="344F0F83" w14:textId="1264D723" w:rsidR="002C316D" w:rsidRPr="006517D7" w:rsidRDefault="002C316D" w:rsidP="002C31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 xml:space="preserve">A </w:t>
      </w:r>
      <w:r w:rsidR="00474957">
        <w:rPr>
          <w:rFonts w:ascii="Times New Roman" w:hAnsi="Times New Roman"/>
          <w:sz w:val="24"/>
          <w:szCs w:val="24"/>
        </w:rPr>
        <w:t xml:space="preserve">(dodatkowo parametr manganu i żelaza)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</w:t>
      </w:r>
      <w:bookmarkStart w:id="3" w:name="_Hlk105063775"/>
      <w:r>
        <w:rPr>
          <w:rFonts w:ascii="Times New Roman" w:hAnsi="Times New Roman"/>
          <w:sz w:val="24"/>
          <w:szCs w:val="24"/>
        </w:rPr>
        <w:t>.</w:t>
      </w:r>
    </w:p>
    <w:bookmarkEnd w:id="3"/>
    <w:p w14:paraId="5812EDC1" w14:textId="6F03FB8A" w:rsidR="002C316D" w:rsidRPr="006517D7" w:rsidRDefault="002C316D" w:rsidP="002C31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474957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474957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>,</w:t>
      </w:r>
      <w:r w:rsidR="00474957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Józefatów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6937F04C" w14:textId="77777777" w:rsidR="002C316D" w:rsidRDefault="002C316D" w:rsidP="002C316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220A7A6A" w14:textId="77777777" w:rsidR="002C316D" w:rsidRDefault="002C316D" w:rsidP="002C316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706F014" w14:textId="77777777" w:rsidR="002C316D" w:rsidRPr="00CF16C2" w:rsidRDefault="002C316D" w:rsidP="002C316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3034F241" w14:textId="77777777" w:rsidR="002C316D" w:rsidRPr="00CF16C2" w:rsidRDefault="002C316D" w:rsidP="002C316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A3E69EC" w14:textId="77777777" w:rsidR="002C316D" w:rsidRDefault="002C316D" w:rsidP="002C316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72796C" w14:textId="77777777" w:rsidR="002C316D" w:rsidRPr="00CF16C2" w:rsidRDefault="002C316D" w:rsidP="002C316D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0DA8F34A" w14:textId="77777777" w:rsidR="002C316D" w:rsidRDefault="002C316D" w:rsidP="002C316D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2C316D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474957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1BE"/>
    <w:multiLevelType w:val="hybridMultilevel"/>
    <w:tmpl w:val="78585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4"/>
  </w:num>
  <w:num w:numId="2" w16cid:durableId="815492221">
    <w:abstractNumId w:val="3"/>
  </w:num>
  <w:num w:numId="3" w16cid:durableId="1539587928">
    <w:abstractNumId w:val="6"/>
  </w:num>
  <w:num w:numId="4" w16cid:durableId="1591308569">
    <w:abstractNumId w:val="1"/>
  </w:num>
  <w:num w:numId="5" w16cid:durableId="365565105">
    <w:abstractNumId w:val="8"/>
  </w:num>
  <w:num w:numId="6" w16cid:durableId="1067218766">
    <w:abstractNumId w:val="5"/>
  </w:num>
  <w:num w:numId="7" w16cid:durableId="2084141258">
    <w:abstractNumId w:val="7"/>
  </w:num>
  <w:num w:numId="8" w16cid:durableId="2055618393">
    <w:abstractNumId w:val="2"/>
  </w:num>
  <w:num w:numId="9" w16cid:durableId="65040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22C7C"/>
    <w:rsid w:val="0003186D"/>
    <w:rsid w:val="000411DF"/>
    <w:rsid w:val="000654C7"/>
    <w:rsid w:val="0006667A"/>
    <w:rsid w:val="0006748B"/>
    <w:rsid w:val="00092E8F"/>
    <w:rsid w:val="00097C28"/>
    <w:rsid w:val="000B3525"/>
    <w:rsid w:val="000B678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61F5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316D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74957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26AA"/>
    <w:rsid w:val="00552A27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D5C65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6F626E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37D0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0F52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27F7A"/>
    <w:rsid w:val="00C42309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A52B1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9639C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16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3</cp:revision>
  <cp:lastPrinted>2024-03-01T11:49:00Z</cp:lastPrinted>
  <dcterms:created xsi:type="dcterms:W3CDTF">2025-05-13T10:53:00Z</dcterms:created>
  <dcterms:modified xsi:type="dcterms:W3CDTF">2025-05-13T11:09:00Z</dcterms:modified>
</cp:coreProperties>
</file>