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D7" w:rsidRDefault="004828D7">
      <w:pPr>
        <w:spacing w:after="938"/>
        <w:ind w:right="44"/>
        <w:jc w:val="right"/>
      </w:pPr>
      <w:r>
        <w:rPr>
          <w:rFonts w:ascii="Times New Roman" w:hAnsi="Times New Roman" w:cs="Times New Roman"/>
          <w:sz w:val="19"/>
        </w:rPr>
        <w:t>Załącznik nr 3 do ogłoszenia o naborze do służby w KP PSP w Świdwinie</w:t>
      </w:r>
    </w:p>
    <w:p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:rsidR="004828D7" w:rsidRDefault="004828D7">
      <w:pPr>
        <w:spacing w:after="15"/>
      </w:pPr>
    </w:p>
    <w:p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:rsidR="004828D7" w:rsidRDefault="004828D7">
      <w:pPr>
        <w:pStyle w:val="Heading1"/>
      </w:pPr>
      <w:r>
        <w:t>OŚWIADCZENIE</w:t>
      </w:r>
    </w:p>
    <w:p w:rsidR="004828D7" w:rsidRDefault="004828D7">
      <w:pPr>
        <w:pStyle w:val="Heading1"/>
      </w:pPr>
      <w:r>
        <w:t xml:space="preserve"> O DOBROWOLNOŚCI PRZYSTĄPIENIA DO NABORU</w:t>
      </w:r>
    </w:p>
    <w:p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r w:rsidRPr="0053161B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>
        <w:rPr>
          <w:rFonts w:ascii="Times New Roman" w:hAnsi="Times New Roman" w:cs="Times New Roman"/>
        </w:rPr>
        <w:t xml:space="preserve">Świdwinie. </w:t>
      </w:r>
    </w:p>
    <w:p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>owej Straży Pożarnej w Świdwinie,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bookmarkStart w:id="0" w:name="_GoBack"/>
      <w:bookmarkEnd w:id="0"/>
      <w:r>
        <w:rPr>
          <w:rFonts w:ascii="Times New Roman" w:hAnsi="Times New Roman" w:cs="Times New Roman"/>
        </w:rPr>
        <w:t>w Świdwinie</w:t>
      </w:r>
      <w:r w:rsidRPr="00D00132">
        <w:rPr>
          <w:rFonts w:ascii="Times New Roman" w:hAnsi="Times New Roman" w:cs="Times New Roman"/>
        </w:rPr>
        <w:t xml:space="preserve">. </w:t>
      </w:r>
    </w:p>
    <w:p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>
        <w:rPr>
          <w:rFonts w:ascii="Times New Roman" w:hAnsi="Times New Roman"/>
        </w:rPr>
        <w:t xml:space="preserve"> </w:t>
      </w:r>
    </w:p>
    <w:p w:rsidR="004828D7" w:rsidRDefault="004828D7">
      <w:pPr>
        <w:spacing w:after="16"/>
      </w:pPr>
    </w:p>
    <w:p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2F1"/>
    <w:rsid w:val="001440DE"/>
    <w:rsid w:val="001A33E8"/>
    <w:rsid w:val="00214C49"/>
    <w:rsid w:val="00250DE8"/>
    <w:rsid w:val="004828D7"/>
    <w:rsid w:val="0053161B"/>
    <w:rsid w:val="0055224A"/>
    <w:rsid w:val="005B034E"/>
    <w:rsid w:val="00790D48"/>
    <w:rsid w:val="007B559F"/>
    <w:rsid w:val="00894767"/>
    <w:rsid w:val="009C5D93"/>
    <w:rsid w:val="00A34FF1"/>
    <w:rsid w:val="00B75230"/>
    <w:rsid w:val="00C771B6"/>
    <w:rsid w:val="00D00132"/>
    <w:rsid w:val="00DE72F1"/>
    <w:rsid w:val="00E94B75"/>
    <w:rsid w:val="00EA6709"/>
    <w:rsid w:val="00F7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4A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basedOn w:val="DefaultParagraphFont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218</Words>
  <Characters>1314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Makowski Krzysztof</cp:lastModifiedBy>
  <cp:revision>4</cp:revision>
  <cp:lastPrinted>2021-12-13T10:28:00Z</cp:lastPrinted>
  <dcterms:created xsi:type="dcterms:W3CDTF">2022-02-13T15:22:00Z</dcterms:created>
  <dcterms:modified xsi:type="dcterms:W3CDTF">2022-02-16T11:54:00Z</dcterms:modified>
</cp:coreProperties>
</file>