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2C5A" w14:textId="77777777" w:rsidR="0070799D" w:rsidRDefault="0070799D" w:rsidP="0070799D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2EFF3577" w14:textId="77777777" w:rsidR="0070799D" w:rsidRDefault="0070799D" w:rsidP="0070799D">
      <w:pPr>
        <w:pStyle w:val="Standard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359EC02" wp14:editId="3BBFDE98">
                <wp:simplePos x="0" y="0"/>
                <wp:positionH relativeFrom="margin">
                  <wp:posOffset>-157480</wp:posOffset>
                </wp:positionH>
                <wp:positionV relativeFrom="paragraph">
                  <wp:posOffset>182880</wp:posOffset>
                </wp:positionV>
                <wp:extent cx="6299200" cy="966470"/>
                <wp:effectExtent l="635" t="3810" r="5715" b="127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966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01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  <w:gridCol w:w="242"/>
                              <w:gridCol w:w="284"/>
                              <w:gridCol w:w="193"/>
                              <w:gridCol w:w="239"/>
                              <w:gridCol w:w="239"/>
                              <w:gridCol w:w="238"/>
                              <w:gridCol w:w="238"/>
                              <w:gridCol w:w="240"/>
                              <w:gridCol w:w="238"/>
                              <w:gridCol w:w="121"/>
                              <w:gridCol w:w="3371"/>
                              <w:gridCol w:w="2970"/>
                              <w:gridCol w:w="578"/>
                            </w:tblGrid>
                            <w:tr w:rsidR="0070799D" w14:paraId="29F239B4" w14:textId="77777777">
                              <w:trPr>
                                <w:gridAfter w:val="1"/>
                                <w:wAfter w:w="578" w:type="dxa"/>
                                <w:cantSplit/>
                                <w:trHeight w:val="410"/>
                              </w:trPr>
                              <w:tc>
                                <w:tcPr>
                                  <w:tcW w:w="3582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27C3E2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spacing w:before="40" w:line="192" w:lineRule="auto"/>
                                    <w:ind w:left="57" w:right="57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Nazwa i adres jednostki sprawozdawczej</w:t>
                                  </w:r>
                                </w:p>
                                <w:p w14:paraId="15928534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pacing w:before="40" w:line="192" w:lineRule="auto"/>
                                    <w:ind w:left="57" w:right="57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0CD609" w14:textId="77777777" w:rsidR="0070799D" w:rsidRDefault="0070799D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Kwartalne sprawozdanie z przeprowadzonych szczepień ochronnych wg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ilości wykorzystanych szczepionek</w:t>
                                  </w:r>
                                </w:p>
                                <w:p w14:paraId="547BEF4F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za okres</w:t>
                                  </w:r>
                                </w:p>
                                <w:p w14:paraId="319893F3" w14:textId="43D53547" w:rsidR="0070799D" w:rsidRDefault="0070799D">
                                  <w:pPr>
                                    <w:pStyle w:val="Standard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od</w:t>
                                  </w:r>
                                  <w:r w:rsidR="001750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……………</w:t>
                                  </w:r>
                                  <w:r w:rsidR="00496F34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</w:t>
                                  </w:r>
                                  <w:r w:rsidR="00683191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do</w:t>
                                  </w:r>
                                  <w:r w:rsidR="00683191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1750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…………..</w:t>
                                  </w:r>
                                </w:p>
                                <w:p w14:paraId="45709A7B" w14:textId="3FA1F880" w:rsidR="0070799D" w:rsidRDefault="0070799D" w:rsidP="00496F34">
                                  <w:pPr>
                                    <w:pStyle w:val="Standard"/>
                                    <w:widowControl w:val="0"/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BE34C49" w14:textId="77777777" w:rsidR="00E455C9" w:rsidRPr="00E455C9" w:rsidRDefault="0070799D" w:rsidP="00E455C9">
                                  <w:pPr>
                                    <w:pStyle w:val="Standard"/>
                                    <w:widowControl w:val="0"/>
                                    <w:snapToGrid w:val="0"/>
                                    <w:spacing w:before="20"/>
                                    <w:ind w:left="57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 xml:space="preserve">Adresat: </w:t>
                                  </w:r>
                                  <w:r w:rsidR="00E455C9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Powiatowa Stacja Sanita</w:t>
                                  </w:r>
                                  <w:r w:rsidR="00490DE7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rno-Epidemiologiczna    w  Biał</w:t>
                                  </w:r>
                                  <w:r w:rsidR="00E455C9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ymstoku,  ul. Warszawska 57A</w:t>
                                  </w:r>
                                </w:p>
                              </w:tc>
                            </w:tr>
                            <w:tr w:rsidR="0070799D" w14:paraId="11737BE4" w14:textId="77777777">
                              <w:trPr>
                                <w:gridAfter w:val="1"/>
                                <w:wAfter w:w="578" w:type="dxa"/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3582" w:type="dxa"/>
                                  <w:gridSpan w:val="11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C9C762C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ind w:left="57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  <w:t>Kod identyfikacyjny składającego sprawozdanie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6E5046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0A628D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ind w:left="57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0799D" w14:paraId="1346166B" w14:textId="77777777">
                              <w:trPr>
                                <w:gridAfter w:val="1"/>
                                <w:wAfter w:w="578" w:type="dxa"/>
                                <w:cantSplit/>
                                <w:trHeight w:hRule="exact" w:val="200"/>
                              </w:trPr>
                              <w:tc>
                                <w:tcPr>
                                  <w:tcW w:w="1310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66483F1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ind w:left="57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  <w:t>REGON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9266B2D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1EA60C9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78FC4C7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17CE441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F4D62E8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6D8618F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623676B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7433DC1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9A4CC56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3FD411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B734F7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77C8B1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spacing w:line="30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  <w:t>Sprawozdanie należy przekazać w terminie</w:t>
                                  </w:r>
                                </w:p>
                                <w:p w14:paraId="4E5AFA6D" w14:textId="20458791" w:rsidR="0070799D" w:rsidRDefault="00496F34" w:rsidP="001D47F9">
                                  <w:pPr>
                                    <w:pStyle w:val="Standard"/>
                                    <w:widowControl w:val="0"/>
                                    <w:spacing w:line="30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  <w:r w:rsidR="0070799D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  <w:szCs w:val="14"/>
                                    </w:rPr>
                                    <w:t xml:space="preserve">  dni po okresie sprawozdawczym</w:t>
                                  </w:r>
                                </w:p>
                              </w:tc>
                            </w:tr>
                            <w:tr w:rsidR="0070799D" w14:paraId="27D11604" w14:textId="77777777">
                              <w:trPr>
                                <w:gridAfter w:val="1"/>
                                <w:wAfter w:w="578" w:type="dxa"/>
                                <w:cantSplit/>
                                <w:trHeight w:hRule="exact" w:val="207"/>
                              </w:trPr>
                              <w:tc>
                                <w:tcPr>
                                  <w:tcW w:w="131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2D6D327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66F2F33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2727B90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FB3173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A4D3EE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63326B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920E5C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3DB0F1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B9FF5F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868FB0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34B45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AB8B55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0CF99E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0799D" w14:paraId="7DB02E6E" w14:textId="77777777">
                              <w:trPr>
                                <w:gridAfter w:val="1"/>
                                <w:wAfter w:w="578" w:type="dxa"/>
                                <w:cantSplit/>
                                <w:trHeight w:val="420"/>
                              </w:trPr>
                              <w:tc>
                                <w:tcPr>
                                  <w:tcW w:w="3582" w:type="dxa"/>
                                  <w:gridSpan w:val="11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B465559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1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44EC27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24968C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0799D" w14:paraId="67C06F7C" w14:textId="77777777">
                              <w:trPr>
                                <w:cantSplit/>
                                <w:trHeight w:hRule="exact" w:val="95"/>
                              </w:trPr>
                              <w:tc>
                                <w:tcPr>
                                  <w:tcW w:w="10501" w:type="dxa"/>
                                  <w:gridSpan w:val="1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F22D4A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81CEC6" w14:textId="77777777" w:rsidR="0070799D" w:rsidRDefault="0070799D" w:rsidP="0070799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9EC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.4pt;margin-top:14.4pt;width:496pt;height:76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501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  <w:gridCol w:w="242"/>
                        <w:gridCol w:w="284"/>
                        <w:gridCol w:w="193"/>
                        <w:gridCol w:w="239"/>
                        <w:gridCol w:w="239"/>
                        <w:gridCol w:w="238"/>
                        <w:gridCol w:w="238"/>
                        <w:gridCol w:w="240"/>
                        <w:gridCol w:w="238"/>
                        <w:gridCol w:w="121"/>
                        <w:gridCol w:w="3371"/>
                        <w:gridCol w:w="2970"/>
                        <w:gridCol w:w="578"/>
                      </w:tblGrid>
                      <w:tr w:rsidR="0070799D" w14:paraId="29F239B4" w14:textId="77777777">
                        <w:trPr>
                          <w:gridAfter w:val="1"/>
                          <w:wAfter w:w="578" w:type="dxa"/>
                          <w:cantSplit/>
                          <w:trHeight w:val="410"/>
                        </w:trPr>
                        <w:tc>
                          <w:tcPr>
                            <w:tcW w:w="3582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927C3E2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spacing w:before="40" w:line="192" w:lineRule="auto"/>
                              <w:ind w:left="57" w:right="57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Nazwa i adres jednostki sprawozdawczej</w:t>
                            </w:r>
                          </w:p>
                          <w:p w14:paraId="15928534" w14:textId="77777777" w:rsidR="0070799D" w:rsidRDefault="0070799D">
                            <w:pPr>
                              <w:pStyle w:val="Standard"/>
                              <w:widowControl w:val="0"/>
                              <w:spacing w:before="40" w:line="192" w:lineRule="auto"/>
                              <w:ind w:left="57" w:right="57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37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10CD609" w14:textId="77777777" w:rsidR="0070799D" w:rsidRDefault="0070799D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Kwartalne sprawozdanie z przeprowadzonych szczepień ochronnych wg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ilości wykorzystanych szczepionek</w:t>
                            </w:r>
                          </w:p>
                          <w:p w14:paraId="547BEF4F" w14:textId="77777777" w:rsidR="0070799D" w:rsidRDefault="0070799D">
                            <w:pPr>
                              <w:pStyle w:val="Standard"/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za okres</w:t>
                            </w:r>
                          </w:p>
                          <w:p w14:paraId="319893F3" w14:textId="43D53547" w:rsidR="0070799D" w:rsidRDefault="0070799D">
                            <w:pPr>
                              <w:pStyle w:val="Standard"/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od</w:t>
                            </w:r>
                            <w:r w:rsidR="001750B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……………</w:t>
                            </w:r>
                            <w:r w:rsidR="00496F34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683191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do</w:t>
                            </w:r>
                            <w:r w:rsidR="00683191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750BB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…………..</w:t>
                            </w:r>
                          </w:p>
                          <w:p w14:paraId="45709A7B" w14:textId="3FA1F880" w:rsidR="0070799D" w:rsidRDefault="0070799D" w:rsidP="00496F34">
                            <w:pPr>
                              <w:pStyle w:val="Standard"/>
                              <w:widowControl w:val="0"/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BE34C49" w14:textId="77777777" w:rsidR="00E455C9" w:rsidRPr="00E455C9" w:rsidRDefault="0070799D" w:rsidP="00E455C9">
                            <w:pPr>
                              <w:pStyle w:val="Standard"/>
                              <w:widowControl w:val="0"/>
                              <w:snapToGrid w:val="0"/>
                              <w:spacing w:before="20"/>
                              <w:ind w:left="57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Adresat: </w:t>
                            </w:r>
                            <w:r w:rsidR="00E455C9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Powiatowa Stacja Sanita</w:t>
                            </w:r>
                            <w:r w:rsidR="00490DE7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rno-Epidemiologiczna    w  Biał</w:t>
                            </w:r>
                            <w:r w:rsidR="00E455C9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ymstoku,  ul. Warszawska 57A</w:t>
                            </w:r>
                          </w:p>
                        </w:tc>
                      </w:tr>
                      <w:tr w:rsidR="0070799D" w14:paraId="11737BE4" w14:textId="77777777">
                        <w:trPr>
                          <w:gridAfter w:val="1"/>
                          <w:wAfter w:w="578" w:type="dxa"/>
                          <w:cantSplit/>
                          <w:trHeight w:hRule="exact" w:val="283"/>
                        </w:trPr>
                        <w:tc>
                          <w:tcPr>
                            <w:tcW w:w="3582" w:type="dxa"/>
                            <w:gridSpan w:val="11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4C9C762C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ind w:left="57"/>
                              <w:rPr>
                                <w:rFonts w:ascii="Arial Narrow" w:hAnsi="Arial Narrow"/>
                                <w:sz w:val="14"/>
                                <w:szCs w:val="14"/>
                                <w:vertAlign w:val="superscrip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  <w:t>Kod identyfikacyjny składającego sprawozdanie</w:t>
                            </w: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7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6E5046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0A628D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ind w:left="57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0799D" w14:paraId="1346166B" w14:textId="77777777">
                        <w:trPr>
                          <w:gridAfter w:val="1"/>
                          <w:wAfter w:w="578" w:type="dxa"/>
                          <w:cantSplit/>
                          <w:trHeight w:hRule="exact" w:val="200"/>
                        </w:trPr>
                        <w:tc>
                          <w:tcPr>
                            <w:tcW w:w="1310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66483F1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ind w:left="57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  <w:t>REGON</w:t>
                            </w: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29266B2D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41EA60C9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578FC4C7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417CE441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F4D62E8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06D8618F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3623676B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07433DC1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39A4CC56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23FD411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37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5B734F7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70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077C8B1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spacing w:line="30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  <w:t>Sprawozdanie należy przekazać w terminie</w:t>
                            </w:r>
                          </w:p>
                          <w:p w14:paraId="4E5AFA6D" w14:textId="20458791" w:rsidR="0070799D" w:rsidRDefault="00496F34" w:rsidP="001D47F9">
                            <w:pPr>
                              <w:pStyle w:val="Standard"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  <w:t>7</w:t>
                            </w:r>
                            <w:r w:rsidR="0070799D">
                              <w:rPr>
                                <w:rFonts w:ascii="Arial Narrow" w:hAnsi="Arial Narrow"/>
                                <w:b/>
                                <w:sz w:val="14"/>
                                <w:szCs w:val="14"/>
                              </w:rPr>
                              <w:t xml:space="preserve">  dni po okresie sprawozdawczym</w:t>
                            </w:r>
                          </w:p>
                        </w:tc>
                      </w:tr>
                      <w:tr w:rsidR="0070799D" w14:paraId="27D11604" w14:textId="77777777">
                        <w:trPr>
                          <w:gridAfter w:val="1"/>
                          <w:wAfter w:w="578" w:type="dxa"/>
                          <w:cantSplit/>
                          <w:trHeight w:hRule="exact" w:val="207"/>
                        </w:trPr>
                        <w:tc>
                          <w:tcPr>
                            <w:tcW w:w="131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02D6D327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4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066F2F33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2727B90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CFB3173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BA4D3EE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D63326B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1920E5C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B3DB0F1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8B9FF5F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2868FB0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F434B45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7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3AB8B55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70CF99E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</w:tr>
                      <w:tr w:rsidR="0070799D" w14:paraId="7DB02E6E" w14:textId="77777777">
                        <w:trPr>
                          <w:gridAfter w:val="1"/>
                          <w:wAfter w:w="578" w:type="dxa"/>
                          <w:cantSplit/>
                          <w:trHeight w:val="420"/>
                        </w:trPr>
                        <w:tc>
                          <w:tcPr>
                            <w:tcW w:w="3582" w:type="dxa"/>
                            <w:gridSpan w:val="11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1B465559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71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444EC27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97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324968C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</w:tr>
                      <w:tr w:rsidR="0070799D" w14:paraId="67C06F7C" w14:textId="77777777">
                        <w:trPr>
                          <w:cantSplit/>
                          <w:trHeight w:hRule="exact" w:val="95"/>
                        </w:trPr>
                        <w:tc>
                          <w:tcPr>
                            <w:tcW w:w="10501" w:type="dxa"/>
                            <w:gridSpan w:val="1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F22D4A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C81CEC6" w14:textId="77777777" w:rsidR="0070799D" w:rsidRDefault="0070799D" w:rsidP="0070799D"/>
                  </w:txbxContent>
                </v:textbox>
                <w10:wrap type="square" anchorx="margin"/>
              </v:shape>
            </w:pict>
          </mc:Fallback>
        </mc:AlternateContent>
      </w:r>
      <w:r w:rsidR="00490DE7">
        <w:rPr>
          <w:rFonts w:ascii="Arial" w:hAnsi="Arial" w:cs="Arial"/>
          <w:b/>
          <w:bCs/>
          <w:color w:val="000000"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Sprawozdanie z przeprowadzonych obowiązkowych szczepień ochronnych</w:t>
      </w:r>
      <w:r>
        <w:rPr>
          <w:rFonts w:ascii="Arial" w:hAnsi="Arial" w:cs="Arial"/>
          <w:b/>
          <w:bCs/>
          <w:color w:val="000000"/>
        </w:rPr>
        <w:tab/>
      </w:r>
    </w:p>
    <w:tbl>
      <w:tblPr>
        <w:tblW w:w="9875" w:type="dxa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6"/>
        <w:gridCol w:w="822"/>
        <w:gridCol w:w="1021"/>
        <w:gridCol w:w="1105"/>
        <w:gridCol w:w="866"/>
        <w:gridCol w:w="992"/>
        <w:gridCol w:w="1559"/>
      </w:tblGrid>
      <w:tr w:rsidR="0070799D" w14:paraId="701186F0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2D5A0" w14:textId="77777777" w:rsidR="0070799D" w:rsidRDefault="0070799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Lp.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01DD" w14:textId="77777777"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Nazwa szczepionki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6519B" w14:textId="77777777"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jednostka miary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56461" w14:textId="77777777" w:rsidR="0070799D" w:rsidRDefault="0070799D" w:rsidP="007D7329">
            <w:pPr>
              <w:pStyle w:val="Standard"/>
              <w:snapToGrid w:val="0"/>
              <w:jc w:val="center"/>
              <w:rPr>
                <w:rFonts w:ascii="Arial Narrow" w:hAnsi="Arial Narrow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Zamówienie roczne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89224" w14:textId="77777777"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Zamówienie</w:t>
            </w:r>
          </w:p>
          <w:p w14:paraId="378B2BB2" w14:textId="77777777" w:rsidR="0070799D" w:rsidRDefault="0070799D" w:rsidP="007D7329">
            <w:pPr>
              <w:pStyle w:val="Standard"/>
              <w:jc w:val="center"/>
              <w:rPr>
                <w:rFonts w:ascii="Arial Narrow" w:hAnsi="Arial Narrow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Kwartalne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237A" w14:textId="77777777"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Ilość                 zużytej       szczepionki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5FB07" w14:textId="77777777"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Liczba podanych</w:t>
            </w:r>
          </w:p>
          <w:p w14:paraId="544C112F" w14:textId="77777777" w:rsidR="0070799D" w:rsidRDefault="0070799D" w:rsidP="007D732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dawek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2985" w14:textId="77777777"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Uwagi/Komentarze</w:t>
            </w:r>
          </w:p>
        </w:tc>
      </w:tr>
      <w:tr w:rsidR="0070799D" w14:paraId="213A57D8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2AB28" w14:textId="77777777" w:rsidR="0070799D" w:rsidRDefault="0070799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D150B" w14:textId="77777777"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D160B" w14:textId="77777777"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3960B" w14:textId="77777777"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FC2A5" w14:textId="77777777"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AF296" w14:textId="77777777"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92018" w14:textId="77777777"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38BC" w14:textId="77777777" w:rsidR="0070799D" w:rsidRDefault="0070799D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</w:tr>
      <w:tr w:rsidR="0070799D" w14:paraId="69A728C2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8C140" w14:textId="77777777" w:rsidR="0070799D" w:rsidRPr="000A2162" w:rsidRDefault="0070799D" w:rsidP="007D732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A8E8A" w14:textId="77777777" w:rsidR="0070799D" w:rsidRPr="003D4654" w:rsidRDefault="0070799D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b/>
                <w:sz w:val="12"/>
                <w:szCs w:val="12"/>
              </w:rPr>
              <w:t>DTP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- Szczepionka błoniczo-tężcowo-krztuścowa  adsorb. na wod glinu. inj. 0,5 ml                                  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B1940" w14:textId="77777777" w:rsidR="0070799D" w:rsidRPr="000A2162" w:rsidRDefault="0070799D" w:rsidP="007D732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29CB0" w14:textId="719F44A0" w:rsidR="0070799D" w:rsidRDefault="0070799D" w:rsidP="000E5D91">
            <w:pPr>
              <w:pStyle w:val="Standard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1F5BD" w14:textId="68998D63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D196C" w14:textId="4B6B908A" w:rsidR="0070799D" w:rsidRDefault="0070799D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4FBD5" w14:textId="21725B10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DEBAC" w14:textId="77777777" w:rsidR="0070799D" w:rsidRDefault="0070799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0799D" w14:paraId="53DFFB1B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37D4E" w14:textId="77777777" w:rsidR="0070799D" w:rsidRPr="000A2162" w:rsidRDefault="0070799D" w:rsidP="007D732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B0994" w14:textId="77777777" w:rsidR="0070799D" w:rsidRPr="003D4654" w:rsidRDefault="0070799D" w:rsidP="008B68D3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b/>
                <w:sz w:val="12"/>
                <w:szCs w:val="12"/>
              </w:rPr>
              <w:t>DTaP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- Szczepionka błoniczo-tężcowo-krztuścowa</w:t>
            </w:r>
            <w:r w:rsidR="007C345E" w:rsidRPr="003D465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D4654">
              <w:rPr>
                <w:rFonts w:ascii="Arial" w:hAnsi="Arial" w:cs="Arial"/>
                <w:sz w:val="12"/>
                <w:szCs w:val="12"/>
              </w:rPr>
              <w:t>adsorb. na wod. glinu   inj. 0,5 ml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B505A" w14:textId="77777777" w:rsidR="0070799D" w:rsidRPr="000A2162" w:rsidRDefault="0070799D" w:rsidP="007D732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66184" w14:textId="77777777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7D01B" w14:textId="77777777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7CC4" w14:textId="77777777" w:rsidR="0070799D" w:rsidRDefault="0070799D" w:rsidP="000E5D91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A46B1" w14:textId="77777777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C5D3" w14:textId="77777777" w:rsidR="0070799D" w:rsidRDefault="0070799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0799D" w14:paraId="3AD9E849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11146" w14:textId="77777777" w:rsidR="0070799D" w:rsidRPr="000A2162" w:rsidRDefault="0070799D" w:rsidP="007D732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09BCB" w14:textId="77777777" w:rsidR="0070799D" w:rsidRPr="003D4654" w:rsidRDefault="0070799D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b/>
                <w:sz w:val="12"/>
                <w:szCs w:val="12"/>
              </w:rPr>
              <w:t>Td -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Szczepionka</w:t>
            </w:r>
          </w:p>
          <w:p w14:paraId="4295B421" w14:textId="77777777" w:rsidR="0070799D" w:rsidRPr="003D4654" w:rsidRDefault="0070799D" w:rsidP="007D732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</w:rPr>
              <w:t>tężcowo-błonicza</w:t>
            </w:r>
            <w:r w:rsidR="007C345E" w:rsidRPr="003D465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D4654">
              <w:rPr>
                <w:rFonts w:ascii="Arial" w:hAnsi="Arial" w:cs="Arial"/>
                <w:sz w:val="12"/>
                <w:szCs w:val="12"/>
              </w:rPr>
              <w:t>adsorb. na wod. glinu                                        inj. 0,5 ml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39B9" w14:textId="77777777" w:rsidR="0070799D" w:rsidRPr="000A2162" w:rsidRDefault="0070799D" w:rsidP="007D732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F189E" w14:textId="4AEFEA9A" w:rsidR="0070799D" w:rsidRDefault="0070799D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037E4" w14:textId="6A0C646B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D2581" w14:textId="47AA50AC" w:rsidR="0070799D" w:rsidRDefault="0070799D" w:rsidP="007D570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4B37B" w14:textId="2B426D6F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6BFF" w14:textId="77777777" w:rsidR="0070799D" w:rsidRDefault="0070799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0799D" w14:paraId="105A5A1F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0F968" w14:textId="77777777" w:rsidR="0070799D" w:rsidRPr="000A2162" w:rsidRDefault="0070799D" w:rsidP="007D732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CF029" w14:textId="77777777" w:rsidR="0070799D" w:rsidRPr="003D4654" w:rsidRDefault="0070799D" w:rsidP="007C345E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b/>
                <w:sz w:val="12"/>
                <w:szCs w:val="12"/>
              </w:rPr>
              <w:t>T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- Szczepionka tężcowa</w:t>
            </w:r>
            <w:r w:rsidR="007C345E" w:rsidRPr="003D465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D4654">
              <w:rPr>
                <w:rFonts w:ascii="Arial" w:hAnsi="Arial" w:cs="Arial"/>
                <w:sz w:val="12"/>
                <w:szCs w:val="12"/>
              </w:rPr>
              <w:t>adsorb. na wod. glinu                                        inj. 0,5 ml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62585" w14:textId="77777777" w:rsidR="0070799D" w:rsidRPr="000A2162" w:rsidRDefault="0070799D" w:rsidP="007D732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A23DF" w14:textId="3135334C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F29EE" w14:textId="5EFA4375" w:rsidR="0070799D" w:rsidRDefault="0070799D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87C7A" w14:textId="44DCB378" w:rsidR="0070799D" w:rsidRDefault="0070799D" w:rsidP="007D570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C5F9E" w14:textId="50C354FA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D74A" w14:textId="77777777" w:rsidR="0070799D" w:rsidRDefault="0070799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2EBEFC6" w14:textId="77777777" w:rsidR="00A72EDD" w:rsidRDefault="00A72ED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0799D" w14:paraId="56DF0B90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00CE8" w14:textId="77777777" w:rsidR="0070799D" w:rsidRPr="000A2162" w:rsidRDefault="0070799D" w:rsidP="007D732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C2295" w14:textId="77777777" w:rsidR="0070799D" w:rsidRPr="003D4654" w:rsidRDefault="0070799D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b/>
                <w:sz w:val="12"/>
                <w:szCs w:val="12"/>
              </w:rPr>
              <w:t xml:space="preserve">BCG </w:t>
            </w:r>
            <w:r w:rsidRPr="003D4654">
              <w:rPr>
                <w:rFonts w:ascii="Arial" w:hAnsi="Arial" w:cs="Arial"/>
                <w:sz w:val="12"/>
                <w:szCs w:val="12"/>
              </w:rPr>
              <w:t>- Szczepionka p/gruźlicza</w:t>
            </w:r>
          </w:p>
          <w:p w14:paraId="5F07832C" w14:textId="77777777" w:rsidR="0070799D" w:rsidRPr="003D4654" w:rsidRDefault="0070799D" w:rsidP="007D732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</w:rPr>
              <w:t xml:space="preserve">inj. fiolki./10 dawek                                                 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00F0B" w14:textId="77777777" w:rsidR="0070799D" w:rsidRPr="000A2162" w:rsidRDefault="0070799D" w:rsidP="007D7329">
            <w:pPr>
              <w:pStyle w:val="Standard"/>
              <w:snapToGrid w:val="0"/>
              <w:rPr>
                <w:sz w:val="14"/>
                <w:szCs w:val="14"/>
              </w:rPr>
            </w:pPr>
            <w:r w:rsidRPr="000A2162">
              <w:rPr>
                <w:sz w:val="14"/>
                <w:szCs w:val="14"/>
              </w:rPr>
              <w:t>fiolka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DED97" w14:textId="563698E7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09677" w14:textId="7DBE2481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9408D" w14:textId="68F56C13" w:rsidR="0070799D" w:rsidRDefault="0070799D" w:rsidP="007D570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E3BAA" w14:textId="7612A875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A574" w14:textId="77777777" w:rsidR="0070799D" w:rsidRDefault="0070799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0799D" w14:paraId="7B790852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B6489" w14:textId="77777777" w:rsidR="0070799D" w:rsidRPr="000A2162" w:rsidRDefault="0070799D" w:rsidP="007D732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CB1B7" w14:textId="77777777" w:rsidR="0070799D" w:rsidRPr="003D4654" w:rsidRDefault="0070799D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>p/WZW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typu 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>B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>dla dzieci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inj. 0,5 ml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A7A11" w14:textId="77777777" w:rsidR="0070799D" w:rsidRPr="000A2162" w:rsidRDefault="0070799D" w:rsidP="007D732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9CE0B" w14:textId="7300373A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25D2D" w14:textId="74C93200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D77D0" w14:textId="54A03582" w:rsidR="0070799D" w:rsidRDefault="0070799D" w:rsidP="00BA56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A590E" w14:textId="35C6A9E0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7368A" w14:textId="77777777" w:rsidR="0070799D" w:rsidRDefault="0070799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3AD43EC6" w14:textId="77777777" w:rsidR="00A72EDD" w:rsidRDefault="00A72ED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0799D" w14:paraId="33403810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11C2F" w14:textId="77777777" w:rsidR="0070799D" w:rsidRPr="000A2162" w:rsidRDefault="0070799D" w:rsidP="007D732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33493" w14:textId="77777777" w:rsidR="0070799D" w:rsidRPr="003D4654" w:rsidRDefault="0070799D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>p/WZW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typu 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>B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dla dorosłych  </w:t>
            </w:r>
          </w:p>
          <w:p w14:paraId="2864F532" w14:textId="77777777" w:rsidR="0070799D" w:rsidRPr="003D4654" w:rsidRDefault="0070799D" w:rsidP="007D732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</w:rPr>
              <w:t xml:space="preserve">inj. 1,0 ml                                                                       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F5A80" w14:textId="77777777" w:rsidR="0070799D" w:rsidRPr="000A2162" w:rsidRDefault="0070799D" w:rsidP="007D732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FCA74" w14:textId="7636718F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6717A" w14:textId="659019B7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C04AD" w14:textId="7B06682D" w:rsidR="0070799D" w:rsidRDefault="0070799D" w:rsidP="00BA56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C49E5" w14:textId="57579963" w:rsidR="0070799D" w:rsidRDefault="0070799D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8FE2" w14:textId="77777777" w:rsidR="0070799D" w:rsidRDefault="0070799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82BCC10" w14:textId="77777777" w:rsidR="00A72EDD" w:rsidRDefault="00A72ED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0799D" w14:paraId="1A9DF49D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384C5" w14:textId="77777777" w:rsidR="0070799D" w:rsidRPr="000A2162" w:rsidRDefault="0070799D" w:rsidP="007D732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953EF" w14:textId="77777777" w:rsidR="0070799D" w:rsidRPr="003D4654" w:rsidRDefault="0070799D" w:rsidP="007D732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>p/WZW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typu 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>B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dla dializowanych</w:t>
            </w:r>
          </w:p>
          <w:p w14:paraId="5E15AD8C" w14:textId="77777777" w:rsidR="0070799D" w:rsidRPr="003D4654" w:rsidRDefault="0070799D" w:rsidP="008B68D3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</w:rPr>
              <w:t>i z obniżoną odpornością   inj. 1,0 ml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FB6C5" w14:textId="77777777" w:rsidR="0070799D" w:rsidRPr="000A2162" w:rsidRDefault="0070799D" w:rsidP="007D732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34E0C" w14:textId="4C56D8EE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62230" w14:textId="3F79F3A1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A6C2C" w14:textId="177DCC1C" w:rsidR="0070799D" w:rsidRDefault="0070799D" w:rsidP="00BA56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49A91" w14:textId="7909EC52" w:rsidR="0070799D" w:rsidRDefault="0070799D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A8A90" w14:textId="77777777" w:rsidR="0070799D" w:rsidRDefault="0070799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04D280A5" w14:textId="77777777" w:rsidR="00A72EDD" w:rsidRDefault="00A72ED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0799D" w14:paraId="3B92E359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DE721" w14:textId="77777777" w:rsidR="0070799D" w:rsidRPr="000A2162" w:rsidRDefault="0070799D" w:rsidP="007D732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8AA63" w14:textId="77777777" w:rsidR="0070799D" w:rsidRPr="003D4654" w:rsidRDefault="0070799D" w:rsidP="007D7329">
            <w:pPr>
              <w:pStyle w:val="Standard"/>
              <w:snapToGrid w:val="0"/>
              <w:rPr>
                <w:rFonts w:ascii="Arial" w:hAnsi="Arial" w:cs="Arial"/>
                <w:b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>p/ odrze–śwince–różyczce</w:t>
            </w:r>
          </w:p>
          <w:p w14:paraId="2C8D8A28" w14:textId="77777777" w:rsidR="0070799D" w:rsidRPr="003D4654" w:rsidRDefault="0070799D" w:rsidP="007D732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</w:rPr>
              <w:t xml:space="preserve">inj 0,5 ml                                                                      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9F37A" w14:textId="77777777" w:rsidR="0070799D" w:rsidRPr="000A2162" w:rsidRDefault="0070799D" w:rsidP="007D732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E6C15" w14:textId="136DE785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53685" w14:textId="18C68841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984CD" w14:textId="3137B409" w:rsidR="0070799D" w:rsidRDefault="0070799D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88950" w14:textId="2AADCF39" w:rsidR="0070799D" w:rsidRDefault="0070799D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778F" w14:textId="77777777" w:rsidR="0070799D" w:rsidRDefault="0070799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578F9D50" w14:textId="77777777" w:rsidR="00A72EDD" w:rsidRDefault="00A72EDD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52E25B41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8ACA5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10.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56D6E" w14:textId="77777777" w:rsidR="00B35409" w:rsidRPr="003D4654" w:rsidRDefault="00B35409" w:rsidP="00B3540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>p/poliomyelitis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(zabita) inj. 1 dawka</w:t>
            </w:r>
          </w:p>
          <w:p w14:paraId="36137C71" w14:textId="3B1ED7B1" w:rsidR="00B35409" w:rsidRPr="003D4654" w:rsidRDefault="00B35409" w:rsidP="00B3540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9BE6A" w14:textId="2110AE30" w:rsidR="00B35409" w:rsidRPr="000A2162" w:rsidRDefault="00B35409" w:rsidP="00B35409">
            <w:pPr>
              <w:pStyle w:val="Standard"/>
              <w:snapToGrid w:val="0"/>
              <w:rPr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AA74C" w14:textId="0A6901B6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0F0B1" w14:textId="1207E5B3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E873A" w14:textId="14FDEEE0" w:rsidR="00B35409" w:rsidRDefault="00B35409" w:rsidP="00BA56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67625" w14:textId="2EE1B62D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F1426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9F4E42C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7F3EBC95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39C56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11.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00AB6" w14:textId="6783DD6A" w:rsidR="00B35409" w:rsidRPr="003D4654" w:rsidRDefault="00B35409" w:rsidP="00B3540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>p/wściekliźnie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inaktywowana inj. 1 dawka                                                                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7D07E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64C97" w14:textId="21117C8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4F608" w14:textId="0190E2D9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34BA" w14:textId="48EF1321" w:rsidR="00B35409" w:rsidRDefault="00B35409" w:rsidP="00BA56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6704E" w14:textId="331C5574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24AB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395EA723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6905BD9D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59C49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12.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9759C" w14:textId="48D21E26" w:rsidR="00B35409" w:rsidRPr="003D4654" w:rsidRDefault="00B35409" w:rsidP="00B3540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>p/Haemophilus influenzae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typu b inj. 1 dawka                                                                            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1BA62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84433" w14:textId="4384B6F2" w:rsidR="00B35409" w:rsidRDefault="00B35409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D4971" w14:textId="439FEE1D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769FD" w14:textId="15353C59" w:rsidR="00B35409" w:rsidRDefault="00B35409" w:rsidP="00BA56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9E528" w14:textId="3CB1192B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E5A1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ADE30DF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6AD37DDC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831BD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13.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8E340" w14:textId="3FDB6E33" w:rsidR="00B35409" w:rsidRPr="003D4654" w:rsidRDefault="00B35409" w:rsidP="00B3540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>p/Streptococcus pneumoniae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 inj. 1 dawka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 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5E352D">
              <w:rPr>
                <w:rFonts w:ascii="Arial" w:hAnsi="Arial" w:cs="Arial"/>
                <w:b/>
                <w:sz w:val="16"/>
                <w:szCs w:val="16"/>
              </w:rPr>
              <w:t>Synflorix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 xml:space="preserve">                                                                                          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2BB95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318D9" w14:textId="023843BF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D0EE1" w14:textId="2E4E36DC" w:rsidR="00B35409" w:rsidRDefault="00B35409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0A39A" w14:textId="47B4B9B3" w:rsidR="00B35409" w:rsidRDefault="00B35409" w:rsidP="00BA56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1514A" w14:textId="70626C18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77F3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F9E669E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2571B98A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03F2E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14.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4B509" w14:textId="601F5E90" w:rsidR="00B35409" w:rsidRPr="003D4654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</w:rPr>
              <w:t xml:space="preserve">Szczepionka 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>p/Streptococcus pneumoniae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 inj. 1 dawka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      </w:t>
            </w:r>
            <w:r w:rsidRPr="005E352D">
              <w:rPr>
                <w:rFonts w:ascii="Arial" w:hAnsi="Arial" w:cs="Arial"/>
                <w:b/>
                <w:sz w:val="16"/>
                <w:szCs w:val="16"/>
              </w:rPr>
              <w:t xml:space="preserve">Prevenar 13   </w:t>
            </w:r>
            <w:r w:rsidRPr="003D4654">
              <w:rPr>
                <w:rFonts w:ascii="Arial" w:hAnsi="Arial" w:cs="Arial"/>
                <w:b/>
                <w:sz w:val="12"/>
                <w:szCs w:val="12"/>
              </w:rPr>
              <w:t xml:space="preserve">                                                                             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1CE46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30927" w14:textId="2F40613D" w:rsidR="00B35409" w:rsidRDefault="00B35409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30012" w14:textId="42A2224C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A9C0" w14:textId="408CD958" w:rsidR="00B35409" w:rsidRDefault="00B35409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B0436" w14:textId="1759252B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D872D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6A790FB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593BF82E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79A22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B9175" w14:textId="77777777" w:rsidR="00B35409" w:rsidRPr="003D4654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3D4654">
              <w:rPr>
                <w:rFonts w:ascii="Arial" w:hAnsi="Arial" w:cs="Arial"/>
                <w:color w:val="000000"/>
                <w:sz w:val="12"/>
                <w:szCs w:val="12"/>
              </w:rPr>
              <w:t xml:space="preserve">Szczepionka </w:t>
            </w:r>
            <w:r w:rsidRPr="003D4654">
              <w:rPr>
                <w:rFonts w:ascii="Arial" w:hAnsi="Arial" w:cs="Arial"/>
                <w:b/>
                <w:color w:val="000000"/>
                <w:sz w:val="12"/>
                <w:szCs w:val="12"/>
              </w:rPr>
              <w:t>p/Ospie wietrznej</w:t>
            </w:r>
          </w:p>
          <w:p w14:paraId="4E10CA44" w14:textId="5587F27F" w:rsidR="00B35409" w:rsidRPr="003D4654" w:rsidRDefault="00B35409" w:rsidP="00B3540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color w:val="000000"/>
                <w:sz w:val="12"/>
                <w:szCs w:val="12"/>
              </w:rPr>
              <w:t xml:space="preserve">inj. 1 dawka                                                                    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C6A37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3C62D" w14:textId="53EBE71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9279" w14:textId="2269EFC4" w:rsidR="00B35409" w:rsidRDefault="00B35409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E1BE6" w14:textId="13C0CA57" w:rsidR="00B35409" w:rsidRDefault="00B35409" w:rsidP="00BA569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12EC8" w14:textId="4F9E521C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7B88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0095BA0D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CEC80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EC66E" w14:textId="77777777" w:rsidR="00B35409" w:rsidRPr="003D4654" w:rsidRDefault="00B35409" w:rsidP="00B3540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b/>
                <w:sz w:val="12"/>
                <w:szCs w:val="12"/>
              </w:rPr>
              <w:t>DT</w:t>
            </w:r>
            <w:r w:rsidRPr="003D4654">
              <w:rPr>
                <w:rFonts w:ascii="Arial" w:hAnsi="Arial" w:cs="Arial"/>
                <w:sz w:val="12"/>
                <w:szCs w:val="12"/>
              </w:rPr>
              <w:t>- Szczepionka błoniczo-tężcowa</w:t>
            </w:r>
          </w:p>
          <w:p w14:paraId="4EB94C9F" w14:textId="43BF5110" w:rsidR="00B35409" w:rsidRPr="003D4654" w:rsidRDefault="00B35409" w:rsidP="00B35409">
            <w:pPr>
              <w:pStyle w:val="Standard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</w:rPr>
              <w:t>adsorb. na wod. glinu inj. 1 dawka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D3FA3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F1BD1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B0554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850A3" w14:textId="77777777" w:rsidR="00B35409" w:rsidRDefault="00B35409" w:rsidP="000E5D91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A775A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16E2C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3A5C437C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61F36EFF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F3B93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2FC80" w14:textId="1D95AA42" w:rsidR="00B35409" w:rsidRPr="003D4654" w:rsidRDefault="00B35409" w:rsidP="00B35409">
            <w:pPr>
              <w:pStyle w:val="Standard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b/>
                <w:sz w:val="12"/>
                <w:szCs w:val="12"/>
              </w:rPr>
              <w:t>Ty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-Szczepionka durowa                                                      inj.10 ml liof/20 dawek                                            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D81D5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A9F38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B1531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8B75E" w14:textId="77777777" w:rsidR="00B35409" w:rsidRDefault="00B35409" w:rsidP="000E5D91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F5E53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7370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777C325B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60846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844E3" w14:textId="11B1587B" w:rsidR="00B35409" w:rsidRPr="003D4654" w:rsidRDefault="00B35409" w:rsidP="00B3540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b/>
                <w:sz w:val="12"/>
                <w:szCs w:val="12"/>
              </w:rPr>
              <w:t>TyT</w:t>
            </w:r>
            <w:r w:rsidRPr="003D4654">
              <w:rPr>
                <w:rFonts w:ascii="Arial" w:hAnsi="Arial" w:cs="Arial"/>
                <w:sz w:val="12"/>
                <w:szCs w:val="12"/>
              </w:rPr>
              <w:t>-Szczepionka durowo-tężcowa                                                                                                                                                            inj. 10 ml liof/20 dawek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7A20A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fiolka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030DA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DF27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3D1B5" w14:textId="77777777" w:rsidR="00B35409" w:rsidRDefault="00B35409" w:rsidP="000E5D91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CE04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C514F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5BE83D15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446A50F5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4C431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784D0" w14:textId="5B9C2A7E" w:rsidR="00B35409" w:rsidRPr="003D4654" w:rsidRDefault="00B35409" w:rsidP="00B3540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b/>
                <w:sz w:val="12"/>
                <w:szCs w:val="12"/>
              </w:rPr>
              <w:t>d</w:t>
            </w:r>
            <w:r w:rsidRPr="003D4654">
              <w:rPr>
                <w:rFonts w:ascii="Arial" w:hAnsi="Arial" w:cs="Arial"/>
                <w:sz w:val="12"/>
                <w:szCs w:val="12"/>
              </w:rPr>
              <w:t>-Szczepionka błonicza adsorb. na wod. glinu                                                                                                                                                         inj 1 amp/1 dawka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EE086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fiolka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86106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F160B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D8F5E" w14:textId="77777777" w:rsidR="00B35409" w:rsidRDefault="00B35409" w:rsidP="000E5D91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1EE3A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D022F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0D099A1F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020B34DF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09B99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E1932" w14:textId="11170C60" w:rsidR="00B35409" w:rsidRPr="003D4654" w:rsidRDefault="00B35409" w:rsidP="00B3540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b/>
                <w:sz w:val="12"/>
                <w:szCs w:val="12"/>
              </w:rPr>
              <w:t>D</w:t>
            </w:r>
            <w:r w:rsidRPr="003D4654">
              <w:rPr>
                <w:rFonts w:ascii="Arial" w:hAnsi="Arial" w:cs="Arial"/>
                <w:sz w:val="12"/>
                <w:szCs w:val="12"/>
              </w:rPr>
              <w:t>-Szczepionka błonicza adsorb. na wod. glinu                                                             inj.fiolki/ 20 dawek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95A1F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331A0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3A337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93187" w14:textId="77777777" w:rsidR="00B35409" w:rsidRDefault="00B35409" w:rsidP="000E5D91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DB287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BE81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87566C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4075FF01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7F501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EDE5C" w14:textId="3C42883B" w:rsidR="00B35409" w:rsidRPr="003D4654" w:rsidRDefault="00B35409" w:rsidP="00B35409">
            <w:pPr>
              <w:pStyle w:val="Standard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3D4654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Szczepionka </w:t>
            </w:r>
            <w:r w:rsidRPr="003D465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p/meningokokom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 inj. 1 dawka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56CB3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fiolka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7D5FC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8FEE9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80CBC" w14:textId="08C532DF" w:rsidR="00B35409" w:rsidRDefault="00B35409" w:rsidP="002D44C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D44D6" w14:textId="59C1FFC0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6BCF5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72ABB61A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00F868B9" w14:textId="77777777" w:rsidTr="00E479B2">
        <w:trPr>
          <w:trHeight w:val="2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9113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 w:rsidRPr="000A2162">
              <w:rPr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E32DC" w14:textId="5F71129A" w:rsidR="00B35409" w:rsidRPr="003D4654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3D465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Boostrix -</w:t>
            </w:r>
            <w:r w:rsidRPr="003D4654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 </w:t>
            </w:r>
            <w:r w:rsidRPr="003D4654">
              <w:rPr>
                <w:rFonts w:ascii="Arial" w:hAnsi="Arial" w:cs="Arial"/>
                <w:sz w:val="12"/>
                <w:szCs w:val="12"/>
              </w:rPr>
              <w:t xml:space="preserve">Szczepionka p/ błonicy-tężcowi-krztuścowi </w:t>
            </w:r>
            <w:r w:rsidRPr="003D4654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(bezkom., złożona), ads., o zmniejszonej zawartości antygenów, 0,5 ml, 1 amp.-strzyk. + 1 igła BELGIA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1FB2A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D3A8B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BE0DA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DFCDE" w14:textId="77777777" w:rsidR="00B35409" w:rsidRDefault="00B35409" w:rsidP="000E5D91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A72D1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38F2C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28133491" w14:textId="77777777" w:rsidTr="00E479B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63D99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38F9D" w14:textId="77777777" w:rsidR="00B35409" w:rsidRPr="003D4654" w:rsidRDefault="00B35409" w:rsidP="00B35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  <w:lang w:eastAsia="pl-PL"/>
              </w:rPr>
            </w:pPr>
            <w:r w:rsidRPr="003D4654">
              <w:rPr>
                <w:rFonts w:ascii="Arial" w:hAnsi="Arial" w:cs="Arial"/>
                <w:b/>
                <w:sz w:val="12"/>
                <w:szCs w:val="12"/>
                <w:lang w:eastAsia="pl-PL"/>
              </w:rPr>
              <w:t xml:space="preserve">Tetraxim </w:t>
            </w:r>
            <w:r w:rsidRPr="003D4654">
              <w:rPr>
                <w:rFonts w:ascii="Arial" w:hAnsi="Arial" w:cs="Arial"/>
                <w:sz w:val="12"/>
                <w:szCs w:val="12"/>
                <w:lang w:eastAsia="pl-PL"/>
              </w:rPr>
              <w:t>- szczep. p. błonicy,tężcowi, krztuścowi (bezkom.,złoż.) i poliomyelitis (inaktyw.),</w:t>
            </w:r>
          </w:p>
          <w:p w14:paraId="3A05FFDC" w14:textId="28094291" w:rsidR="00B35409" w:rsidRPr="003D4654" w:rsidRDefault="00B35409" w:rsidP="00B35409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3D4654">
              <w:rPr>
                <w:rFonts w:ascii="Arial" w:hAnsi="Arial" w:cs="Arial"/>
                <w:sz w:val="12"/>
                <w:szCs w:val="12"/>
                <w:lang w:eastAsia="pl-PL"/>
              </w:rPr>
              <w:t>adsorb. 1 amp.-strzyk. 0,5 ml</w:t>
            </w:r>
            <w:r>
              <w:rPr>
                <w:rFonts w:ascii="Arial" w:hAnsi="Arial" w:cs="Arial"/>
                <w:sz w:val="12"/>
                <w:szCs w:val="12"/>
                <w:lang w:eastAsia="pl-PL"/>
              </w:rPr>
              <w:t xml:space="preserve"> </w:t>
            </w:r>
            <w:r w:rsidRPr="003D4654">
              <w:rPr>
                <w:rFonts w:ascii="Arial" w:hAnsi="Arial" w:cs="Arial"/>
                <w:sz w:val="12"/>
                <w:szCs w:val="12"/>
                <w:lang w:eastAsia="pl-PL"/>
              </w:rPr>
              <w:t>FRANCJA</w:t>
            </w:r>
            <w:r w:rsidRPr="003D465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561BB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30F5D" w14:textId="4899954D" w:rsidR="00B35409" w:rsidRDefault="00B35409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120C0" w14:textId="5F2D8250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247E9" w14:textId="1B80667E" w:rsidR="00B35409" w:rsidRDefault="00B35409" w:rsidP="002D44C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D7E2C" w14:textId="34B3A82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E5797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4E2B596C" w14:textId="77777777" w:rsidTr="00E479B2">
        <w:trPr>
          <w:trHeight w:val="6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46A22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D3581" w14:textId="064B87ED" w:rsidR="00B35409" w:rsidRPr="005E352D" w:rsidRDefault="00B35409" w:rsidP="00B35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  <w:lang w:eastAsia="pl-P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eastAsia="pl-PL"/>
              </w:rPr>
              <w:t>Szczep. Tdap SSI –</w:t>
            </w:r>
            <w:r w:rsidRPr="00FE3802">
              <w:rPr>
                <w:rFonts w:ascii="Arial" w:hAnsi="Arial" w:cs="Arial"/>
                <w:sz w:val="12"/>
                <w:szCs w:val="12"/>
                <w:lang w:eastAsia="pl-PL"/>
              </w:rPr>
              <w:t>Szczepionka p/błonicy-teżcowi-krztuścowi(bezkom, złoż)</w:t>
            </w:r>
            <w:r>
              <w:rPr>
                <w:rFonts w:ascii="Arial" w:hAnsi="Arial" w:cs="Arial"/>
                <w:sz w:val="12"/>
                <w:szCs w:val="12"/>
                <w:lang w:eastAsia="pl-PL"/>
              </w:rPr>
              <w:t xml:space="preserve"> ads, o zmniejszonej zawartości antygenów 5 amp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A8F3F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6479D" w14:textId="7D5125F4" w:rsidR="00B35409" w:rsidRDefault="00B35409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64940" w14:textId="7113815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4CF6D" w14:textId="235FFB50" w:rsidR="00B35409" w:rsidRDefault="00B35409" w:rsidP="00E479B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664C2" w14:textId="40AD4128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505A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4A8AF95A" w14:textId="77777777" w:rsidTr="00E479B2">
        <w:trPr>
          <w:trHeight w:val="5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25E12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FD094" w14:textId="1AAA3B02" w:rsidR="00B35409" w:rsidRPr="003D4654" w:rsidRDefault="00B35409" w:rsidP="00B354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Adacel –</w:t>
            </w:r>
            <w:r w:rsidRPr="005C7E53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szczepionka przeciw błonicy, tężcowi, krztuścowi (bezkom. Złoż) ads. </w:t>
            </w:r>
            <w:r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o</w:t>
            </w:r>
            <w:r w:rsidRPr="005C7E53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 xml:space="preserve"> zmniejszonej zawartości antygenów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170F0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6A9B6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99523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B60BD" w14:textId="24529FF5" w:rsidR="00B35409" w:rsidRDefault="00B35409" w:rsidP="00E479B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B2AC4" w14:textId="1C6C92E1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4A7EC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050A0EFB" w14:textId="77777777" w:rsidTr="00E479B2">
        <w:trPr>
          <w:trHeight w:val="6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CCBC2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1B80E" w14:textId="0FA68024" w:rsidR="00B35409" w:rsidRPr="003D4654" w:rsidRDefault="00B35409" w:rsidP="00B35409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3D465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Infanrix-IPV+HIB </w:t>
            </w:r>
            <w:r w:rsidRPr="003D4654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- szczep. p. błonicy, tężcowi, krztuścowi (bezkom., złożona), poliomyelitis (inaktyw.)</w:t>
            </w:r>
            <w:r w:rsidRPr="003D4654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br/>
              <w:t>i haemophilus typ b (skoniugow.), ads. 1 fiol. z prosz i 1 amp.-sztrzyk. z zaw. 0,5 ml + 2 igły BELGIA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EBE1C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02DE3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D1EA7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DC78E" w14:textId="3606BEB0" w:rsidR="00B35409" w:rsidRDefault="00B35409" w:rsidP="000E5D91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D7916" w14:textId="6346FA64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B2D69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1E3300A1" w14:textId="77777777" w:rsidTr="00E479B2">
        <w:trPr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7425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D9BCA" w14:textId="018E9257" w:rsidR="00B35409" w:rsidRPr="003D4654" w:rsidRDefault="00B35409" w:rsidP="00B35409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3D465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PENTAXIM</w:t>
            </w:r>
            <w:r w:rsidRPr="003D4654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pl-PL"/>
              </w:rPr>
              <w:t>-szczep. p/błonicy, tężcowi, krztuścowi (bezkom., złożona), poliomyelitis (inaktyw.), haemophilus typ b (skoniugow.), ads., 1 fiol. z prosz. + 1 amp.-strzyk. z zaw. 0,5 ml + 2 igły FRANCJA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E6109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  <w:r w:rsidRPr="000A2162">
              <w:rPr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D6924" w14:textId="02C20010" w:rsidR="00B35409" w:rsidRDefault="00B35409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75FDE" w14:textId="02206106" w:rsidR="00B35409" w:rsidRDefault="00B35409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5C708" w14:textId="1CC0AC80" w:rsidR="00B35409" w:rsidRDefault="00B35409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1294A" w14:textId="649EE612" w:rsidR="00B35409" w:rsidRDefault="00B35409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DC3D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09D6A59F" w14:textId="77777777" w:rsidTr="00E479B2">
        <w:trPr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BEC9E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131DA" w14:textId="65688815" w:rsidR="00B35409" w:rsidRPr="003D4654" w:rsidRDefault="00B35409" w:rsidP="00B35409">
            <w:pPr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26AD5" w14:textId="33D91081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96A22" w14:textId="0FD650DC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984D4" w14:textId="49CC0C7A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970C3" w14:textId="7199F0A9" w:rsidR="00B35409" w:rsidRDefault="00B35409" w:rsidP="003D523B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7C814" w14:textId="75E703CA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35591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5409" w14:paraId="6ADBC54A" w14:textId="77777777" w:rsidTr="00E479B2">
        <w:trPr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C87AD" w14:textId="77777777" w:rsidR="00B35409" w:rsidRPr="000A2162" w:rsidRDefault="00B35409" w:rsidP="00B35409">
            <w:pPr>
              <w:pStyle w:val="Standard"/>
              <w:snapToGrid w:val="0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DB331" w14:textId="5D360B7B" w:rsidR="00B35409" w:rsidRPr="000A2162" w:rsidRDefault="00B35409" w:rsidP="00B35409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0333F" w14:textId="77777777" w:rsidR="00B35409" w:rsidRPr="000A2162" w:rsidRDefault="00B35409" w:rsidP="00B35409">
            <w:pPr>
              <w:pStyle w:val="Standard"/>
              <w:snapToGrid w:val="0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AC68F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05182" w14:textId="77777777" w:rsidR="00B35409" w:rsidRDefault="00B35409" w:rsidP="000E5D91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3E835" w14:textId="7B1A11B7" w:rsidR="00B35409" w:rsidRDefault="00B35409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FF605" w14:textId="57CB5F7E" w:rsidR="00B35409" w:rsidRDefault="00B35409" w:rsidP="00496F3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E0392" w14:textId="77777777" w:rsidR="00B35409" w:rsidRDefault="00B35409" w:rsidP="00B3540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0C2C8C24" w14:textId="77777777" w:rsidR="00E455C9" w:rsidRDefault="00E455C9" w:rsidP="00370AAC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</w:p>
    <w:p w14:paraId="2408F60E" w14:textId="77777777" w:rsidR="00370AAC" w:rsidRDefault="0070799D" w:rsidP="00370AAC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Wyjaśnienia dotyczące sprawozdania</w:t>
      </w:r>
      <w:r w:rsidR="00370AAC" w:rsidRPr="00370AAC">
        <w:rPr>
          <w:rFonts w:ascii="Arial Narrow" w:hAnsi="Arial Narrow"/>
          <w:sz w:val="14"/>
          <w:szCs w:val="14"/>
        </w:rPr>
        <w:t xml:space="preserve"> </w:t>
      </w:r>
      <w:r w:rsidR="00370AAC">
        <w:rPr>
          <w:rFonts w:ascii="Arial Narrow" w:hAnsi="Arial Narrow"/>
          <w:sz w:val="14"/>
          <w:szCs w:val="14"/>
        </w:rPr>
        <w:t>podpis osoby</w:t>
      </w:r>
      <w:r w:rsidR="00370AAC" w:rsidRPr="00370AAC">
        <w:rPr>
          <w:rFonts w:ascii="Arial Narrow" w:hAnsi="Arial Narrow"/>
          <w:sz w:val="14"/>
          <w:szCs w:val="14"/>
        </w:rPr>
        <w:t xml:space="preserve"> </w:t>
      </w:r>
      <w:r w:rsidR="00370AAC">
        <w:rPr>
          <w:rFonts w:ascii="Arial Narrow" w:hAnsi="Arial Narrow"/>
          <w:sz w:val="14"/>
          <w:szCs w:val="14"/>
        </w:rPr>
        <w:t>można uzyskać pod numerem telefonu      ……………......</w:t>
      </w:r>
      <w:r w:rsidR="00A300E0">
        <w:rPr>
          <w:rFonts w:ascii="Arial Narrow" w:hAnsi="Arial Narrow"/>
          <w:sz w:val="14"/>
          <w:szCs w:val="14"/>
        </w:rPr>
        <w:t>.......</w:t>
      </w:r>
      <w:r w:rsidR="00370AAC">
        <w:rPr>
          <w:rFonts w:ascii="Arial Narrow" w:hAnsi="Arial Narrow"/>
          <w:sz w:val="14"/>
          <w:szCs w:val="14"/>
        </w:rPr>
        <w:t>.</w:t>
      </w:r>
    </w:p>
    <w:p w14:paraId="06D43AAD" w14:textId="77777777" w:rsidR="00370AAC" w:rsidRDefault="00370AAC" w:rsidP="00B07D81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                                                                                                                                                        </w:t>
      </w:r>
      <w:r w:rsidR="00B07D81">
        <w:rPr>
          <w:rFonts w:ascii="Arial Narrow" w:hAnsi="Arial Narrow"/>
          <w:sz w:val="14"/>
          <w:szCs w:val="14"/>
        </w:rPr>
        <w:t xml:space="preserve">                   </w:t>
      </w:r>
      <w:r w:rsidR="005E352D">
        <w:rPr>
          <w:rFonts w:ascii="Arial Narrow" w:hAnsi="Arial Narrow"/>
          <w:sz w:val="14"/>
          <w:szCs w:val="14"/>
        </w:rPr>
        <w:t xml:space="preserve">    </w:t>
      </w:r>
      <w:r w:rsidR="005E352D">
        <w:rPr>
          <w:rFonts w:ascii="Arial Narrow" w:hAnsi="Arial Narrow"/>
          <w:sz w:val="14"/>
          <w:szCs w:val="14"/>
        </w:rPr>
        <w:tab/>
      </w:r>
      <w:r w:rsidR="005E352D">
        <w:rPr>
          <w:rFonts w:ascii="Arial Narrow" w:hAnsi="Arial Narrow"/>
          <w:sz w:val="14"/>
          <w:szCs w:val="14"/>
        </w:rPr>
        <w:tab/>
      </w:r>
      <w:r w:rsidR="00B07D81">
        <w:rPr>
          <w:rFonts w:ascii="Arial Narrow" w:hAnsi="Arial Narrow"/>
          <w:sz w:val="14"/>
          <w:szCs w:val="14"/>
        </w:rPr>
        <w:t xml:space="preserve">  </w:t>
      </w:r>
      <w:r w:rsidR="00A300E0">
        <w:rPr>
          <w:rFonts w:ascii="Arial Narrow" w:hAnsi="Arial Narrow"/>
          <w:sz w:val="14"/>
          <w:szCs w:val="14"/>
        </w:rPr>
        <w:t>…………………………………………….</w:t>
      </w:r>
    </w:p>
    <w:p w14:paraId="0469366F" w14:textId="22475797" w:rsidR="00102F44" w:rsidRPr="009115CA" w:rsidRDefault="005E352D" w:rsidP="00496F34">
      <w:pPr>
        <w:pStyle w:val="Standard"/>
        <w:widowControl w:val="0"/>
        <w:spacing w:line="180" w:lineRule="auto"/>
        <w:ind w:left="5664" w:firstLine="708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          </w:t>
      </w:r>
      <w:r w:rsidR="0070799D">
        <w:rPr>
          <w:rFonts w:ascii="Arial Narrow" w:hAnsi="Arial Narrow"/>
          <w:sz w:val="14"/>
          <w:szCs w:val="14"/>
        </w:rPr>
        <w:t>Pieczątka</w:t>
      </w:r>
      <w:r w:rsidR="00370AAC" w:rsidRPr="00370AAC">
        <w:rPr>
          <w:rFonts w:ascii="Arial Narrow" w:hAnsi="Arial Narrow"/>
          <w:sz w:val="14"/>
          <w:szCs w:val="14"/>
        </w:rPr>
        <w:t xml:space="preserve"> </w:t>
      </w:r>
      <w:r w:rsidR="00370AAC">
        <w:rPr>
          <w:rFonts w:ascii="Arial Narrow" w:hAnsi="Arial Narrow"/>
          <w:sz w:val="14"/>
          <w:szCs w:val="14"/>
        </w:rPr>
        <w:t>imienna i</w:t>
      </w:r>
      <w:r w:rsidR="005D1092">
        <w:rPr>
          <w:rFonts w:ascii="Arial Narrow" w:hAnsi="Arial Narrow"/>
          <w:sz w:val="14"/>
          <w:szCs w:val="14"/>
        </w:rPr>
        <w:t xml:space="preserve"> podpis </w:t>
      </w:r>
      <w:r w:rsidR="005D1092">
        <w:rPr>
          <w:rFonts w:ascii="Arial Narrow" w:hAnsi="Arial Narrow"/>
          <w:sz w:val="14"/>
          <w:szCs w:val="14"/>
        </w:rPr>
        <w:br/>
        <w:t xml:space="preserve">                           </w:t>
      </w:r>
      <w:r>
        <w:rPr>
          <w:rFonts w:ascii="Arial Narrow" w:hAnsi="Arial Narrow"/>
          <w:sz w:val="14"/>
          <w:szCs w:val="14"/>
        </w:rPr>
        <w:t xml:space="preserve">      </w:t>
      </w:r>
      <w:r w:rsidR="005D1092">
        <w:rPr>
          <w:rFonts w:ascii="Arial Narrow" w:hAnsi="Arial Narrow"/>
          <w:sz w:val="14"/>
          <w:szCs w:val="14"/>
        </w:rPr>
        <w:t xml:space="preserve">    kierownika placówki</w:t>
      </w:r>
      <w:r w:rsidR="0070799D">
        <w:rPr>
          <w:rFonts w:ascii="Arial Narrow" w:hAnsi="Arial Narrow"/>
          <w:sz w:val="14"/>
          <w:szCs w:val="14"/>
        </w:rPr>
        <w:t>:</w:t>
      </w:r>
    </w:p>
    <w:p w14:paraId="1DAB571A" w14:textId="03074164" w:rsidR="00B35409" w:rsidRPr="009115CA" w:rsidRDefault="001750BB">
      <w:pPr>
        <w:pStyle w:val="Standard"/>
        <w:spacing w:line="36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Miejscowość data……………………………………….</w:t>
      </w:r>
    </w:p>
    <w:sectPr w:rsidR="00B35409" w:rsidRPr="009115CA" w:rsidSect="00E455C9">
      <w:footerReference w:type="even" r:id="rId7"/>
      <w:footerReference w:type="default" r:id="rId8"/>
      <w:headerReference w:type="first" r:id="rId9"/>
      <w:pgSz w:w="11906" w:h="16838"/>
      <w:pgMar w:top="624" w:right="170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B49E" w14:textId="77777777" w:rsidR="00966B4C" w:rsidRDefault="00966B4C" w:rsidP="00517930">
      <w:pPr>
        <w:spacing w:after="0" w:line="240" w:lineRule="auto"/>
      </w:pPr>
      <w:r>
        <w:separator/>
      </w:r>
    </w:p>
  </w:endnote>
  <w:endnote w:type="continuationSeparator" w:id="0">
    <w:p w14:paraId="55CE72B9" w14:textId="77777777" w:rsidR="00966B4C" w:rsidRDefault="00966B4C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05A3" w14:textId="77777777" w:rsidR="00811B78" w:rsidRDefault="0088186E">
    <w:pPr>
      <w:pStyle w:val="Stopka"/>
      <w:jc w:val="center"/>
    </w:pPr>
    <w:r>
      <w:fldChar w:fldCharType="begin"/>
    </w:r>
    <w:r w:rsidR="00270D6F">
      <w:instrText>PAGE   \* MERGEFORMAT</w:instrText>
    </w:r>
    <w:r>
      <w:fldChar w:fldCharType="separate"/>
    </w:r>
    <w:r w:rsidR="00B07D81">
      <w:rPr>
        <w:noProof/>
      </w:rPr>
      <w:t>2</w:t>
    </w:r>
    <w:r>
      <w:rPr>
        <w:noProof/>
      </w:rPr>
      <w:fldChar w:fldCharType="end"/>
    </w:r>
  </w:p>
  <w:p w14:paraId="1D85ECD3" w14:textId="77777777" w:rsidR="00811B78" w:rsidRDefault="00811B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1AF4" w14:textId="77777777" w:rsidR="00811B78" w:rsidRDefault="0088186E">
    <w:pPr>
      <w:pStyle w:val="Stopka"/>
      <w:jc w:val="center"/>
    </w:pPr>
    <w:r>
      <w:fldChar w:fldCharType="begin"/>
    </w:r>
    <w:r w:rsidR="00270D6F">
      <w:instrText>PAGE   \* MERGEFORMAT</w:instrText>
    </w:r>
    <w:r>
      <w:fldChar w:fldCharType="separate"/>
    </w:r>
    <w:r w:rsidR="00707056">
      <w:rPr>
        <w:noProof/>
      </w:rPr>
      <w:t>3</w:t>
    </w:r>
    <w:r>
      <w:rPr>
        <w:noProof/>
      </w:rPr>
      <w:fldChar w:fldCharType="end"/>
    </w:r>
  </w:p>
  <w:p w14:paraId="391FDEE1" w14:textId="77777777" w:rsidR="00811B78" w:rsidRDefault="00811B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C0C5" w14:textId="77777777" w:rsidR="00966B4C" w:rsidRDefault="00966B4C" w:rsidP="00517930">
      <w:pPr>
        <w:spacing w:after="0" w:line="240" w:lineRule="auto"/>
      </w:pPr>
      <w:r>
        <w:separator/>
      </w:r>
    </w:p>
  </w:footnote>
  <w:footnote w:type="continuationSeparator" w:id="0">
    <w:p w14:paraId="26B06A15" w14:textId="77777777" w:rsidR="00966B4C" w:rsidRDefault="00966B4C" w:rsidP="0051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B4F3" w14:textId="77777777" w:rsidR="00811B78" w:rsidRDefault="00811B78" w:rsidP="00BE6F47">
    <w:pPr>
      <w:pStyle w:val="Nagwek"/>
      <w:tabs>
        <w:tab w:val="clear" w:pos="4536"/>
        <w:tab w:val="clear" w:pos="9072"/>
        <w:tab w:val="cente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91"/>
    <w:rsid w:val="00001CFF"/>
    <w:rsid w:val="00011397"/>
    <w:rsid w:val="00017278"/>
    <w:rsid w:val="0004466E"/>
    <w:rsid w:val="00067933"/>
    <w:rsid w:val="000947AF"/>
    <w:rsid w:val="000A1B83"/>
    <w:rsid w:val="000A2162"/>
    <w:rsid w:val="000B3BD9"/>
    <w:rsid w:val="000C7D12"/>
    <w:rsid w:val="000E5D91"/>
    <w:rsid w:val="00101590"/>
    <w:rsid w:val="00102F44"/>
    <w:rsid w:val="00107C62"/>
    <w:rsid w:val="00122157"/>
    <w:rsid w:val="00131441"/>
    <w:rsid w:val="00131BFE"/>
    <w:rsid w:val="001408A8"/>
    <w:rsid w:val="00142951"/>
    <w:rsid w:val="001429D6"/>
    <w:rsid w:val="00144B04"/>
    <w:rsid w:val="00167CEF"/>
    <w:rsid w:val="00170351"/>
    <w:rsid w:val="001710F0"/>
    <w:rsid w:val="001750BB"/>
    <w:rsid w:val="001B7B6A"/>
    <w:rsid w:val="001D5107"/>
    <w:rsid w:val="001E7396"/>
    <w:rsid w:val="002026A8"/>
    <w:rsid w:val="00202B49"/>
    <w:rsid w:val="002033A2"/>
    <w:rsid w:val="002216D8"/>
    <w:rsid w:val="00225837"/>
    <w:rsid w:val="002345AE"/>
    <w:rsid w:val="00270D6F"/>
    <w:rsid w:val="002771CF"/>
    <w:rsid w:val="002846B2"/>
    <w:rsid w:val="002A217A"/>
    <w:rsid w:val="002A478A"/>
    <w:rsid w:val="002B7189"/>
    <w:rsid w:val="002C05F4"/>
    <w:rsid w:val="002C6E25"/>
    <w:rsid w:val="002D44C9"/>
    <w:rsid w:val="00317414"/>
    <w:rsid w:val="003424E7"/>
    <w:rsid w:val="0036673C"/>
    <w:rsid w:val="00370AAC"/>
    <w:rsid w:val="00373143"/>
    <w:rsid w:val="003B0BD4"/>
    <w:rsid w:val="003C3AD6"/>
    <w:rsid w:val="003D4654"/>
    <w:rsid w:val="003D523B"/>
    <w:rsid w:val="003D7F49"/>
    <w:rsid w:val="003E2666"/>
    <w:rsid w:val="003F2E7A"/>
    <w:rsid w:val="003F3D74"/>
    <w:rsid w:val="003F4345"/>
    <w:rsid w:val="00422705"/>
    <w:rsid w:val="00424CB0"/>
    <w:rsid w:val="0043063F"/>
    <w:rsid w:val="00430BF4"/>
    <w:rsid w:val="00462BD1"/>
    <w:rsid w:val="00485BFC"/>
    <w:rsid w:val="00490DE7"/>
    <w:rsid w:val="00496F34"/>
    <w:rsid w:val="004A6E18"/>
    <w:rsid w:val="004E309E"/>
    <w:rsid w:val="004E7D1C"/>
    <w:rsid w:val="004F4BE1"/>
    <w:rsid w:val="00517930"/>
    <w:rsid w:val="00526526"/>
    <w:rsid w:val="0053267E"/>
    <w:rsid w:val="00541735"/>
    <w:rsid w:val="00541F66"/>
    <w:rsid w:val="005548A3"/>
    <w:rsid w:val="00567BBA"/>
    <w:rsid w:val="005B6B4C"/>
    <w:rsid w:val="005C7E53"/>
    <w:rsid w:val="005D1092"/>
    <w:rsid w:val="005E352D"/>
    <w:rsid w:val="005E79A5"/>
    <w:rsid w:val="005F6F48"/>
    <w:rsid w:val="00607E4D"/>
    <w:rsid w:val="006166AF"/>
    <w:rsid w:val="00616C26"/>
    <w:rsid w:val="00622FE8"/>
    <w:rsid w:val="0062437C"/>
    <w:rsid w:val="006509DF"/>
    <w:rsid w:val="00657B28"/>
    <w:rsid w:val="00673DEA"/>
    <w:rsid w:val="00683191"/>
    <w:rsid w:val="006B7BBD"/>
    <w:rsid w:val="006C5F07"/>
    <w:rsid w:val="006F5AFC"/>
    <w:rsid w:val="00707056"/>
    <w:rsid w:val="0070799D"/>
    <w:rsid w:val="007115B4"/>
    <w:rsid w:val="00722336"/>
    <w:rsid w:val="00725884"/>
    <w:rsid w:val="0072783E"/>
    <w:rsid w:val="00732E86"/>
    <w:rsid w:val="00732E9A"/>
    <w:rsid w:val="00746CC0"/>
    <w:rsid w:val="0075040F"/>
    <w:rsid w:val="00764786"/>
    <w:rsid w:val="00785177"/>
    <w:rsid w:val="007A4244"/>
    <w:rsid w:val="007C25F1"/>
    <w:rsid w:val="007C345E"/>
    <w:rsid w:val="007D5709"/>
    <w:rsid w:val="007E0587"/>
    <w:rsid w:val="007E1855"/>
    <w:rsid w:val="00811B78"/>
    <w:rsid w:val="0082140C"/>
    <w:rsid w:val="00827BE3"/>
    <w:rsid w:val="008343BF"/>
    <w:rsid w:val="00851A27"/>
    <w:rsid w:val="00877436"/>
    <w:rsid w:val="0088186E"/>
    <w:rsid w:val="0089305C"/>
    <w:rsid w:val="00897DD1"/>
    <w:rsid w:val="008A303D"/>
    <w:rsid w:val="008A7FEB"/>
    <w:rsid w:val="008B1CD5"/>
    <w:rsid w:val="008B68D3"/>
    <w:rsid w:val="008C0C70"/>
    <w:rsid w:val="009075DC"/>
    <w:rsid w:val="009115CA"/>
    <w:rsid w:val="00953406"/>
    <w:rsid w:val="009603AE"/>
    <w:rsid w:val="009628F4"/>
    <w:rsid w:val="00966B4C"/>
    <w:rsid w:val="00975909"/>
    <w:rsid w:val="0098024A"/>
    <w:rsid w:val="00980E92"/>
    <w:rsid w:val="00981EC5"/>
    <w:rsid w:val="00984EC5"/>
    <w:rsid w:val="009972EA"/>
    <w:rsid w:val="009D087F"/>
    <w:rsid w:val="009F318F"/>
    <w:rsid w:val="00A21A1B"/>
    <w:rsid w:val="00A273F4"/>
    <w:rsid w:val="00A300E0"/>
    <w:rsid w:val="00A465F0"/>
    <w:rsid w:val="00A647AE"/>
    <w:rsid w:val="00A70802"/>
    <w:rsid w:val="00A72EDD"/>
    <w:rsid w:val="00A91CA6"/>
    <w:rsid w:val="00A936FD"/>
    <w:rsid w:val="00AA36D5"/>
    <w:rsid w:val="00AB028C"/>
    <w:rsid w:val="00AD2AAD"/>
    <w:rsid w:val="00AD6B9A"/>
    <w:rsid w:val="00AE7989"/>
    <w:rsid w:val="00AF3FBE"/>
    <w:rsid w:val="00B05BB1"/>
    <w:rsid w:val="00B07D81"/>
    <w:rsid w:val="00B07E0A"/>
    <w:rsid w:val="00B35409"/>
    <w:rsid w:val="00BA5693"/>
    <w:rsid w:val="00BC359C"/>
    <w:rsid w:val="00BD3B1E"/>
    <w:rsid w:val="00BD6661"/>
    <w:rsid w:val="00BE6F47"/>
    <w:rsid w:val="00BF0C0E"/>
    <w:rsid w:val="00BF7E7C"/>
    <w:rsid w:val="00C00B51"/>
    <w:rsid w:val="00C01CE2"/>
    <w:rsid w:val="00C07F8F"/>
    <w:rsid w:val="00C1778C"/>
    <w:rsid w:val="00C34791"/>
    <w:rsid w:val="00C775A4"/>
    <w:rsid w:val="00C83969"/>
    <w:rsid w:val="00CD3551"/>
    <w:rsid w:val="00CE446D"/>
    <w:rsid w:val="00CF6A59"/>
    <w:rsid w:val="00D05EDD"/>
    <w:rsid w:val="00D06968"/>
    <w:rsid w:val="00D2623E"/>
    <w:rsid w:val="00D6189F"/>
    <w:rsid w:val="00D926B8"/>
    <w:rsid w:val="00DD2496"/>
    <w:rsid w:val="00DD3F11"/>
    <w:rsid w:val="00DE0145"/>
    <w:rsid w:val="00DE7FA8"/>
    <w:rsid w:val="00DF768D"/>
    <w:rsid w:val="00DF7877"/>
    <w:rsid w:val="00E1397C"/>
    <w:rsid w:val="00E168D7"/>
    <w:rsid w:val="00E21358"/>
    <w:rsid w:val="00E43F84"/>
    <w:rsid w:val="00E441AC"/>
    <w:rsid w:val="00E455C9"/>
    <w:rsid w:val="00E479B2"/>
    <w:rsid w:val="00E610FE"/>
    <w:rsid w:val="00E65DB4"/>
    <w:rsid w:val="00E738BE"/>
    <w:rsid w:val="00E9315F"/>
    <w:rsid w:val="00EC0F83"/>
    <w:rsid w:val="00EE4B24"/>
    <w:rsid w:val="00EE59FE"/>
    <w:rsid w:val="00EF47F6"/>
    <w:rsid w:val="00F23022"/>
    <w:rsid w:val="00F4217F"/>
    <w:rsid w:val="00FA2929"/>
    <w:rsid w:val="00FE3802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9816F"/>
  <w15:docId w15:val="{8A1DFFE9-E272-44BC-85D8-BE960F90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customStyle="1" w:styleId="Standard">
    <w:name w:val="Standard"/>
    <w:rsid w:val="0070799D"/>
    <w:pPr>
      <w:suppressAutoHyphens/>
      <w:textAlignment w:val="baseline"/>
    </w:pPr>
    <w:rPr>
      <w:rFonts w:ascii="Times New Roman" w:eastAsia="Arial" w:hAnsi="Times New Roman"/>
      <w:kern w:val="1"/>
      <w:sz w:val="24"/>
      <w:szCs w:val="24"/>
      <w:lang w:eastAsia="ar-SA"/>
    </w:rPr>
  </w:style>
  <w:style w:type="paragraph" w:customStyle="1" w:styleId="ZnakZnak1">
    <w:name w:val="Znak Znak1"/>
    <w:basedOn w:val="Normalny"/>
    <w:rsid w:val="0070799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.kujawa\Moje%20dokumenty\Downloads\DMD_wew%20(8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F8541-707A-4F52-86CE-42C31B6F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DMD_wew (8).dot</Template>
  <TotalTime>0</TotalTime>
  <Pages>1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Kujawa</dc:creator>
  <cp:lastModifiedBy>PSSE Mońki - Marzena Chojnowska</cp:lastModifiedBy>
  <cp:revision>2</cp:revision>
  <cp:lastPrinted>2021-07-21T10:05:00Z</cp:lastPrinted>
  <dcterms:created xsi:type="dcterms:W3CDTF">2023-01-13T08:18:00Z</dcterms:created>
  <dcterms:modified xsi:type="dcterms:W3CDTF">2023-01-13T08:18:00Z</dcterms:modified>
</cp:coreProperties>
</file>