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12C45C41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0C064A">
        <w:rPr>
          <w:rFonts w:ascii="Times New Roman" w:hAnsi="Times New Roman"/>
          <w:bCs/>
          <w:sz w:val="24"/>
          <w:szCs w:val="24"/>
        </w:rPr>
        <w:t>96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E190C">
        <w:rPr>
          <w:rFonts w:ascii="Times New Roman" w:hAnsi="Times New Roman"/>
          <w:sz w:val="24"/>
          <w:szCs w:val="24"/>
        </w:rPr>
        <w:t>0</w:t>
      </w:r>
      <w:r w:rsidR="000C064A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0C064A">
        <w:rPr>
          <w:rFonts w:ascii="Times New Roman" w:hAnsi="Times New Roman"/>
          <w:sz w:val="24"/>
          <w:szCs w:val="24"/>
        </w:rPr>
        <w:t>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4CC1D2E3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9E190C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544B119F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0C064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0C06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E190C">
        <w:rPr>
          <w:rFonts w:ascii="Times New Roman" w:hAnsi="Times New Roman"/>
          <w:sz w:val="24"/>
          <w:szCs w:val="24"/>
        </w:rPr>
        <w:t>Dąbrowice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0C064A">
        <w:rPr>
          <w:rFonts w:ascii="Times New Roman" w:hAnsi="Times New Roman"/>
          <w:sz w:val="24"/>
          <w:szCs w:val="24"/>
        </w:rPr>
        <w:t>21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C064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punktu na sieci w budynku Szkoły Podstawowej w </w:t>
      </w:r>
      <w:r w:rsidR="009E190C">
        <w:rPr>
          <w:rFonts w:ascii="Times New Roman" w:hAnsi="Times New Roman"/>
          <w:sz w:val="24"/>
          <w:szCs w:val="24"/>
        </w:rPr>
        <w:t>Dąbrowicach nr 86</w:t>
      </w:r>
      <w:r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0C064A">
        <w:rPr>
          <w:rFonts w:ascii="Times New Roman" w:hAnsi="Times New Roman"/>
          <w:sz w:val="24"/>
          <w:szCs w:val="24"/>
        </w:rPr>
        <w:t>05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C064A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</w:t>
      </w:r>
      <w:r w:rsidR="000C064A">
        <w:rPr>
          <w:rFonts w:ascii="Times New Roman" w:hAnsi="Times New Roman"/>
          <w:sz w:val="24"/>
          <w:szCs w:val="24"/>
        </w:rPr>
        <w:t>4</w:t>
      </w:r>
      <w:r w:rsidR="005029E9">
        <w:rPr>
          <w:rFonts w:ascii="Times New Roman" w:hAnsi="Times New Roman"/>
          <w:sz w:val="24"/>
          <w:szCs w:val="24"/>
        </w:rPr>
        <w:t>/FM/</w:t>
      </w:r>
      <w:r w:rsidR="000C064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36370E5D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C064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439E7A05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F007A2"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C39F4A1" w14:textId="77777777" w:rsidR="00F81CFF" w:rsidRDefault="00F81CFF" w:rsidP="00F81CF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66A8321" w14:textId="77777777" w:rsidR="00F81CFF" w:rsidRDefault="00F81CFF" w:rsidP="00F81CF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F355D21" w14:textId="77777777" w:rsidR="00F81CFF" w:rsidRDefault="00F81CFF" w:rsidP="00F81CF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42BA84" w14:textId="77777777" w:rsidR="00F81CFF" w:rsidRDefault="00F81CFF" w:rsidP="00F81CFF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3FA39C9" w14:textId="77777777" w:rsidR="00F81CFF" w:rsidRDefault="00F81CFF" w:rsidP="00F81CFF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0"/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F81CFF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064A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190C"/>
    <w:rsid w:val="009F22F8"/>
    <w:rsid w:val="009F3A3F"/>
    <w:rsid w:val="009F61A5"/>
    <w:rsid w:val="009F771E"/>
    <w:rsid w:val="00A20DD6"/>
    <w:rsid w:val="00A36815"/>
    <w:rsid w:val="00A50189"/>
    <w:rsid w:val="00A5277D"/>
    <w:rsid w:val="00A572EF"/>
    <w:rsid w:val="00A60C62"/>
    <w:rsid w:val="00A61A68"/>
    <w:rsid w:val="00A6338B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1CFF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9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7</cp:revision>
  <cp:lastPrinted>2024-03-01T11:49:00Z</cp:lastPrinted>
  <dcterms:created xsi:type="dcterms:W3CDTF">2025-04-01T08:09:00Z</dcterms:created>
  <dcterms:modified xsi:type="dcterms:W3CDTF">2025-06-06T10:39:00Z</dcterms:modified>
</cp:coreProperties>
</file>