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B856" w14:textId="77777777" w:rsidR="00410BB4" w:rsidRPr="00410BB4" w:rsidRDefault="00410BB4" w:rsidP="00406F37">
      <w:pPr>
        <w:widowControl w:val="0"/>
        <w:autoSpaceDE w:val="0"/>
        <w:autoSpaceDN w:val="0"/>
        <w:adjustRightInd w:val="0"/>
        <w:ind w:right="5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General partnership agreement</w:t>
      </w:r>
    </w:p>
    <w:p w14:paraId="48AFAEC8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16D10BF2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right="5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of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88271C">
        <w:rPr>
          <w:rFonts w:ascii="Arial" w:hAnsi="Arial" w:cs="Arial"/>
        </w:rPr>
        <w:fldChar w:fldCharType="end"/>
      </w:r>
    </w:p>
    <w:p w14:paraId="6CC3FBD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35A2028F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280" w:lineRule="exact"/>
        <w:ind w:right="55"/>
        <w:rPr>
          <w:color w:val="000000"/>
          <w:sz w:val="28"/>
          <w:szCs w:val="28"/>
        </w:rPr>
      </w:pPr>
    </w:p>
    <w:p w14:paraId="2349077C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1</w:t>
      </w:r>
    </w:p>
    <w:p w14:paraId="43B0EA3A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7516862A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49" w:lineRule="exact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appearers:</w:t>
      </w:r>
    </w:p>
    <w:p w14:paraId="7C25E3F4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6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 </w:t>
      </w:r>
      <w:bookmarkStart w:id="0" w:name="Tekst1"/>
      <w:r w:rsidR="00406F37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…………"/>
            </w:textInput>
          </w:ffData>
        </w:fldChar>
      </w:r>
      <w:r w:rsidR="00406F37">
        <w:rPr>
          <w:rFonts w:ascii="Arial" w:hAnsi="Arial" w:cs="Arial"/>
        </w:rPr>
        <w:instrText xml:space="preserve"> FORMTEXT </w:instrText>
      </w:r>
      <w:r w:rsidR="00406F37">
        <w:rPr>
          <w:rFonts w:ascii="Arial" w:hAnsi="Arial" w:cs="Arial"/>
        </w:rPr>
      </w:r>
      <w:r w:rsidR="00406F37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…………………………………………………………………………………………………………</w:t>
      </w:r>
      <w:r w:rsidR="00406F37">
        <w:rPr>
          <w:rFonts w:ascii="Arial" w:hAnsi="Arial" w:cs="Arial"/>
        </w:rPr>
        <w:fldChar w:fldCharType="end"/>
      </w:r>
      <w:bookmarkEnd w:id="0"/>
      <w:r>
        <w:rPr>
          <w:color w:val="000000"/>
          <w:sz w:val="22"/>
        </w:rPr>
        <w:t xml:space="preserve">,</w:t>
      </w:r>
    </w:p>
    <w:p w14:paraId="54A6FAA8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 </w:t>
      </w:r>
      <w:r w:rsidR="00406F37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…………"/>
            </w:textInput>
          </w:ffData>
        </w:fldChar>
      </w:r>
      <w:r w:rsidR="00406F37">
        <w:rPr>
          <w:rFonts w:ascii="Arial" w:hAnsi="Arial" w:cs="Arial"/>
        </w:rPr>
        <w:instrText xml:space="preserve"> FORMTEXT </w:instrText>
      </w:r>
      <w:r w:rsidR="00406F37">
        <w:rPr>
          <w:rFonts w:ascii="Arial" w:hAnsi="Arial" w:cs="Arial"/>
        </w:rPr>
      </w:r>
      <w:r w:rsidR="00406F37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…………………………………………………………………………………………………………</w:t>
      </w:r>
      <w:r w:rsidR="00406F37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,</w:t>
      </w:r>
    </w:p>
    <w:p w14:paraId="24EAD1FB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 </w:t>
      </w:r>
      <w:r w:rsidR="00406F37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…………"/>
            </w:textInput>
          </w:ffData>
        </w:fldChar>
      </w:r>
      <w:r w:rsidR="00406F37">
        <w:rPr>
          <w:rFonts w:ascii="Arial" w:hAnsi="Arial" w:cs="Arial"/>
        </w:rPr>
        <w:instrText xml:space="preserve"> FORMTEXT </w:instrText>
      </w:r>
      <w:r w:rsidR="00406F37">
        <w:rPr>
          <w:rFonts w:ascii="Arial" w:hAnsi="Arial" w:cs="Arial"/>
        </w:rPr>
      </w:r>
      <w:r w:rsidR="00406F37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…………………………………………………………………………………………………………</w:t>
      </w:r>
      <w:r w:rsidR="00406F37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.</w:t>
      </w:r>
    </w:p>
    <w:p w14:paraId="5F86409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represent that by the present agreement they establish a general partnership, hereinafter referred to as the “Partnership”.</w:t>
      </w:r>
    </w:p>
    <w:p w14:paraId="3C686906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180" w:lineRule="exact"/>
        <w:ind w:right="55"/>
        <w:rPr>
          <w:color w:val="000000"/>
          <w:sz w:val="18"/>
          <w:szCs w:val="18"/>
        </w:rPr>
      </w:pPr>
    </w:p>
    <w:p w14:paraId="0C91DD4E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52E3AFCF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2</w:t>
      </w:r>
    </w:p>
    <w:p w14:paraId="03DC741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3B5D57D0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right="57"/>
        <w:rPr>
          <w:color w:val="000000"/>
          <w:sz w:val="22"/>
          <w:szCs w:val="22"/>
        </w:rPr>
      </w:pPr>
      <w:r>
        <w:t xml:space="preserve">The business name of the Partnership is:</w:t>
      </w:r>
      <w:r>
        <w:rPr>
          <w:color w:val="000000"/>
          <w:sz w:val="22"/>
        </w:rPr>
        <w:t xml:space="preserve"> </w:t>
      </w:r>
      <w:r w:rsidR="003556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35561C">
        <w:rPr>
          <w:rFonts w:ascii="Arial" w:hAnsi="Arial" w:cs="Arial"/>
        </w:rPr>
        <w:instrText xml:space="preserve"> FORMTEXT </w:instrText>
      </w:r>
      <w:r w:rsidR="0035561C">
        <w:rPr>
          <w:rFonts w:ascii="Arial" w:hAnsi="Arial" w:cs="Arial"/>
        </w:rPr>
      </w:r>
      <w:r w:rsidR="003556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</w:t>
      </w:r>
      <w:r w:rsidR="003556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spółka jawna.</w:t>
      </w:r>
    </w:p>
    <w:p w14:paraId="06FEA3C7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110" w:lineRule="exact"/>
        <w:ind w:right="55"/>
        <w:rPr>
          <w:color w:val="000000"/>
          <w:sz w:val="11"/>
          <w:szCs w:val="11"/>
        </w:rPr>
      </w:pPr>
    </w:p>
    <w:p w14:paraId="71DDBB4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626625D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03C5EEE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3</w:t>
      </w:r>
    </w:p>
    <w:p w14:paraId="5B6A4F22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186AAEEF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seat of the Partnership is: </w:t>
      </w:r>
      <w:r w:rsidR="00406F37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r w:rsidR="00406F37">
        <w:rPr>
          <w:rFonts w:ascii="Arial" w:hAnsi="Arial" w:cs="Arial"/>
        </w:rPr>
        <w:instrText xml:space="preserve"> FORMTEXT </w:instrText>
      </w:r>
      <w:r w:rsidR="00406F37">
        <w:rPr>
          <w:rFonts w:ascii="Arial" w:hAnsi="Arial" w:cs="Arial"/>
        </w:rPr>
      </w:r>
      <w:r w:rsidR="00406F37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</w:t>
      </w:r>
      <w:r w:rsidR="00406F37">
        <w:rPr>
          <w:rFonts w:ascii="Arial" w:hAnsi="Arial" w:cs="Arial"/>
        </w:rPr>
        <w:fldChar w:fldCharType="end"/>
      </w:r>
    </w:p>
    <w:p w14:paraId="4FC5C9A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71D6332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2" w:line="280" w:lineRule="exact"/>
        <w:ind w:right="55"/>
        <w:rPr>
          <w:color w:val="000000"/>
          <w:sz w:val="28"/>
          <w:szCs w:val="28"/>
        </w:rPr>
      </w:pPr>
    </w:p>
    <w:p w14:paraId="417477E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4</w:t>
      </w:r>
    </w:p>
    <w:p w14:paraId="2C2940D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45A898F2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49" w:lineRule="exact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subject matter of the Partnership’s activities is:</w:t>
      </w:r>
    </w:p>
    <w:p w14:paraId="700061E4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6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 (PKD </w:t>
      </w:r>
      <w:r w:rsidR="003556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35561C">
        <w:rPr>
          <w:rFonts w:ascii="Arial" w:hAnsi="Arial" w:cs="Arial"/>
        </w:rPr>
        <w:instrText xml:space="preserve"> FORMTEXT </w:instrText>
      </w:r>
      <w:r w:rsidR="0035561C">
        <w:rPr>
          <w:rFonts w:ascii="Arial" w:hAnsi="Arial" w:cs="Arial"/>
        </w:rPr>
      </w:r>
      <w:r w:rsidR="003556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3556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 </w:t>
      </w:r>
      <w:r w:rsidR="0073308E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r w:rsidR="0073308E">
        <w:rPr>
          <w:rFonts w:ascii="Arial" w:hAnsi="Arial" w:cs="Arial"/>
        </w:rPr>
        <w:instrText xml:space="preserve"> FORMTEXT </w:instrText>
      </w:r>
      <w:r w:rsidR="0073308E">
        <w:rPr>
          <w:rFonts w:ascii="Arial" w:hAnsi="Arial" w:cs="Arial"/>
        </w:rPr>
      </w:r>
      <w:r w:rsidR="0073308E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</w:t>
      </w:r>
      <w:r w:rsidR="0073308E">
        <w:rPr>
          <w:rFonts w:ascii="Arial" w:hAnsi="Arial" w:cs="Arial"/>
        </w:rPr>
        <w:fldChar w:fldCharType="end"/>
      </w:r>
    </w:p>
    <w:p w14:paraId="59B849D5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 (PKD </w:t>
      </w:r>
      <w:r w:rsidR="003556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35561C">
        <w:rPr>
          <w:rFonts w:ascii="Arial" w:hAnsi="Arial" w:cs="Arial"/>
        </w:rPr>
        <w:instrText xml:space="preserve"> FORMTEXT </w:instrText>
      </w:r>
      <w:r w:rsidR="0035561C">
        <w:rPr>
          <w:rFonts w:ascii="Arial" w:hAnsi="Arial" w:cs="Arial"/>
        </w:rPr>
      </w:r>
      <w:r w:rsidR="003556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3556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 </w:t>
      </w:r>
      <w:r w:rsidR="0073308E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r w:rsidR="0073308E">
        <w:rPr>
          <w:rFonts w:ascii="Arial" w:hAnsi="Arial" w:cs="Arial"/>
        </w:rPr>
        <w:instrText xml:space="preserve"> FORMTEXT </w:instrText>
      </w:r>
      <w:r w:rsidR="0073308E">
        <w:rPr>
          <w:rFonts w:ascii="Arial" w:hAnsi="Arial" w:cs="Arial"/>
        </w:rPr>
      </w:r>
      <w:r w:rsidR="0073308E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</w:t>
      </w:r>
      <w:r w:rsidR="0073308E">
        <w:rPr>
          <w:rFonts w:ascii="Arial" w:hAnsi="Arial" w:cs="Arial"/>
        </w:rPr>
        <w:fldChar w:fldCharType="end"/>
      </w:r>
    </w:p>
    <w:p w14:paraId="0DF560B3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 (PKD </w:t>
      </w:r>
      <w:r w:rsidR="003556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35561C">
        <w:rPr>
          <w:rFonts w:ascii="Arial" w:hAnsi="Arial" w:cs="Arial"/>
        </w:rPr>
        <w:instrText xml:space="preserve"> FORMTEXT </w:instrText>
      </w:r>
      <w:r w:rsidR="0035561C">
        <w:rPr>
          <w:rFonts w:ascii="Arial" w:hAnsi="Arial" w:cs="Arial"/>
        </w:rPr>
      </w:r>
      <w:r w:rsidR="003556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3556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.) </w:t>
      </w:r>
      <w:r w:rsidR="0073308E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r w:rsidR="0073308E">
        <w:rPr>
          <w:rFonts w:ascii="Arial" w:hAnsi="Arial" w:cs="Arial"/>
        </w:rPr>
        <w:instrText xml:space="preserve"> FORMTEXT </w:instrText>
      </w:r>
      <w:r w:rsidR="0073308E">
        <w:rPr>
          <w:rFonts w:ascii="Arial" w:hAnsi="Arial" w:cs="Arial"/>
        </w:rPr>
      </w:r>
      <w:r w:rsidR="0073308E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</w:t>
      </w:r>
      <w:r w:rsidR="0073308E">
        <w:rPr>
          <w:rFonts w:ascii="Arial" w:hAnsi="Arial" w:cs="Arial"/>
        </w:rPr>
        <w:fldChar w:fldCharType="end"/>
      </w:r>
    </w:p>
    <w:p w14:paraId="198B7138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8" w:line="240" w:lineRule="exact"/>
        <w:ind w:right="55"/>
        <w:rPr>
          <w:color w:val="000000"/>
        </w:rPr>
      </w:pPr>
    </w:p>
    <w:p w14:paraId="1583420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5</w:t>
      </w:r>
    </w:p>
    <w:p w14:paraId="67896B86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2" w:line="120" w:lineRule="exact"/>
        <w:ind w:right="55"/>
        <w:jc w:val="both"/>
        <w:rPr>
          <w:color w:val="000000"/>
          <w:sz w:val="12"/>
          <w:szCs w:val="12"/>
        </w:rPr>
      </w:pPr>
    </w:p>
    <w:p w14:paraId="1DEED11E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partners undertake to pay the following cash contributions equal to PLN </w:t>
      </w:r>
      <w:r w:rsidR="003556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35561C">
        <w:rPr>
          <w:rFonts w:ascii="Arial" w:hAnsi="Arial" w:cs="Arial"/>
        </w:rPr>
        <w:instrText xml:space="preserve"> FORMTEXT </w:instrText>
      </w:r>
      <w:r w:rsidR="0035561C">
        <w:rPr>
          <w:rFonts w:ascii="Arial" w:hAnsi="Arial" w:cs="Arial"/>
        </w:rPr>
      </w:r>
      <w:r w:rsidR="003556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35561C"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</w:t>
      </w:r>
      <w:r>
        <w:rPr>
          <w:color w:val="000000"/>
          <w:sz w:val="22"/>
        </w:rPr>
        <w:t xml:space="preserve">(in words: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 so that:</w:t>
      </w:r>
    </w:p>
    <w:p w14:paraId="6DD932C7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left="851" w:right="5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 xml:space="preserve">the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partner pays a contribution equal to PLN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</w:t>
      </w:r>
      <w:r w:rsidR="0088271C">
        <w:rPr>
          <w:rFonts w:ascii="Arial" w:hAnsi="Arial" w:cs="Arial"/>
        </w:rPr>
        <w:fldChar w:fldCharType="end"/>
      </w:r>
    </w:p>
    <w:p w14:paraId="407DF60D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left="851"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(in words:</w:t>
      </w:r>
      <w:r>
        <w:rPr>
          <w:color w:val="000000"/>
          <w:sz w:val="22"/>
        </w:rPr>
        <w:t xml:space="preserve">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);</w:t>
      </w:r>
    </w:p>
    <w:p w14:paraId="3B553102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left="850" w:right="5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 xml:space="preserve">the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partner pays a contribution equal to PLN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</w:t>
      </w:r>
      <w:r w:rsidR="0088271C">
        <w:rPr>
          <w:rFonts w:ascii="Arial" w:hAnsi="Arial" w:cs="Arial"/>
        </w:rPr>
        <w:fldChar w:fldCharType="end"/>
      </w:r>
    </w:p>
    <w:p w14:paraId="4E45DCDD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left="851"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(in words:</w:t>
      </w:r>
      <w:r>
        <w:rPr>
          <w:color w:val="000000"/>
          <w:sz w:val="22"/>
        </w:rPr>
        <w:t xml:space="preserve">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);</w:t>
      </w:r>
    </w:p>
    <w:p w14:paraId="6936DA88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left="850" w:right="5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 xml:space="preserve">the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partner pays a contribution equal to PLN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</w:t>
      </w:r>
      <w:r w:rsidR="0088271C">
        <w:rPr>
          <w:rFonts w:ascii="Arial" w:hAnsi="Arial" w:cs="Arial"/>
        </w:rPr>
        <w:fldChar w:fldCharType="end"/>
      </w:r>
    </w:p>
    <w:p w14:paraId="786A81D9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left="851"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(in words:</w:t>
      </w:r>
      <w:r>
        <w:rPr>
          <w:color w:val="000000"/>
          <w:sz w:val="22"/>
        </w:rPr>
        <w:t xml:space="preserve"> </w:t>
      </w:r>
      <w:r w:rsidR="0088271C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88271C">
        <w:rPr>
          <w:rFonts w:ascii="Arial" w:hAnsi="Arial" w:cs="Arial"/>
        </w:rPr>
        <w:instrText xml:space="preserve"> FORMTEXT </w:instrText>
      </w:r>
      <w:r w:rsidR="0088271C">
        <w:rPr>
          <w:rFonts w:ascii="Arial" w:hAnsi="Arial" w:cs="Arial"/>
        </w:rPr>
      </w:r>
      <w:r w:rsidR="0088271C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</w:t>
      </w:r>
      <w:r w:rsidR="0088271C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).</w:t>
      </w:r>
    </w:p>
    <w:p w14:paraId="290457FF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8" w:line="220" w:lineRule="exact"/>
        <w:ind w:right="55"/>
        <w:rPr>
          <w:color w:val="000000"/>
          <w:sz w:val="22"/>
          <w:szCs w:val="22"/>
        </w:rPr>
      </w:pPr>
    </w:p>
    <w:p w14:paraId="26B0965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6</w:t>
      </w:r>
    </w:p>
    <w:p w14:paraId="5F849D76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4" w:line="120" w:lineRule="exact"/>
        <w:ind w:right="55"/>
        <w:rPr>
          <w:color w:val="000000"/>
          <w:sz w:val="12"/>
          <w:szCs w:val="12"/>
        </w:rPr>
      </w:pPr>
    </w:p>
    <w:p w14:paraId="7D999C7E" w14:textId="77777777" w:rsidR="00410BB4" w:rsidRPr="00410BB4" w:rsidRDefault="00410BB4" w:rsidP="00FC0C48">
      <w:pPr>
        <w:widowControl w:val="0"/>
        <w:autoSpaceDE w:val="0"/>
        <w:autoSpaceDN w:val="0"/>
        <w:adjustRightInd w:val="0"/>
        <w:ind w:left="378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09158BCE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7" w:line="120" w:lineRule="exact"/>
        <w:ind w:right="55"/>
        <w:rPr>
          <w:color w:val="000000"/>
          <w:sz w:val="12"/>
          <w:szCs w:val="12"/>
        </w:rPr>
      </w:pPr>
    </w:p>
    <w:p w14:paraId="1AA12565" w14:textId="77777777" w:rsidR="00410BB4" w:rsidRPr="00410BB4" w:rsidRDefault="00410BB4" w:rsidP="008D6098">
      <w:pPr>
        <w:widowControl w:val="0"/>
        <w:autoSpaceDE w:val="0"/>
        <w:autoSpaceDN w:val="0"/>
        <w:adjustRightInd w:val="0"/>
        <w:spacing w:line="290" w:lineRule="exact"/>
        <w:ind w:left="378" w:right="57" w:hanging="378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1.</w:t>
      </w:r>
      <w:r>
        <w:rPr>
          <w:color w:val="000000"/>
          <w:sz w:val="22"/>
        </w:rPr>
        <w:t xml:space="preserve">   </w:t>
      </w:r>
      <w:r>
        <w:rPr>
          <w:color w:val="000000"/>
          <w:sz w:val="22"/>
        </w:rPr>
        <w:t xml:space="preserve">The duration of the Company is unlimited.</w:t>
      </w:r>
    </w:p>
    <w:p w14:paraId="33245913" w14:textId="77777777" w:rsidR="00410BB4" w:rsidRPr="00410BB4" w:rsidRDefault="00410BB4" w:rsidP="008D6098">
      <w:pPr>
        <w:widowControl w:val="0"/>
        <w:autoSpaceDE w:val="0"/>
        <w:autoSpaceDN w:val="0"/>
        <w:adjustRightInd w:val="0"/>
        <w:spacing w:before="7" w:line="290" w:lineRule="exact"/>
        <w:ind w:left="378" w:right="57" w:hanging="378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2.</w:t>
      </w:r>
      <w:r>
        <w:rPr>
          <w:color w:val="000000"/>
          <w:sz w:val="22"/>
        </w:rPr>
        <w:t xml:space="preserve">   </w:t>
      </w:r>
      <w:r>
        <w:rPr>
          <w:color w:val="000000"/>
          <w:sz w:val="22"/>
        </w:rPr>
        <w:t xml:space="preserve">Each partner is entitled to terminate the Partnership agreement six months before the end of the turnover year.</w:t>
      </w:r>
    </w:p>
    <w:p w14:paraId="147A0F63" w14:textId="77777777" w:rsidR="00410BB4" w:rsidRPr="00410BB4" w:rsidRDefault="00410BB4" w:rsidP="008D6098">
      <w:pPr>
        <w:widowControl w:val="0"/>
        <w:autoSpaceDE w:val="0"/>
        <w:autoSpaceDN w:val="0"/>
        <w:adjustRightInd w:val="0"/>
        <w:spacing w:before="7" w:line="290" w:lineRule="exact"/>
        <w:ind w:left="378" w:right="57" w:hanging="378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 xml:space="preserve">The partnership is not dissolved if a partner is deceased, declared insolvent or leaves the partnership.</w:t>
      </w:r>
    </w:p>
    <w:p w14:paraId="29AD088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8" w:line="170" w:lineRule="exact"/>
        <w:ind w:right="55"/>
        <w:rPr>
          <w:color w:val="000000"/>
          <w:sz w:val="17"/>
          <w:szCs w:val="17"/>
        </w:rPr>
      </w:pPr>
    </w:p>
    <w:p w14:paraId="6E2C17E6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2C9DC6FF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3BE7E29A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49ED101A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Partnership is established for a definite time, until </w:t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</w:t>
      </w:r>
      <w:r w:rsidR="00D714F1">
        <w:rPr>
          <w:rFonts w:ascii="Arial" w:hAnsi="Arial" w:cs="Arial"/>
        </w:rPr>
        <w:fldChar w:fldCharType="end"/>
      </w:r>
    </w:p>
    <w:p w14:paraId="268F8D57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110" w:lineRule="exact"/>
        <w:ind w:right="55"/>
        <w:rPr>
          <w:color w:val="000000"/>
          <w:sz w:val="11"/>
          <w:szCs w:val="11"/>
        </w:rPr>
      </w:pPr>
    </w:p>
    <w:p w14:paraId="6C2DF88D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3AA5310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7</w:t>
      </w:r>
    </w:p>
    <w:p w14:paraId="6E56EAD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177BA893" w14:textId="77777777" w:rsidR="00410BB4" w:rsidRPr="00410BB4" w:rsidRDefault="00410BB4" w:rsidP="008D6098">
      <w:pPr>
        <w:widowControl w:val="0"/>
        <w:autoSpaceDE w:val="0"/>
        <w:autoSpaceDN w:val="0"/>
        <w:adjustRightInd w:val="0"/>
        <w:spacing w:line="290" w:lineRule="exact"/>
        <w:ind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Declarations of will and signatures may be made on behalf of the Partnership by two partners or one partner together with a commercial proxy.</w:t>
      </w:r>
    </w:p>
    <w:p w14:paraId="7DFED60E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8" w:line="140" w:lineRule="exact"/>
        <w:ind w:right="55"/>
        <w:rPr>
          <w:color w:val="000000"/>
          <w:sz w:val="14"/>
          <w:szCs w:val="14"/>
        </w:rPr>
      </w:pPr>
    </w:p>
    <w:p w14:paraId="3466E24E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6A0490B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8</w:t>
      </w:r>
    </w:p>
    <w:p w14:paraId="4C2FC5A5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5FBE21A2" w14:textId="77777777" w:rsidR="00410BB4" w:rsidRPr="00410BB4" w:rsidRDefault="00410BB4" w:rsidP="00D714F1">
      <w:pPr>
        <w:widowControl w:val="0"/>
        <w:autoSpaceDE w:val="0"/>
        <w:autoSpaceDN w:val="0"/>
        <w:adjustRightInd w:val="0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1C1D23C3" w14:textId="77777777" w:rsidR="00410BB4" w:rsidRPr="00410BB4" w:rsidRDefault="00410BB4" w:rsidP="00D714F1">
      <w:pPr>
        <w:widowControl w:val="0"/>
        <w:autoSpaceDE w:val="0"/>
        <w:autoSpaceDN w:val="0"/>
        <w:adjustRightInd w:val="0"/>
        <w:spacing w:before="120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All partners are entitled to manage the affairs of the Partnership.</w:t>
      </w:r>
    </w:p>
    <w:p w14:paraId="24F1B680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1" w:line="240" w:lineRule="exact"/>
        <w:ind w:right="55"/>
        <w:rPr>
          <w:color w:val="000000"/>
        </w:rPr>
      </w:pPr>
    </w:p>
    <w:p w14:paraId="67F30AFD" w14:textId="77777777" w:rsidR="00410BB4" w:rsidRPr="00410BB4" w:rsidRDefault="00410BB4" w:rsidP="00D714F1">
      <w:pPr>
        <w:widowControl w:val="0"/>
        <w:autoSpaceDE w:val="0"/>
        <w:autoSpaceDN w:val="0"/>
        <w:adjustRightInd w:val="0"/>
        <w:spacing w:before="120"/>
        <w:ind w:left="425" w:right="57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71F9787B" w14:textId="77777777" w:rsidR="00410BB4" w:rsidRPr="00410BB4" w:rsidRDefault="00410BB4" w:rsidP="00D714F1">
      <w:pPr>
        <w:widowControl w:val="0"/>
        <w:autoSpaceDE w:val="0"/>
        <w:autoSpaceDN w:val="0"/>
        <w:adjustRightInd w:val="0"/>
        <w:spacing w:before="120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following partners are entitled to manage the affairs of the Partnership:</w:t>
      </w:r>
    </w:p>
    <w:p w14:paraId="0A8FE818" w14:textId="77777777" w:rsid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rFonts w:ascii="Arial" w:hAnsi="Arial" w:cs="Arial"/>
        </w:rPr>
      </w:pPr>
      <w:r>
        <w:rPr>
          <w:color w:val="000000"/>
          <w:sz w:val="22"/>
        </w:rPr>
        <w:t xml:space="preserve">1) </w:t>
      </w:r>
      <w:r w:rsidR="00D714F1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</w:t>
      </w:r>
      <w:r w:rsidR="00D714F1">
        <w:rPr>
          <w:rFonts w:ascii="Arial" w:hAnsi="Arial" w:cs="Arial"/>
        </w:rPr>
        <w:fldChar w:fldCharType="end"/>
      </w:r>
    </w:p>
    <w:p w14:paraId="4DC7994A" w14:textId="77777777" w:rsid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rFonts w:ascii="Arial" w:hAnsi="Arial" w:cs="Arial"/>
        </w:rPr>
      </w:pPr>
      <w:r>
        <w:rPr>
          <w:color w:val="000000"/>
          <w:sz w:val="22"/>
        </w:rPr>
        <w:t xml:space="preserve">2) </w:t>
      </w:r>
      <w:r w:rsidR="00D714F1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</w:t>
      </w:r>
      <w:r w:rsidR="00D714F1">
        <w:rPr>
          <w:rFonts w:ascii="Arial" w:hAnsi="Arial" w:cs="Arial"/>
        </w:rPr>
        <w:fldChar w:fldCharType="end"/>
      </w:r>
    </w:p>
    <w:p w14:paraId="7D508B0A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0" w:line="290" w:lineRule="exac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 </w:t>
      </w:r>
      <w:r w:rsidR="00D714F1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</w:t>
      </w:r>
      <w:r w:rsidR="00D714F1">
        <w:rPr>
          <w:rFonts w:ascii="Arial" w:hAnsi="Arial" w:cs="Arial"/>
        </w:rPr>
        <w:fldChar w:fldCharType="end"/>
      </w:r>
    </w:p>
    <w:p w14:paraId="15F2F2B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8" w:line="150" w:lineRule="exact"/>
        <w:ind w:right="55"/>
        <w:rPr>
          <w:color w:val="000000"/>
          <w:sz w:val="15"/>
          <w:szCs w:val="15"/>
        </w:rPr>
      </w:pPr>
    </w:p>
    <w:p w14:paraId="24557E7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7EE07E7A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9</w:t>
      </w:r>
    </w:p>
    <w:p w14:paraId="05610ED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2" w:line="120" w:lineRule="exact"/>
        <w:ind w:right="55"/>
        <w:rPr>
          <w:color w:val="000000"/>
          <w:sz w:val="12"/>
          <w:szCs w:val="12"/>
        </w:rPr>
      </w:pPr>
    </w:p>
    <w:p w14:paraId="77827BE8" w14:textId="77777777" w:rsidR="00410BB4" w:rsidRPr="00410BB4" w:rsidRDefault="00410BB4" w:rsidP="00D714F1">
      <w:pPr>
        <w:widowControl w:val="0"/>
        <w:autoSpaceDE w:val="0"/>
        <w:autoSpaceDN w:val="0"/>
        <w:adjustRightInd w:val="0"/>
        <w:spacing w:line="249" w:lineRule="exact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63D8698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" w:line="130" w:lineRule="exact"/>
        <w:ind w:right="55"/>
        <w:rPr>
          <w:color w:val="000000"/>
          <w:sz w:val="13"/>
          <w:szCs w:val="13"/>
        </w:rPr>
      </w:pPr>
    </w:p>
    <w:p w14:paraId="0054DF1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Each partner is entitled to an equal share in Partnership profits.</w:t>
      </w:r>
    </w:p>
    <w:p w14:paraId="52FE8184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5" w:line="100" w:lineRule="exact"/>
        <w:ind w:right="55"/>
        <w:rPr>
          <w:color w:val="000000"/>
          <w:sz w:val="10"/>
          <w:szCs w:val="10"/>
        </w:rPr>
      </w:pPr>
    </w:p>
    <w:p w14:paraId="08BB85D7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1D0A45A6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2E1EC227" w14:textId="77777777" w:rsidR="00410BB4" w:rsidRPr="00410BB4" w:rsidRDefault="00410BB4" w:rsidP="00D714F1">
      <w:pPr>
        <w:widowControl w:val="0"/>
        <w:autoSpaceDE w:val="0"/>
        <w:autoSpaceDN w:val="0"/>
        <w:adjustRightInd w:val="0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6D0B2BA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6095BB0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The partners have the following shares in Partnership profits:</w:t>
      </w:r>
    </w:p>
    <w:p w14:paraId="6B358310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7EF1F67E" w14:textId="77777777" w:rsidR="00410BB4" w:rsidRPr="00410BB4" w:rsidRDefault="00410BB4" w:rsidP="0073308E">
      <w:pPr>
        <w:widowControl w:val="0"/>
        <w:autoSpaceDE w:val="0"/>
        <w:autoSpaceDN w:val="0"/>
        <w:adjustRightInd w:val="0"/>
        <w:spacing w:line="290" w:lineRule="exact"/>
        <w:ind w:left="426"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</w:t>
      </w:r>
      <w:r>
        <w:rPr>
          <w:color w:val="000000"/>
          <w:sz w:val="22"/>
        </w:rPr>
        <w:tab/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</w:t>
      </w:r>
      <w:r>
        <w:t xml:space="preserve">has a share of </w:t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%,</w:t>
      </w:r>
    </w:p>
    <w:p w14:paraId="238A3F6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09AE2C9B" w14:textId="77777777" w:rsidR="00410BB4" w:rsidRPr="00410BB4" w:rsidRDefault="00410BB4" w:rsidP="0073308E">
      <w:pPr>
        <w:widowControl w:val="0"/>
        <w:autoSpaceDE w:val="0"/>
        <w:autoSpaceDN w:val="0"/>
        <w:adjustRightInd w:val="0"/>
        <w:spacing w:line="290" w:lineRule="exact"/>
        <w:ind w:left="426"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</w:t>
      </w:r>
      <w:r>
        <w:rPr>
          <w:color w:val="000000"/>
          <w:sz w:val="22"/>
        </w:rPr>
        <w:tab/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</w:t>
      </w:r>
      <w:r>
        <w:t xml:space="preserve">has a share of </w:t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%,</w:t>
      </w:r>
    </w:p>
    <w:p w14:paraId="79F1EAE8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9" w:line="120" w:lineRule="exact"/>
        <w:ind w:right="55"/>
        <w:rPr>
          <w:color w:val="000000"/>
          <w:sz w:val="12"/>
          <w:szCs w:val="12"/>
        </w:rPr>
      </w:pPr>
    </w:p>
    <w:p w14:paraId="50CDB3C0" w14:textId="77777777" w:rsidR="00410BB4" w:rsidRPr="00410BB4" w:rsidRDefault="00410BB4" w:rsidP="0073308E">
      <w:pPr>
        <w:widowControl w:val="0"/>
        <w:autoSpaceDE w:val="0"/>
        <w:autoSpaceDN w:val="0"/>
        <w:adjustRightInd w:val="0"/>
        <w:spacing w:line="290" w:lineRule="exact"/>
        <w:ind w:left="426"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</w:t>
      </w:r>
      <w:r>
        <w:rPr>
          <w:color w:val="000000"/>
          <w:sz w:val="22"/>
        </w:rPr>
        <w:tab/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 </w:t>
      </w:r>
      <w:r>
        <w:t xml:space="preserve">has a share of </w:t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</w:t>
      </w:r>
      <w:r w:rsidR="00D714F1">
        <w:rPr>
          <w:rFonts w:ascii="Arial" w:hAnsi="Arial" w:cs="Arial"/>
        </w:rPr>
        <w:fldChar w:fldCharType="end"/>
      </w:r>
      <w:r>
        <w:rPr>
          <w:color w:val="000000"/>
          <w:sz w:val="22"/>
        </w:rPr>
        <w:t xml:space="preserve">%,</w:t>
      </w:r>
    </w:p>
    <w:p w14:paraId="7E75B51F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04B2677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280" w:lineRule="exact"/>
        <w:ind w:right="55"/>
        <w:rPr>
          <w:color w:val="000000"/>
          <w:sz w:val="28"/>
          <w:szCs w:val="28"/>
        </w:rPr>
      </w:pPr>
    </w:p>
    <w:p w14:paraId="4B37133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280" w:lineRule="exact"/>
        <w:ind w:right="55"/>
        <w:rPr>
          <w:color w:val="000000"/>
          <w:sz w:val="28"/>
          <w:szCs w:val="28"/>
        </w:rPr>
        <w:sectPr w:rsidR="00410BB4" w:rsidRPr="00410BB4" w:rsidSect="00FC081E">
          <w:headerReference w:type="default" r:id="rId6"/>
          <w:footerReference w:type="default" r:id="rId7"/>
          <w:pgSz w:w="11920" w:h="16840"/>
          <w:pgMar w:top="1180" w:right="900" w:bottom="993" w:left="900" w:header="964" w:footer="737" w:gutter="0"/>
          <w:cols w:space="708"/>
          <w:noEndnote/>
        </w:sectPr>
      </w:pPr>
    </w:p>
    <w:p w14:paraId="1AE93BE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00AB4691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7" w:line="200" w:lineRule="exact"/>
        <w:ind w:right="55"/>
        <w:rPr>
          <w:color w:val="000000"/>
          <w:sz w:val="20"/>
          <w:szCs w:val="20"/>
        </w:rPr>
      </w:pPr>
    </w:p>
    <w:p w14:paraId="45BEC6A6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70" w:lineRule="atLeast"/>
        <w:ind w:left="426" w:right="57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42D79AF5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2" w:line="270" w:lineRule="atLeast"/>
        <w:ind w:right="57"/>
        <w:rPr>
          <w:color w:val="000000"/>
          <w:sz w:val="22"/>
          <w:szCs w:val="22"/>
        </w:rPr>
      </w:pPr>
      <w:r>
        <w:br w:type="column"/>
      </w:r>
      <w:r>
        <w:rPr>
          <w:b/>
          <w:color w:val="000000"/>
          <w:sz w:val="22"/>
        </w:rPr>
        <w:t xml:space="preserve">§ 10</w:t>
      </w:r>
    </w:p>
    <w:p w14:paraId="64608756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  <w:sectPr w:rsidR="00410BB4" w:rsidRPr="00410BB4" w:rsidSect="00FC081E">
          <w:type w:val="continuous"/>
          <w:pgSz w:w="11920" w:h="16840"/>
          <w:pgMar w:top="760" w:right="900" w:bottom="280" w:left="900" w:header="964" w:footer="737" w:gutter="0"/>
          <w:cols w:num="2" w:space="708" w:equalWidth="0">
            <w:col w:w="2079" w:space="2724"/>
            <w:col w:w="5317"/>
          </w:cols>
          <w:noEndnote/>
        </w:sectPr>
      </w:pPr>
    </w:p>
    <w:p w14:paraId="6634E261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3" w:line="270" w:lineRule="atLeas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Each partner is obliged to have an equal share in Partnership losses.</w:t>
      </w:r>
    </w:p>
    <w:p w14:paraId="15DD91E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3" w:line="240" w:lineRule="exact"/>
        <w:ind w:right="55"/>
        <w:rPr>
          <w:color w:val="000000"/>
        </w:rPr>
      </w:pPr>
    </w:p>
    <w:p w14:paraId="703355FB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70" w:lineRule="atLeast"/>
        <w:ind w:left="426" w:right="57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7C76832E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70" w:lineRule="atLeast"/>
        <w:ind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Only the following partners have an equal share in Partnership losses:</w:t>
      </w:r>
    </w:p>
    <w:p w14:paraId="6993656F" w14:textId="77777777" w:rsidR="00410BB4" w:rsidRPr="00410BB4" w:rsidRDefault="00410BB4" w:rsidP="0073308E">
      <w:pPr>
        <w:widowControl w:val="0"/>
        <w:autoSpaceDE w:val="0"/>
        <w:autoSpaceDN w:val="0"/>
        <w:adjustRightInd w:val="0"/>
        <w:spacing w:line="290" w:lineRule="exact"/>
        <w:ind w:left="426"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 </w:t>
      </w:r>
      <w:r w:rsidR="00D714F1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</w:t>
      </w:r>
      <w:r w:rsidR="00D714F1">
        <w:rPr>
          <w:rFonts w:ascii="Arial" w:hAnsi="Arial" w:cs="Arial"/>
        </w:rPr>
        <w:fldChar w:fldCharType="end"/>
      </w:r>
    </w:p>
    <w:p w14:paraId="56A7388D" w14:textId="77777777" w:rsidR="00410BB4" w:rsidRPr="00410BB4" w:rsidRDefault="00410BB4" w:rsidP="0073308E">
      <w:pPr>
        <w:widowControl w:val="0"/>
        <w:autoSpaceDE w:val="0"/>
        <w:autoSpaceDN w:val="0"/>
        <w:adjustRightInd w:val="0"/>
        <w:spacing w:before="30" w:line="290" w:lineRule="exact"/>
        <w:ind w:left="426" w:right="57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 </w:t>
      </w:r>
      <w:r w:rsidR="00D714F1">
        <w:rPr>
          <w:rFonts w:ascii="Arial" w:hAnsi="Arial" w:cs="Arial"/>
        </w:rPr>
        <w:fldChar w:fldCharType="begin" w:fldLock="true">
          <w:ffData>
            <w:name w:val="Tekst1"/>
            <w:enabled/>
            <w:calcOnExit w:val="0"/>
            <w:textInput>
              <w:default w:val="……………………………………………………………………………………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………………………………………………………………………………………………</w:t>
      </w:r>
      <w:r w:rsidR="00D714F1">
        <w:rPr>
          <w:rFonts w:ascii="Arial" w:hAnsi="Arial" w:cs="Arial"/>
        </w:rPr>
        <w:fldChar w:fldCharType="end"/>
      </w:r>
    </w:p>
    <w:p w14:paraId="68316245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3" w:line="240" w:lineRule="exact"/>
        <w:ind w:right="55"/>
        <w:rPr>
          <w:color w:val="000000"/>
        </w:rPr>
      </w:pPr>
    </w:p>
    <w:p w14:paraId="4993E43B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70" w:lineRule="atLeast"/>
        <w:ind w:left="426" w:right="57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C</w:t>
      </w:r>
    </w:p>
    <w:p w14:paraId="49A78C3E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5" w:line="270" w:lineRule="atLeast"/>
        <w:ind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Each partner is obliged to participate in the Partnership losses in proportion to their share in Partnership profits.</w:t>
      </w:r>
    </w:p>
    <w:p w14:paraId="3BBBF413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5" w:line="252" w:lineRule="exact"/>
        <w:ind w:right="55"/>
        <w:rPr>
          <w:color w:val="000000"/>
          <w:sz w:val="22"/>
          <w:szCs w:val="22"/>
        </w:rPr>
        <w:sectPr w:rsidR="00410BB4" w:rsidRPr="00410BB4" w:rsidSect="00FC081E">
          <w:type w:val="continuous"/>
          <w:pgSz w:w="11920" w:h="16840"/>
          <w:pgMar w:top="760" w:right="900" w:bottom="993" w:left="900" w:header="964" w:footer="737" w:gutter="0"/>
          <w:cols w:space="708" w:equalWidth="0">
            <w:col w:w="10120"/>
          </w:cols>
          <w:noEndnote/>
        </w:sectPr>
      </w:pPr>
    </w:p>
    <w:p w14:paraId="348F56A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4" w:line="120" w:lineRule="exact"/>
        <w:ind w:right="55"/>
        <w:rPr>
          <w:color w:val="000000"/>
          <w:sz w:val="12"/>
          <w:szCs w:val="12"/>
        </w:rPr>
      </w:pPr>
    </w:p>
    <w:p w14:paraId="79FCA8D2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6CE58429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2" w:line="280" w:lineRule="exact"/>
        <w:ind w:right="55"/>
        <w:rPr>
          <w:color w:val="000000"/>
          <w:sz w:val="28"/>
          <w:szCs w:val="28"/>
        </w:rPr>
      </w:pPr>
    </w:p>
    <w:p w14:paraId="3C0C0D1C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line="249" w:lineRule="exact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355FBA86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right="55"/>
        <w:rPr>
          <w:color w:val="000000"/>
          <w:sz w:val="22"/>
          <w:szCs w:val="22"/>
        </w:rPr>
      </w:pPr>
      <w:r>
        <w:br w:type="column"/>
      </w:r>
      <w:r>
        <w:rPr>
          <w:b/>
          <w:color w:val="000000"/>
          <w:sz w:val="22"/>
        </w:rPr>
        <w:t xml:space="preserve">§ 11</w:t>
      </w:r>
    </w:p>
    <w:p w14:paraId="348367DE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  <w:sectPr w:rsidR="00410BB4" w:rsidRPr="00410BB4" w:rsidSect="00FC081E">
          <w:type w:val="continuous"/>
          <w:pgSz w:w="11920" w:h="16840"/>
          <w:pgMar w:top="760" w:right="900" w:bottom="280" w:left="900" w:header="964" w:footer="737" w:gutter="0"/>
          <w:cols w:num="2" w:space="708" w:equalWidth="0">
            <w:col w:w="2136" w:space="2724"/>
            <w:col w:w="5260"/>
          </w:cols>
          <w:noEndnote/>
        </w:sectPr>
      </w:pPr>
    </w:p>
    <w:p w14:paraId="30348A8A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No rights and duties of a partner may be assigned to another person.</w:t>
      </w:r>
    </w:p>
    <w:p w14:paraId="6AB39045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3" w:line="240" w:lineRule="exact"/>
        <w:ind w:right="55"/>
        <w:rPr>
          <w:color w:val="000000"/>
        </w:rPr>
      </w:pPr>
    </w:p>
    <w:p w14:paraId="05B2937E" w14:textId="77777777" w:rsidR="00410BB4" w:rsidRPr="00410BB4" w:rsidRDefault="00410BB4" w:rsidP="00406F37">
      <w:pPr>
        <w:widowControl w:val="0"/>
        <w:autoSpaceDE w:val="0"/>
        <w:autoSpaceDN w:val="0"/>
        <w:adjustRightInd w:val="0"/>
        <w:ind w:left="426" w:right="55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2ED0F5E2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52" w:lineRule="exact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All rights and duties of a partner may be assigned to another person.</w:t>
      </w:r>
    </w:p>
    <w:p w14:paraId="21759FEB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13" w:line="240" w:lineRule="exact"/>
        <w:ind w:right="55"/>
        <w:rPr>
          <w:color w:val="000000"/>
        </w:rPr>
      </w:pPr>
    </w:p>
    <w:p w14:paraId="3884B26B" w14:textId="77777777" w:rsidR="00406F37" w:rsidRDefault="00410BB4" w:rsidP="00406F37">
      <w:pPr>
        <w:autoSpaceDE w:val="0"/>
        <w:autoSpaceDN w:val="0"/>
        <w:adjustRightInd w:val="0"/>
        <w:ind w:left="426" w:right="57"/>
        <w:jc w:val="both"/>
        <w:rPr>
          <w:i/>
          <w:iCs/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C</w:t>
      </w:r>
    </w:p>
    <w:p w14:paraId="55BD879D" w14:textId="77777777" w:rsidR="00410BB4" w:rsidRPr="00410BB4" w:rsidRDefault="00410BB4" w:rsidP="00F60687">
      <w:pPr>
        <w:autoSpaceDE w:val="0"/>
        <w:autoSpaceDN w:val="0"/>
        <w:adjustRightInd w:val="0"/>
        <w:ind w:right="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All rights and duties of a partner may be assigned to another person.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The assignment of all rights and duties of a partner does not require the written consent of the remaining partners.</w:t>
      </w:r>
    </w:p>
    <w:p w14:paraId="63087C95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3" w:line="110" w:lineRule="exact"/>
        <w:ind w:right="55"/>
        <w:rPr>
          <w:color w:val="000000"/>
          <w:sz w:val="11"/>
          <w:szCs w:val="11"/>
        </w:rPr>
      </w:pPr>
    </w:p>
    <w:p w14:paraId="57A04535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3A8BDD5E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22B83432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  <w:sectPr w:rsidR="00410BB4" w:rsidRPr="00410BB4" w:rsidSect="008D6098">
          <w:type w:val="continuous"/>
          <w:pgSz w:w="11920" w:h="16840"/>
          <w:pgMar w:top="760" w:right="900" w:bottom="993" w:left="900" w:header="964" w:footer="737" w:gutter="0"/>
          <w:cols w:space="708" w:equalWidth="0">
            <w:col w:w="10120"/>
          </w:cols>
          <w:noEndnote/>
        </w:sectPr>
      </w:pPr>
    </w:p>
    <w:p w14:paraId="0FB71BDD" w14:textId="77777777" w:rsidR="00410BB4" w:rsidRPr="00410BB4" w:rsidRDefault="00410BB4" w:rsidP="0088271C">
      <w:pPr>
        <w:widowControl w:val="0"/>
        <w:autoSpaceDE w:val="0"/>
        <w:autoSpaceDN w:val="0"/>
        <w:adjustRightInd w:val="0"/>
        <w:spacing w:before="8" w:line="110" w:lineRule="exact"/>
        <w:ind w:right="55"/>
        <w:rPr>
          <w:color w:val="000000"/>
          <w:sz w:val="11"/>
          <w:szCs w:val="11"/>
        </w:rPr>
      </w:pPr>
    </w:p>
    <w:p w14:paraId="7EB49B83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71BEF390" w14:textId="77777777" w:rsidR="00410BB4" w:rsidRPr="00410BB4" w:rsidRDefault="00410BB4" w:rsidP="00406F37">
      <w:pPr>
        <w:autoSpaceDE w:val="0"/>
        <w:autoSpaceDN w:val="0"/>
        <w:adjustRightInd w:val="0"/>
        <w:ind w:left="426" w:right="5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A</w:t>
      </w:r>
    </w:p>
    <w:p w14:paraId="4592C8A2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right="55"/>
        <w:rPr>
          <w:color w:val="000000"/>
          <w:sz w:val="22"/>
          <w:szCs w:val="22"/>
        </w:rPr>
      </w:pPr>
      <w:r>
        <w:br w:type="column"/>
      </w:r>
      <w:r>
        <w:rPr>
          <w:b/>
          <w:color w:val="000000"/>
          <w:sz w:val="22"/>
        </w:rPr>
        <w:t xml:space="preserve">§ 12</w:t>
      </w:r>
    </w:p>
    <w:p w14:paraId="2B27C94B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right="55"/>
        <w:jc w:val="center"/>
        <w:rPr>
          <w:color w:val="000000"/>
          <w:sz w:val="22"/>
          <w:szCs w:val="22"/>
        </w:rPr>
        <w:sectPr w:rsidR="00410BB4" w:rsidRPr="00410BB4" w:rsidSect="00FC081E">
          <w:type w:val="continuous"/>
          <w:pgSz w:w="11920" w:h="16840"/>
          <w:pgMar w:top="760" w:right="900" w:bottom="280" w:left="900" w:header="964" w:footer="737" w:gutter="0"/>
          <w:cols w:num="2" w:space="708" w:equalWidth="0">
            <w:col w:w="2136" w:space="2724"/>
            <w:col w:w="5260"/>
          </w:cols>
          <w:noEndnote/>
        </w:sectPr>
      </w:pPr>
    </w:p>
    <w:p w14:paraId="3061FEF0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5" w:line="252" w:lineRule="exact"/>
        <w:ind w:right="-6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 change of the partnership agreement requires the consent of all partners expressed in a resolution of the partners to change the agreement.</w:t>
      </w:r>
    </w:p>
    <w:p w14:paraId="3A7E1BF9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13" w:line="240" w:lineRule="exact"/>
        <w:ind w:right="55"/>
        <w:rPr>
          <w:color w:val="000000"/>
        </w:rPr>
      </w:pPr>
    </w:p>
    <w:p w14:paraId="1303F0AF" w14:textId="77777777" w:rsidR="00410BB4" w:rsidRPr="00410BB4" w:rsidRDefault="00410BB4" w:rsidP="00406F37">
      <w:pPr>
        <w:autoSpaceDE w:val="0"/>
        <w:autoSpaceDN w:val="0"/>
        <w:adjustRightInd w:val="0"/>
        <w:ind w:left="426" w:right="5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</w:rPr>
        <w:t xml:space="preserve">Option B</w:t>
      </w:r>
    </w:p>
    <w:p w14:paraId="19351928" w14:textId="77777777" w:rsidR="00410BB4" w:rsidRPr="00410BB4" w:rsidRDefault="00410BB4" w:rsidP="00406F37">
      <w:pPr>
        <w:widowControl w:val="0"/>
        <w:autoSpaceDE w:val="0"/>
        <w:autoSpaceDN w:val="0"/>
        <w:adjustRightInd w:val="0"/>
        <w:spacing w:before="5" w:line="252" w:lineRule="exact"/>
        <w:ind w:right="-6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 change of the partnership agreement requires the consent of all partners expressed in a resolution adopted with the participation of all partners.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A change of the partnership agreement does not, however, require the consent of all partners, and the resolution may be adopted by an absolute majority of votes.</w:t>
      </w:r>
    </w:p>
    <w:p w14:paraId="2512D41F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18" w:line="240" w:lineRule="exact"/>
        <w:ind w:right="55"/>
        <w:rPr>
          <w:color w:val="000000"/>
        </w:rPr>
      </w:pPr>
    </w:p>
    <w:p w14:paraId="5E6072C4" w14:textId="77777777" w:rsidR="00410BB4" w:rsidRPr="00410BB4" w:rsidRDefault="00410BB4" w:rsidP="00FC0C48">
      <w:pPr>
        <w:widowControl w:val="0"/>
        <w:autoSpaceDE w:val="0"/>
        <w:autoSpaceDN w:val="0"/>
        <w:adjustRightInd w:val="0"/>
        <w:spacing w:before="32"/>
        <w:ind w:left="851" w:right="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</w:rPr>
        <w:t xml:space="preserve">§ 13</w:t>
      </w:r>
    </w:p>
    <w:p w14:paraId="351FAA50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1" w:line="120" w:lineRule="exact"/>
        <w:ind w:right="55"/>
        <w:rPr>
          <w:color w:val="000000"/>
          <w:sz w:val="12"/>
          <w:szCs w:val="12"/>
        </w:rPr>
      </w:pPr>
    </w:p>
    <w:p w14:paraId="1AD58220" w14:textId="77777777" w:rsidR="00410BB4" w:rsidRPr="00410BB4" w:rsidRDefault="00410BB4" w:rsidP="00F60687">
      <w:pPr>
        <w:widowControl w:val="0"/>
        <w:autoSpaceDE w:val="0"/>
        <w:autoSpaceDN w:val="0"/>
        <w:adjustRightInd w:val="0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1.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The turnover year is the calendar year, subject to item 2.</w:t>
      </w:r>
    </w:p>
    <w:p w14:paraId="0BEDCEE9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6" w:line="120" w:lineRule="exact"/>
        <w:ind w:right="55"/>
        <w:rPr>
          <w:color w:val="000000"/>
          <w:sz w:val="12"/>
          <w:szCs w:val="12"/>
        </w:rPr>
      </w:pPr>
    </w:p>
    <w:p w14:paraId="3D27667C" w14:textId="77777777" w:rsidR="00410BB4" w:rsidRPr="00410BB4" w:rsidRDefault="00410BB4" w:rsidP="00F60687">
      <w:pPr>
        <w:widowControl w:val="0"/>
        <w:autoSpaceDE w:val="0"/>
        <w:autoSpaceDN w:val="0"/>
        <w:adjustRightInd w:val="0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2.</w:t>
      </w:r>
      <w:r>
        <w:rPr>
          <w:color w:val="000000"/>
          <w:sz w:val="22"/>
        </w:rPr>
        <w:t xml:space="preserve"> </w:t>
      </w:r>
      <w:r>
        <w:t xml:space="preserve">The first turnover year ends on 31 December </w:t>
      </w:r>
      <w:r w:rsidR="00D714F1">
        <w:rPr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"/>
            </w:textInput>
          </w:ffData>
        </w:fldChar>
      </w:r>
      <w:r w:rsidR="00D714F1">
        <w:rPr>
          <w:rFonts w:ascii="Arial" w:hAnsi="Arial" w:cs="Arial"/>
        </w:rPr>
        <w:instrText xml:space="preserve"> FORMTEXT </w:instrText>
      </w:r>
      <w:r w:rsidR="00D714F1">
        <w:rPr>
          <w:rFonts w:ascii="Arial" w:hAnsi="Arial" w:cs="Arial"/>
        </w:rPr>
      </w:r>
      <w:r w:rsidR="00D714F1">
        <w:rPr>
          <w:rFonts w:ascii="Arial" w:hAnsi="Arial" w:cs="Arial"/>
        </w:rPr>
        <w:fldChar w:fldCharType="separate"/>
      </w:r>
      <w:r>
        <w:rPr>
          <w:rFonts w:ascii="Arial" w:hAnsi="Arial"/>
        </w:rPr>
        <w:t xml:space="preserve">…………</w:t>
      </w:r>
      <w:r w:rsidR="00D714F1">
        <w:rPr>
          <w:rFonts w:ascii="Arial" w:hAnsi="Arial" w:cs="Arial"/>
        </w:rPr>
        <w:fldChar w:fldCharType="end"/>
      </w:r>
      <w:r>
        <w:t xml:space="preserve">.</w:t>
      </w:r>
    </w:p>
    <w:p w14:paraId="2B937279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6" w:line="100" w:lineRule="exact"/>
        <w:ind w:right="55"/>
        <w:rPr>
          <w:color w:val="000000"/>
          <w:sz w:val="10"/>
          <w:szCs w:val="10"/>
        </w:rPr>
      </w:pPr>
    </w:p>
    <w:p w14:paraId="529B541D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2BF6B34E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line="200" w:lineRule="exact"/>
        <w:ind w:right="55"/>
        <w:rPr>
          <w:color w:val="000000"/>
          <w:sz w:val="20"/>
          <w:szCs w:val="20"/>
        </w:rPr>
      </w:pPr>
    </w:p>
    <w:p w14:paraId="324977DA" w14:textId="77777777" w:rsidR="00410BB4" w:rsidRPr="00410BB4" w:rsidRDefault="00410BB4" w:rsidP="00F60687">
      <w:pPr>
        <w:widowControl w:val="0"/>
        <w:autoSpaceDE w:val="0"/>
        <w:autoSpaceDN w:val="0"/>
        <w:adjustRightInd w:val="0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Signatures of partners:</w:t>
      </w:r>
    </w:p>
    <w:p w14:paraId="4787A8BB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before="120" w:line="360" w:lineRule="auto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1)……………………………………………………………..</w:t>
      </w:r>
    </w:p>
    <w:p w14:paraId="3A60F32A" w14:textId="77777777" w:rsidR="00410BB4" w:rsidRPr="00410BB4" w:rsidRDefault="00410BB4" w:rsidP="00F60687">
      <w:pPr>
        <w:widowControl w:val="0"/>
        <w:autoSpaceDE w:val="0"/>
        <w:autoSpaceDN w:val="0"/>
        <w:adjustRightInd w:val="0"/>
        <w:spacing w:line="360" w:lineRule="auto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2)……………………………………………………………..</w:t>
      </w:r>
    </w:p>
    <w:p w14:paraId="345D54F2" w14:textId="77777777" w:rsidR="00410BB4" w:rsidRDefault="00FC081E" w:rsidP="00F60687">
      <w:pPr>
        <w:widowControl w:val="0"/>
        <w:autoSpaceDE w:val="0"/>
        <w:autoSpaceDN w:val="0"/>
        <w:adjustRightInd w:val="0"/>
        <w:spacing w:before="1" w:line="360" w:lineRule="auto"/>
        <w:ind w:right="55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3)……………………………………………………………..</w:t>
      </w:r>
    </w:p>
    <w:p w14:paraId="7B9094B6" w14:textId="77777777" w:rsidR="00FC081E" w:rsidRDefault="00FC081E" w:rsidP="0088271C">
      <w:pPr>
        <w:widowControl w:val="0"/>
        <w:autoSpaceDE w:val="0"/>
        <w:autoSpaceDN w:val="0"/>
        <w:adjustRightInd w:val="0"/>
        <w:spacing w:before="1"/>
        <w:ind w:right="55"/>
        <w:rPr>
          <w:color w:val="000000"/>
          <w:sz w:val="22"/>
          <w:szCs w:val="22"/>
        </w:rPr>
      </w:pPr>
    </w:p>
    <w:sectPr w:rsidR="00FC081E" w:rsidSect="00D714F1">
      <w:type w:val="continuous"/>
      <w:pgSz w:w="11920" w:h="16840"/>
      <w:pgMar w:top="760" w:right="900" w:bottom="993" w:left="900" w:header="964" w:footer="737" w:gutter="0"/>
      <w:cols w:space="708" w:equalWidth="0">
        <w:col w:w="940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EAAA" w14:textId="77777777" w:rsidR="003E4B91" w:rsidRDefault="003E4B91">
      <w:r>
        <w:separator/>
      </w:r>
    </w:p>
  </w:endnote>
  <w:endnote w:type="continuationSeparator" w:id="0">
    <w:p w14:paraId="5A471DAB" w14:textId="77777777" w:rsidR="003E4B91" w:rsidRDefault="003E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F381" w14:textId="77777777" w:rsidR="00FC081E" w:rsidRPr="00FC081E" w:rsidRDefault="00FC081E">
    <w:pPr>
      <w:pStyle w:val="Stopka"/>
      <w:rPr>
        <w:sz w:val="14"/>
        <w:rFonts w:ascii="Arial" w:hAnsi="Arial" w:cs="Arial"/>
      </w:rPr>
    </w:pPr>
    <w:r>
      <w:rPr>
        <w:sz w:val="14"/>
        <w:rFonts w:ascii="Arial" w:hAnsi="Arial"/>
      </w:rPr>
      <w:t xml:space="preserve">© www.signform.pl Sp. z o.o., designer of active forms, email: biuro@signform.pl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D1F8" w14:textId="77777777" w:rsidR="003E4B91" w:rsidRDefault="003E4B91">
      <w:r>
        <w:separator/>
      </w:r>
    </w:p>
  </w:footnote>
  <w:footnote w:type="continuationSeparator" w:id="0">
    <w:p w14:paraId="46CB2561" w14:textId="77777777" w:rsidR="003E4B91" w:rsidRDefault="003E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8D38" w14:textId="77777777" w:rsidR="00410BB4" w:rsidRDefault="00410BB4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8E"/>
    <w:rsid w:val="0035561C"/>
    <w:rsid w:val="003E1C46"/>
    <w:rsid w:val="003E4B91"/>
    <w:rsid w:val="00406F37"/>
    <w:rsid w:val="00410BB4"/>
    <w:rsid w:val="00420996"/>
    <w:rsid w:val="004F4E52"/>
    <w:rsid w:val="005E7689"/>
    <w:rsid w:val="0073308E"/>
    <w:rsid w:val="00764A08"/>
    <w:rsid w:val="0088271C"/>
    <w:rsid w:val="008D6098"/>
    <w:rsid w:val="00A21B69"/>
    <w:rsid w:val="00B44471"/>
    <w:rsid w:val="00C8466E"/>
    <w:rsid w:val="00D714F1"/>
    <w:rsid w:val="00F60687"/>
    <w:rsid w:val="00F815DE"/>
    <w:rsid w:val="00FC081E"/>
    <w:rsid w:val="00FC0C48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998E9"/>
  <w14:defaultImageDpi w14:val="0"/>
  <w15:docId w15:val="{39EF77A1-2DE5-4D38-B3A7-1DABC0E3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0B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0B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bor\Downloads\doc_260346174_260346174_102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doc_260346174_260346174_102 (1).dot</Template>
  <TotalTime>0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spółki jawnej</vt:lpstr>
    </vt:vector>
  </TitlesOfParts>
  <Company>www.SignForm.pl sp. z o.o.</Company>
  <LinksUpToDate>false</LinksUpToDate>
  <CharactersWithSpaces>3978</CharactersWithSpaces>
  <SharedDoc>false</SharedDoc>
  <HyperlinkBase>www.iform.pl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spółki jawnej</dc:title>
  <dc:subject>Umowy spółek</dc:subject>
  <dc:creator>Tabor-Skowron Marzena  (DLPC)</dc:creator>
  <cp:keywords>spółka jawna</cp:keywords>
  <dc:description>Dz.U. 2017, poz. 963 (załącznik 1)</dc:description>
  <cp:lastModifiedBy>Tabor-Skowron Marzena  (DPG)</cp:lastModifiedBy>
  <cp:revision>1</cp:revision>
  <dcterms:created xsi:type="dcterms:W3CDTF">2022-11-07T12:26:00Z</dcterms:created>
  <dcterms:modified xsi:type="dcterms:W3CDTF">2022-11-07T12:26:00Z</dcterms:modified>
  <cp:category>UMOWY GOSPODARCZE</cp:category>
  <cp:contentStatus>Formularz obowiązuje od dnia 1 kwietnia 2016 r.</cp:contentStatus>
</cp:coreProperties>
</file>