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3078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53689F">
        <w:rPr>
          <w:rFonts w:asciiTheme="minorHAnsi" w:hAnsiTheme="minorHAnsi" w:cstheme="minorHAnsi"/>
          <w:bCs/>
          <w:sz w:val="24"/>
          <w:szCs w:val="24"/>
        </w:rPr>
        <w:t>26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F32167" w:rsidRDefault="00F32167" w:rsidP="005C49B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F32167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DOOŚ-WDŚ/ZIL.420.47.2021 .AB.2</w:t>
      </w:r>
    </w:p>
    <w:bookmarkEnd w:id="0"/>
    <w:p w:rsidR="00B35A7F" w:rsidRPr="00467719" w:rsidRDefault="003268E2" w:rsidP="005C49B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F32167" w:rsidRPr="00F32167" w:rsidRDefault="00F32167" w:rsidP="00F3216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32167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-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 strony postępowania, że Generalny Dyrektor Ochrony Środowiska postanowieniem znak: DOOŚ-WDŚ/ZIL.420.47.2021.AB.1, stwierdził niedopuszczalność środka zaskarżenia w toku prowadzonego przez Regionalnego Dyrektora Ochrony Środowiska w Krakowie postępowania w sprawie wydania decyzji o środowiskowych uwarunkowaniach realizacji przedsięwzięcia pn. Budowa nowe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j linii kolejowej nr 622 Podłęże</w:t>
      </w:r>
      <w:r w:rsidRPr="00F3216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R401 — Tymbark na odcinku F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Podłęże R401 — Gdów oraz </w:t>
      </w:r>
      <w:r w:rsidRPr="00F32167">
        <w:rPr>
          <w:rFonts w:asciiTheme="minorHAnsi" w:hAnsiTheme="minorHAnsi" w:cstheme="minorHAnsi"/>
          <w:bCs/>
          <w:color w:val="000000"/>
          <w:sz w:val="24"/>
          <w:szCs w:val="24"/>
        </w:rPr>
        <w:t>no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wej linii kolejowej nr 67 Podłęż</w:t>
      </w:r>
      <w:r w:rsidRPr="00F3216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R301 — Podłęże</w:t>
      </w:r>
      <w:r w:rsidRPr="00F3216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Balachówka (odcinek J).</w:t>
      </w:r>
    </w:p>
    <w:p w:rsidR="00F32167" w:rsidRPr="00F32167" w:rsidRDefault="00F32167" w:rsidP="00F3216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32167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E730E1" w:rsidRDefault="00F32167" w:rsidP="00F3216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32167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Krakowie, Urzędzie Miasta Kraków, Urzędzie Miasta i Gminy Wieliczka Urzędzie Miasta i Gminy Niepołomice, Urzędzie Gminy Biskupice, Urzędzie Gminy Gdów lub w sposób wskazany w art. 49b § 1 Kpa.</w:t>
      </w:r>
    </w:p>
    <w:p w:rsidR="00F32167" w:rsidRDefault="00F32167" w:rsidP="0053689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53689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F32167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666566" w:rsidRPr="0046771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="00666566"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>
        <w:rPr>
          <w:rFonts w:asciiTheme="minorHAnsi" w:hAnsiTheme="minorHAnsi" w:cstheme="minorHAnsi"/>
          <w:color w:val="000000"/>
        </w:rPr>
        <w:t>Dorota Toryfter-Szumańska</w:t>
      </w:r>
      <w:r w:rsidR="00557ED3">
        <w:rPr>
          <w:rFonts w:asciiTheme="minorHAnsi" w:hAnsiTheme="minorHAnsi" w:cstheme="minorHAnsi"/>
          <w:color w:val="000000"/>
        </w:rPr>
        <w:t xml:space="preserve"> 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F32167" w:rsidRPr="00F32167" w:rsidRDefault="00F32167" w:rsidP="00F32167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F32167">
        <w:rPr>
          <w:rFonts w:asciiTheme="minorHAnsi" w:hAnsiTheme="minorHAnsi" w:cstheme="minorHAnsi"/>
          <w:color w:val="000000"/>
        </w:rPr>
        <w:t xml:space="preserve">Art. 49 § 1 Kpa Jeżeli przepis szczególny tak stanowi, zawiadomienie stron o decyzjach i innych czynnościach organu administracji publicznej może nastąpić w formie publicznego </w:t>
      </w:r>
      <w:r w:rsidRPr="00F32167">
        <w:rPr>
          <w:rFonts w:asciiTheme="minorHAnsi" w:hAnsiTheme="minorHAnsi" w:cstheme="minorHAnsi"/>
          <w:color w:val="000000"/>
        </w:rPr>
        <w:lastRenderedPageBreak/>
        <w:t>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F32167" w:rsidRPr="00F32167" w:rsidRDefault="00F32167" w:rsidP="00F32167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F32167">
        <w:rPr>
          <w:rFonts w:asciiTheme="minorHAnsi" w:hAnsiTheme="minorHAnsi" w:cstheme="minorHAnsi"/>
          <w:color w:val="000000"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stronic odpis decyzji lub postanowienia w sposób i formie określonych we wniosku, chyba że środki techniczne, którymi dysponuje organ, nie umożliwiają udostępnienia w taki sposób lub takiej formie.</w:t>
      </w:r>
    </w:p>
    <w:p w:rsidR="005C49B1" w:rsidRPr="00E000E6" w:rsidRDefault="00F32167" w:rsidP="00F32167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Art. 74 ust. 3 ustawy ooś Jeże</w:t>
      </w:r>
      <w:r w:rsidRPr="00F32167">
        <w:rPr>
          <w:rFonts w:asciiTheme="minorHAnsi" w:hAnsiTheme="minorHAnsi" w:cstheme="minorHAnsi"/>
          <w:color w:val="000000"/>
        </w:rPr>
        <w:t>li liczba stron postępowania w sprawie wydania decyzji o środowiskowych uwarunkowaniach lub innego postępowania dotyczącego tej decyzji przekracza 10, stosuje się art. 49 Kodeksu postępowania administracyjnego.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32167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3216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F3216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32167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3216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64934"/>
    <w:rsid w:val="00183492"/>
    <w:rsid w:val="001B10CD"/>
    <w:rsid w:val="001C09D0"/>
    <w:rsid w:val="001D479F"/>
    <w:rsid w:val="001F1F2F"/>
    <w:rsid w:val="002446E3"/>
    <w:rsid w:val="00292BA8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3689F"/>
    <w:rsid w:val="00557ED3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29B9"/>
    <w:rsid w:val="0085442F"/>
    <w:rsid w:val="00893F78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06FCC"/>
    <w:rsid w:val="00C60237"/>
    <w:rsid w:val="00C80D3E"/>
    <w:rsid w:val="00C9368E"/>
    <w:rsid w:val="00CA0A2B"/>
    <w:rsid w:val="00D248D6"/>
    <w:rsid w:val="00D275FD"/>
    <w:rsid w:val="00D60B77"/>
    <w:rsid w:val="00D8044E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F32167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4ECDD-F977-4433-8238-1213A27F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2023-06-30T10:25:00Z</dcterms:created>
  <dcterms:modified xsi:type="dcterms:W3CDTF">2023-06-30T10:25:00Z</dcterms:modified>
</cp:coreProperties>
</file>