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DE8D8" w14:textId="4374B3CD" w:rsidR="00495983" w:rsidRPr="00262CAD" w:rsidRDefault="00E13201" w:rsidP="00162148">
      <w:pPr>
        <w:pStyle w:val="OZNPROJEKTUwskazaniedatylubwersjiprojektu"/>
        <w:keepNext/>
      </w:pPr>
      <w:r>
        <w:t xml:space="preserve">projekt z dnia </w:t>
      </w:r>
      <w:r w:rsidR="000811CB">
        <w:t>1</w:t>
      </w:r>
      <w:r w:rsidR="00B34E69">
        <w:t>7</w:t>
      </w:r>
      <w:r w:rsidR="00495983" w:rsidRPr="00262CAD">
        <w:t>.</w:t>
      </w:r>
      <w:r w:rsidR="000811CB">
        <w:t>10</w:t>
      </w:r>
      <w:r w:rsidR="00495983" w:rsidRPr="00262CAD">
        <w:t>.2025</w:t>
      </w:r>
    </w:p>
    <w:p w14:paraId="30DA5E97" w14:textId="77777777" w:rsidR="000430C7" w:rsidRPr="00262CAD" w:rsidRDefault="000430C7" w:rsidP="000430C7">
      <w:pPr>
        <w:pStyle w:val="OZNRODZAKTUtznustawalubrozporzdzenieiorganwydajcy"/>
      </w:pPr>
      <w:r w:rsidRPr="00262CAD">
        <w:t>USTAWA</w:t>
      </w:r>
    </w:p>
    <w:p w14:paraId="446BA291" w14:textId="144E4B99" w:rsidR="000430C7" w:rsidRPr="00262CAD" w:rsidRDefault="000430C7" w:rsidP="000430C7">
      <w:pPr>
        <w:pStyle w:val="DATAAKTUdatauchwalenialubwydaniaaktu"/>
      </w:pPr>
      <w:r w:rsidRPr="00262CAD">
        <w:t>z dnia …</w:t>
      </w:r>
      <w:r w:rsidR="008065CF">
        <w:t xml:space="preserve"> </w:t>
      </w:r>
    </w:p>
    <w:p w14:paraId="70487B1A" w14:textId="77777777" w:rsidR="000430C7" w:rsidRPr="00262CAD" w:rsidRDefault="000430C7" w:rsidP="00162148">
      <w:pPr>
        <w:pStyle w:val="TYTUAKTUprzedmiotregulacjiustawylubrozporzdzenia"/>
      </w:pPr>
      <w:r w:rsidRPr="00262CAD">
        <w:t>o zmianie ustawy o sporcie oraz niektórych innych ustaw</w:t>
      </w:r>
      <w:r w:rsidR="00340363" w:rsidRPr="00262CAD">
        <w:rPr>
          <w:rStyle w:val="Odwoanieprzypisudolnego"/>
        </w:rPr>
        <w:footnoteReference w:id="1"/>
      </w:r>
      <w:r w:rsidR="00340363" w:rsidRPr="00262CAD">
        <w:rPr>
          <w:rStyle w:val="IGindeksgrny"/>
        </w:rPr>
        <w:t>)</w:t>
      </w:r>
    </w:p>
    <w:p w14:paraId="27A779E6" w14:textId="77777777" w:rsidR="00340363" w:rsidRPr="00262CAD" w:rsidRDefault="001255B8" w:rsidP="00162148">
      <w:pPr>
        <w:pStyle w:val="ARTartustawynprozporzdzenia"/>
        <w:keepNext/>
      </w:pPr>
      <w:r w:rsidRPr="00162148">
        <w:rPr>
          <w:rStyle w:val="Ppogrubienie"/>
        </w:rPr>
        <w:t>Art. </w:t>
      </w:r>
      <w:r w:rsidR="000430C7" w:rsidRPr="00162148">
        <w:rPr>
          <w:rStyle w:val="Ppogrubienie"/>
        </w:rPr>
        <w:t>1</w:t>
      </w:r>
      <w:r w:rsidRPr="00162148">
        <w:rPr>
          <w:rStyle w:val="Ppogrubienie"/>
        </w:rPr>
        <w:t>.</w:t>
      </w:r>
      <w:r w:rsidRPr="00262CAD">
        <w:t xml:space="preserve"> W ustawie z dnia 25 czerwca 2010 r. o sporcie (Dz. U. z 2024 r. poz. 1488 oraz z 2025 r. poz. 28, 620 i 769) </w:t>
      </w:r>
      <w:r w:rsidR="00340363" w:rsidRPr="00262CAD">
        <w:t>wprowadza się następujące zmiany:</w:t>
      </w:r>
    </w:p>
    <w:p w14:paraId="6C0F0571" w14:textId="65D76BC5" w:rsidR="007E02D8" w:rsidRPr="007E02D8" w:rsidRDefault="00495983" w:rsidP="007E02D8">
      <w:pPr>
        <w:pStyle w:val="PKTpunkt"/>
        <w:keepNext/>
      </w:pPr>
      <w:r w:rsidRPr="00262CAD">
        <w:t>1)</w:t>
      </w:r>
      <w:r w:rsidRPr="00262CAD">
        <w:tab/>
      </w:r>
      <w:r w:rsidR="007E02D8" w:rsidRPr="007E02D8">
        <w:t>w art. 7 ust. 1 i 2 otrzymują brzmienie:</w:t>
      </w:r>
    </w:p>
    <w:p w14:paraId="1750B6D1" w14:textId="77777777" w:rsidR="007E02D8" w:rsidRPr="007E02D8" w:rsidRDefault="007E02D8" w:rsidP="007E02D8">
      <w:pPr>
        <w:pStyle w:val="ZUSTzmustartykuempunktem"/>
      </w:pPr>
      <w:r w:rsidRPr="007E02D8">
        <w:t>„1. W celu organizowania i prowadzenia współzawodnictwa w danym sporcie związek sportowy może zostać przekształcony w polski związek sportowy.</w:t>
      </w:r>
    </w:p>
    <w:p w14:paraId="16CDD9B0" w14:textId="0E821FA9" w:rsidR="007E02D8" w:rsidRDefault="007E02D8" w:rsidP="007E02D8">
      <w:pPr>
        <w:pStyle w:val="ZUSTzmustartykuempunktem"/>
      </w:pPr>
      <w:r w:rsidRPr="007E02D8">
        <w:t>2. Przekształcenie związku sportowego w polski związek sportowy wymaga uzyskania zgody ministra właściwego do spraw kultury fizycznej.”;</w:t>
      </w:r>
    </w:p>
    <w:p w14:paraId="5EFC444B" w14:textId="3CFA17C6" w:rsidR="003E59D2" w:rsidRDefault="007E02D8" w:rsidP="003E59D2">
      <w:pPr>
        <w:pStyle w:val="PKTpunkt"/>
      </w:pPr>
      <w:r>
        <w:t>2)</w:t>
      </w:r>
      <w:r>
        <w:tab/>
      </w:r>
      <w:r w:rsidR="003E59D2" w:rsidRPr="003E59D2">
        <w:t>w art. 9 w ust. 3</w:t>
      </w:r>
      <w:r w:rsidR="003E59D2">
        <w:t xml:space="preserve"> </w:t>
      </w:r>
      <w:r w:rsidR="003E59D2" w:rsidRPr="003E59D2">
        <w:t xml:space="preserve">w pkt 1 wyraz </w:t>
      </w:r>
      <w:r w:rsidR="00162148">
        <w:t>„</w:t>
      </w:r>
      <w:r w:rsidR="003E59D2" w:rsidRPr="003E59D2">
        <w:t>zebranie</w:t>
      </w:r>
      <w:r w:rsidR="00162148">
        <w:t>”</w:t>
      </w:r>
      <w:r w:rsidR="003E59D2" w:rsidRPr="003E59D2">
        <w:t xml:space="preserve"> zastępuje się wyrazem </w:t>
      </w:r>
      <w:r w:rsidR="00162148">
        <w:t>„</w:t>
      </w:r>
      <w:r w:rsidR="003E59D2" w:rsidRPr="003E59D2">
        <w:t>zgromadzenie</w:t>
      </w:r>
      <w:r w:rsidR="00162148">
        <w:t>”</w:t>
      </w:r>
      <w:r w:rsidR="003E59D2">
        <w:t>;</w:t>
      </w:r>
    </w:p>
    <w:p w14:paraId="1C080D0D" w14:textId="77777777" w:rsidR="007E02D8" w:rsidRPr="007E02D8" w:rsidRDefault="007E02D8" w:rsidP="007E02D8">
      <w:pPr>
        <w:pStyle w:val="PKTpunkt"/>
      </w:pPr>
      <w:r w:rsidRPr="007E02D8">
        <w:t>3)</w:t>
      </w:r>
      <w:r w:rsidRPr="007E02D8">
        <w:tab/>
        <w:t>w art. 11 w ust. 1, 2a, 3, 6 i 7 oraz w art. 12 ust. 3 wyrazy „utworzenie polskiego związku sportowego” zastępuje się wyrazami „przekształcenie związku sportowego w polski związek sportowy”;</w:t>
      </w:r>
    </w:p>
    <w:p w14:paraId="7BE959CD" w14:textId="77777777" w:rsidR="007E02D8" w:rsidRPr="007E02D8" w:rsidRDefault="007E02D8" w:rsidP="007E02D8">
      <w:pPr>
        <w:pStyle w:val="PKTpunkt"/>
      </w:pPr>
      <w:r w:rsidRPr="007E02D8">
        <w:t>4)</w:t>
      </w:r>
      <w:r w:rsidRPr="007E02D8">
        <w:tab/>
        <w:t>w art. 12:</w:t>
      </w:r>
    </w:p>
    <w:p w14:paraId="42270283" w14:textId="77777777" w:rsidR="007E02D8" w:rsidRPr="007E02D8" w:rsidRDefault="007E02D8" w:rsidP="007E02D8">
      <w:pPr>
        <w:pStyle w:val="LITlitera"/>
      </w:pPr>
      <w:r w:rsidRPr="007E02D8">
        <w:t>a)</w:t>
      </w:r>
      <w:r w:rsidRPr="007E02D8">
        <w:tab/>
        <w:t>ust. 2 otrzymuje brzmienie:</w:t>
      </w:r>
    </w:p>
    <w:p w14:paraId="6D982AF0" w14:textId="77777777" w:rsidR="007E02D8" w:rsidRPr="007E02D8" w:rsidRDefault="007E02D8" w:rsidP="000B48B9">
      <w:pPr>
        <w:pStyle w:val="ZUSTzmustartykuempunktem"/>
      </w:pPr>
      <w:r w:rsidRPr="007E02D8">
        <w:t>„2. Wnioskodawca, o którym mowa w art. 11, staje się polskim związkiem sportowym z chwilą wpisu do Krajowego Rejestru Sądowego.”,</w:t>
      </w:r>
    </w:p>
    <w:p w14:paraId="01B420BE" w14:textId="77777777" w:rsidR="007E02D8" w:rsidRPr="007E02D8" w:rsidRDefault="007E02D8" w:rsidP="007E02D8">
      <w:pPr>
        <w:pStyle w:val="LITlitera"/>
      </w:pPr>
      <w:r w:rsidRPr="007E02D8">
        <w:t>b)</w:t>
      </w:r>
      <w:r w:rsidRPr="007E02D8">
        <w:tab/>
        <w:t>po ust. 2 dodaje się ust. 2a w brzmieniu:</w:t>
      </w:r>
    </w:p>
    <w:p w14:paraId="616EEE2E" w14:textId="7658CDB2" w:rsidR="007E02D8" w:rsidRDefault="007E02D8" w:rsidP="007E02D8">
      <w:pPr>
        <w:pStyle w:val="ZLITUSTzmustliter"/>
      </w:pPr>
      <w:r w:rsidRPr="007E02D8">
        <w:t>„2a. Polski związek sportowy działa jako osoba prawna.”;</w:t>
      </w:r>
    </w:p>
    <w:p w14:paraId="0ED4E5FD" w14:textId="486E52B4" w:rsidR="00495983" w:rsidRPr="00262CAD" w:rsidRDefault="007E02D8" w:rsidP="00162148">
      <w:pPr>
        <w:pStyle w:val="PKTpunkt"/>
        <w:keepNext/>
      </w:pPr>
      <w:r>
        <w:t>5</w:t>
      </w:r>
      <w:r w:rsidR="003E59D2">
        <w:t>)</w:t>
      </w:r>
      <w:r w:rsidR="003E59D2">
        <w:tab/>
      </w:r>
      <w:r w:rsidR="00495983" w:rsidRPr="00262CAD">
        <w:t>w art. 29:</w:t>
      </w:r>
    </w:p>
    <w:p w14:paraId="1887CE3D" w14:textId="77777777" w:rsidR="00495983" w:rsidRPr="00262CAD" w:rsidRDefault="00495983" w:rsidP="00162148">
      <w:pPr>
        <w:pStyle w:val="LITlitera"/>
        <w:keepNext/>
      </w:pPr>
      <w:r w:rsidRPr="00262CAD">
        <w:t>a)</w:t>
      </w:r>
      <w:r w:rsidRPr="00262CAD">
        <w:tab/>
        <w:t>w ust. 1a pkt 1 otrzymuje brzmienie:</w:t>
      </w:r>
    </w:p>
    <w:p w14:paraId="2CFFBDE6" w14:textId="546DA688" w:rsidR="00495983" w:rsidRPr="00262CAD" w:rsidRDefault="00162148" w:rsidP="00495983">
      <w:pPr>
        <w:pStyle w:val="ZLITPKTzmpktliter"/>
      </w:pPr>
      <w:r>
        <w:t>„</w:t>
      </w:r>
      <w:r w:rsidR="00495983" w:rsidRPr="00262CAD">
        <w:t>1)</w:t>
      </w:r>
      <w:r w:rsidR="00495983" w:rsidRPr="00262CAD">
        <w:tab/>
        <w:t>bieżącego utrzymania obiektów budowlanych i zarządzania nimi;</w:t>
      </w:r>
      <w:r>
        <w:t>”</w:t>
      </w:r>
      <w:r w:rsidR="00495983" w:rsidRPr="00262CAD">
        <w:t>,</w:t>
      </w:r>
    </w:p>
    <w:p w14:paraId="6A24DBD2" w14:textId="4268469F" w:rsidR="00495983" w:rsidRPr="00262CAD" w:rsidRDefault="00495983" w:rsidP="00495983">
      <w:pPr>
        <w:pStyle w:val="LITlitera"/>
      </w:pPr>
      <w:r w:rsidRPr="00262CAD">
        <w:t>b)</w:t>
      </w:r>
      <w:r w:rsidRPr="00262CAD">
        <w:tab/>
        <w:t xml:space="preserve">w ust. 7 po wyrazach </w:t>
      </w:r>
      <w:r w:rsidR="00162148">
        <w:t>„</w:t>
      </w:r>
      <w:r w:rsidRPr="00262CAD">
        <w:t>polskim związkom sportowym</w:t>
      </w:r>
      <w:r w:rsidR="00E13201">
        <w:t>,</w:t>
      </w:r>
      <w:r w:rsidR="00162148">
        <w:t>”</w:t>
      </w:r>
      <w:r w:rsidRPr="00262CAD">
        <w:t xml:space="preserve"> dodaje się wyrazy </w:t>
      </w:r>
      <w:r w:rsidR="00162148">
        <w:t>„</w:t>
      </w:r>
      <w:r w:rsidRPr="00262CAD">
        <w:t>Instytutowi Sportu – Państwowemu Instytutowi Badawczemu,</w:t>
      </w:r>
      <w:r w:rsidR="00162148">
        <w:t>”</w:t>
      </w:r>
      <w:r w:rsidRPr="00262CAD">
        <w:t>;</w:t>
      </w:r>
    </w:p>
    <w:p w14:paraId="2311FB21" w14:textId="0257C1DD" w:rsidR="00495983" w:rsidRPr="00262CAD" w:rsidRDefault="007E02D8" w:rsidP="00162148">
      <w:pPr>
        <w:pStyle w:val="PKTpunkt"/>
        <w:keepNext/>
      </w:pPr>
      <w:r>
        <w:lastRenderedPageBreak/>
        <w:t>6</w:t>
      </w:r>
      <w:r w:rsidR="00495983" w:rsidRPr="00262CAD">
        <w:t>)</w:t>
      </w:r>
      <w:r w:rsidR="00495983" w:rsidRPr="00262CAD">
        <w:tab/>
        <w:t>w art. 31 dodaje się ust. 4 w brzmieniu:</w:t>
      </w:r>
    </w:p>
    <w:p w14:paraId="03DBF3CA" w14:textId="2707AC48" w:rsidR="00495983" w:rsidRPr="00262CAD" w:rsidRDefault="00162148" w:rsidP="00495983">
      <w:pPr>
        <w:pStyle w:val="ZUSTzmustartykuempunktem"/>
      </w:pPr>
      <w:r>
        <w:t>„</w:t>
      </w:r>
      <w:r w:rsidR="00495983" w:rsidRPr="00262CAD">
        <w:t xml:space="preserve">4. Do stypendiów sportowych, o których mowa w ust. 1, przyznanych </w:t>
      </w:r>
      <w:r w:rsidR="00E13201">
        <w:t>kobietom</w:t>
      </w:r>
      <w:r w:rsidR="00495983" w:rsidRPr="00262CAD">
        <w:t>, które stały się niezdolne do uprawiania sportu wskutek ciąży lub urodzenia dziecka, przepisy art. 32 ust. 6 i 6a stosuje się odpowiednio.</w:t>
      </w:r>
      <w:r>
        <w:t>”</w:t>
      </w:r>
      <w:r w:rsidR="00495983" w:rsidRPr="00262CAD">
        <w:t>;</w:t>
      </w:r>
    </w:p>
    <w:p w14:paraId="282434D9" w14:textId="66FF0319" w:rsidR="00495983" w:rsidRPr="00262CAD" w:rsidRDefault="007E02D8" w:rsidP="00162148">
      <w:pPr>
        <w:pStyle w:val="PKTpunkt"/>
        <w:keepNext/>
      </w:pPr>
      <w:r>
        <w:t>7</w:t>
      </w:r>
      <w:r w:rsidR="00495983" w:rsidRPr="00262CAD">
        <w:t>)</w:t>
      </w:r>
      <w:r w:rsidR="00495983" w:rsidRPr="00262CAD">
        <w:tab/>
        <w:t>w art. 32:</w:t>
      </w:r>
    </w:p>
    <w:p w14:paraId="100C1F9C" w14:textId="77777777" w:rsidR="00495983" w:rsidRPr="00262CAD" w:rsidRDefault="00495983" w:rsidP="00495983">
      <w:pPr>
        <w:pStyle w:val="LITlitera"/>
      </w:pPr>
      <w:r w:rsidRPr="00262CAD">
        <w:t>a)</w:t>
      </w:r>
      <w:r w:rsidRPr="00262CAD">
        <w:tab/>
        <w:t>uchyla się ust. 1h,</w:t>
      </w:r>
    </w:p>
    <w:p w14:paraId="3C254EAE" w14:textId="14EE9AA2" w:rsidR="00495983" w:rsidRPr="00262CAD" w:rsidRDefault="000811CB" w:rsidP="00162148">
      <w:pPr>
        <w:pStyle w:val="LITlitera"/>
        <w:keepNext/>
      </w:pPr>
      <w:r>
        <w:t>b</w:t>
      </w:r>
      <w:r w:rsidR="00495983" w:rsidRPr="00262CAD">
        <w:t>)</w:t>
      </w:r>
      <w:r w:rsidR="00495983" w:rsidRPr="00262CAD">
        <w:tab/>
        <w:t>ust. 1j i 1k otrzymują brzmienie:</w:t>
      </w:r>
    </w:p>
    <w:p w14:paraId="7E484D16" w14:textId="172894E2" w:rsidR="00495983" w:rsidRPr="00262CAD" w:rsidRDefault="00162148" w:rsidP="00495983">
      <w:pPr>
        <w:pStyle w:val="ZLITUSTzmustliter"/>
      </w:pPr>
      <w:r>
        <w:t>„</w:t>
      </w:r>
      <w:r w:rsidR="00495983" w:rsidRPr="00262CAD">
        <w:t>1j. Jeżeli z regulaminu zawodów wynika udział mniejszej liczby osób, drużyn, osad lub załóg w związku z systemem kwalifikacji do danej konkurencji, niż wymaga tego ust. 1i, nie stosuje się przepisu ust. 1i.</w:t>
      </w:r>
    </w:p>
    <w:p w14:paraId="5F84B8FD" w14:textId="7457E493" w:rsidR="00495983" w:rsidRPr="00262CAD" w:rsidRDefault="00495983" w:rsidP="000811CB">
      <w:pPr>
        <w:pStyle w:val="ZLITUSTzmustliter"/>
      </w:pPr>
      <w:r w:rsidRPr="00262CAD">
        <w:t>1k. W przypadku rozgrywania mistrzostw Europy w formule otwartych zawodów przy ocenie spełnienia warunków, o których mowa w ust. 1i, uwzględnia się wyłącznie osoby, drużyny, osady lub załogi z krajowych federacji zrzeszonych w europejskich federacjach sportowych.</w:t>
      </w:r>
      <w:r w:rsidR="00162148">
        <w:t>”</w:t>
      </w:r>
      <w:r w:rsidRPr="00262CAD">
        <w:t>,</w:t>
      </w:r>
    </w:p>
    <w:p w14:paraId="01B9BBBF" w14:textId="71C14348" w:rsidR="00495983" w:rsidRPr="00262CAD" w:rsidRDefault="000811CB" w:rsidP="00162148">
      <w:pPr>
        <w:pStyle w:val="LITlitera"/>
        <w:keepNext/>
      </w:pPr>
      <w:r>
        <w:t>c</w:t>
      </w:r>
      <w:r w:rsidR="00495983" w:rsidRPr="00262CAD">
        <w:t>)</w:t>
      </w:r>
      <w:r w:rsidR="00495983" w:rsidRPr="00262CAD">
        <w:tab/>
        <w:t>ust. 6 otrzymuje brzmienie:</w:t>
      </w:r>
    </w:p>
    <w:p w14:paraId="4D644F33" w14:textId="7EF08113" w:rsidR="00495983" w:rsidRPr="00262CAD" w:rsidRDefault="00162148" w:rsidP="00162148">
      <w:pPr>
        <w:pStyle w:val="ZLITUSTzmustliter"/>
        <w:keepNext/>
      </w:pPr>
      <w:r>
        <w:t>„</w:t>
      </w:r>
      <w:r w:rsidR="00495983" w:rsidRPr="00262CAD">
        <w:t xml:space="preserve">6. </w:t>
      </w:r>
      <w:bookmarkStart w:id="0" w:name="_Hlk160796409"/>
      <w:r w:rsidR="00495983" w:rsidRPr="00262CAD">
        <w:t>Członkini kadry narodowej, która stała się niezdolna do uprawiania sportu wskutek ciąży lub urodzenia dziecka</w:t>
      </w:r>
      <w:bookmarkEnd w:id="0"/>
      <w:r w:rsidR="00495983" w:rsidRPr="00262CAD">
        <w:t xml:space="preserve">, </w:t>
      </w:r>
      <w:bookmarkStart w:id="1" w:name="_Hlk160796689"/>
      <w:r w:rsidR="00495983" w:rsidRPr="00262CAD">
        <w:t>wypłaca się stypendium sportowe przez okres:</w:t>
      </w:r>
    </w:p>
    <w:p w14:paraId="1C3F35F1" w14:textId="77777777" w:rsidR="00495983" w:rsidRPr="00262CAD" w:rsidRDefault="00495983" w:rsidP="00495983">
      <w:pPr>
        <w:pStyle w:val="ZLITPKTzmpktliter"/>
      </w:pPr>
      <w:r w:rsidRPr="00262CAD">
        <w:t>1)</w:t>
      </w:r>
      <w:r w:rsidRPr="00262CAD">
        <w:tab/>
        <w:t>ciąży – w pełnej wysokości;</w:t>
      </w:r>
    </w:p>
    <w:p w14:paraId="400523EF" w14:textId="77777777" w:rsidR="00495983" w:rsidRPr="00262CAD" w:rsidRDefault="00495983" w:rsidP="00495983">
      <w:pPr>
        <w:pStyle w:val="ZLITPKTzmpktliter"/>
      </w:pPr>
      <w:r w:rsidRPr="00262CAD">
        <w:t>2)</w:t>
      </w:r>
      <w:r w:rsidRPr="00262CAD">
        <w:tab/>
        <w:t>roku po urodzeniu dziecka – w wysokości równej 81,5% przyznanego stypendium sportowego;</w:t>
      </w:r>
    </w:p>
    <w:p w14:paraId="2040694F" w14:textId="41B0CBDA" w:rsidR="00495983" w:rsidRPr="00262CAD" w:rsidRDefault="00495983" w:rsidP="00495983">
      <w:pPr>
        <w:pStyle w:val="ZLITPKTzmpktliter"/>
      </w:pPr>
      <w:r w:rsidRPr="00262CAD">
        <w:t>3)</w:t>
      </w:r>
      <w:r w:rsidRPr="00262CAD">
        <w:tab/>
        <w:t>12 tygodni w przypadku poronienia, urodzenia martwego dziecka lub zgonu dziecka przed upływem 8. tygodni życia – w wysokości równej 81,5% przyznanego stypendium sportowego.</w:t>
      </w:r>
      <w:r w:rsidR="00162148">
        <w:t>”</w:t>
      </w:r>
      <w:r w:rsidRPr="00262CAD">
        <w:t>,</w:t>
      </w:r>
    </w:p>
    <w:p w14:paraId="6214BB3D" w14:textId="728BAAA8" w:rsidR="00495983" w:rsidRPr="00262CAD" w:rsidRDefault="000811CB" w:rsidP="00162148">
      <w:pPr>
        <w:pStyle w:val="LITlitera"/>
        <w:keepNext/>
      </w:pPr>
      <w:r>
        <w:t>d</w:t>
      </w:r>
      <w:r w:rsidR="00495983" w:rsidRPr="00262CAD">
        <w:t>)</w:t>
      </w:r>
      <w:r w:rsidR="00495983" w:rsidRPr="00262CAD">
        <w:tab/>
        <w:t>po ust. 6 dodaje się ust. 6a w brzmieniu:</w:t>
      </w:r>
    </w:p>
    <w:bookmarkEnd w:id="1"/>
    <w:p w14:paraId="505FEE33" w14:textId="4954B257" w:rsidR="00495983" w:rsidRPr="00262CAD" w:rsidRDefault="00162148" w:rsidP="00162148">
      <w:pPr>
        <w:pStyle w:val="ZLITUSTzmustliter"/>
        <w:keepNext/>
      </w:pPr>
      <w:r>
        <w:t>„</w:t>
      </w:r>
      <w:r w:rsidR="00495983" w:rsidRPr="00262CAD">
        <w:t>6a. Członkini kadry narodowej uzyskuje prawo do wydłużenia okresu pobierania stypendium sportowego w przypadku:</w:t>
      </w:r>
    </w:p>
    <w:p w14:paraId="0B41E89B" w14:textId="77777777" w:rsidR="00495983" w:rsidRPr="00262CAD" w:rsidRDefault="00495983" w:rsidP="00495983">
      <w:pPr>
        <w:pStyle w:val="ZLITPKTzmpktliter"/>
      </w:pPr>
      <w:r w:rsidRPr="00262CAD">
        <w:t>1)</w:t>
      </w:r>
      <w:r w:rsidRPr="00262CAD">
        <w:tab/>
        <w:t>urodzenia dziecka przed ukończeniem 28. tygodnia ciąży lub z masą urodzeniową nie większą niż 1000 g – w wymiarze dodatkowego tygodnia wypłaty stypendium sportowego za każdy tydzień pobytu dziecka w szpitalu do upływu 15. tygodnia po porodzie;</w:t>
      </w:r>
    </w:p>
    <w:p w14:paraId="7A85401F" w14:textId="77777777" w:rsidR="00495983" w:rsidRPr="00262CAD" w:rsidRDefault="00495983" w:rsidP="00495983">
      <w:pPr>
        <w:pStyle w:val="ZLITPKTzmpktliter"/>
      </w:pPr>
      <w:r w:rsidRPr="00262CAD">
        <w:t>2)</w:t>
      </w:r>
      <w:r w:rsidRPr="00262CAD">
        <w:tab/>
        <w:t xml:space="preserve">urodzenia dziecka po ukończeniu 28. tygodnia ciąży i przed ukończeniem 37. tygodnia ciąży i masą urodzeniową większą niż 1000 g ‒ w wymiarze </w:t>
      </w:r>
      <w:r w:rsidRPr="00262CAD">
        <w:lastRenderedPageBreak/>
        <w:t>dodatkowego tygodnia wypłaty stypendium sportowego za każdy tydzień pobytu dziecka w szpitalu do upływu 8. tygodnia po porodzie;</w:t>
      </w:r>
    </w:p>
    <w:p w14:paraId="64F9DFD8" w14:textId="34B6995D" w:rsidR="00495983" w:rsidRPr="00262CAD" w:rsidRDefault="00495983" w:rsidP="00495983">
      <w:pPr>
        <w:pStyle w:val="ZLITPKTzmpktliter"/>
      </w:pPr>
      <w:r w:rsidRPr="00262CAD">
        <w:t>3)</w:t>
      </w:r>
      <w:r w:rsidRPr="00262CAD">
        <w:tab/>
        <w:t>urodzenia dziecka po ukończeniu 37. tygodnia ciąży i jego pobytu w szpitalu, pod warunkiem, że pobyt dziecka w szpitalu po porodzie będzie wynosił co najmniej 2 kolejne dni w okresie od 5. do 28. dnia po porodzie ‒ w wymiarze dodatkowego tygodnia wypłaty stypendium sportowego za każdy tydzień pobytu dziecka w szpitalu w okresie od 5. dnia do upływu 8. tygodnia po porodzie.</w:t>
      </w:r>
      <w:r w:rsidR="00162148">
        <w:t>”</w:t>
      </w:r>
      <w:r w:rsidRPr="00262CAD">
        <w:t>;</w:t>
      </w:r>
    </w:p>
    <w:p w14:paraId="610D419A" w14:textId="53DE8E91" w:rsidR="00495983" w:rsidRPr="000811CB" w:rsidRDefault="007E02D8" w:rsidP="00162148">
      <w:pPr>
        <w:pStyle w:val="PKTpunkt"/>
        <w:keepNext/>
      </w:pPr>
      <w:r>
        <w:t>8</w:t>
      </w:r>
      <w:r w:rsidR="00495983" w:rsidRPr="000811CB">
        <w:t>)</w:t>
      </w:r>
      <w:r w:rsidR="00495983" w:rsidRPr="000811CB">
        <w:tab/>
        <w:t>w art. 32a ust. 3 otrzymuje brzmienie:</w:t>
      </w:r>
    </w:p>
    <w:p w14:paraId="549A8C82" w14:textId="298236AE" w:rsidR="00495983" w:rsidRPr="000811CB" w:rsidRDefault="00162148" w:rsidP="00495983">
      <w:pPr>
        <w:pStyle w:val="ZUSTzmustartykuempunktem"/>
      </w:pPr>
      <w:r>
        <w:t>„</w:t>
      </w:r>
      <w:r w:rsidR="00495983" w:rsidRPr="000811CB">
        <w:t>3. Do stypendium sportowego, o którym mowa w ust. 1, stosuje się odpowiednio przepisy art. 32 ust. 1a–6a, a także przepisy wydane na podstawie art. 32 ust. 7.</w:t>
      </w:r>
      <w:r>
        <w:t>”</w:t>
      </w:r>
      <w:r w:rsidR="00495983" w:rsidRPr="000811CB">
        <w:t>;</w:t>
      </w:r>
    </w:p>
    <w:p w14:paraId="480D2FB7" w14:textId="35808181" w:rsidR="00495983" w:rsidRPr="000811CB" w:rsidRDefault="007E02D8" w:rsidP="00162148">
      <w:pPr>
        <w:pStyle w:val="PKTpunkt"/>
        <w:keepNext/>
      </w:pPr>
      <w:r>
        <w:t>9</w:t>
      </w:r>
      <w:r w:rsidR="00495983" w:rsidRPr="000811CB">
        <w:t>)</w:t>
      </w:r>
      <w:r w:rsidR="00495983" w:rsidRPr="000811CB">
        <w:tab/>
        <w:t>w art. 32b ust. 4 otrzymuje brzmienie:</w:t>
      </w:r>
    </w:p>
    <w:p w14:paraId="3CEC6D2D" w14:textId="7E253E77" w:rsidR="00495983" w:rsidRPr="000811CB" w:rsidRDefault="00162148" w:rsidP="00495983">
      <w:pPr>
        <w:pStyle w:val="ZUSTzmustartykuempunktem"/>
      </w:pPr>
      <w:r>
        <w:t>„</w:t>
      </w:r>
      <w:r w:rsidR="00495983" w:rsidRPr="000811CB">
        <w:t>4. Do stypendium sportowego, o którym mowa w ust. 1, stosuje się odpowiednio przepisy art. 32 ust. 1b i 1c oraz 2–6a, a także przepisy wydane na podstawie art. 32 ust. 7.</w:t>
      </w:r>
      <w:r>
        <w:t>”</w:t>
      </w:r>
      <w:r w:rsidR="00495983" w:rsidRPr="000811CB">
        <w:t>;</w:t>
      </w:r>
    </w:p>
    <w:p w14:paraId="55252E30" w14:textId="380C1100" w:rsidR="0088228C" w:rsidRPr="0088228C" w:rsidRDefault="007E02D8" w:rsidP="0088228C">
      <w:pPr>
        <w:pStyle w:val="PKTpunkt"/>
      </w:pPr>
      <w:r>
        <w:t>10</w:t>
      </w:r>
      <w:r w:rsidR="00E13201">
        <w:t>)</w:t>
      </w:r>
      <w:r w:rsidR="00E13201">
        <w:tab/>
      </w:r>
      <w:r w:rsidR="0088228C" w:rsidRPr="0088228C">
        <w:t xml:space="preserve">użyte w oznaczeniu przedmiotu rozdziału 6a, w art. 36b, w art. 36c w ust. 1 i 3, w art. 36e ust. 2, w art. 36f w ust. 1, 2, 7–11, w art. 36g we wprowadzeniu do wyliczenia ust. 1 i 4 oraz w ust. 2, 3 i 6–9 oraz w art. 36h wyrazy </w:t>
      </w:r>
      <w:r w:rsidR="00162148">
        <w:t>„</w:t>
      </w:r>
      <w:r w:rsidR="0088228C" w:rsidRPr="0088228C">
        <w:t>Sportowe talenty</w:t>
      </w:r>
      <w:r w:rsidR="00162148">
        <w:t>”</w:t>
      </w:r>
      <w:r w:rsidR="0088228C" w:rsidRPr="0088228C">
        <w:t xml:space="preserve"> zastępuje się wyrazami </w:t>
      </w:r>
      <w:r w:rsidR="00162148">
        <w:t>„</w:t>
      </w:r>
      <w:r w:rsidR="0088228C" w:rsidRPr="0088228C">
        <w:t>Badanie kompetencji ruchowych uczniów</w:t>
      </w:r>
      <w:r w:rsidR="00162148">
        <w:t>”</w:t>
      </w:r>
      <w:r w:rsidR="0088228C" w:rsidRPr="0088228C">
        <w:t>;</w:t>
      </w:r>
    </w:p>
    <w:p w14:paraId="0E69D549" w14:textId="3385CEEC" w:rsidR="0088228C" w:rsidRPr="0088228C" w:rsidRDefault="007E02D8" w:rsidP="00162148">
      <w:pPr>
        <w:pStyle w:val="PKTpunkt"/>
        <w:keepNext/>
      </w:pPr>
      <w:r>
        <w:t>11</w:t>
      </w:r>
      <w:r w:rsidR="0088228C" w:rsidRPr="0088228C">
        <w:t>)   w art. 36a wprowadzenie do wyliczenia otrzymuje brzmienie:</w:t>
      </w:r>
    </w:p>
    <w:p w14:paraId="0D280FF0" w14:textId="7E5F912D" w:rsidR="0088228C" w:rsidRDefault="00162148" w:rsidP="0088228C">
      <w:pPr>
        <w:pStyle w:val="ZARTzmartartykuempunktem"/>
      </w:pPr>
      <w:r>
        <w:t>„</w:t>
      </w:r>
      <w:r w:rsidR="0088228C" w:rsidRPr="0088228C">
        <w:t xml:space="preserve">W ewidencji </w:t>
      </w:r>
      <w:r>
        <w:t>„</w:t>
      </w:r>
      <w:r w:rsidR="0088228C" w:rsidRPr="0088228C">
        <w:t>Badanie kompetencji ruchowych uczniów</w:t>
      </w:r>
      <w:r>
        <w:t>”</w:t>
      </w:r>
      <w:r w:rsidR="0088228C" w:rsidRPr="0088228C">
        <w:t xml:space="preserve"> gromadzi się dane uczniów szkół podstawowych, szkół ponadpodstawowych, o których mowa w art. 18 ust. 1 pkt 2 lit. a–c ustawy z dnia 14 grudnia 2016 r. – Prawo oświatowe (Dz. U. z 202</w:t>
      </w:r>
      <w:r w:rsidR="00B13459">
        <w:t>5</w:t>
      </w:r>
      <w:r w:rsidR="0088228C" w:rsidRPr="0088228C">
        <w:t xml:space="preserve"> r. poz. </w:t>
      </w:r>
      <w:r w:rsidR="00B13459">
        <w:t>1043 i 1160</w:t>
      </w:r>
      <w:r w:rsidR="0088228C" w:rsidRPr="0088228C">
        <w:t xml:space="preserve">), zwanej dalej </w:t>
      </w:r>
      <w:r>
        <w:t>„</w:t>
      </w:r>
      <w:r w:rsidR="0088228C" w:rsidRPr="0088228C">
        <w:t>ustawą – Prawo oświatowe</w:t>
      </w:r>
      <w:r>
        <w:t>”</w:t>
      </w:r>
      <w:r w:rsidR="0088228C" w:rsidRPr="0088228C">
        <w:t>, oraz szkół artystycznych realizujących kształcenie ogólne szkoły podstawowej i liceum ogólnokształcącego, obejmujące:</w:t>
      </w:r>
      <w:r>
        <w:t>”</w:t>
      </w:r>
      <w:r w:rsidR="007E02D8">
        <w:t>;</w:t>
      </w:r>
    </w:p>
    <w:p w14:paraId="54F8296D" w14:textId="5A2622AB" w:rsidR="007E6624" w:rsidRPr="00262CAD" w:rsidRDefault="007E02D8" w:rsidP="00162148">
      <w:pPr>
        <w:pStyle w:val="PKTpunkt"/>
        <w:keepNext/>
      </w:pPr>
      <w:r>
        <w:t>12</w:t>
      </w:r>
      <w:r w:rsidR="007E6624" w:rsidRPr="00262CAD">
        <w:t>)</w:t>
      </w:r>
      <w:r w:rsidR="007E6624" w:rsidRPr="00262CAD">
        <w:tab/>
        <w:t>po art. 38 dodaje się art. 38a w brzmieniu:</w:t>
      </w:r>
    </w:p>
    <w:p w14:paraId="4F5A2020" w14:textId="6D6D8426" w:rsidR="007E6624" w:rsidRPr="00262CAD" w:rsidRDefault="00162148" w:rsidP="00162148">
      <w:pPr>
        <w:pStyle w:val="ZARTzmartartykuempunktem"/>
        <w:keepNext/>
      </w:pPr>
      <w:r>
        <w:t>„</w:t>
      </w:r>
      <w:r w:rsidR="007E6624" w:rsidRPr="00262CAD">
        <w:t xml:space="preserve">Art. 38a. </w:t>
      </w:r>
      <w:bookmarkStart w:id="2" w:name="_Hlk161064685"/>
      <w:r w:rsidR="007E6624" w:rsidRPr="00262CAD">
        <w:t xml:space="preserve">Sędzia sportowy, który </w:t>
      </w:r>
      <w:bookmarkStart w:id="3" w:name="_Hlk161064743"/>
      <w:bookmarkEnd w:id="2"/>
      <w:r w:rsidR="007E6624" w:rsidRPr="00262CAD">
        <w:t xml:space="preserve">wykonuje zadania związane z prowadzeniem współzawodnictwa sportowego organizowanego </w:t>
      </w:r>
      <w:bookmarkEnd w:id="3"/>
      <w:r w:rsidR="007E6624" w:rsidRPr="00262CAD">
        <w:t>przez:</w:t>
      </w:r>
    </w:p>
    <w:p w14:paraId="4F8F4A2F" w14:textId="77777777" w:rsidR="007E6624" w:rsidRPr="00262CAD" w:rsidRDefault="007E6624" w:rsidP="007E6624">
      <w:pPr>
        <w:pStyle w:val="ZPKTzmpktartykuempunktem"/>
      </w:pPr>
      <w:r w:rsidRPr="00262CAD">
        <w:t>1)</w:t>
      </w:r>
      <w:r w:rsidRPr="00262CAD">
        <w:tab/>
        <w:t>związek sportowy,</w:t>
      </w:r>
    </w:p>
    <w:p w14:paraId="471DCFC1" w14:textId="77777777" w:rsidR="007E6624" w:rsidRPr="00262CAD" w:rsidRDefault="007E6624" w:rsidP="007E6624">
      <w:pPr>
        <w:pStyle w:val="ZPKTzmpktartykuempunktem"/>
      </w:pPr>
      <w:r w:rsidRPr="00262CAD">
        <w:t>2)</w:t>
      </w:r>
      <w:r w:rsidRPr="00262CAD">
        <w:tab/>
        <w:t>polski związek sportowy,</w:t>
      </w:r>
    </w:p>
    <w:p w14:paraId="5DB8016B" w14:textId="77777777" w:rsidR="007E6624" w:rsidRPr="00262CAD" w:rsidRDefault="007E6624" w:rsidP="00162148">
      <w:pPr>
        <w:pStyle w:val="ZPKTzmpktartykuempunktem"/>
        <w:keepNext/>
      </w:pPr>
      <w:r w:rsidRPr="00262CAD">
        <w:t>3)</w:t>
      </w:r>
      <w:r w:rsidRPr="00262CAD">
        <w:tab/>
        <w:t xml:space="preserve">międzynarodową federację sportową działającą w sporcie olimpijskim lub paralimpijskim lub inną uznaną przez Międzynarodowy Komitet Olimpijski albo </w:t>
      </w:r>
      <w:r w:rsidRPr="00262CAD">
        <w:lastRenderedPageBreak/>
        <w:t>ujętą w wykazie, o którym mowa w art. 11 ust. 2a, lub europejską federację sportową, będącą jej członkiem</w:t>
      </w:r>
    </w:p>
    <w:p w14:paraId="771B4BB2" w14:textId="79162813" w:rsidR="007E6624" w:rsidRPr="00262CAD" w:rsidRDefault="007E6624" w:rsidP="007E6624">
      <w:pPr>
        <w:pStyle w:val="ZCZWSPPKTzmczciwsppktartykuempunktem"/>
      </w:pPr>
      <w:r w:rsidRPr="00262CAD">
        <w:t>– korzysta z ochrony przewidzianej dla funkcjonariusza publicznego na zasadach określonych w ustawie z dnia 6 czerwca 1997 r. – Kodeks karny.</w:t>
      </w:r>
      <w:r w:rsidR="00162148">
        <w:t>”</w:t>
      </w:r>
      <w:r w:rsidRPr="00262CAD">
        <w:t>.</w:t>
      </w:r>
    </w:p>
    <w:p w14:paraId="6D33E618" w14:textId="77777777" w:rsidR="007E6624" w:rsidRPr="00262CAD" w:rsidRDefault="007E6624" w:rsidP="007E6624">
      <w:pPr>
        <w:pStyle w:val="ARTartustawynprozporzdzenia"/>
      </w:pPr>
      <w:r w:rsidRPr="00162148">
        <w:rPr>
          <w:rStyle w:val="Ppogrubienie"/>
        </w:rPr>
        <w:t>Art. </w:t>
      </w:r>
      <w:r w:rsidR="003E59D2" w:rsidRPr="00162148">
        <w:rPr>
          <w:rStyle w:val="Ppogrubienie"/>
        </w:rPr>
        <w:t>2</w:t>
      </w:r>
      <w:r w:rsidRPr="00162148">
        <w:rPr>
          <w:rStyle w:val="Ppogrubienie"/>
        </w:rPr>
        <w:t>.</w:t>
      </w:r>
      <w:r w:rsidRPr="00262CAD">
        <w:t> W ustawie z dnia 7 września 2007 r. o przygotowaniu finałowego turnieju Mistrzostw Europy w Piłce Nożnej UEFA EURO 2012 (Dz. U. z 2020 r. poz. 2008) uchyla się art. 6.</w:t>
      </w:r>
    </w:p>
    <w:p w14:paraId="0E358A6B" w14:textId="2B4E817D" w:rsidR="0088228C" w:rsidRPr="0088228C" w:rsidRDefault="0088228C" w:rsidP="0088228C">
      <w:pPr>
        <w:pStyle w:val="ARTartustawynprozporzdzenia"/>
      </w:pPr>
      <w:r w:rsidRPr="00162148">
        <w:rPr>
          <w:rStyle w:val="Ppogrubienie"/>
        </w:rPr>
        <w:t>Art. </w:t>
      </w:r>
      <w:r w:rsidR="008D5DB5" w:rsidRPr="00162148">
        <w:rPr>
          <w:rStyle w:val="Ppogrubienie"/>
        </w:rPr>
        <w:t>3</w:t>
      </w:r>
      <w:r w:rsidRPr="00162148">
        <w:rPr>
          <w:rStyle w:val="Ppogrubienie"/>
        </w:rPr>
        <w:t>.</w:t>
      </w:r>
      <w:r>
        <w:t> </w:t>
      </w:r>
      <w:r w:rsidRPr="0088228C">
        <w:t>W ustawie z dnia 15 kwietnia 2011 r. o systemie informacji oświatowej (Dz. U. z 2024 r. poz. 152</w:t>
      </w:r>
      <w:r>
        <w:t xml:space="preserve">, </w:t>
      </w:r>
      <w:r w:rsidRPr="0088228C">
        <w:t>85</w:t>
      </w:r>
      <w:r>
        <w:t>, 1572 i 1933 oraz z 2025 r. poz. 1019 i 1160</w:t>
      </w:r>
      <w:r w:rsidRPr="0088228C">
        <w:t xml:space="preserve">) użyte w art. 66c we wprowadzeniu do wyliczenia wyrazy </w:t>
      </w:r>
      <w:r w:rsidR="00162148">
        <w:t>„</w:t>
      </w:r>
      <w:r w:rsidRPr="0088228C">
        <w:t>Sportowe talenty</w:t>
      </w:r>
      <w:r w:rsidR="00162148">
        <w:t>”</w:t>
      </w:r>
      <w:r w:rsidRPr="0088228C">
        <w:t xml:space="preserve"> zastępuje się wyrazami </w:t>
      </w:r>
      <w:r w:rsidR="00162148">
        <w:t>„</w:t>
      </w:r>
      <w:r w:rsidRPr="0088228C">
        <w:t>Badanie kompetencji ruchowych uczniów</w:t>
      </w:r>
      <w:r w:rsidR="00162148">
        <w:t>”</w:t>
      </w:r>
      <w:r w:rsidRPr="0088228C">
        <w:t>.</w:t>
      </w:r>
    </w:p>
    <w:p w14:paraId="370BDB0D" w14:textId="0B6D2536" w:rsidR="0088228C" w:rsidRPr="0088228C" w:rsidRDefault="0088228C" w:rsidP="00162148">
      <w:pPr>
        <w:pStyle w:val="ARTartustawynprozporzdzenia"/>
        <w:keepNext/>
      </w:pPr>
      <w:r w:rsidRPr="00162148">
        <w:rPr>
          <w:rStyle w:val="Ppogrubienie"/>
        </w:rPr>
        <w:t>Art. </w:t>
      </w:r>
      <w:r w:rsidR="008D5DB5" w:rsidRPr="00162148">
        <w:rPr>
          <w:rStyle w:val="Ppogrubienie"/>
        </w:rPr>
        <w:t>4</w:t>
      </w:r>
      <w:r w:rsidRPr="00162148">
        <w:rPr>
          <w:rStyle w:val="Ppogrubienie"/>
        </w:rPr>
        <w:t>.</w:t>
      </w:r>
      <w:r>
        <w:t> </w:t>
      </w:r>
      <w:r w:rsidRPr="0088228C">
        <w:t>W ustawie z dnia 14 grudnia 2016 r. – Prawo oświatowe (Dz. U. z 202</w:t>
      </w:r>
      <w:r>
        <w:t>5</w:t>
      </w:r>
      <w:r w:rsidRPr="0088228C">
        <w:t xml:space="preserve"> r. poz. </w:t>
      </w:r>
      <w:r>
        <w:t>1043 i 1160</w:t>
      </w:r>
      <w:r w:rsidRPr="0088228C">
        <w:t>) w art. 28:</w:t>
      </w:r>
    </w:p>
    <w:p w14:paraId="5CDF53B1" w14:textId="77777777" w:rsidR="0088228C" w:rsidRPr="0088228C" w:rsidRDefault="0088228C" w:rsidP="00162148">
      <w:pPr>
        <w:pStyle w:val="PKTpunkt"/>
        <w:keepNext/>
      </w:pPr>
      <w:r w:rsidRPr="0088228C">
        <w:t>1)</w:t>
      </w:r>
      <w:r>
        <w:tab/>
      </w:r>
      <w:r w:rsidRPr="0088228C">
        <w:t>ust. 2a i 2b otrzymują brzmienie:</w:t>
      </w:r>
    </w:p>
    <w:p w14:paraId="7E9AA28F" w14:textId="2E6D4798" w:rsidR="0088228C" w:rsidRPr="0088228C" w:rsidRDefault="00162148" w:rsidP="0088228C">
      <w:pPr>
        <w:pStyle w:val="ZUSTzmustartykuempunktem"/>
      </w:pPr>
      <w:r>
        <w:t>„</w:t>
      </w:r>
      <w:r w:rsidR="0088228C" w:rsidRPr="0088228C">
        <w:t>2a.</w:t>
      </w:r>
      <w:r w:rsidR="0088228C">
        <w:t> </w:t>
      </w:r>
      <w:r w:rsidR="0088228C" w:rsidRPr="0088228C">
        <w:t>W ramach obowiązkowego wymiaru zajęć wychowania fizycznego dla uczniów szkół podstawowych, szkół ponadpodstawowych, o których mowa w art. 18 ust. 1 pkt 2 lit. a–c, i szkół artystycznych realizujących kształcenie ogólne szkoły podstawowej i liceum ogólnokształcącego, nauczyciel realizujący zajęcia wychowania fizycznego przeprowadza, raz w ciągu roku szkolnego w każdej klasie, testy sprawnościowe określone w przepisach wydanych na podstawie art. 47 ust. 1 pkt 1.</w:t>
      </w:r>
    </w:p>
    <w:p w14:paraId="0D5B526C" w14:textId="57EB11FA" w:rsidR="0088228C" w:rsidRPr="0088228C" w:rsidRDefault="0088228C" w:rsidP="0088228C">
      <w:pPr>
        <w:pStyle w:val="ZUSTzmustartykuempunktem"/>
      </w:pPr>
      <w:r w:rsidRPr="0088228C">
        <w:t>2b.</w:t>
      </w:r>
      <w:r>
        <w:t> </w:t>
      </w:r>
      <w:r w:rsidRPr="0088228C">
        <w:t>Uczniowie szkół podstawowych, szkół ponadpodstawowych, o których mowa w art. 18 ust. 1 pkt 2 lit. a–c, i szkół artystycznych realizujących kształcenie ogólne szkoły podstawowej i liceum ogólnokształcącego, albo rodzice niepełnoletnich uczniów przekazują szkole raz w ciągu roku szkolnego dane obejmujące masę ciała i wzrost ucznia. Dane przekazuje się w postaci elektronicznej, chyba że szkoła określi inny sposób ich przekazywania.</w:t>
      </w:r>
      <w:r w:rsidR="00162148">
        <w:t>”</w:t>
      </w:r>
      <w:r w:rsidRPr="0088228C">
        <w:t>;</w:t>
      </w:r>
    </w:p>
    <w:p w14:paraId="0375A020" w14:textId="6DF49F69" w:rsidR="0088228C" w:rsidRPr="0088228C" w:rsidRDefault="0088228C" w:rsidP="0088228C">
      <w:pPr>
        <w:pStyle w:val="PKTpunkt"/>
      </w:pPr>
      <w:r w:rsidRPr="0088228C">
        <w:t>2)</w:t>
      </w:r>
      <w:r>
        <w:tab/>
      </w:r>
      <w:r w:rsidRPr="0088228C">
        <w:t xml:space="preserve">użyte </w:t>
      </w:r>
      <w:r w:rsidR="00613823">
        <w:t xml:space="preserve">w </w:t>
      </w:r>
      <w:r w:rsidRPr="0088228C">
        <w:t xml:space="preserve">ust. 2c </w:t>
      </w:r>
      <w:r w:rsidR="00613823" w:rsidRPr="00613823">
        <w:t xml:space="preserve">we wprowadzeniu do wyliczenia </w:t>
      </w:r>
      <w:r w:rsidRPr="0088228C">
        <w:t xml:space="preserve">oraz w ust. 2d wyrazy </w:t>
      </w:r>
      <w:r w:rsidR="00162148">
        <w:t>„</w:t>
      </w:r>
      <w:r w:rsidRPr="0088228C">
        <w:t>Sportowe talenty</w:t>
      </w:r>
      <w:r w:rsidR="00162148">
        <w:t>”</w:t>
      </w:r>
      <w:r w:rsidRPr="0088228C">
        <w:t xml:space="preserve"> zastępuje się wyrazami </w:t>
      </w:r>
      <w:r w:rsidR="00162148">
        <w:t>„</w:t>
      </w:r>
      <w:r w:rsidRPr="0088228C">
        <w:t>Badanie kompetencji ruchowych uczniów</w:t>
      </w:r>
      <w:r w:rsidR="00162148">
        <w:t>”</w:t>
      </w:r>
      <w:r w:rsidRPr="0088228C">
        <w:t>.</w:t>
      </w:r>
    </w:p>
    <w:p w14:paraId="0FB16D78" w14:textId="77777777" w:rsidR="007E02D8" w:rsidRPr="007E02D8" w:rsidRDefault="007E02D8" w:rsidP="007E02D8">
      <w:pPr>
        <w:pStyle w:val="ARTartustawynprozporzdzenia"/>
      </w:pPr>
      <w:r w:rsidRPr="007E02D8">
        <w:rPr>
          <w:rStyle w:val="Ppogrubienie"/>
        </w:rPr>
        <w:t xml:space="preserve">Art. 5. </w:t>
      </w:r>
      <w:r w:rsidRPr="007E02D8">
        <w:t>1. Do wniosków o wpis polskiego związku sportowego do Krajowego Rejestru Sądowego, o których mowa w art. 12 ust. 3 ustawy zmienianej w art. 1, które zostały złożone przed dniem wejścia w życie niniejszej ustawy, stosuje się przepisy ustawy zmienianej w art. 1 w brzmieniu nadanym niniejszą ustawą.</w:t>
      </w:r>
    </w:p>
    <w:p w14:paraId="24C13B69" w14:textId="77777777" w:rsidR="007E02D8" w:rsidRPr="007E02D8" w:rsidRDefault="007E02D8" w:rsidP="007E02D8">
      <w:pPr>
        <w:pStyle w:val="USTustnpkodeksu"/>
      </w:pPr>
      <w:r w:rsidRPr="007E02D8">
        <w:lastRenderedPageBreak/>
        <w:t>2. Wydane przed dniem wejścia w życie ustawy zgody ministra właściwego do spraw kultury fizycznej na utworzenie polskiego związku sportowego z mocy prawa stają się zgodami ministra właściwego do spraw kultury fizycznej na przekształcenie związku sportowego w polski związek sportowy.</w:t>
      </w:r>
    </w:p>
    <w:p w14:paraId="528CA984" w14:textId="36BD857C" w:rsidR="007E6624" w:rsidRPr="00C462D2" w:rsidRDefault="007E6624" w:rsidP="007E6624">
      <w:pPr>
        <w:pStyle w:val="ARTartustawynprozporzdzenia"/>
        <w:rPr>
          <w:rStyle w:val="Ppogrubienie"/>
        </w:rPr>
      </w:pPr>
      <w:r w:rsidRPr="00162148">
        <w:rPr>
          <w:rStyle w:val="Ppogrubienie"/>
        </w:rPr>
        <w:t>Art. </w:t>
      </w:r>
      <w:r w:rsidR="007E02D8">
        <w:rPr>
          <w:rStyle w:val="Ppogrubienie"/>
        </w:rPr>
        <w:t>6</w:t>
      </w:r>
      <w:r w:rsidRPr="00162148">
        <w:rPr>
          <w:rStyle w:val="Ppogrubienie"/>
        </w:rPr>
        <w:t>.</w:t>
      </w:r>
      <w:r w:rsidRPr="00262CAD">
        <w:rPr>
          <w:rStyle w:val="Ppogrubienie"/>
        </w:rPr>
        <w:t> </w:t>
      </w:r>
      <w:r w:rsidRPr="00262CAD">
        <w:t>Organy stanowiące jednostek samorządu terytorialnego dostosują uchwały</w:t>
      </w:r>
      <w:r w:rsidRPr="00C462D2">
        <w:t xml:space="preserve">, o których mowa w art. 31 ust. 3 ustawy zmienianej w art. 1, </w:t>
      </w:r>
      <w:bookmarkStart w:id="4" w:name="_Hlk161130424"/>
      <w:r w:rsidRPr="00C462D2">
        <w:t>do wymagań niniejszej ustawy w terminie 6 miesięcy od dnia jej wejścia w życie.</w:t>
      </w:r>
      <w:bookmarkEnd w:id="4"/>
    </w:p>
    <w:p w14:paraId="20996390" w14:textId="04A774DD" w:rsidR="00261A16" w:rsidRDefault="001255B8" w:rsidP="008834FE">
      <w:pPr>
        <w:pStyle w:val="ARTartustawynprozporzdzenia"/>
        <w:keepNext/>
      </w:pPr>
      <w:r w:rsidRPr="00162148">
        <w:rPr>
          <w:rStyle w:val="Ppogrubienie"/>
        </w:rPr>
        <w:t>Art. </w:t>
      </w:r>
      <w:r w:rsidR="007E02D8">
        <w:rPr>
          <w:rStyle w:val="Ppogrubienie"/>
        </w:rPr>
        <w:t>7</w:t>
      </w:r>
      <w:r w:rsidRPr="00162148">
        <w:rPr>
          <w:rStyle w:val="Ppogrubienie"/>
        </w:rPr>
        <w:t>.</w:t>
      </w:r>
      <w:r w:rsidRPr="00C462D2">
        <w:t xml:space="preserve"> Ustawa wchodzi w życie z dniem </w:t>
      </w:r>
      <w:r w:rsidR="00AD6387">
        <w:t>1 stycznia 2026 r.</w:t>
      </w:r>
      <w:r w:rsidR="007E6624" w:rsidRPr="00C462D2">
        <w:t xml:space="preserve"> z wyjątkiem art. 1 </w:t>
      </w:r>
      <w:r w:rsidR="007E6624" w:rsidRPr="00162148">
        <w:t xml:space="preserve">pkt </w:t>
      </w:r>
      <w:r w:rsidR="007E02D8">
        <w:t>10</w:t>
      </w:r>
      <w:r w:rsidR="002615C0" w:rsidRPr="00162148">
        <w:t xml:space="preserve"> i </w:t>
      </w:r>
      <w:r w:rsidR="007E02D8">
        <w:t>11</w:t>
      </w:r>
      <w:r w:rsidR="007E6624" w:rsidRPr="00162148">
        <w:t xml:space="preserve"> </w:t>
      </w:r>
      <w:r w:rsidR="007E6624" w:rsidRPr="00C462D2">
        <w:t xml:space="preserve">oraz art. </w:t>
      </w:r>
      <w:r w:rsidR="002615C0">
        <w:t>2</w:t>
      </w:r>
      <w:r w:rsidR="008D5DB5">
        <w:t>–4</w:t>
      </w:r>
      <w:r w:rsidR="007E6624" w:rsidRPr="00C462D2">
        <w:t>, które wchodzą w życie po upływie 14 dni od dnia ogłoszenia.</w:t>
      </w:r>
    </w:p>
    <w:p w14:paraId="273AE462" w14:textId="19584083" w:rsidR="00E06889" w:rsidRDefault="00E06889" w:rsidP="008834FE">
      <w:pPr>
        <w:pStyle w:val="ARTartustawynprozporzdzenia"/>
        <w:keepNext/>
      </w:pPr>
    </w:p>
    <w:p w14:paraId="2D4E3C24" w14:textId="77777777" w:rsidR="00E06889" w:rsidRPr="00E06889" w:rsidRDefault="00E06889" w:rsidP="00E06889">
      <w:pPr>
        <w:pStyle w:val="OZNPARAFYADNOTACJE"/>
      </w:pPr>
      <w:r w:rsidRPr="00E06889">
        <w:t>&lt;ZA ZGODNOŚĆ POD WZGLĘDEM PRAWNYM,</w:t>
      </w:r>
    </w:p>
    <w:p w14:paraId="2D65EC6C" w14:textId="77777777" w:rsidR="00E06889" w:rsidRPr="00E06889" w:rsidRDefault="00E06889" w:rsidP="00E06889">
      <w:pPr>
        <w:pStyle w:val="OZNPARAFYADNOTACJE"/>
      </w:pPr>
      <w:r w:rsidRPr="00E06889">
        <w:t>LEGISLACYJNYM I REDAKCYJNYM</w:t>
      </w:r>
    </w:p>
    <w:p w14:paraId="3A2BBFAE" w14:textId="77777777" w:rsidR="00E06889" w:rsidRPr="00E06889" w:rsidRDefault="00E06889" w:rsidP="00E06889">
      <w:pPr>
        <w:pStyle w:val="OZNPARAFYADNOTACJE"/>
      </w:pPr>
      <w:r w:rsidRPr="00E06889">
        <w:t>Piotr Gałązka</w:t>
      </w:r>
    </w:p>
    <w:p w14:paraId="3B6544E3" w14:textId="77777777" w:rsidR="00E06889" w:rsidRPr="00E06889" w:rsidRDefault="00E06889" w:rsidP="00E06889">
      <w:pPr>
        <w:pStyle w:val="OZNPARAFYADNOTACJE"/>
      </w:pPr>
      <w:r w:rsidRPr="00E06889">
        <w:t>Dyrektor</w:t>
      </w:r>
    </w:p>
    <w:p w14:paraId="371087AA" w14:textId="77777777" w:rsidR="00E06889" w:rsidRPr="00E06889" w:rsidRDefault="00E06889" w:rsidP="00E06889">
      <w:pPr>
        <w:pStyle w:val="OZNPARAFYADNOTACJE"/>
      </w:pPr>
      <w:r w:rsidRPr="00E06889">
        <w:t>Departament Prawny</w:t>
      </w:r>
    </w:p>
    <w:p w14:paraId="69AF9FAA" w14:textId="10315E60" w:rsidR="00E06889" w:rsidRPr="00C462D2" w:rsidRDefault="00E06889" w:rsidP="00E06889">
      <w:pPr>
        <w:pStyle w:val="OZNPARAFYADNOTACJE"/>
      </w:pPr>
      <w:r w:rsidRPr="00E06889">
        <w:t>Ministe</w:t>
      </w:r>
      <w:bookmarkStart w:id="5" w:name="_GoBack"/>
      <w:bookmarkEnd w:id="5"/>
      <w:r w:rsidRPr="00E06889">
        <w:t>rstwo Sportu i Turystyki&gt;</w:t>
      </w:r>
    </w:p>
    <w:sectPr w:rsidR="00E06889" w:rsidRPr="00C462D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EE6B8" w14:textId="77777777" w:rsidR="00537DBF" w:rsidRDefault="00537DBF">
      <w:r>
        <w:separator/>
      </w:r>
    </w:p>
  </w:endnote>
  <w:endnote w:type="continuationSeparator" w:id="0">
    <w:p w14:paraId="5A7BDE2B" w14:textId="77777777" w:rsidR="00537DBF" w:rsidRDefault="0053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F2030" w14:textId="77777777" w:rsidR="00537DBF" w:rsidRDefault="00537DBF">
      <w:r>
        <w:separator/>
      </w:r>
    </w:p>
  </w:footnote>
  <w:footnote w:type="continuationSeparator" w:id="0">
    <w:p w14:paraId="0F26D7D5" w14:textId="77777777" w:rsidR="00537DBF" w:rsidRDefault="00537DBF">
      <w:r>
        <w:continuationSeparator/>
      </w:r>
    </w:p>
  </w:footnote>
  <w:footnote w:id="1">
    <w:p w14:paraId="07F80EFD" w14:textId="38C82495" w:rsidR="00340363" w:rsidRPr="00340363" w:rsidRDefault="00340363" w:rsidP="0034036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40363">
        <w:t>Niniejszą ustawą zmienia się ustawy:</w:t>
      </w:r>
      <w:r w:rsidR="007E6624">
        <w:t xml:space="preserve"> </w:t>
      </w:r>
      <w:r w:rsidRPr="00340363">
        <w:t>ustawę z dnia 7 września 2007 r. o przygotowaniu finałowego turnieju Mistrzostw Europy w Piłce Nożnej UEFA EURO 2012, ustawę z dnia 15 kwietnia 2011 r. o systemie informacji oświatowej oraz ustawę z dnia 14 grudnia 2016 r. ‒ Prawo oświatowe.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EE0C0" w14:textId="0FD2D89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B672D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B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0C7"/>
    <w:rsid w:val="00043495"/>
    <w:rsid w:val="00044AC6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1CB"/>
    <w:rsid w:val="000814A7"/>
    <w:rsid w:val="00081B0C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8B9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E5F"/>
    <w:rsid w:val="00106D03"/>
    <w:rsid w:val="00110465"/>
    <w:rsid w:val="00110628"/>
    <w:rsid w:val="0011245A"/>
    <w:rsid w:val="0011493E"/>
    <w:rsid w:val="00115B72"/>
    <w:rsid w:val="001209EC"/>
    <w:rsid w:val="00120A9E"/>
    <w:rsid w:val="001255B8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148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C23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D23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5C0"/>
    <w:rsid w:val="00261A16"/>
    <w:rsid w:val="00262CAD"/>
    <w:rsid w:val="00263522"/>
    <w:rsid w:val="00264EC6"/>
    <w:rsid w:val="00270CAA"/>
    <w:rsid w:val="00271013"/>
    <w:rsid w:val="00273FE4"/>
    <w:rsid w:val="002765B4"/>
    <w:rsid w:val="00276A94"/>
    <w:rsid w:val="00284CFD"/>
    <w:rsid w:val="0029405D"/>
    <w:rsid w:val="00294FA6"/>
    <w:rsid w:val="00295A6F"/>
    <w:rsid w:val="002A20C4"/>
    <w:rsid w:val="002A570F"/>
    <w:rsid w:val="002A7292"/>
    <w:rsid w:val="002A7358"/>
    <w:rsid w:val="002A7761"/>
    <w:rsid w:val="002A7902"/>
    <w:rsid w:val="002B0EC6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70F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26F"/>
    <w:rsid w:val="00321080"/>
    <w:rsid w:val="00322D45"/>
    <w:rsid w:val="0032569A"/>
    <w:rsid w:val="00325A1F"/>
    <w:rsid w:val="003268F9"/>
    <w:rsid w:val="00330BAF"/>
    <w:rsid w:val="00334E3A"/>
    <w:rsid w:val="003361DD"/>
    <w:rsid w:val="00340363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71F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9D2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98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5D08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37DBF"/>
    <w:rsid w:val="00544EF4"/>
    <w:rsid w:val="00545E53"/>
    <w:rsid w:val="005479D9"/>
    <w:rsid w:val="00547FD8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823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672D"/>
    <w:rsid w:val="006C419E"/>
    <w:rsid w:val="006C4A31"/>
    <w:rsid w:val="006C5AC2"/>
    <w:rsid w:val="006C6AFB"/>
    <w:rsid w:val="006D2735"/>
    <w:rsid w:val="006D45B2"/>
    <w:rsid w:val="006E0FCC"/>
    <w:rsid w:val="006E1E96"/>
    <w:rsid w:val="006E3D79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F1C"/>
    <w:rsid w:val="00744C6F"/>
    <w:rsid w:val="007454B9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EDF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2D8"/>
    <w:rsid w:val="007E2CFE"/>
    <w:rsid w:val="007E59C9"/>
    <w:rsid w:val="007E6624"/>
    <w:rsid w:val="007F0072"/>
    <w:rsid w:val="007F2EB6"/>
    <w:rsid w:val="007F54C3"/>
    <w:rsid w:val="00802949"/>
    <w:rsid w:val="0080301E"/>
    <w:rsid w:val="0080365F"/>
    <w:rsid w:val="008065C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6B1A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579D"/>
    <w:rsid w:val="0087738C"/>
    <w:rsid w:val="008802AF"/>
    <w:rsid w:val="00881926"/>
    <w:rsid w:val="0088228C"/>
    <w:rsid w:val="0088318F"/>
    <w:rsid w:val="0088331D"/>
    <w:rsid w:val="008834FE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7B5"/>
    <w:rsid w:val="008B7B26"/>
    <w:rsid w:val="008C3524"/>
    <w:rsid w:val="008C4061"/>
    <w:rsid w:val="008C4229"/>
    <w:rsid w:val="008C5BE0"/>
    <w:rsid w:val="008C7233"/>
    <w:rsid w:val="008D2434"/>
    <w:rsid w:val="008D5DB5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4288"/>
    <w:rsid w:val="009A5289"/>
    <w:rsid w:val="009A7A53"/>
    <w:rsid w:val="009B0402"/>
    <w:rsid w:val="009B0B75"/>
    <w:rsid w:val="009B1269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E18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387"/>
    <w:rsid w:val="00AE4179"/>
    <w:rsid w:val="00AE4425"/>
    <w:rsid w:val="00AE4FBE"/>
    <w:rsid w:val="00AE650F"/>
    <w:rsid w:val="00AE6555"/>
    <w:rsid w:val="00AE7D16"/>
    <w:rsid w:val="00AF4CAA"/>
    <w:rsid w:val="00AF4D9E"/>
    <w:rsid w:val="00AF571A"/>
    <w:rsid w:val="00AF60A0"/>
    <w:rsid w:val="00AF67FC"/>
    <w:rsid w:val="00AF7DF5"/>
    <w:rsid w:val="00B006E5"/>
    <w:rsid w:val="00B024C2"/>
    <w:rsid w:val="00B062DA"/>
    <w:rsid w:val="00B07700"/>
    <w:rsid w:val="00B13459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E69"/>
    <w:rsid w:val="00B371CC"/>
    <w:rsid w:val="00B41CD9"/>
    <w:rsid w:val="00B427E6"/>
    <w:rsid w:val="00B428A6"/>
    <w:rsid w:val="00B43E1F"/>
    <w:rsid w:val="00B45E48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15D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2D2"/>
    <w:rsid w:val="00C54A3A"/>
    <w:rsid w:val="00C55566"/>
    <w:rsid w:val="00C56448"/>
    <w:rsid w:val="00C569DC"/>
    <w:rsid w:val="00C64951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14C9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C54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6889"/>
    <w:rsid w:val="00E11420"/>
    <w:rsid w:val="00E13201"/>
    <w:rsid w:val="00E132FB"/>
    <w:rsid w:val="00E170B7"/>
    <w:rsid w:val="00E177DD"/>
    <w:rsid w:val="00E20900"/>
    <w:rsid w:val="00E20C7F"/>
    <w:rsid w:val="00E2396E"/>
    <w:rsid w:val="00E241E3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D5C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362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0574D"/>
  <w15:docId w15:val="{0930CB8F-2B28-4AE1-9382-52785503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ot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5A3998-6F0D-4AC8-8415-39A1195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5</Pages>
  <Words>1196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Artur Halota</dc:creator>
  <cp:lastModifiedBy>Halota Artur</cp:lastModifiedBy>
  <cp:revision>2</cp:revision>
  <cp:lastPrinted>2025-09-11T13:14:00Z</cp:lastPrinted>
  <dcterms:created xsi:type="dcterms:W3CDTF">2025-10-17T13:16:00Z</dcterms:created>
  <dcterms:modified xsi:type="dcterms:W3CDTF">2025-10-17T13:16:00Z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