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14737"/>
      </w:tblGrid>
      <w:tr w:rsidR="00AB573D" w:rsidRPr="00AB573D" w14:paraId="795E9FAE" w14:textId="77777777" w:rsidTr="0060263E">
        <w:tc>
          <w:tcPr>
            <w:tcW w:w="147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D8662C" w14:textId="4CA171E7" w:rsidR="00AB573D" w:rsidRPr="00AB573D" w:rsidRDefault="008B5237" w:rsidP="00AB5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  <w:r w:rsidR="000155E5">
              <w:rPr>
                <w:b/>
                <w:sz w:val="24"/>
                <w:szCs w:val="24"/>
              </w:rPr>
              <w:t xml:space="preserve">ałącznik </w:t>
            </w:r>
            <w:r w:rsidR="00303A4F">
              <w:rPr>
                <w:b/>
                <w:sz w:val="24"/>
                <w:szCs w:val="24"/>
              </w:rPr>
              <w:t>1</w:t>
            </w:r>
            <w:r w:rsidR="00636BD2">
              <w:rPr>
                <w:b/>
                <w:sz w:val="24"/>
                <w:szCs w:val="24"/>
              </w:rPr>
              <w:t>.</w:t>
            </w:r>
            <w:r w:rsidR="00303A4F">
              <w:rPr>
                <w:b/>
                <w:sz w:val="24"/>
                <w:szCs w:val="24"/>
              </w:rPr>
              <w:t>2</w:t>
            </w:r>
            <w:r w:rsidR="00AB573D" w:rsidRPr="00AB573D">
              <w:rPr>
                <w:b/>
                <w:sz w:val="24"/>
                <w:szCs w:val="24"/>
              </w:rPr>
              <w:t xml:space="preserve"> </w:t>
            </w:r>
            <w:r w:rsidR="00AB573D" w:rsidRPr="00D7034B">
              <w:rPr>
                <w:b/>
                <w:sz w:val="24"/>
                <w:szCs w:val="24"/>
              </w:rPr>
              <w:t>do</w:t>
            </w:r>
            <w:r w:rsidR="00AB573D" w:rsidRPr="00AB573D">
              <w:rPr>
                <w:sz w:val="24"/>
                <w:szCs w:val="24"/>
              </w:rPr>
              <w:t xml:space="preserve"> </w:t>
            </w:r>
            <w:r w:rsidR="00D7034B" w:rsidRPr="00430471">
              <w:rPr>
                <w:b/>
                <w:sz w:val="24"/>
                <w:szCs w:val="24"/>
              </w:rPr>
              <w:t xml:space="preserve">formularza oceny odpowiedniości </w:t>
            </w:r>
            <w:r w:rsidR="00D7034B" w:rsidRPr="00CB2049">
              <w:rPr>
                <w:b/>
                <w:sz w:val="24"/>
                <w:szCs w:val="24"/>
              </w:rPr>
              <w:t>indywidualnej pierwotnej</w:t>
            </w:r>
            <w:r w:rsidR="00C271EC">
              <w:rPr>
                <w:b/>
                <w:sz w:val="24"/>
                <w:szCs w:val="24"/>
              </w:rPr>
              <w:t xml:space="preserve"> – </w:t>
            </w:r>
            <w:r w:rsidR="00E60D7E">
              <w:rPr>
                <w:b/>
                <w:sz w:val="24"/>
                <w:szCs w:val="24"/>
              </w:rPr>
              <w:t>Zarząd</w:t>
            </w:r>
          </w:p>
          <w:p w14:paraId="12D46620" w14:textId="77777777" w:rsidR="00AB573D" w:rsidRPr="00AB573D" w:rsidRDefault="000155E5" w:rsidP="00AB5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ŻYCIORYS ZAWODOWY KANDYDATA</w:t>
            </w:r>
          </w:p>
        </w:tc>
      </w:tr>
    </w:tbl>
    <w:p w14:paraId="3E20D00B" w14:textId="1257555A" w:rsidR="0005779C" w:rsidRDefault="0005779C"/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60263E" w:rsidRPr="0060263E" w14:paraId="74DFC655" w14:textId="77777777" w:rsidTr="0060263E">
        <w:tc>
          <w:tcPr>
            <w:tcW w:w="14737" w:type="dxa"/>
            <w:shd w:val="clear" w:color="auto" w:fill="E7E6E6" w:themeFill="background2"/>
          </w:tcPr>
          <w:p w14:paraId="4C55064E" w14:textId="7F0DAB2B" w:rsidR="0060263E" w:rsidRPr="00515801" w:rsidRDefault="0060263E">
            <w:pPr>
              <w:rPr>
                <w:b/>
                <w:sz w:val="24"/>
              </w:rPr>
            </w:pPr>
            <w:r w:rsidRPr="00515801">
              <w:rPr>
                <w:b/>
                <w:sz w:val="24"/>
              </w:rPr>
              <w:t>SEKCJA 1 – wypełnia kandydat</w:t>
            </w:r>
          </w:p>
        </w:tc>
      </w:tr>
      <w:tr w:rsidR="0060263E" w14:paraId="79048E9D" w14:textId="77777777" w:rsidTr="0060263E">
        <w:tc>
          <w:tcPr>
            <w:tcW w:w="14737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488" w:type="dxa"/>
              <w:tblLook w:val="04A0" w:firstRow="1" w:lastRow="0" w:firstColumn="1" w:lastColumn="0" w:noHBand="0" w:noVBand="1"/>
            </w:tblPr>
            <w:tblGrid>
              <w:gridCol w:w="421"/>
              <w:gridCol w:w="2288"/>
              <w:gridCol w:w="897"/>
              <w:gridCol w:w="2662"/>
              <w:gridCol w:w="2266"/>
              <w:gridCol w:w="1985"/>
              <w:gridCol w:w="1811"/>
              <w:gridCol w:w="2158"/>
            </w:tblGrid>
            <w:tr w:rsidR="0060263E" w:rsidRPr="00AB573D" w14:paraId="797CB8CD" w14:textId="77777777" w:rsidTr="0060263E">
              <w:trPr>
                <w:cantSplit/>
              </w:trPr>
              <w:tc>
                <w:tcPr>
                  <w:tcW w:w="14488" w:type="dxa"/>
                  <w:gridSpan w:val="8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FE9DAD3" w14:textId="77777777" w:rsidR="0060263E" w:rsidRPr="00515801" w:rsidRDefault="0060263E" w:rsidP="00515801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515801">
                    <w:rPr>
                      <w:b/>
                      <w:sz w:val="24"/>
                      <w:szCs w:val="24"/>
                    </w:rPr>
                    <w:t>Życiorys zawodowy</w:t>
                  </w:r>
                </w:p>
              </w:tc>
            </w:tr>
            <w:tr w:rsidR="0060263E" w:rsidRPr="000155E5" w14:paraId="01E96B9A" w14:textId="77777777" w:rsidTr="0077269A">
              <w:trPr>
                <w:cantSplit/>
              </w:trPr>
              <w:tc>
                <w:tcPr>
                  <w:tcW w:w="421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0CA7CE5" w14:textId="77777777" w:rsidR="0060263E" w:rsidRPr="000155E5" w:rsidRDefault="0060263E" w:rsidP="0060263E">
                  <w:pPr>
                    <w:suppressAutoHyphens/>
                    <w:rPr>
                      <w:sz w:val="24"/>
                      <w:szCs w:val="24"/>
                    </w:rPr>
                  </w:pPr>
                  <w:r w:rsidRPr="000155E5"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28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32630BD" w14:textId="3980FDD0" w:rsidR="0060263E" w:rsidRPr="000155E5" w:rsidRDefault="0060263E" w:rsidP="0060263E">
                  <w:pPr>
                    <w:suppressAutoHyphens/>
                    <w:rPr>
                      <w:sz w:val="24"/>
                      <w:szCs w:val="24"/>
                    </w:rPr>
                  </w:pPr>
                  <w:r w:rsidRPr="000155E5">
                    <w:rPr>
                      <w:sz w:val="24"/>
                      <w:szCs w:val="24"/>
                    </w:rPr>
                    <w:t>Okres zatrudnienia</w:t>
                  </w:r>
                  <w:r w:rsidR="00232361"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  <w:r w:rsidRPr="000155E5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897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B288A71" w14:textId="77777777" w:rsidR="0060263E" w:rsidRPr="000155E5" w:rsidRDefault="0060263E" w:rsidP="0060263E">
                  <w:pPr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Staż pracy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  <w:r w:rsidRPr="000155E5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6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D53EB57" w14:textId="77777777" w:rsidR="0060263E" w:rsidRPr="000155E5" w:rsidRDefault="0060263E" w:rsidP="0060263E">
                  <w:pPr>
                    <w:suppressAutoHyphens/>
                    <w:rPr>
                      <w:sz w:val="24"/>
                      <w:szCs w:val="24"/>
                    </w:rPr>
                  </w:pPr>
                  <w:r w:rsidRPr="000155E5">
                    <w:rPr>
                      <w:sz w:val="24"/>
                      <w:szCs w:val="24"/>
                    </w:rPr>
                    <w:t>Miejsce pracy:</w:t>
                  </w:r>
                </w:p>
              </w:tc>
              <w:tc>
                <w:tcPr>
                  <w:tcW w:w="226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7783DB9" w14:textId="77777777" w:rsidR="0060263E" w:rsidRPr="000155E5" w:rsidRDefault="0060263E" w:rsidP="0060263E">
                  <w:pPr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Nazwa stanowiska: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AE4C93C" w14:textId="41EB4994" w:rsidR="0060263E" w:rsidRPr="000155E5" w:rsidRDefault="0060263E" w:rsidP="00232361">
                  <w:pPr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Sektor:</w:t>
                  </w:r>
                </w:p>
              </w:tc>
              <w:tc>
                <w:tcPr>
                  <w:tcW w:w="1811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608D344" w14:textId="77777777" w:rsidR="0060263E" w:rsidRPr="000155E5" w:rsidRDefault="0060263E" w:rsidP="0060263E">
                  <w:pPr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Rodzaj stanowiska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4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15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B9DDB0D" w14:textId="77777777" w:rsidR="0060263E" w:rsidRPr="000155E5" w:rsidRDefault="0060263E" w:rsidP="0060263E">
                  <w:pPr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Załączniki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5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1347910298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1945967449"/>
                </w:sdtPr>
                <w:sdtEndPr/>
                <w:sdtContent>
                  <w:tbl>
                    <w:tblPr>
                      <w:tblStyle w:val="Tabela-Siatka"/>
                      <w:tblW w:w="14488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567"/>
                      <w:gridCol w:w="1721"/>
                      <w:gridCol w:w="897"/>
                      <w:gridCol w:w="2662"/>
                      <w:gridCol w:w="2266"/>
                      <w:gridCol w:w="1985"/>
                      <w:gridCol w:w="1811"/>
                      <w:gridCol w:w="2158"/>
                    </w:tblGrid>
                    <w:tr w:rsidR="0060263E" w:rsidRPr="000155E5" w14:paraId="4DF366CE" w14:textId="77777777" w:rsidTr="0077269A">
                      <w:trPr>
                        <w:cantSplit/>
                        <w:trHeight w:val="921"/>
                      </w:trPr>
                      <w:tc>
                        <w:tcPr>
                          <w:tcW w:w="42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2D1994E" w14:textId="29687A64" w:rsidR="0060263E" w:rsidRPr="000155E5" w:rsidRDefault="0060263E" w:rsidP="0060263E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8"/>
                            </w:num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6DF3458A" w14:textId="77777777" w:rsidR="0060263E" w:rsidRPr="000155E5" w:rsidRDefault="0060263E" w:rsidP="0060263E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sz w:val="24"/>
                              <w:szCs w:val="24"/>
                            </w:rPr>
                          </w:pPr>
                          <w:r w:rsidRPr="000155E5">
                            <w:rPr>
                              <w:sz w:val="24"/>
                              <w:szCs w:val="24"/>
                            </w:rPr>
                            <w:t>Od: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8BFA7CF" w14:textId="6918BD5A" w:rsidR="0060263E" w:rsidRPr="000155E5" w:rsidRDefault="00232361" w:rsidP="00232361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_____-___-___</w:t>
                          </w:r>
                        </w:p>
                      </w:tc>
                      <w:tc>
                        <w:tcPr>
                          <w:tcW w:w="897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B958099" w14:textId="77777777" w:rsidR="0060263E" w:rsidRPr="000155E5" w:rsidRDefault="0060263E" w:rsidP="0060263E">
                          <w:pPr>
                            <w:keepNext/>
                            <w:keepLines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173439A" w14:textId="77777777" w:rsidR="0060263E" w:rsidRPr="000155E5" w:rsidRDefault="0060263E" w:rsidP="0060263E">
                          <w:pPr>
                            <w:keepNext/>
                            <w:keepLines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DF53281" w14:textId="77777777" w:rsidR="0060263E" w:rsidRPr="000155E5" w:rsidRDefault="0060263E" w:rsidP="0060263E">
                          <w:pPr>
                            <w:keepNext/>
                            <w:keepLines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129F4440" w14:textId="77777777" w:rsidR="0060263E" w:rsidRDefault="007A5D6A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4930294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60263E">
                            <w:rPr>
                              <w:sz w:val="24"/>
                              <w:szCs w:val="24"/>
                            </w:rPr>
                            <w:t>bankowy</w:t>
                          </w:r>
                        </w:p>
                        <w:p w14:paraId="030A065F" w14:textId="77777777" w:rsidR="0060263E" w:rsidRDefault="007A5D6A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84297385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60263E">
                            <w:rPr>
                              <w:sz w:val="24"/>
                              <w:szCs w:val="24"/>
                            </w:rPr>
                            <w:t>ubezpieczeniowy</w:t>
                          </w:r>
                        </w:p>
                        <w:p w14:paraId="32A32A0D" w14:textId="77777777" w:rsidR="0060263E" w:rsidRDefault="007A5D6A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22294418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60263E">
                            <w:rPr>
                              <w:sz w:val="24"/>
                              <w:szCs w:val="24"/>
                            </w:rPr>
                            <w:t>emerytalny</w:t>
                          </w:r>
                        </w:p>
                        <w:p w14:paraId="38910FC3" w14:textId="77777777" w:rsidR="0060263E" w:rsidRDefault="007A5D6A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2487224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60263E">
                            <w:rPr>
                              <w:sz w:val="24"/>
                              <w:szCs w:val="24"/>
                            </w:rPr>
                            <w:t>kapitałowy</w:t>
                          </w:r>
                        </w:p>
                        <w:p w14:paraId="301690EB" w14:textId="77777777" w:rsidR="0060263E" w:rsidRDefault="007A5D6A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90861696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60263E">
                            <w:rPr>
                              <w:sz w:val="24"/>
                              <w:szCs w:val="24"/>
                            </w:rPr>
                            <w:t>inny finansowy</w:t>
                          </w:r>
                        </w:p>
                        <w:p w14:paraId="6CC2627B" w14:textId="77777777" w:rsidR="0060263E" w:rsidRPr="000155E5" w:rsidRDefault="007A5D6A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2896171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60263E">
                            <w:rPr>
                              <w:sz w:val="24"/>
                              <w:szCs w:val="24"/>
                            </w:rPr>
                            <w:t>niefinansowy</w:t>
                          </w:r>
                        </w:p>
                      </w:tc>
                      <w:tc>
                        <w:tcPr>
                          <w:tcW w:w="181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413C6C4" w14:textId="77777777" w:rsidR="00232361" w:rsidRDefault="007A5D6A" w:rsidP="00232361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81305269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32361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32361">
                            <w:rPr>
                              <w:sz w:val="24"/>
                              <w:szCs w:val="24"/>
                            </w:rPr>
                            <w:t>nadzorcze</w:t>
                          </w:r>
                        </w:p>
                        <w:p w14:paraId="78490416" w14:textId="3CB2F85C" w:rsidR="0060263E" w:rsidRDefault="007A5D6A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91704890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32361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5C7677">
                            <w:rPr>
                              <w:sz w:val="24"/>
                              <w:szCs w:val="24"/>
                            </w:rPr>
                            <w:t>zarządcze</w:t>
                          </w:r>
                        </w:p>
                        <w:p w14:paraId="77FCAE49" w14:textId="7A56D2FE" w:rsidR="00232361" w:rsidRDefault="007A5D6A" w:rsidP="00232361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46909770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32361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32361">
                            <w:rPr>
                              <w:sz w:val="24"/>
                              <w:szCs w:val="24"/>
                            </w:rPr>
                            <w:t>kierownicze</w:t>
                          </w:r>
                        </w:p>
                        <w:p w14:paraId="6FE9553A" w14:textId="31FD466F" w:rsidR="0077269A" w:rsidRDefault="007A5D6A" w:rsidP="00232361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90428696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77269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77269A">
                            <w:rPr>
                              <w:sz w:val="24"/>
                              <w:szCs w:val="24"/>
                            </w:rPr>
                            <w:t>akademickie /administracyjne</w:t>
                          </w:r>
                        </w:p>
                        <w:p w14:paraId="3181850C" w14:textId="77777777" w:rsidR="0060263E" w:rsidRPr="000155E5" w:rsidRDefault="007A5D6A" w:rsidP="0060263E">
                          <w:pPr>
                            <w:keepNext/>
                            <w:keepLines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49604266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60263E">
                            <w:rPr>
                              <w:sz w:val="24"/>
                              <w:szCs w:val="24"/>
                            </w:rPr>
                            <w:t>inne</w:t>
                          </w:r>
                        </w:p>
                      </w:tc>
                      <w:tc>
                        <w:tcPr>
                          <w:tcW w:w="2158" w:type="dxa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bottom"/>
                        </w:tcPr>
                        <w:p w14:paraId="10D579AC" w14:textId="747FBBB4" w:rsidR="0060263E" w:rsidRDefault="007A5D6A" w:rsidP="00F046F4">
                          <w:pPr>
                            <w:keepNext/>
                            <w:keepLines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10610824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F046F4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60263E">
                            <w:rPr>
                              <w:sz w:val="24"/>
                              <w:szCs w:val="24"/>
                            </w:rPr>
                            <w:t xml:space="preserve">formularz </w:t>
                          </w:r>
                          <w:r w:rsidR="00390DA9">
                            <w:rPr>
                              <w:sz w:val="24"/>
                              <w:szCs w:val="24"/>
                            </w:rPr>
                            <w:t>1.3</w:t>
                          </w:r>
                          <w:r w:rsidR="0060263E">
                            <w:rPr>
                              <w:sz w:val="24"/>
                              <w:szCs w:val="24"/>
                            </w:rPr>
                            <w:t>-__</w:t>
                          </w:r>
                        </w:p>
                        <w:p w14:paraId="792650B7" w14:textId="6E935BA7" w:rsidR="00D50C01" w:rsidRPr="000155E5" w:rsidRDefault="007A5D6A">
                          <w:pPr>
                            <w:keepNext/>
                            <w:keepLines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51422000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50C01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D50C01">
                            <w:rPr>
                              <w:sz w:val="24"/>
                              <w:szCs w:val="24"/>
                            </w:rPr>
                            <w:t>świadectwo pracy/zaświadczenie o zatrudnieniu</w:t>
                          </w:r>
                        </w:p>
                      </w:tc>
                    </w:tr>
                    <w:tr w:rsidR="0060263E" w:rsidRPr="000155E5" w14:paraId="016EE2BB" w14:textId="77777777" w:rsidTr="0077269A">
                      <w:trPr>
                        <w:cantSplit/>
                        <w:trHeight w:val="144"/>
                      </w:trPr>
                      <w:tc>
                        <w:tcPr>
                          <w:tcW w:w="421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DBBBD16" w14:textId="77777777" w:rsidR="0060263E" w:rsidRPr="000155E5" w:rsidRDefault="0060263E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651BD12" w14:textId="77777777" w:rsidR="0060263E" w:rsidRPr="000155E5" w:rsidRDefault="0060263E" w:rsidP="0060263E">
                          <w:pPr>
                            <w:keepNext/>
                            <w:keepLines/>
                            <w:spacing w:before="240" w:after="240"/>
                            <w:rPr>
                              <w:sz w:val="24"/>
                              <w:szCs w:val="24"/>
                            </w:rPr>
                          </w:pPr>
                          <w:r w:rsidRPr="000155E5">
                            <w:rPr>
                              <w:sz w:val="24"/>
                              <w:szCs w:val="24"/>
                            </w:rPr>
                            <w:t>Do: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8CF51B4" w14:textId="78FC083F" w:rsidR="0060263E" w:rsidRPr="000155E5" w:rsidRDefault="00232361" w:rsidP="00232361">
                          <w:pPr>
                            <w:keepNext/>
                            <w:keepLines/>
                            <w:spacing w:before="240" w:after="24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_____-___-___</w:t>
                          </w:r>
                        </w:p>
                      </w:tc>
                      <w:tc>
                        <w:tcPr>
                          <w:tcW w:w="897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47E2B1B" w14:textId="77777777" w:rsidR="0060263E" w:rsidRPr="000155E5" w:rsidRDefault="0060263E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7484D93" w14:textId="77777777" w:rsidR="0060263E" w:rsidRPr="000155E5" w:rsidRDefault="0060263E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BD4E508" w14:textId="77777777" w:rsidR="0060263E" w:rsidRPr="000155E5" w:rsidRDefault="0060263E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1633BA6" w14:textId="77777777" w:rsidR="0060263E" w:rsidRPr="000155E5" w:rsidRDefault="0060263E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811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6F41DAD" w14:textId="77777777" w:rsidR="0060263E" w:rsidRPr="000155E5" w:rsidRDefault="0060263E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58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0E2375E7" w14:textId="32673AA4" w:rsidR="0060263E" w:rsidRPr="000155E5" w:rsidRDefault="007A5D6A" w:rsidP="00F046F4">
                          <w:pPr>
                            <w:keepNext/>
                            <w:keepLines/>
                            <w:ind w:left="-79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27390471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F046F4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F046F4">
                            <w:rPr>
                              <w:sz w:val="24"/>
                              <w:szCs w:val="24"/>
                            </w:rPr>
                            <w:t>referencje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15FCE22C" w14:textId="77777777" w:rsidR="0060263E" w:rsidRDefault="0060263E" w:rsidP="0060263E"/>
          <w:tbl>
            <w:tblPr>
              <w:tblStyle w:val="Tabela-Siatka"/>
              <w:tblW w:w="14488" w:type="dxa"/>
              <w:tblLook w:val="04A0" w:firstRow="1" w:lastRow="0" w:firstColumn="1" w:lastColumn="0" w:noHBand="0" w:noVBand="1"/>
            </w:tblPr>
            <w:tblGrid>
              <w:gridCol w:w="2547"/>
              <w:gridCol w:w="11941"/>
            </w:tblGrid>
            <w:tr w:rsidR="0060263E" w:rsidRPr="00AB573D" w14:paraId="7F6A605D" w14:textId="77777777" w:rsidTr="0060263E">
              <w:trPr>
                <w:cantSplit/>
              </w:trPr>
              <w:tc>
                <w:tcPr>
                  <w:tcW w:w="254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17D7B58" w14:textId="5C112473" w:rsidR="0060263E" w:rsidRPr="00946ADC" w:rsidRDefault="0060263E" w:rsidP="0060263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Data i podpis kandydata</w:t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941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65F19746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  <w:p w14:paraId="004558C0" w14:textId="77777777" w:rsidR="0060263E" w:rsidRPr="00D85E38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7C8AF94" w14:textId="541D0711" w:rsidR="0060263E" w:rsidRDefault="0060263E"/>
        </w:tc>
      </w:tr>
    </w:tbl>
    <w:p w14:paraId="3265BB4D" w14:textId="69257694" w:rsidR="00C02D52" w:rsidRDefault="00C02D52"/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60263E" w:rsidRPr="0060263E" w14:paraId="727198EA" w14:textId="77777777" w:rsidTr="0060263E">
        <w:tc>
          <w:tcPr>
            <w:tcW w:w="14737" w:type="dxa"/>
            <w:shd w:val="clear" w:color="auto" w:fill="E7E6E6" w:themeFill="background2"/>
          </w:tcPr>
          <w:p w14:paraId="5C1D7DD7" w14:textId="496E9562" w:rsidR="0060263E" w:rsidRPr="00515801" w:rsidRDefault="0060263E">
            <w:pPr>
              <w:rPr>
                <w:b/>
                <w:sz w:val="24"/>
              </w:rPr>
            </w:pPr>
            <w:r w:rsidRPr="00515801">
              <w:rPr>
                <w:b/>
                <w:sz w:val="24"/>
              </w:rPr>
              <w:t>SEKCJA 2 – wypełnia podmiot dokonujący oceny</w:t>
            </w:r>
          </w:p>
        </w:tc>
      </w:tr>
      <w:tr w:rsidR="0060263E" w14:paraId="3B46334C" w14:textId="77777777" w:rsidTr="0060263E">
        <w:tc>
          <w:tcPr>
            <w:tcW w:w="14737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488" w:type="dxa"/>
              <w:tblLook w:val="04A0" w:firstRow="1" w:lastRow="0" w:firstColumn="1" w:lastColumn="0" w:noHBand="0" w:noVBand="1"/>
            </w:tblPr>
            <w:tblGrid>
              <w:gridCol w:w="421"/>
              <w:gridCol w:w="3827"/>
              <w:gridCol w:w="2551"/>
              <w:gridCol w:w="2694"/>
              <w:gridCol w:w="4995"/>
            </w:tblGrid>
            <w:tr w:rsidR="0060263E" w:rsidRPr="00AB573D" w14:paraId="3DB7BC2A" w14:textId="77777777" w:rsidTr="0060263E">
              <w:tc>
                <w:tcPr>
                  <w:tcW w:w="14488" w:type="dxa"/>
                  <w:gridSpan w:val="5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1E65E2D" w14:textId="77777777" w:rsidR="0060263E" w:rsidRPr="00515801" w:rsidRDefault="0060263E" w:rsidP="00515801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515801">
                    <w:rPr>
                      <w:b/>
                      <w:sz w:val="24"/>
                      <w:szCs w:val="24"/>
                    </w:rPr>
                    <w:br w:type="page"/>
                    <w:t>Wymogi w zakresie doświadczenia zawodowego</w:t>
                  </w:r>
                </w:p>
              </w:tc>
            </w:tr>
            <w:tr w:rsidR="0060263E" w:rsidRPr="00AB573D" w14:paraId="110B56C4" w14:textId="77777777" w:rsidTr="002F0511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CBA6C9A" w14:textId="77777777" w:rsidR="0060263E" w:rsidRPr="00D85E38" w:rsidRDefault="0060263E" w:rsidP="006E7BF9">
                  <w:pPr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26E52584" w14:textId="77777777" w:rsidR="0060263E" w:rsidRPr="00D85E38" w:rsidRDefault="0060263E" w:rsidP="006E7BF9">
                  <w:pPr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Wymóg</w:t>
                  </w:r>
                </w:p>
              </w:tc>
              <w:tc>
                <w:tcPr>
                  <w:tcW w:w="2551" w:type="dxa"/>
                  <w:shd w:val="clear" w:color="auto" w:fill="E7E6E6" w:themeFill="background2"/>
                  <w:vAlign w:val="center"/>
                </w:tcPr>
                <w:p w14:paraId="3FDCFD10" w14:textId="77777777" w:rsidR="0060263E" w:rsidRPr="00D85E38" w:rsidRDefault="0060263E" w:rsidP="0060263E">
                  <w:pPr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Wartość</w:t>
                  </w:r>
                </w:p>
              </w:tc>
              <w:tc>
                <w:tcPr>
                  <w:tcW w:w="2694" w:type="dxa"/>
                  <w:shd w:val="clear" w:color="auto" w:fill="E7E6E6" w:themeFill="background2"/>
                  <w:vAlign w:val="center"/>
                </w:tcPr>
                <w:p w14:paraId="1BE52CED" w14:textId="3D727B1E" w:rsidR="0060263E" w:rsidRPr="00D85E38" w:rsidRDefault="0060263E" w:rsidP="002F0511">
                  <w:pPr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Minimum zgodnie z polityką odpowiedniości</w:t>
                  </w:r>
                </w:p>
              </w:tc>
              <w:tc>
                <w:tcPr>
                  <w:tcW w:w="4995" w:type="dxa"/>
                  <w:shd w:val="clear" w:color="auto" w:fill="E7E6E6" w:themeFill="background2"/>
                  <w:vAlign w:val="center"/>
                </w:tcPr>
                <w:p w14:paraId="41F938F8" w14:textId="77777777" w:rsidR="0060263E" w:rsidRPr="00D85E38" w:rsidRDefault="0060263E" w:rsidP="0060263E">
                  <w:pPr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Ocena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6"/>
                  </w:r>
                </w:p>
              </w:tc>
            </w:tr>
            <w:tr w:rsidR="0060263E" w:rsidRPr="00AB573D" w14:paraId="32870393" w14:textId="77777777" w:rsidTr="002F0511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B0C5A6B" w14:textId="77777777" w:rsidR="0060263E" w:rsidRPr="000D3DAA" w:rsidRDefault="0060263E" w:rsidP="006E7BF9">
                  <w:pPr>
                    <w:pStyle w:val="Akapitzlist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23F5A413" w14:textId="4DB0F69B" w:rsidR="0060263E" w:rsidRDefault="0060263E" w:rsidP="00F12B9D">
                  <w:pPr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Staż pracy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7"/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  <w:vAlign w:val="center"/>
                </w:tcPr>
                <w:p w14:paraId="21A42148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  <w:vAlign w:val="center"/>
                </w:tcPr>
                <w:p w14:paraId="309D795C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shd w:val="clear" w:color="auto" w:fill="FFFFFF" w:themeFill="background1"/>
                  <w:vAlign w:val="center"/>
                </w:tcPr>
                <w:p w14:paraId="24458CB9" w14:textId="77777777" w:rsidR="0060263E" w:rsidRDefault="007A5D6A" w:rsidP="0060263E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020309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0263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0263E">
                    <w:rPr>
                      <w:sz w:val="24"/>
                      <w:szCs w:val="24"/>
                    </w:rPr>
                    <w:t>spełniony</w:t>
                  </w:r>
                </w:p>
                <w:p w14:paraId="1B3467EE" w14:textId="77777777" w:rsidR="0060263E" w:rsidRDefault="007A5D6A" w:rsidP="0060263E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71959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0263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0263E">
                    <w:rPr>
                      <w:sz w:val="24"/>
                      <w:szCs w:val="24"/>
                    </w:rPr>
                    <w:t>niespełniony</w:t>
                  </w:r>
                </w:p>
                <w:p w14:paraId="06850C48" w14:textId="77777777" w:rsidR="0060263E" w:rsidRDefault="007A5D6A" w:rsidP="0060263E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9612198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0263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0263E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11CE4DB0" w14:textId="5DD9C5C5" w:rsidR="002F0511" w:rsidRPr="00D85E38" w:rsidRDefault="002F0511" w:rsidP="006026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0263E" w:rsidRPr="00AB573D" w14:paraId="6CB02CA5" w14:textId="77777777" w:rsidTr="002F0511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0A0DF72" w14:textId="77777777" w:rsidR="0060263E" w:rsidRPr="000D3DAA" w:rsidRDefault="0060263E" w:rsidP="006E7BF9">
                  <w:pPr>
                    <w:pStyle w:val="Akapitzlist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36A8BF01" w14:textId="03167D93" w:rsidR="0060263E" w:rsidRDefault="0060263E" w:rsidP="006E7BF9">
                  <w:pPr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Staż pracy w sektorze finansowym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8"/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  <w:vAlign w:val="center"/>
                </w:tcPr>
                <w:p w14:paraId="02B451C0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  <w:vAlign w:val="center"/>
                </w:tcPr>
                <w:p w14:paraId="5AB0DD28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shd w:val="clear" w:color="auto" w:fill="FFFFFF" w:themeFill="background1"/>
                  <w:vAlign w:val="center"/>
                </w:tcPr>
                <w:p w14:paraId="00A5273A" w14:textId="77777777" w:rsidR="002F0511" w:rsidRDefault="007A5D6A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80600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spełniony</w:t>
                  </w:r>
                </w:p>
                <w:p w14:paraId="5ADE8BCC" w14:textId="77777777" w:rsidR="002F0511" w:rsidRDefault="007A5D6A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134329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niespełniony</w:t>
                  </w:r>
                </w:p>
                <w:p w14:paraId="4E214064" w14:textId="4BAB2EEE" w:rsidR="0060263E" w:rsidRDefault="007A5D6A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31785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odstąpiono z uwagi na:</w:t>
                  </w:r>
                </w:p>
              </w:tc>
            </w:tr>
            <w:tr w:rsidR="0060263E" w:rsidRPr="00AB573D" w14:paraId="6CF1FF84" w14:textId="77777777" w:rsidTr="002F0511">
              <w:trPr>
                <w:trHeight w:val="136"/>
              </w:trPr>
              <w:tc>
                <w:tcPr>
                  <w:tcW w:w="421" w:type="dxa"/>
                  <w:vMerge w:val="restart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DAD9A7F" w14:textId="77777777" w:rsidR="0060263E" w:rsidRPr="000D3DAA" w:rsidRDefault="0060263E" w:rsidP="006E7BF9">
                  <w:pPr>
                    <w:pStyle w:val="Akapitzlist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480CCAFC" w14:textId="39675B1D" w:rsidR="0060263E" w:rsidRDefault="00F12B9D" w:rsidP="006E7BF9">
                  <w:pPr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Staż w sektorze</w:t>
                  </w:r>
                  <w:r w:rsidR="0060263E">
                    <w:rPr>
                      <w:rStyle w:val="Odwoanieprzypisudolnego"/>
                      <w:sz w:val="24"/>
                      <w:szCs w:val="24"/>
                    </w:rPr>
                    <w:footnoteReference w:id="9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FFFFFF" w:themeFill="background1"/>
                  <w:vAlign w:val="center"/>
                </w:tcPr>
                <w:p w14:paraId="2DD3FF03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  <w:shd w:val="clear" w:color="auto" w:fill="FFFFFF" w:themeFill="background1"/>
                  <w:vAlign w:val="center"/>
                </w:tcPr>
                <w:p w14:paraId="38EAEB49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vMerge w:val="restart"/>
                  <w:shd w:val="clear" w:color="auto" w:fill="FFFFFF" w:themeFill="background1"/>
                  <w:vAlign w:val="center"/>
                </w:tcPr>
                <w:p w14:paraId="0E3F6D74" w14:textId="77777777" w:rsidR="002F0511" w:rsidRDefault="007A5D6A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0201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spełniony</w:t>
                  </w:r>
                </w:p>
                <w:p w14:paraId="3256AF71" w14:textId="77777777" w:rsidR="002F0511" w:rsidRDefault="007A5D6A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85512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niespełniony</w:t>
                  </w:r>
                </w:p>
                <w:p w14:paraId="27511727" w14:textId="4D9AEE0C" w:rsidR="0060263E" w:rsidRDefault="007A5D6A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391419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odstąpiono z uwagi na:</w:t>
                  </w:r>
                </w:p>
              </w:tc>
            </w:tr>
            <w:tr w:rsidR="0060263E" w:rsidRPr="00AB573D" w14:paraId="56BC8060" w14:textId="77777777" w:rsidTr="002F0511">
              <w:trPr>
                <w:trHeight w:val="136"/>
              </w:trPr>
              <w:tc>
                <w:tcPr>
                  <w:tcW w:w="421" w:type="dxa"/>
                  <w:vMerge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1AE46EAE" w14:textId="77777777" w:rsidR="0060263E" w:rsidRPr="000D3DAA" w:rsidRDefault="0060263E" w:rsidP="006E7BF9">
                  <w:pPr>
                    <w:pStyle w:val="Akapitzlist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4876C946" w14:textId="77777777" w:rsidR="0060263E" w:rsidRDefault="0060263E" w:rsidP="006E7BF9">
                  <w:pPr>
                    <w:suppressAutoHyphen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FFFFFF" w:themeFill="background1"/>
                  <w:vAlign w:val="center"/>
                </w:tcPr>
                <w:p w14:paraId="101467E3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shd w:val="clear" w:color="auto" w:fill="FFFFFF" w:themeFill="background1"/>
                  <w:vAlign w:val="center"/>
                </w:tcPr>
                <w:p w14:paraId="79E220B1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vMerge/>
                  <w:shd w:val="clear" w:color="auto" w:fill="FFFFFF" w:themeFill="background1"/>
                  <w:vAlign w:val="center"/>
                </w:tcPr>
                <w:p w14:paraId="730D0D19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0263E" w:rsidRPr="00AB573D" w14:paraId="250A6AF7" w14:textId="77777777" w:rsidTr="002F0511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1895CC4D" w14:textId="77777777" w:rsidR="0060263E" w:rsidRPr="000D3DAA" w:rsidRDefault="0060263E" w:rsidP="006E7BF9">
                  <w:pPr>
                    <w:pStyle w:val="Akapitzlist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45CB6F41" w14:textId="3F4D5D64" w:rsidR="0060263E" w:rsidRDefault="0060263E" w:rsidP="006E7BF9">
                  <w:pPr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Doświadczenie na stanowiskach kierowniczych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0"/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  <w:vAlign w:val="center"/>
                </w:tcPr>
                <w:p w14:paraId="2877DCD1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  <w:vAlign w:val="center"/>
                </w:tcPr>
                <w:p w14:paraId="195F0D5A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shd w:val="clear" w:color="auto" w:fill="FFFFFF" w:themeFill="background1"/>
                  <w:vAlign w:val="center"/>
                </w:tcPr>
                <w:p w14:paraId="03A3FBFB" w14:textId="77777777" w:rsidR="002F0511" w:rsidRDefault="007A5D6A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020766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spełniony</w:t>
                  </w:r>
                </w:p>
                <w:p w14:paraId="450683DB" w14:textId="77777777" w:rsidR="002F0511" w:rsidRDefault="007A5D6A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126735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niespełniony</w:t>
                  </w:r>
                </w:p>
                <w:p w14:paraId="0D0EB7D2" w14:textId="625BFA41" w:rsidR="002F0511" w:rsidRDefault="007A5D6A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143079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05C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6E8FFDD9" w14:textId="72AA5F16" w:rsidR="0060263E" w:rsidRDefault="0060263E" w:rsidP="002F051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0263E" w:rsidRPr="00AB573D" w14:paraId="7465D69A" w14:textId="77777777" w:rsidTr="002F0511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1BB64665" w14:textId="77777777" w:rsidR="0060263E" w:rsidRPr="000D3DAA" w:rsidRDefault="0060263E" w:rsidP="006E7BF9">
                  <w:pPr>
                    <w:pStyle w:val="Akapitzlist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3AB7612A" w14:textId="6C338F2E" w:rsidR="0060263E" w:rsidRDefault="0060263E" w:rsidP="00F12B9D">
                  <w:pPr>
                    <w:suppressAutoHyphens/>
                    <w:spacing w:before="100" w:beforeAutospacing="1" w:after="100" w:afterAutospacing="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Doświadczenie na stanowiskach kierowniczych w sektorze finansowym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1"/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  <w:vAlign w:val="center"/>
                </w:tcPr>
                <w:p w14:paraId="2817653F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  <w:vAlign w:val="center"/>
                </w:tcPr>
                <w:p w14:paraId="2493E553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shd w:val="clear" w:color="auto" w:fill="FFFFFF" w:themeFill="background1"/>
                  <w:vAlign w:val="center"/>
                </w:tcPr>
                <w:p w14:paraId="4C2F9754" w14:textId="44F911B7" w:rsidR="002F0511" w:rsidRDefault="007A5D6A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701263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05C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spełniony</w:t>
                  </w:r>
                </w:p>
                <w:p w14:paraId="58CD3D44" w14:textId="3B7773A8" w:rsidR="002F0511" w:rsidRDefault="007A5D6A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85474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05C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niespełniony</w:t>
                  </w:r>
                </w:p>
                <w:p w14:paraId="58D166E9" w14:textId="54B44C0B" w:rsidR="0060263E" w:rsidRDefault="007A5D6A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851563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odstąpiono z uwagi na:</w:t>
                  </w:r>
                </w:p>
              </w:tc>
            </w:tr>
            <w:tr w:rsidR="0060263E" w:rsidRPr="00AB573D" w14:paraId="25BC72A8" w14:textId="77777777" w:rsidTr="002F0511">
              <w:trPr>
                <w:trHeight w:val="136"/>
              </w:trPr>
              <w:tc>
                <w:tcPr>
                  <w:tcW w:w="421" w:type="dxa"/>
                  <w:vMerge w:val="restart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1E6C99C" w14:textId="77777777" w:rsidR="0060263E" w:rsidRPr="000D3DAA" w:rsidRDefault="0060263E" w:rsidP="006E7BF9">
                  <w:pPr>
                    <w:pStyle w:val="Akapitzlist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0DD11C4C" w14:textId="198132A7" w:rsidR="0060263E" w:rsidRDefault="0060263E" w:rsidP="00F12B9D">
                  <w:pPr>
                    <w:suppressAutoHyphens/>
                    <w:spacing w:before="100" w:beforeAutospacing="1" w:after="100" w:afterAutospacing="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Doświadczenie na stanowiskach kierowniczych w sektorze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2"/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FFFFFF" w:themeFill="background1"/>
                  <w:vAlign w:val="center"/>
                </w:tcPr>
                <w:p w14:paraId="2A37530D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  <w:shd w:val="clear" w:color="auto" w:fill="FFFFFF" w:themeFill="background1"/>
                  <w:vAlign w:val="center"/>
                </w:tcPr>
                <w:p w14:paraId="2779D01F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vMerge w:val="restart"/>
                  <w:shd w:val="clear" w:color="auto" w:fill="FFFFFF" w:themeFill="background1"/>
                  <w:vAlign w:val="center"/>
                </w:tcPr>
                <w:p w14:paraId="734818C0" w14:textId="51C06CFA" w:rsidR="002F0511" w:rsidRDefault="007A5D6A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506306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05C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spełniony</w:t>
                  </w:r>
                </w:p>
                <w:p w14:paraId="2FEA76B0" w14:textId="77777777" w:rsidR="002F0511" w:rsidRDefault="007A5D6A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43735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niespełniony</w:t>
                  </w:r>
                </w:p>
                <w:p w14:paraId="07320A29" w14:textId="50D7F802" w:rsidR="0060263E" w:rsidRDefault="007A5D6A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43372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odstąpiono z uwagi na:</w:t>
                  </w:r>
                </w:p>
              </w:tc>
            </w:tr>
            <w:tr w:rsidR="0060263E" w:rsidRPr="00AB573D" w14:paraId="40A9DBB0" w14:textId="77777777" w:rsidTr="004C4BB4">
              <w:trPr>
                <w:trHeight w:val="77"/>
              </w:trPr>
              <w:tc>
                <w:tcPr>
                  <w:tcW w:w="421" w:type="dxa"/>
                  <w:vMerge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9874D81" w14:textId="77777777" w:rsidR="0060263E" w:rsidRPr="000D3DAA" w:rsidRDefault="0060263E" w:rsidP="006E7BF9">
                  <w:pPr>
                    <w:pStyle w:val="Akapitzlist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66B529B9" w14:textId="77777777" w:rsidR="0060263E" w:rsidRDefault="0060263E" w:rsidP="006E7BF9">
                  <w:pPr>
                    <w:suppressAutoHyphens/>
                    <w:spacing w:before="100" w:beforeAutospacing="1" w:after="100" w:afterAutospacing="1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FFFFFF" w:themeFill="background1"/>
                  <w:vAlign w:val="center"/>
                </w:tcPr>
                <w:p w14:paraId="4F0E9292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shd w:val="clear" w:color="auto" w:fill="FFFFFF" w:themeFill="background1"/>
                  <w:vAlign w:val="center"/>
                </w:tcPr>
                <w:p w14:paraId="7D19C83F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vMerge/>
                  <w:shd w:val="clear" w:color="auto" w:fill="FFFFFF" w:themeFill="background1"/>
                  <w:vAlign w:val="center"/>
                </w:tcPr>
                <w:p w14:paraId="61241797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0263E" w14:paraId="5B122932" w14:textId="77777777" w:rsidTr="002F0511">
              <w:trPr>
                <w:trHeight w:val="136"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F5DD4FD" w14:textId="77777777" w:rsidR="0060263E" w:rsidRPr="000D3DAA" w:rsidRDefault="0060263E" w:rsidP="006E7BF9">
                  <w:pPr>
                    <w:pStyle w:val="Akapitzlist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1179B08A" w14:textId="7319132E" w:rsidR="0060263E" w:rsidRDefault="0060263E">
                  <w:pPr>
                    <w:suppressAutoHyphens/>
                    <w:spacing w:before="100" w:beforeAutospacing="1" w:after="100" w:afterAutospacing="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Doświadczenie </w:t>
                  </w:r>
                  <w:r w:rsidR="00F12B9D">
                    <w:rPr>
                      <w:sz w:val="24"/>
                      <w:szCs w:val="24"/>
                    </w:rPr>
                    <w:t>w obszarze zarządzania ryzykiem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3"/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  <w:vAlign w:val="center"/>
                </w:tcPr>
                <w:p w14:paraId="04766B50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  <w:vAlign w:val="center"/>
                </w:tcPr>
                <w:p w14:paraId="4DFF92FC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shd w:val="clear" w:color="auto" w:fill="FFFFFF" w:themeFill="background1"/>
                  <w:vAlign w:val="center"/>
                </w:tcPr>
                <w:p w14:paraId="476E9D98" w14:textId="77777777" w:rsidR="002F0511" w:rsidRDefault="007A5D6A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851775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spełniony</w:t>
                  </w:r>
                </w:p>
                <w:p w14:paraId="79A09BF8" w14:textId="77777777" w:rsidR="002F0511" w:rsidRDefault="007A5D6A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35627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niespełniony</w:t>
                  </w:r>
                </w:p>
                <w:p w14:paraId="60B6ACDB" w14:textId="218C6B70" w:rsidR="0060263E" w:rsidRDefault="007A5D6A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413300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odstąpiono z uwagi na:</w:t>
                  </w:r>
                </w:p>
              </w:tc>
            </w:tr>
            <w:tr w:rsidR="002B7C15" w14:paraId="4E69FD51" w14:textId="77777777" w:rsidTr="004C4BB4">
              <w:trPr>
                <w:trHeight w:val="1087"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00406D1" w14:textId="77777777" w:rsidR="002B7C15" w:rsidRPr="000D3DAA" w:rsidRDefault="002B7C15" w:rsidP="006E7BF9">
                  <w:pPr>
                    <w:pStyle w:val="Akapitzlist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55864F20" w14:textId="526FEB0B" w:rsidR="002B7C15" w:rsidRDefault="002B7C15">
                  <w:pPr>
                    <w:suppressAutoHyphens/>
                    <w:spacing w:before="100" w:beforeAutospacing="1" w:after="100" w:afterAutospacing="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Doświadczenie na stanowiskach akademickich lub administracyjnych, lub stanowiskach związanych z kontrolą instytucji finansowych lub innych firm</w:t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  <w:vAlign w:val="center"/>
                </w:tcPr>
                <w:p w14:paraId="1C96583E" w14:textId="77777777" w:rsidR="002B7C15" w:rsidRDefault="002B7C15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  <w:vAlign w:val="center"/>
                </w:tcPr>
                <w:p w14:paraId="4EC3FF4A" w14:textId="77777777" w:rsidR="002B7C15" w:rsidRDefault="002B7C15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shd w:val="clear" w:color="auto" w:fill="FFFFFF" w:themeFill="background1"/>
                  <w:vAlign w:val="center"/>
                </w:tcPr>
                <w:p w14:paraId="58594202" w14:textId="77777777" w:rsidR="002B7C15" w:rsidRDefault="007A5D6A" w:rsidP="002B7C15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7314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7C1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B7C15">
                    <w:rPr>
                      <w:sz w:val="24"/>
                      <w:szCs w:val="24"/>
                    </w:rPr>
                    <w:t>spełniony</w:t>
                  </w:r>
                </w:p>
                <w:p w14:paraId="734626DB" w14:textId="77777777" w:rsidR="002B7C15" w:rsidRDefault="007A5D6A" w:rsidP="002B7C15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14999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7C1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B7C15">
                    <w:rPr>
                      <w:sz w:val="24"/>
                      <w:szCs w:val="24"/>
                    </w:rPr>
                    <w:t>niespełniony</w:t>
                  </w:r>
                </w:p>
                <w:p w14:paraId="50259FA3" w14:textId="654DA17B" w:rsidR="002B7C15" w:rsidRDefault="007A5D6A" w:rsidP="002B7C15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588007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7C1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B7C15">
                    <w:rPr>
                      <w:sz w:val="24"/>
                      <w:szCs w:val="24"/>
                    </w:rPr>
                    <w:t>odstąpiono z uwagi na:</w:t>
                  </w:r>
                </w:p>
              </w:tc>
            </w:tr>
          </w:tbl>
          <w:p w14:paraId="62C3429F" w14:textId="77777777" w:rsidR="0060263E" w:rsidRDefault="0060263E" w:rsidP="0060263E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14488" w:type="dxa"/>
              <w:tblLook w:val="04A0" w:firstRow="1" w:lastRow="0" w:firstColumn="1" w:lastColumn="0" w:noHBand="0" w:noVBand="1"/>
            </w:tblPr>
            <w:tblGrid>
              <w:gridCol w:w="4282"/>
              <w:gridCol w:w="10206"/>
            </w:tblGrid>
            <w:tr w:rsidR="0060263E" w:rsidRPr="00AB573D" w14:paraId="79039C30" w14:textId="77777777" w:rsidTr="002F0511">
              <w:trPr>
                <w:cantSplit/>
              </w:trPr>
              <w:tc>
                <w:tcPr>
                  <w:tcW w:w="4282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7DFB755" w14:textId="2A98D94B" w:rsidR="0060263E" w:rsidRPr="00946ADC" w:rsidRDefault="0060263E" w:rsidP="0060263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i podpis upoważnionego przedstaw</w:t>
                  </w:r>
                  <w:r>
                    <w:rPr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ciela podmiotu</w:t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0206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5C893575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  <w:p w14:paraId="16D4B3D4" w14:textId="77777777" w:rsidR="0060263E" w:rsidRPr="00D85E38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B0433DC" w14:textId="77777777" w:rsidR="0060263E" w:rsidRDefault="0060263E" w:rsidP="0060263E"/>
        </w:tc>
      </w:tr>
    </w:tbl>
    <w:p w14:paraId="0FDE228A" w14:textId="54B04D66" w:rsidR="004F636E" w:rsidRPr="00AB573D" w:rsidRDefault="004F636E">
      <w:pPr>
        <w:rPr>
          <w:sz w:val="24"/>
          <w:szCs w:val="24"/>
        </w:rPr>
      </w:pPr>
      <w:bookmarkStart w:id="0" w:name="_GoBack"/>
      <w:bookmarkEnd w:id="0"/>
    </w:p>
    <w:sectPr w:rsidR="004F636E" w:rsidRPr="00AB573D" w:rsidSect="0060263E">
      <w:headerReference w:type="default" r:id="rId12"/>
      <w:footerReference w:type="default" r:id="rId13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B7983" w14:textId="77777777" w:rsidR="007A5D6A" w:rsidRDefault="007A5D6A" w:rsidP="00AB573D">
      <w:pPr>
        <w:spacing w:after="0" w:line="240" w:lineRule="auto"/>
      </w:pPr>
      <w:r>
        <w:separator/>
      </w:r>
    </w:p>
  </w:endnote>
  <w:endnote w:type="continuationSeparator" w:id="0">
    <w:p w14:paraId="5CB804EE" w14:textId="77777777" w:rsidR="007A5D6A" w:rsidRDefault="007A5D6A" w:rsidP="00AB573D">
      <w:pPr>
        <w:spacing w:after="0" w:line="240" w:lineRule="auto"/>
      </w:pPr>
      <w:r>
        <w:continuationSeparator/>
      </w:r>
    </w:p>
  </w:endnote>
  <w:endnote w:type="continuationNotice" w:id="1">
    <w:p w14:paraId="5574347A" w14:textId="77777777" w:rsidR="007A5D6A" w:rsidRDefault="007A5D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5F71E" w14:textId="338C176E" w:rsidR="00453312" w:rsidRDefault="00453312" w:rsidP="00AB573D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803B8">
          <w:rPr>
            <w:noProof/>
          </w:rPr>
          <w:t>1</w:t>
        </w:r>
        <w:r>
          <w:fldChar w:fldCharType="end"/>
        </w:r>
        <w:r>
          <w:t>/</w:t>
        </w:r>
        <w:r w:rsidR="007A5D6A">
          <w:fldChar w:fldCharType="begin"/>
        </w:r>
        <w:r w:rsidR="007A5D6A">
          <w:instrText xml:space="preserve"> NUMPAGES  \* Arabic  \* MERGEFORMAT </w:instrText>
        </w:r>
        <w:r w:rsidR="007A5D6A">
          <w:fldChar w:fldCharType="separate"/>
        </w:r>
        <w:r w:rsidR="001803B8">
          <w:rPr>
            <w:noProof/>
          </w:rPr>
          <w:t>4</w:t>
        </w:r>
        <w:r w:rsidR="007A5D6A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BC79C" w14:textId="77777777" w:rsidR="007A5D6A" w:rsidRDefault="007A5D6A" w:rsidP="00AB573D">
      <w:pPr>
        <w:spacing w:after="0" w:line="240" w:lineRule="auto"/>
      </w:pPr>
      <w:r>
        <w:separator/>
      </w:r>
    </w:p>
  </w:footnote>
  <w:footnote w:type="continuationSeparator" w:id="0">
    <w:p w14:paraId="10597171" w14:textId="77777777" w:rsidR="007A5D6A" w:rsidRDefault="007A5D6A" w:rsidP="00AB573D">
      <w:pPr>
        <w:spacing w:after="0" w:line="240" w:lineRule="auto"/>
      </w:pPr>
      <w:r>
        <w:continuationSeparator/>
      </w:r>
    </w:p>
  </w:footnote>
  <w:footnote w:type="continuationNotice" w:id="1">
    <w:p w14:paraId="07474EDA" w14:textId="77777777" w:rsidR="007A5D6A" w:rsidRDefault="007A5D6A">
      <w:pPr>
        <w:spacing w:after="0" w:line="240" w:lineRule="auto"/>
      </w:pPr>
    </w:p>
  </w:footnote>
  <w:footnote w:id="2">
    <w:p w14:paraId="2495E45D" w14:textId="04108444" w:rsidR="00232361" w:rsidRDefault="00232361" w:rsidP="006E7BF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Daty początku i końca zatrudnienia w formacie rok-miesiąc-dzień</w:t>
      </w:r>
      <w:r w:rsidR="00F12B9D">
        <w:t>.</w:t>
      </w:r>
    </w:p>
  </w:footnote>
  <w:footnote w:id="3">
    <w:p w14:paraId="765EB285" w14:textId="3626D434" w:rsidR="0060263E" w:rsidRDefault="0060263E" w:rsidP="006E7BF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232361">
        <w:t>Staż pracy wyrażony w pełnych miesiącach</w:t>
      </w:r>
      <w:r w:rsidR="00F12B9D">
        <w:t>.</w:t>
      </w:r>
    </w:p>
  </w:footnote>
  <w:footnote w:id="4">
    <w:p w14:paraId="4BB7F255" w14:textId="77777777" w:rsidR="00232361" w:rsidRDefault="0060263E" w:rsidP="006E7BF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232361">
        <w:t>Należy wybrać:</w:t>
      </w:r>
    </w:p>
    <w:p w14:paraId="1DC58DEA" w14:textId="199DBE1E" w:rsidR="00232361" w:rsidRDefault="00232361" w:rsidP="006E7BF9">
      <w:pPr>
        <w:pStyle w:val="Tekstprzypisudolnego"/>
        <w:numPr>
          <w:ilvl w:val="0"/>
          <w:numId w:val="9"/>
        </w:numPr>
        <w:jc w:val="both"/>
      </w:pPr>
      <w:r>
        <w:t>nadzorcze – w przypadku funkcji nadzorczej (np. rada nadzorcza lub funkcja dyrektora nie wykonawczego w jednolitym organie zarządczym);</w:t>
      </w:r>
    </w:p>
    <w:p w14:paraId="2932EF9E" w14:textId="77777777" w:rsidR="00232361" w:rsidRDefault="00232361" w:rsidP="006E7BF9">
      <w:pPr>
        <w:pStyle w:val="Tekstprzypisudolnego"/>
        <w:numPr>
          <w:ilvl w:val="0"/>
          <w:numId w:val="9"/>
        </w:numPr>
        <w:jc w:val="both"/>
      </w:pPr>
      <w:r>
        <w:t>zarządcze – w przypadku funkcji zarządczej (np. zarząd lub funkcja dyrektora wykonawczego w jednolitym organie zarządczym);</w:t>
      </w:r>
    </w:p>
    <w:p w14:paraId="003AA323" w14:textId="3D09D3EE" w:rsidR="0060263E" w:rsidRDefault="00232361" w:rsidP="006E7BF9">
      <w:pPr>
        <w:pStyle w:val="Tekstprzypisudolnego"/>
        <w:numPr>
          <w:ilvl w:val="0"/>
          <w:numId w:val="9"/>
        </w:numPr>
        <w:jc w:val="both"/>
      </w:pPr>
      <w:r>
        <w:t xml:space="preserve">kierownicze – w przypadku stanowiska bezpośrednio służbowo podległego zarządowi, posiadającego wyodrębniony zakres kompetencji oraz związanego z </w:t>
      </w:r>
      <w:r w:rsidR="001B7C7A">
        <w:t xml:space="preserve">faktycznym </w:t>
      </w:r>
      <w:r>
        <w:t>kierow</w:t>
      </w:r>
      <w:r>
        <w:t>a</w:t>
      </w:r>
      <w:r>
        <w:t>niem pracownikami;</w:t>
      </w:r>
    </w:p>
    <w:p w14:paraId="6BA33F08" w14:textId="5BFB4B5F" w:rsidR="008A57F8" w:rsidRPr="008A57F8" w:rsidRDefault="008A57F8" w:rsidP="008A57F8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8A57F8">
        <w:rPr>
          <w:sz w:val="20"/>
          <w:szCs w:val="20"/>
        </w:rPr>
        <w:t>akademickie/administracyjne – w przypadku funkcji innych niż nadzorcze, oferujących doświadczenie użyteczne w sprawowaniu nadzoru nad działalnością instytucji finansowej</w:t>
      </w:r>
      <w:r w:rsidR="00F12B9D">
        <w:rPr>
          <w:sz w:val="20"/>
          <w:szCs w:val="20"/>
        </w:rPr>
        <w:t>;</w:t>
      </w:r>
    </w:p>
    <w:p w14:paraId="670339ED" w14:textId="31461CCD" w:rsidR="00232361" w:rsidRDefault="00232361" w:rsidP="008A57F8">
      <w:pPr>
        <w:pStyle w:val="Akapitzlist"/>
        <w:numPr>
          <w:ilvl w:val="0"/>
          <w:numId w:val="9"/>
        </w:numPr>
      </w:pPr>
      <w:r w:rsidRPr="008A57F8">
        <w:rPr>
          <w:sz w:val="20"/>
          <w:szCs w:val="20"/>
        </w:rPr>
        <w:t>inne – w przypadku pozostałych stanowisk</w:t>
      </w:r>
      <w:r w:rsidR="00F12B9D">
        <w:rPr>
          <w:sz w:val="20"/>
          <w:szCs w:val="20"/>
        </w:rPr>
        <w:t>.</w:t>
      </w:r>
    </w:p>
  </w:footnote>
  <w:footnote w:id="5">
    <w:p w14:paraId="64911555" w14:textId="6350DF3A" w:rsidR="0060263E" w:rsidRDefault="0060263E" w:rsidP="006E7BF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DC1D74">
        <w:t xml:space="preserve">Dla każdego stanowiska należy wypełnić i załączyć odrębny Załącznik </w:t>
      </w:r>
      <w:r w:rsidR="00390DA9">
        <w:t>1.3</w:t>
      </w:r>
      <w:r w:rsidR="00DC1D74">
        <w:t>, nadając mu kolejny numer; w miarę możliwości należy załączyć także dokumenty poświadczające posi</w:t>
      </w:r>
      <w:r w:rsidR="00DC1D74">
        <w:t>a</w:t>
      </w:r>
      <w:r w:rsidR="00DC1D74">
        <w:t>dane doświadczenie zawodowe – świadectwo pracy lub referencje</w:t>
      </w:r>
      <w:r w:rsidR="00F12B9D">
        <w:t>.</w:t>
      </w:r>
    </w:p>
  </w:footnote>
  <w:footnote w:id="6">
    <w:p w14:paraId="7F0E1900" w14:textId="702AD544" w:rsidR="0060263E" w:rsidRDefault="0060263E" w:rsidP="006E7BF9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Należy wypełnić, jeżeli w polu „</w:t>
      </w:r>
      <w:r w:rsidR="00F12B9D">
        <w:t>m</w:t>
      </w:r>
      <w:r>
        <w:t>inimum zgodnie z polityką odpowiedniości” wpisano wartość inną niż „nie dotyczy”</w:t>
      </w:r>
      <w:r w:rsidR="00F12B9D">
        <w:t>.</w:t>
      </w:r>
    </w:p>
  </w:footnote>
  <w:footnote w:id="7">
    <w:p w14:paraId="5AE20697" w14:textId="7E67D0FE" w:rsidR="0060263E" w:rsidRDefault="0060263E" w:rsidP="006E7BF9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</w:t>
      </w:r>
      <w:r w:rsidR="006E7BF9">
        <w:t xml:space="preserve">Należy zsumować staż pracy dla wszystkich stanowisk wymienionych w </w:t>
      </w:r>
      <w:r w:rsidR="00F12B9D">
        <w:t>c</w:t>
      </w:r>
      <w:r w:rsidR="006E7BF9">
        <w:t>zęści I</w:t>
      </w:r>
      <w:r w:rsidR="00F12B9D">
        <w:t>.</w:t>
      </w:r>
    </w:p>
  </w:footnote>
  <w:footnote w:id="8">
    <w:p w14:paraId="2C23B6C8" w14:textId="23CDE946" w:rsidR="0060263E" w:rsidRDefault="0060263E" w:rsidP="006E7BF9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</w:t>
      </w:r>
      <w:r w:rsidR="006E7BF9">
        <w:t xml:space="preserve">Należy zsumować staż pracy dla stanowisk wymienionych w </w:t>
      </w:r>
      <w:r w:rsidR="00F12B9D">
        <w:t>c</w:t>
      </w:r>
      <w:r w:rsidR="006E7BF9">
        <w:t>zęści I, dla których w polu „</w:t>
      </w:r>
      <w:r w:rsidR="00F12B9D">
        <w:t>s</w:t>
      </w:r>
      <w:r w:rsidR="006E7BF9">
        <w:t>ektor” wybrano odpowiedź inną niż „niefinansowy”</w:t>
      </w:r>
      <w:r w:rsidR="00F12B9D">
        <w:t>.</w:t>
      </w:r>
    </w:p>
  </w:footnote>
  <w:footnote w:id="9">
    <w:p w14:paraId="7127EE05" w14:textId="61B9B9E9" w:rsidR="0060263E" w:rsidRDefault="0060263E" w:rsidP="006E7BF9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</w:t>
      </w:r>
      <w:r w:rsidR="006E7BF9">
        <w:t xml:space="preserve">Należy wskazać sektor działalności podmiotu nadzorowanego, a następnie zsumować staż pracy dla stanowisk wymienionych w </w:t>
      </w:r>
      <w:r w:rsidR="00F12B9D">
        <w:t>c</w:t>
      </w:r>
      <w:r w:rsidR="006E7BF9">
        <w:t>zęści I, dla których w polu „</w:t>
      </w:r>
      <w:r w:rsidR="00F12B9D">
        <w:t>s</w:t>
      </w:r>
      <w:r w:rsidR="006E7BF9">
        <w:t>ektor” wybrano taką samą odpowiedź</w:t>
      </w:r>
      <w:r w:rsidR="00F12B9D">
        <w:t>.</w:t>
      </w:r>
    </w:p>
  </w:footnote>
  <w:footnote w:id="10">
    <w:p w14:paraId="23E32E14" w14:textId="3519AFE3" w:rsidR="0060263E" w:rsidRDefault="0060263E" w:rsidP="006E7BF9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</w:t>
      </w:r>
      <w:r w:rsidR="006E7BF9">
        <w:t xml:space="preserve">Należy </w:t>
      </w:r>
      <w:r w:rsidR="006E7BF9" w:rsidRPr="006E7BF9">
        <w:t xml:space="preserve">zsumować staż pracy dla wszystkich </w:t>
      </w:r>
      <w:r w:rsidR="002F0511">
        <w:t xml:space="preserve">stanowisk </w:t>
      </w:r>
      <w:r w:rsidR="006E7BF9">
        <w:t xml:space="preserve">wymienionych w </w:t>
      </w:r>
      <w:r w:rsidR="00F12B9D">
        <w:t>c</w:t>
      </w:r>
      <w:r w:rsidR="006E7BF9">
        <w:t>zęści I, w dla których w polu „</w:t>
      </w:r>
      <w:r w:rsidR="00F12B9D">
        <w:t>r</w:t>
      </w:r>
      <w:r w:rsidR="006E7BF9">
        <w:t>odzaj stanowiska” wybrano odpowiedź „zarządcze” lub „kierownicze”</w:t>
      </w:r>
      <w:r w:rsidR="004D64DF">
        <w:t xml:space="preserve"> (o ile w odpowiednim </w:t>
      </w:r>
      <w:r w:rsidR="00390DA9">
        <w:t>Załączniku 1.3</w:t>
      </w:r>
      <w:r w:rsidR="004D64DF">
        <w:t xml:space="preserve"> podmiot nadzorowany nie ocenił, że dane stanowisko wbrew deklaracji </w:t>
      </w:r>
      <w:r w:rsidR="00F12B9D">
        <w:t>k</w:t>
      </w:r>
      <w:r w:rsidR="004D64DF">
        <w:t>andydata nie może zostać uznane za kierownicze)</w:t>
      </w:r>
      <w:r w:rsidR="00F12B9D">
        <w:t>.</w:t>
      </w:r>
    </w:p>
  </w:footnote>
  <w:footnote w:id="11">
    <w:p w14:paraId="5D6B7D45" w14:textId="256E31AB" w:rsidR="0060263E" w:rsidRDefault="0060263E" w:rsidP="006E7BF9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</w:t>
      </w:r>
      <w:r w:rsidR="006E7BF9">
        <w:t xml:space="preserve">Należy </w:t>
      </w:r>
      <w:r w:rsidR="006E7BF9" w:rsidRPr="006E7BF9">
        <w:t xml:space="preserve">zsumować staż pracy dla wszystkich </w:t>
      </w:r>
      <w:r w:rsidR="002F0511">
        <w:t xml:space="preserve">stanowisk </w:t>
      </w:r>
      <w:r w:rsidR="006E7BF9">
        <w:t xml:space="preserve">wymienionych w </w:t>
      </w:r>
      <w:r w:rsidR="00F12B9D">
        <w:t>c</w:t>
      </w:r>
      <w:r w:rsidR="006E7BF9">
        <w:t>zęści I, w dla których w polu „</w:t>
      </w:r>
      <w:r w:rsidR="00F12B9D">
        <w:t>s</w:t>
      </w:r>
      <w:r w:rsidR="006E7BF9">
        <w:t>ektor” wybrano odpowiedź inną niż „niefinansowy”, a jednocześnie w polu „</w:t>
      </w:r>
      <w:r w:rsidR="00F12B9D">
        <w:t>r</w:t>
      </w:r>
      <w:r w:rsidR="006E7BF9">
        <w:t>odzaj stanowiska” wybrano odpowiedź „zarządcze” lub „kierownicze”</w:t>
      </w:r>
      <w:r w:rsidR="004D64DF">
        <w:t xml:space="preserve"> (o ile w odpowiednim </w:t>
      </w:r>
      <w:r w:rsidR="00390DA9">
        <w:t>Załączniku 1.3</w:t>
      </w:r>
      <w:r w:rsidR="004D64DF">
        <w:t xml:space="preserve"> podmiot nadzorowany nie ocenił, że dane stanowisko wbrew deklaracji </w:t>
      </w:r>
      <w:r w:rsidR="00F12B9D">
        <w:t>k</w:t>
      </w:r>
      <w:r w:rsidR="004D64DF">
        <w:t>andydata nie może zostać uznane za kierownicze)</w:t>
      </w:r>
      <w:r w:rsidR="00F12B9D">
        <w:t>.</w:t>
      </w:r>
    </w:p>
  </w:footnote>
  <w:footnote w:id="12">
    <w:p w14:paraId="7FB1AF42" w14:textId="74B2BA7C" w:rsidR="0060263E" w:rsidRDefault="0060263E" w:rsidP="006E7BF9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</w:t>
      </w:r>
      <w:r w:rsidR="006E7BF9">
        <w:t xml:space="preserve">Należy wskazać sektor działalności podmiotu nadzorowanego, a następnie </w:t>
      </w:r>
      <w:r w:rsidR="006E7BF9" w:rsidRPr="006E7BF9">
        <w:t xml:space="preserve">zsumować staż pracy dla wszystkich </w:t>
      </w:r>
      <w:r w:rsidR="002F0511">
        <w:t xml:space="preserve">stanowisk </w:t>
      </w:r>
      <w:r w:rsidR="006E7BF9">
        <w:t xml:space="preserve">wymienionych w </w:t>
      </w:r>
      <w:r w:rsidR="00F12B9D">
        <w:t>c</w:t>
      </w:r>
      <w:r w:rsidR="006E7BF9">
        <w:t>zęści I, w dla których w polu „</w:t>
      </w:r>
      <w:r w:rsidR="00F12B9D">
        <w:t>s</w:t>
      </w:r>
      <w:r w:rsidR="006E7BF9">
        <w:t>ektor” wybrano taką samą odpowiedź , a jednocześnie w polu „</w:t>
      </w:r>
      <w:r w:rsidR="00F12B9D">
        <w:t>r</w:t>
      </w:r>
      <w:r w:rsidR="006E7BF9">
        <w:t>odzaj stanowiska” wybrano odpowiedź „zarządcze” lub „kierownicze”</w:t>
      </w:r>
      <w:r w:rsidR="004D64DF">
        <w:t xml:space="preserve"> (o ile w odpowiednim </w:t>
      </w:r>
      <w:r w:rsidR="00390DA9">
        <w:t>Załączniku 1.3</w:t>
      </w:r>
      <w:r w:rsidR="004D64DF">
        <w:t xml:space="preserve"> podmiot nadzorowany nie ocenił, że dane stanowisko wbrew deklaracji </w:t>
      </w:r>
      <w:r w:rsidR="00F12B9D">
        <w:t>k</w:t>
      </w:r>
      <w:r w:rsidR="004D64DF">
        <w:t>andydata nie może zostać uznane za kierownicze)</w:t>
      </w:r>
      <w:r w:rsidR="00F12B9D">
        <w:t>.</w:t>
      </w:r>
    </w:p>
  </w:footnote>
  <w:footnote w:id="13">
    <w:p w14:paraId="5E9D6618" w14:textId="2E0BC9C4" w:rsidR="0060263E" w:rsidRDefault="0060263E" w:rsidP="006026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F0511" w:rsidRPr="002F0511">
        <w:t>Należy wskazać sektor działalności podmiotu nadzorowanego, a następnie zsumować staż pracy dla wszystkich</w:t>
      </w:r>
      <w:r w:rsidR="002F0511">
        <w:t xml:space="preserve"> stanowisk</w:t>
      </w:r>
      <w:r w:rsidR="002F0511" w:rsidRPr="002F0511">
        <w:t xml:space="preserve"> wymienionych w </w:t>
      </w:r>
      <w:r w:rsidR="00F12B9D">
        <w:t>c</w:t>
      </w:r>
      <w:r w:rsidR="002F0511" w:rsidRPr="002F0511">
        <w:t>zęści I,</w:t>
      </w:r>
      <w:r w:rsidR="002F0511">
        <w:t xml:space="preserve"> związanych z zarządzaniem ryzykiem</w:t>
      </w:r>
      <w:r w:rsidR="00F12B9D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EBF2C" w14:textId="7229D680" w:rsidR="00453312" w:rsidRPr="00AB2CA0" w:rsidRDefault="00303A4F" w:rsidP="00AB2CA0">
    <w:pPr>
      <w:pStyle w:val="Nagwek"/>
      <w:rPr>
        <w:sz w:val="20"/>
        <w:szCs w:val="20"/>
        <w:lang w:eastAsia="pl-PL"/>
      </w:rPr>
    </w:pPr>
    <w:r w:rsidRPr="00AB2CA0">
      <w:rPr>
        <w:sz w:val="20"/>
        <w:szCs w:val="20"/>
      </w:rPr>
      <w:t>Załącznik 1.2 – Życiorys zawodowy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7E2"/>
    <w:multiLevelType w:val="hybridMultilevel"/>
    <w:tmpl w:val="6E1464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2D2889"/>
    <w:multiLevelType w:val="hybridMultilevel"/>
    <w:tmpl w:val="AD1EC318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1C4819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F2028C"/>
    <w:multiLevelType w:val="hybridMultilevel"/>
    <w:tmpl w:val="05E0B9BC"/>
    <w:lvl w:ilvl="0" w:tplc="E334D59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24108C"/>
    <w:multiLevelType w:val="hybridMultilevel"/>
    <w:tmpl w:val="52CCAE5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89050E"/>
    <w:multiLevelType w:val="hybridMultilevel"/>
    <w:tmpl w:val="8DB0363A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89"/>
    <w:rsid w:val="000155E5"/>
    <w:rsid w:val="00033115"/>
    <w:rsid w:val="0005779C"/>
    <w:rsid w:val="00063AA0"/>
    <w:rsid w:val="000B57E8"/>
    <w:rsid w:val="000C63E8"/>
    <w:rsid w:val="000D3DAA"/>
    <w:rsid w:val="000F7239"/>
    <w:rsid w:val="00124FAE"/>
    <w:rsid w:val="001507C3"/>
    <w:rsid w:val="00170263"/>
    <w:rsid w:val="001754FC"/>
    <w:rsid w:val="001803B8"/>
    <w:rsid w:val="001A5689"/>
    <w:rsid w:val="001B7C7A"/>
    <w:rsid w:val="001D1273"/>
    <w:rsid w:val="001F29A2"/>
    <w:rsid w:val="0021441C"/>
    <w:rsid w:val="00217B9A"/>
    <w:rsid w:val="002227E8"/>
    <w:rsid w:val="00232361"/>
    <w:rsid w:val="00242472"/>
    <w:rsid w:val="002837C6"/>
    <w:rsid w:val="002B06D3"/>
    <w:rsid w:val="002B1670"/>
    <w:rsid w:val="002B7C15"/>
    <w:rsid w:val="002C1A8B"/>
    <w:rsid w:val="002F0511"/>
    <w:rsid w:val="00303A4F"/>
    <w:rsid w:val="003137B9"/>
    <w:rsid w:val="00347720"/>
    <w:rsid w:val="00356055"/>
    <w:rsid w:val="003707EB"/>
    <w:rsid w:val="00390DA9"/>
    <w:rsid w:val="003B02DD"/>
    <w:rsid w:val="003B088D"/>
    <w:rsid w:val="003C58CB"/>
    <w:rsid w:val="00426083"/>
    <w:rsid w:val="00453312"/>
    <w:rsid w:val="004741C0"/>
    <w:rsid w:val="00485766"/>
    <w:rsid w:val="00493D12"/>
    <w:rsid w:val="004C4BB4"/>
    <w:rsid w:val="004C67C6"/>
    <w:rsid w:val="004D64DF"/>
    <w:rsid w:val="004F636E"/>
    <w:rsid w:val="0050239E"/>
    <w:rsid w:val="00515801"/>
    <w:rsid w:val="0053237B"/>
    <w:rsid w:val="00544099"/>
    <w:rsid w:val="00557B4A"/>
    <w:rsid w:val="00571962"/>
    <w:rsid w:val="00586FA9"/>
    <w:rsid w:val="005A297A"/>
    <w:rsid w:val="005C7677"/>
    <w:rsid w:val="0060263E"/>
    <w:rsid w:val="006038E2"/>
    <w:rsid w:val="00606D16"/>
    <w:rsid w:val="00610AEE"/>
    <w:rsid w:val="00617E05"/>
    <w:rsid w:val="00631E69"/>
    <w:rsid w:val="00636BD2"/>
    <w:rsid w:val="00690C38"/>
    <w:rsid w:val="006C6758"/>
    <w:rsid w:val="006D1A18"/>
    <w:rsid w:val="006D5ECE"/>
    <w:rsid w:val="006E7BF9"/>
    <w:rsid w:val="00711879"/>
    <w:rsid w:val="0077269A"/>
    <w:rsid w:val="007A00F1"/>
    <w:rsid w:val="007A30DA"/>
    <w:rsid w:val="007A5D6A"/>
    <w:rsid w:val="007C0E57"/>
    <w:rsid w:val="007D4020"/>
    <w:rsid w:val="007E6641"/>
    <w:rsid w:val="00800666"/>
    <w:rsid w:val="00810CF8"/>
    <w:rsid w:val="008305C2"/>
    <w:rsid w:val="008A57F8"/>
    <w:rsid w:val="008B5237"/>
    <w:rsid w:val="008D40AC"/>
    <w:rsid w:val="008D4F57"/>
    <w:rsid w:val="00946ADC"/>
    <w:rsid w:val="009651C0"/>
    <w:rsid w:val="0098519E"/>
    <w:rsid w:val="009853D5"/>
    <w:rsid w:val="009C7C2E"/>
    <w:rsid w:val="009E2DF7"/>
    <w:rsid w:val="009E3146"/>
    <w:rsid w:val="00A078F0"/>
    <w:rsid w:val="00A10C6C"/>
    <w:rsid w:val="00A666FC"/>
    <w:rsid w:val="00A76CC2"/>
    <w:rsid w:val="00AB19E3"/>
    <w:rsid w:val="00AB2CA0"/>
    <w:rsid w:val="00AB573D"/>
    <w:rsid w:val="00AF0B14"/>
    <w:rsid w:val="00AF456D"/>
    <w:rsid w:val="00B562C6"/>
    <w:rsid w:val="00BD2DCF"/>
    <w:rsid w:val="00C02D52"/>
    <w:rsid w:val="00C271EC"/>
    <w:rsid w:val="00CB7682"/>
    <w:rsid w:val="00CE77BB"/>
    <w:rsid w:val="00CF65B5"/>
    <w:rsid w:val="00CF7A53"/>
    <w:rsid w:val="00D4598D"/>
    <w:rsid w:val="00D50C01"/>
    <w:rsid w:val="00D7034B"/>
    <w:rsid w:val="00D85E38"/>
    <w:rsid w:val="00D93616"/>
    <w:rsid w:val="00DC1D74"/>
    <w:rsid w:val="00E0194F"/>
    <w:rsid w:val="00E171F3"/>
    <w:rsid w:val="00E363BA"/>
    <w:rsid w:val="00E51C04"/>
    <w:rsid w:val="00E60D7E"/>
    <w:rsid w:val="00E652B8"/>
    <w:rsid w:val="00E80C50"/>
    <w:rsid w:val="00EF5421"/>
    <w:rsid w:val="00F046F4"/>
    <w:rsid w:val="00F12A9A"/>
    <w:rsid w:val="00F12B9D"/>
    <w:rsid w:val="00F12C21"/>
    <w:rsid w:val="00F32B6A"/>
    <w:rsid w:val="00F63244"/>
    <w:rsid w:val="00F679F1"/>
    <w:rsid w:val="00F91874"/>
    <w:rsid w:val="00FA3434"/>
    <w:rsid w:val="00F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2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2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2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27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2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2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263E"/>
    <w:rPr>
      <w:vertAlign w:val="superscript"/>
    </w:rPr>
  </w:style>
  <w:style w:type="paragraph" w:styleId="Poprawka">
    <w:name w:val="Revision"/>
    <w:hidden/>
    <w:uiPriority w:val="99"/>
    <w:semiHidden/>
    <w:rsid w:val="002323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2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2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27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2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2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263E"/>
    <w:rPr>
      <w:vertAlign w:val="superscript"/>
    </w:rPr>
  </w:style>
  <w:style w:type="paragraph" w:styleId="Poprawka">
    <w:name w:val="Revision"/>
    <w:hidden/>
    <w:uiPriority w:val="99"/>
    <w:semiHidden/>
    <w:rsid w:val="00232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8D57C-DFC4-4631-95D2-D9EB7C8487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097E50-860A-4732-9AAE-AE3BDC9EB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298505-75C7-4E83-B231-32665EA03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9C9596-F809-46D6-90EC-462FA406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customNormal</Template>
  <TotalTime>0</TotalTime>
  <Pages>4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Fuśnik Konrad (Grupa PZU)</cp:lastModifiedBy>
  <cp:revision>2</cp:revision>
  <dcterms:created xsi:type="dcterms:W3CDTF">2022-02-07T14:01:00Z</dcterms:created>
  <dcterms:modified xsi:type="dcterms:W3CDTF">2022-02-07T14:01:00Z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